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sdt>
      <w:sdtPr>
        <w:rPr>
          <w:lang w:val="fr-FR"/>
        </w:rPr>
        <w:id w:val="-1743633326"/>
        <w:docPartObj>
          <w:docPartGallery w:val="Cover Pages"/>
          <w:docPartUnique/>
        </w:docPartObj>
      </w:sdtPr>
      <w:sdtEndPr>
        <w:rPr>
          <w:caps/>
        </w:rPr>
      </w:sdtEndPr>
      <w:sdtContent>
        <w:p w14:paraId="552F52FD" w14:textId="77777777" w:rsidR="00422AC5" w:rsidRPr="000E3391" w:rsidRDefault="007120C1">
          <w:pPr>
            <w:rPr>
              <w:lang w:val="fr-FR"/>
            </w:rPr>
          </w:pPr>
          <w:r>
            <w:rPr>
              <w:noProof/>
              <w:lang w:val="fr-FR" w:eastAsia="fr-FR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03E419FF" wp14:editId="60C606FA">
                    <wp:simplePos x="0" y="0"/>
                    <wp:positionH relativeFrom="page">
                      <wp:posOffset>-76200</wp:posOffset>
                    </wp:positionH>
                    <wp:positionV relativeFrom="page">
                      <wp:posOffset>657225</wp:posOffset>
                    </wp:positionV>
                    <wp:extent cx="6086475" cy="546100"/>
                    <wp:effectExtent l="0" t="0" r="28575" b="25400"/>
                    <wp:wrapNone/>
                    <wp:docPr id="5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86475" cy="54610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F792E0" w14:textId="639CDB7C" w:rsidR="00AA79C8" w:rsidRPr="00B5730D" w:rsidRDefault="00CC34F9" w:rsidP="007120C1">
                                <w:pPr>
                                  <w:pStyle w:val="Sansinterligne"/>
                                  <w:shd w:val="clear" w:color="auto" w:fill="D34817" w:themeFill="accent1"/>
                                  <w:jc w:val="right"/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t xml:space="preserve">Ch I – rappels </w:t>
                                </w:r>
                                <w:r w:rsidR="008B13B0"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fldChar w:fldCharType="begin"/>
                                </w:r>
                                <w:r w:rsidR="008B13B0"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instrText xml:space="preserve"> TITLE   \* MERGEFORMAT </w:instrText>
                                </w:r>
                                <w:r w:rsidR="008B13B0"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fldChar w:fldCharType="end"/>
                                </w:r>
                                <w:r w:rsidR="00CF00E5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t>l</w:t>
                                </w:r>
                                <w:r w:rsidR="00AC1911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t>es fonctions</w:t>
                                </w:r>
                                <w:r w:rsidR="0072279E"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3E419FF" id="Rectangle 16" o:spid="_x0000_s1026" style="position:absolute;margin-left:-6pt;margin-top:51.75pt;width:479.25pt;height:4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" o:allowincell="f" fillcolor="#d34817 [3204]" strokecolor="#956251 [3207]" strokeweight="1pt">
                    <v:textbox inset="14.4pt,,14.4pt">
                      <w:txbxContent>
                        <w:p w14:paraId="02F792E0" w14:textId="639CDB7C" w:rsidR="00AA79C8" w:rsidRPr="00B5730D" w:rsidRDefault="00CC34F9" w:rsidP="007120C1">
                          <w:pPr>
                            <w:pStyle w:val="Sansinterligne"/>
                            <w:shd w:val="clear" w:color="auto" w:fill="D34817" w:themeFill="accent1"/>
                            <w:jc w:val="right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t xml:space="preserve">Ch I – rappels </w:t>
                          </w:r>
                          <w:r w:rsidR="008B13B0"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fldChar w:fldCharType="begin"/>
                          </w:r>
                          <w:r w:rsidR="008B13B0"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instrText xml:space="preserve"> TITLE   \* MERGEFORMAT </w:instrText>
                          </w:r>
                          <w:r w:rsidR="008B13B0"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fldChar w:fldCharType="end"/>
                          </w:r>
                          <w:r w:rsidR="00CF00E5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t>l</w:t>
                          </w:r>
                          <w:r w:rsidR="00AC1911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t>es fonctions</w:t>
                          </w:r>
                          <w:r w:rsidR="0072279E"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t xml:space="preserve"> 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138F8C67" w14:textId="77777777" w:rsidR="00422AC5" w:rsidRPr="000E3391" w:rsidRDefault="00026D40">
          <w:pPr>
            <w:rPr>
              <w:lang w:val="fr-FR"/>
            </w:rPr>
          </w:pPr>
        </w:p>
      </w:sdtContent>
    </w:sdt>
    <w:p w14:paraId="6E7E2697" w14:textId="77777777" w:rsidR="003909EA" w:rsidRPr="006C581B" w:rsidRDefault="003909EA" w:rsidP="008B0CA9">
      <w:pPr>
        <w:pStyle w:val="Titre1"/>
        <w:spacing w:before="720" w:after="200"/>
        <w:rPr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inline distT="0" distB="0" distL="0" distR="0" wp14:anchorId="28069FA1" wp14:editId="2AAB8145">
                <wp:extent cx="6743701" cy="447675"/>
                <wp:effectExtent l="0" t="0" r="0" b="9525"/>
                <wp:docPr id="24" name="Groupe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1" cy="447675"/>
                          <a:chOff x="-1" y="-6350"/>
                          <a:chExt cx="6659246" cy="447675"/>
                        </a:xfrm>
                      </wpg:grpSpPr>
                      <wps:wsp>
                        <wps:cNvPr id="21" name="Rectangle 21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-6350"/>
                            <a:ext cx="3808087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A21100" w14:textId="0340ED3B" w:rsidR="003909EA" w:rsidRPr="003909EA" w:rsidRDefault="00CE57B2" w:rsidP="005C3B0E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 xml:space="preserve">I – </w:t>
                              </w:r>
                              <w:r w:rsidR="001864C5"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La boîte à fonction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069FA1" id="Groupe 24" o:spid="_x0000_s1027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">
                <v:rect id="Rectangle 21" o:spid="_x0000_s1028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" fillcolor="#d34817 [3204]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top:-63;width:38080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5FA21100" w14:textId="0340ED3B" w:rsidR="003909EA" w:rsidRPr="003909EA" w:rsidRDefault="00CE57B2" w:rsidP="005C3B0E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 xml:space="preserve">I – </w:t>
                        </w:r>
                        <w:r w:rsidR="001864C5">
                          <w:rPr>
                            <w:sz w:val="40"/>
                            <w:szCs w:val="40"/>
                            <w:lang w:val="fr-FR"/>
                          </w:rPr>
                          <w:t>La boîte à fonction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EB64ABC" w14:textId="2BB866E4" w:rsidR="00B3101D" w:rsidRPr="00BA0019" w:rsidRDefault="006C623B" w:rsidP="00E702C0">
      <w:pPr>
        <w:pStyle w:val="Paragraphedeliste"/>
        <w:numPr>
          <w:ilvl w:val="0"/>
          <w:numId w:val="17"/>
        </w:numPr>
        <w:ind w:left="284"/>
        <w:rPr>
          <w:rFonts w:asciiTheme="majorHAnsi" w:eastAsiaTheme="majorEastAsia" w:hAnsiTheme="majorHAnsi" w:cstheme="majorBidi"/>
          <w:b/>
          <w:bCs/>
          <w:color w:val="595959" w:themeColor="text1" w:themeTint="A6"/>
          <w:sz w:val="24"/>
          <w:szCs w:val="24"/>
          <w:lang w:val="fr-FR"/>
        </w:rPr>
      </w:pPr>
      <w:r w:rsidRPr="00BA0019">
        <w:rPr>
          <w:b/>
          <w:bCs/>
          <w:noProof/>
          <w:color w:val="595959" w:themeColor="text1" w:themeTint="A6"/>
          <w:sz w:val="24"/>
          <w:szCs w:val="24"/>
          <w:lang w:val="fr-FR"/>
        </w:rPr>
        <mc:AlternateContent>
          <mc:Choice Requires="wps">
            <w:drawing>
              <wp:anchor distT="45720" distB="45720" distL="114300" distR="114300" simplePos="0" relativeHeight="251961463" behindDoc="0" locked="0" layoutInCell="1" allowOverlap="1" wp14:anchorId="46064FE2" wp14:editId="06923DB4">
                <wp:simplePos x="0" y="0"/>
                <wp:positionH relativeFrom="column">
                  <wp:posOffset>5432232</wp:posOffset>
                </wp:positionH>
                <wp:positionV relativeFrom="paragraph">
                  <wp:posOffset>301653</wp:posOffset>
                </wp:positionV>
                <wp:extent cx="373380" cy="413385"/>
                <wp:effectExtent l="0" t="0" r="0" b="5715"/>
                <wp:wrapSquare wrapText="bothSides"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413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01253" w14:textId="5871E9A2" w:rsidR="00D91F21" w:rsidRPr="00D91F21" w:rsidRDefault="006C623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val="fr-FR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64FE2" id="Zone de texte 2" o:spid="_x0000_s1030" type="#_x0000_t202" style="position:absolute;left:0;text-align:left;margin-left:427.75pt;margin-top:23.75pt;width:29.4pt;height:32.55pt;z-index:25196146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" filled="f" stroked="f">
                <v:textbox>
                  <w:txbxContent>
                    <w:p w14:paraId="30101253" w14:textId="5871E9A2" w:rsidR="00D91F21" w:rsidRPr="00D91F21" w:rsidRDefault="006C623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2"/>
                          <w:szCs w:val="32"/>
                          <w:lang w:val="fr-FR"/>
                        </w:rP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513AF" w:rsidRPr="00BA0019">
        <w:rPr>
          <w:rFonts w:asciiTheme="majorHAnsi" w:eastAsiaTheme="majorEastAsia" w:hAnsiTheme="majorHAnsi" w:cstheme="majorBidi"/>
          <w:b/>
          <w:bCs/>
          <w:color w:val="595959" w:themeColor="text1" w:themeTint="A6"/>
          <w:sz w:val="24"/>
          <w:szCs w:val="24"/>
          <w:lang w:val="fr-FR"/>
        </w:rPr>
        <w:t xml:space="preserve">Regardez </w:t>
      </w:r>
      <w:r w:rsidR="008A28F0" w:rsidRPr="00BA0019">
        <w:rPr>
          <w:rFonts w:asciiTheme="majorHAnsi" w:eastAsiaTheme="majorEastAsia" w:hAnsiTheme="majorHAnsi" w:cstheme="majorBidi"/>
          <w:b/>
          <w:bCs/>
          <w:color w:val="595959" w:themeColor="text1" w:themeTint="A6"/>
          <w:sz w:val="24"/>
          <w:szCs w:val="24"/>
          <w:lang w:val="fr-FR"/>
        </w:rPr>
        <w:t>l’animation à l’adresse suivante :</w:t>
      </w:r>
    </w:p>
    <w:p w14:paraId="3001A0BD" w14:textId="14E01826" w:rsidR="008A28F0" w:rsidRDefault="00026D40" w:rsidP="00FA3415">
      <w:pPr>
        <w:rPr>
          <w:rFonts w:asciiTheme="majorHAnsi" w:eastAsiaTheme="majorEastAsia" w:hAnsiTheme="majorHAnsi" w:cstheme="majorBidi"/>
          <w:lang w:val="fr-FR"/>
        </w:rPr>
      </w:pPr>
      <w:hyperlink r:id="rId10" w:history="1">
        <w:r w:rsidR="00CF035D" w:rsidRPr="00945302">
          <w:rPr>
            <w:rStyle w:val="Lienhypertexte"/>
            <w:rFonts w:asciiTheme="majorHAnsi" w:eastAsiaTheme="majorEastAsia" w:hAnsiTheme="majorHAnsi" w:cstheme="majorBidi"/>
            <w:lang w:val="fr-FR"/>
          </w:rPr>
          <w:t>https://www.mathsbrevet.fr/fonctions-definition.php</w:t>
        </w:r>
      </w:hyperlink>
    </w:p>
    <w:p w14:paraId="09FA48ED" w14:textId="2F23B775" w:rsidR="00072CD9" w:rsidRDefault="00260481" w:rsidP="00FA3415">
      <w:pPr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noProof/>
          <w:lang w:val="fr-FR"/>
        </w:rPr>
        <mc:AlternateContent>
          <mc:Choice Requires="wps">
            <w:drawing>
              <wp:anchor distT="0" distB="0" distL="114300" distR="114300" simplePos="0" relativeHeight="251952247" behindDoc="0" locked="0" layoutInCell="1" allowOverlap="1" wp14:anchorId="3A84844F" wp14:editId="48946347">
                <wp:simplePos x="0" y="0"/>
                <wp:positionH relativeFrom="column">
                  <wp:posOffset>2908935</wp:posOffset>
                </wp:positionH>
                <wp:positionV relativeFrom="paragraph">
                  <wp:posOffset>146248</wp:posOffset>
                </wp:positionV>
                <wp:extent cx="1168400" cy="88607"/>
                <wp:effectExtent l="19050" t="57150" r="12700" b="102235"/>
                <wp:wrapNone/>
                <wp:docPr id="12" name="Flèche : droi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68864">
                          <a:off x="0" y="0"/>
                          <a:ext cx="1168400" cy="88607"/>
                        </a:xfrm>
                        <a:prstGeom prst="rightArrow">
                          <a:avLst>
                            <a:gd name="adj1" fmla="val 17408"/>
                            <a:gd name="adj2" fmla="val 6797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2214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12" o:spid="_x0000_s1026" type="#_x0000_t13" style="position:absolute;margin-left:229.05pt;margin-top:11.5pt;width:92pt;height:7pt;rotation:512125fd;z-index:251952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" adj="20487,8920" fillcolor="#d34817 [3204]" strokecolor="#68230b [1604]" strokeweight="1pt"/>
            </w:pict>
          </mc:Fallback>
        </mc:AlternateContent>
      </w:r>
      <w:r w:rsidR="006C623B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959415" behindDoc="0" locked="0" layoutInCell="1" allowOverlap="1" wp14:anchorId="3E33829C" wp14:editId="0D602AB3">
                <wp:simplePos x="0" y="0"/>
                <wp:positionH relativeFrom="margin">
                  <wp:posOffset>4729480</wp:posOffset>
                </wp:positionH>
                <wp:positionV relativeFrom="paragraph">
                  <wp:posOffset>84151</wp:posOffset>
                </wp:positionV>
                <wp:extent cx="774700" cy="45085"/>
                <wp:effectExtent l="0" t="209550" r="0" b="202565"/>
                <wp:wrapNone/>
                <wp:docPr id="16" name="Flèche : droi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04494">
                          <a:off x="0" y="0"/>
                          <a:ext cx="774700" cy="45085"/>
                        </a:xfrm>
                        <a:prstGeom prst="rightArrow">
                          <a:avLst>
                            <a:gd name="adj1" fmla="val 23845"/>
                            <a:gd name="adj2" fmla="val 108849"/>
                          </a:avLst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14D98" id="Flèche : droite 16" o:spid="_x0000_s1026" type="#_x0000_t13" style="position:absolute;margin-left:372.4pt;margin-top:6.65pt;width:61pt;height:3.55pt;rotation:9726082fd;z-index:2519594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" adj="20232,8225" fillcolor="#00b050" strokecolor="#00b050" strokeweight="1pt">
                <w10:wrap anchorx="margin"/>
              </v:shape>
            </w:pict>
          </mc:Fallback>
        </mc:AlternateContent>
      </w:r>
      <w:r w:rsidR="005A239F">
        <w:rPr>
          <w:noProof/>
        </w:rPr>
        <w:drawing>
          <wp:anchor distT="0" distB="0" distL="114300" distR="114300" simplePos="0" relativeHeight="251954295" behindDoc="0" locked="0" layoutInCell="1" allowOverlap="1" wp14:anchorId="2561C46B" wp14:editId="6193860E">
            <wp:simplePos x="0" y="0"/>
            <wp:positionH relativeFrom="column">
              <wp:posOffset>4151641</wp:posOffset>
            </wp:positionH>
            <wp:positionV relativeFrom="paragraph">
              <wp:posOffset>219848</wp:posOffset>
            </wp:positionV>
            <wp:extent cx="2003729" cy="1335819"/>
            <wp:effectExtent l="0" t="0" r="0" b="0"/>
            <wp:wrapSquare wrapText="bothSides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3729" cy="1335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3565">
        <w:rPr>
          <w:rFonts w:asciiTheme="majorHAnsi" w:eastAsiaTheme="majorEastAsia" w:hAnsiTheme="majorHAnsi" w:cstheme="majorBidi"/>
          <w:lang w:val="fr-FR"/>
        </w:rPr>
        <w:t xml:space="preserve">                                </w:t>
      </w:r>
      <w:r w:rsidR="00412F6D">
        <w:rPr>
          <w:rFonts w:asciiTheme="majorHAnsi" w:eastAsiaTheme="majorEastAsia" w:hAnsiTheme="majorHAnsi" w:cstheme="majorBidi"/>
          <w:lang w:val="fr-FR"/>
        </w:rPr>
        <w:t xml:space="preserve">                 </w:t>
      </w:r>
      <w:r w:rsidR="00C93565">
        <w:rPr>
          <w:rFonts w:asciiTheme="majorHAnsi" w:eastAsiaTheme="majorEastAsia" w:hAnsiTheme="majorHAnsi" w:cstheme="majorBidi"/>
          <w:lang w:val="fr-FR"/>
        </w:rPr>
        <w:t>cliquer pour démarrer</w:t>
      </w:r>
    </w:p>
    <w:p w14:paraId="63BBD631" w14:textId="3B25AB26" w:rsidR="00F631E1" w:rsidRDefault="00F631E1" w:rsidP="00C93565">
      <w:pPr>
        <w:tabs>
          <w:tab w:val="left" w:pos="7371"/>
        </w:tabs>
        <w:rPr>
          <w:lang w:val="fr-FR"/>
        </w:rPr>
      </w:pPr>
    </w:p>
    <w:p w14:paraId="2CF3CCF4" w14:textId="02EF1D81" w:rsidR="00A47559" w:rsidRPr="00A47559" w:rsidRDefault="00A47559" w:rsidP="00A47559">
      <w:pPr>
        <w:rPr>
          <w:lang w:val="fr-FR"/>
        </w:rPr>
      </w:pPr>
    </w:p>
    <w:p w14:paraId="4E93D154" w14:textId="64E230B1" w:rsidR="00A47559" w:rsidRDefault="00D91F21" w:rsidP="00A47559">
      <w:pPr>
        <w:rPr>
          <w:lang w:val="fr-FR"/>
        </w:rPr>
      </w:pPr>
      <w:r w:rsidRPr="00D91F21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957367" behindDoc="0" locked="0" layoutInCell="1" allowOverlap="1" wp14:anchorId="6AF6199D" wp14:editId="56624753">
                <wp:simplePos x="0" y="0"/>
                <wp:positionH relativeFrom="column">
                  <wp:posOffset>2851785</wp:posOffset>
                </wp:positionH>
                <wp:positionV relativeFrom="paragraph">
                  <wp:posOffset>181610</wp:posOffset>
                </wp:positionV>
                <wp:extent cx="373380" cy="413385"/>
                <wp:effectExtent l="0" t="0" r="0" b="571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413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A1815" w14:textId="1139688C" w:rsidR="00D91F21" w:rsidRPr="00D91F21" w:rsidRDefault="00D91F2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91F21"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  </w:t>
                            </w:r>
                            <w:r w:rsidRPr="00D91F2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val="fr-FR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6199D" id="_x0000_s1031" type="#_x0000_t202" style="position:absolute;margin-left:224.55pt;margin-top:14.3pt;width:29.4pt;height:32.55pt;z-index:25195736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" filled="f" stroked="f">
                <v:textbox>
                  <w:txbxContent>
                    <w:p w14:paraId="6C0A1815" w14:textId="1139688C" w:rsidR="00D91F21" w:rsidRPr="00D91F21" w:rsidRDefault="00D91F21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91F21"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  </w:t>
                      </w:r>
                      <w:r w:rsidRPr="00D91F21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2"/>
                          <w:szCs w:val="32"/>
                          <w:lang w:val="fr-FR"/>
                        </w:rPr>
                        <w:t>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B9F311" w14:textId="2E9ABE7B" w:rsidR="00BA0019" w:rsidRDefault="00BA0019" w:rsidP="00A47559">
      <w:pPr>
        <w:tabs>
          <w:tab w:val="left" w:pos="2454"/>
        </w:tabs>
        <w:rPr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955319" behindDoc="0" locked="0" layoutInCell="1" allowOverlap="1" wp14:anchorId="1FC1E9FA" wp14:editId="5EF4F5C9">
                <wp:simplePos x="0" y="0"/>
                <wp:positionH relativeFrom="column">
                  <wp:posOffset>3177871</wp:posOffset>
                </wp:positionH>
                <wp:positionV relativeFrom="paragraph">
                  <wp:posOffset>23412</wp:posOffset>
                </wp:positionV>
                <wp:extent cx="1256030" cy="45085"/>
                <wp:effectExtent l="0" t="19050" r="39370" b="31115"/>
                <wp:wrapNone/>
                <wp:docPr id="15" name="Flèche : droi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030" cy="45085"/>
                        </a:xfrm>
                        <a:prstGeom prst="rightArrow">
                          <a:avLst>
                            <a:gd name="adj1" fmla="val 23845"/>
                            <a:gd name="adj2" fmla="val 108849"/>
                          </a:avLst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8D5DA" id="Flèche : droite 15" o:spid="_x0000_s1026" type="#_x0000_t13" style="position:absolute;margin-left:250.25pt;margin-top:1.85pt;width:98.9pt;height:3.55pt;z-index:2519553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" adj="20756,8225" fillcolor="#00b050" strokecolor="#00b050" strokeweight="1pt"/>
            </w:pict>
          </mc:Fallback>
        </mc:AlternateContent>
      </w:r>
    </w:p>
    <w:p w14:paraId="7C1C50C5" w14:textId="009B6B8C" w:rsidR="00BA0019" w:rsidRDefault="00BA0019" w:rsidP="00A47559">
      <w:pPr>
        <w:tabs>
          <w:tab w:val="left" w:pos="2454"/>
        </w:tabs>
        <w:rPr>
          <w:lang w:val="fr-FR"/>
        </w:rPr>
      </w:pPr>
    </w:p>
    <w:p w14:paraId="1EE0439C" w14:textId="314FAF94" w:rsidR="00BA0019" w:rsidRPr="00BA0019" w:rsidRDefault="002B49EC" w:rsidP="00BA0019">
      <w:pPr>
        <w:pStyle w:val="Paragraphedeliste"/>
        <w:numPr>
          <w:ilvl w:val="0"/>
          <w:numId w:val="17"/>
        </w:numPr>
        <w:ind w:left="284"/>
        <w:rPr>
          <w:rFonts w:asciiTheme="majorHAnsi" w:eastAsiaTheme="majorEastAsia" w:hAnsiTheme="majorHAnsi" w:cstheme="majorBidi"/>
          <w:b/>
          <w:bCs/>
          <w:color w:val="595959" w:themeColor="text1" w:themeTint="A6"/>
          <w:sz w:val="24"/>
          <w:szCs w:val="24"/>
          <w:lang w:val="fr-FR"/>
        </w:rPr>
      </w:pPr>
      <w:r>
        <w:rPr>
          <w:rFonts w:asciiTheme="majorHAnsi" w:eastAsiaTheme="majorEastAsia" w:hAnsiTheme="majorHAnsi" w:cstheme="majorBidi"/>
          <w:b/>
          <w:bCs/>
          <w:color w:val="595959" w:themeColor="text1" w:themeTint="A6"/>
          <w:sz w:val="24"/>
          <w:szCs w:val="24"/>
          <w:lang w:val="fr-FR"/>
        </w:rPr>
        <w:t xml:space="preserve">Rechargez la page </w:t>
      </w:r>
      <w:r w:rsidR="00706145">
        <w:rPr>
          <w:rFonts w:asciiTheme="majorHAnsi" w:eastAsiaTheme="majorEastAsia" w:hAnsiTheme="majorHAnsi" w:cstheme="majorBidi"/>
          <w:b/>
          <w:bCs/>
          <w:color w:val="595959" w:themeColor="text1" w:themeTint="A6"/>
          <w:sz w:val="24"/>
          <w:szCs w:val="24"/>
          <w:lang w:val="fr-FR"/>
        </w:rPr>
        <w:t>web et remplissez le tableau ci-dessous</w:t>
      </w:r>
      <w:r w:rsidR="00BA0019" w:rsidRPr="00BA0019">
        <w:rPr>
          <w:rFonts w:asciiTheme="majorHAnsi" w:eastAsiaTheme="majorEastAsia" w:hAnsiTheme="majorHAnsi" w:cstheme="majorBidi"/>
          <w:b/>
          <w:bCs/>
          <w:color w:val="595959" w:themeColor="text1" w:themeTint="A6"/>
          <w:sz w:val="24"/>
          <w:szCs w:val="24"/>
          <w:lang w:val="fr-FR"/>
        </w:rPr>
        <w:t> :</w:t>
      </w:r>
    </w:p>
    <w:p w14:paraId="17B9D0D0" w14:textId="6503932A" w:rsidR="00365078" w:rsidRPr="00D91F21" w:rsidRDefault="003D01D5" w:rsidP="00365078">
      <w:pPr>
        <w:rPr>
          <w:b/>
          <w:bCs/>
          <w:sz w:val="24"/>
          <w:szCs w:val="24"/>
        </w:rPr>
      </w:pPr>
      <w:r>
        <w:rPr>
          <w:lang w:val="fr-FR"/>
        </w:rPr>
        <w:t>Cliquez sur</w:t>
      </w:r>
      <w:r w:rsidR="008B0F37">
        <w:rPr>
          <w:lang w:val="fr-FR"/>
        </w:rPr>
        <w:t xml:space="preserve"> </w:t>
      </w:r>
      <w:r>
        <w:rPr>
          <w:lang w:val="fr-FR"/>
        </w:rPr>
        <w:t xml:space="preserve"> </w:t>
      </w:r>
      <w:r w:rsidR="008B0F37">
        <w:rPr>
          <w:noProof/>
        </w:rPr>
        <w:drawing>
          <wp:inline distT="0" distB="0" distL="0" distR="0" wp14:anchorId="607348C9" wp14:editId="41BC2B80">
            <wp:extent cx="228600" cy="1905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fr-FR"/>
        </w:rPr>
        <w:t xml:space="preserve"> </w:t>
      </w:r>
      <w:r w:rsidR="008B0F37">
        <w:rPr>
          <w:lang w:val="fr-FR"/>
        </w:rPr>
        <w:t xml:space="preserve"> </w:t>
      </w:r>
      <w:r>
        <w:rPr>
          <w:lang w:val="fr-FR"/>
        </w:rPr>
        <w:t>plusieurs</w:t>
      </w:r>
      <w:r w:rsidR="00A421DD">
        <w:rPr>
          <w:lang w:val="fr-FR"/>
        </w:rPr>
        <w:t xml:space="preserve"> fois.</w:t>
      </w:r>
      <w:r w:rsidR="00365078">
        <w:rPr>
          <w:lang w:val="fr-FR"/>
        </w:rPr>
        <w:t xml:space="preserve">  </w:t>
      </w:r>
      <w:r w:rsidR="00365078" w:rsidRPr="00365078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x</w:t>
      </w:r>
      <w:r w:rsidR="00365078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</w:t>
      </w:r>
      <w:r w:rsidR="002067E6" w:rsidRPr="000B4AAC">
        <w:rPr>
          <w:lang w:val="fr-FR"/>
        </w:rPr>
        <w:t>change et se transforme en des</w:t>
      </w:r>
      <w:r w:rsidR="002067E6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y </w:t>
      </w:r>
      <w:r w:rsidR="002067E6" w:rsidRPr="000B4AAC">
        <w:rPr>
          <w:lang w:val="fr-FR"/>
        </w:rPr>
        <w:t>différents</w:t>
      </w:r>
      <w:r w:rsidR="002067E6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345"/>
        <w:gridCol w:w="1345"/>
        <w:gridCol w:w="1345"/>
        <w:gridCol w:w="1345"/>
        <w:gridCol w:w="1345"/>
        <w:gridCol w:w="1346"/>
        <w:gridCol w:w="1346"/>
        <w:gridCol w:w="1346"/>
      </w:tblGrid>
      <w:tr w:rsidR="00A8548F" w14:paraId="7A7CAFD7" w14:textId="77777777" w:rsidTr="00A0675C">
        <w:trPr>
          <w:trHeight w:val="543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4E2EFCC2" w14:textId="7B4A12CC" w:rsidR="00A8548F" w:rsidRPr="00A0675C" w:rsidRDefault="00A8548F" w:rsidP="00A0675C">
            <w:pPr>
              <w:tabs>
                <w:tab w:val="left" w:pos="2454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fr-FR"/>
              </w:rPr>
            </w:pPr>
            <w:r w:rsidRPr="00A0675C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fr-FR"/>
              </w:rPr>
              <w:t>x</w:t>
            </w:r>
          </w:p>
        </w:tc>
        <w:tc>
          <w:tcPr>
            <w:tcW w:w="1345" w:type="dxa"/>
            <w:vAlign w:val="center"/>
          </w:tcPr>
          <w:p w14:paraId="7BA36F8C" w14:textId="29C906D7" w:rsidR="00A8548F" w:rsidRDefault="0042708E" w:rsidP="00A0675C">
            <w:pPr>
              <w:tabs>
                <w:tab w:val="left" w:pos="2454"/>
              </w:tabs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fr-FR"/>
              </w:rPr>
              <w:t>0</w:t>
            </w:r>
          </w:p>
        </w:tc>
        <w:tc>
          <w:tcPr>
            <w:tcW w:w="1345" w:type="dxa"/>
            <w:vAlign w:val="center"/>
          </w:tcPr>
          <w:p w14:paraId="47FB3C3B" w14:textId="783D2D24" w:rsidR="00A8548F" w:rsidRDefault="0042708E" w:rsidP="00A0675C">
            <w:pPr>
              <w:tabs>
                <w:tab w:val="left" w:pos="2454"/>
              </w:tabs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fr-FR"/>
              </w:rPr>
              <w:t>1</w:t>
            </w:r>
          </w:p>
        </w:tc>
        <w:tc>
          <w:tcPr>
            <w:tcW w:w="1345" w:type="dxa"/>
            <w:vAlign w:val="center"/>
          </w:tcPr>
          <w:p w14:paraId="0C426C58" w14:textId="11582ED9" w:rsidR="00A8548F" w:rsidRDefault="0042708E" w:rsidP="00A0675C">
            <w:pPr>
              <w:tabs>
                <w:tab w:val="left" w:pos="2454"/>
              </w:tabs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fr-FR"/>
              </w:rPr>
              <w:t>2</w:t>
            </w:r>
          </w:p>
        </w:tc>
        <w:tc>
          <w:tcPr>
            <w:tcW w:w="1345" w:type="dxa"/>
            <w:vAlign w:val="center"/>
          </w:tcPr>
          <w:p w14:paraId="6B431554" w14:textId="0B2723E0" w:rsidR="00A8548F" w:rsidRDefault="0042708E" w:rsidP="00A0675C">
            <w:pPr>
              <w:tabs>
                <w:tab w:val="left" w:pos="2454"/>
              </w:tabs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fr-FR"/>
              </w:rPr>
              <w:t>3</w:t>
            </w:r>
          </w:p>
        </w:tc>
        <w:tc>
          <w:tcPr>
            <w:tcW w:w="1346" w:type="dxa"/>
            <w:vAlign w:val="center"/>
          </w:tcPr>
          <w:p w14:paraId="07961B8C" w14:textId="5C9D9B24" w:rsidR="00A8548F" w:rsidRDefault="0042708E" w:rsidP="00A0675C">
            <w:pPr>
              <w:tabs>
                <w:tab w:val="left" w:pos="2454"/>
              </w:tabs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fr-FR"/>
              </w:rPr>
              <w:t>4</w:t>
            </w:r>
          </w:p>
        </w:tc>
        <w:tc>
          <w:tcPr>
            <w:tcW w:w="1346" w:type="dxa"/>
            <w:vAlign w:val="center"/>
          </w:tcPr>
          <w:p w14:paraId="24AB9038" w14:textId="45D5C14A" w:rsidR="00A8548F" w:rsidRDefault="0042708E" w:rsidP="00A0675C">
            <w:pPr>
              <w:tabs>
                <w:tab w:val="left" w:pos="2454"/>
              </w:tabs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fr-FR"/>
              </w:rPr>
              <w:t>5</w:t>
            </w:r>
          </w:p>
        </w:tc>
        <w:tc>
          <w:tcPr>
            <w:tcW w:w="1346" w:type="dxa"/>
            <w:vAlign w:val="center"/>
          </w:tcPr>
          <w:p w14:paraId="64C87D52" w14:textId="279EB05D" w:rsidR="00A8548F" w:rsidRDefault="0042708E" w:rsidP="00A0675C">
            <w:pPr>
              <w:tabs>
                <w:tab w:val="left" w:pos="2454"/>
              </w:tabs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fr-FR"/>
              </w:rPr>
              <w:t>6</w:t>
            </w:r>
          </w:p>
        </w:tc>
      </w:tr>
      <w:tr w:rsidR="00A8548F" w14:paraId="336F848C" w14:textId="77777777" w:rsidTr="00A0675C">
        <w:trPr>
          <w:trHeight w:val="491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C72D161" w14:textId="016ABF25" w:rsidR="00A8548F" w:rsidRPr="00A0675C" w:rsidRDefault="00A8548F" w:rsidP="00A0675C">
            <w:pPr>
              <w:tabs>
                <w:tab w:val="left" w:pos="2454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fr-FR"/>
              </w:rPr>
            </w:pPr>
            <w:r w:rsidRPr="00A0675C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fr-FR"/>
              </w:rPr>
              <w:t>y</w:t>
            </w:r>
          </w:p>
        </w:tc>
        <w:tc>
          <w:tcPr>
            <w:tcW w:w="1345" w:type="dxa"/>
            <w:vAlign w:val="center"/>
          </w:tcPr>
          <w:p w14:paraId="7BD73CE4" w14:textId="0DE09609" w:rsidR="00A8548F" w:rsidRDefault="00A8548F" w:rsidP="00A0675C">
            <w:pPr>
              <w:tabs>
                <w:tab w:val="left" w:pos="2454"/>
              </w:tabs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fr-FR"/>
              </w:rPr>
            </w:pPr>
          </w:p>
        </w:tc>
        <w:tc>
          <w:tcPr>
            <w:tcW w:w="1345" w:type="dxa"/>
            <w:vAlign w:val="center"/>
          </w:tcPr>
          <w:p w14:paraId="0B48020C" w14:textId="7BE89E39" w:rsidR="00A8548F" w:rsidRDefault="00A8548F" w:rsidP="00A0675C">
            <w:pPr>
              <w:tabs>
                <w:tab w:val="left" w:pos="2454"/>
              </w:tabs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fr-FR"/>
              </w:rPr>
            </w:pPr>
          </w:p>
        </w:tc>
        <w:tc>
          <w:tcPr>
            <w:tcW w:w="1345" w:type="dxa"/>
            <w:vAlign w:val="center"/>
          </w:tcPr>
          <w:p w14:paraId="64834CB7" w14:textId="4A832E49" w:rsidR="00A8548F" w:rsidRDefault="00A8548F" w:rsidP="00A0675C">
            <w:pPr>
              <w:tabs>
                <w:tab w:val="left" w:pos="2454"/>
              </w:tabs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fr-FR"/>
              </w:rPr>
            </w:pPr>
          </w:p>
        </w:tc>
        <w:tc>
          <w:tcPr>
            <w:tcW w:w="1345" w:type="dxa"/>
            <w:vAlign w:val="center"/>
          </w:tcPr>
          <w:p w14:paraId="1C22F7D4" w14:textId="0CDD0B90" w:rsidR="00A8548F" w:rsidRDefault="00A8548F" w:rsidP="00A0675C">
            <w:pPr>
              <w:tabs>
                <w:tab w:val="left" w:pos="2454"/>
              </w:tabs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fr-FR"/>
              </w:rPr>
            </w:pPr>
          </w:p>
        </w:tc>
        <w:tc>
          <w:tcPr>
            <w:tcW w:w="1346" w:type="dxa"/>
            <w:vAlign w:val="center"/>
          </w:tcPr>
          <w:p w14:paraId="048A3059" w14:textId="260AF170" w:rsidR="00A8548F" w:rsidRDefault="00A8548F" w:rsidP="00A0675C">
            <w:pPr>
              <w:tabs>
                <w:tab w:val="left" w:pos="2454"/>
              </w:tabs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fr-FR"/>
              </w:rPr>
            </w:pPr>
          </w:p>
        </w:tc>
        <w:tc>
          <w:tcPr>
            <w:tcW w:w="1346" w:type="dxa"/>
            <w:vAlign w:val="center"/>
          </w:tcPr>
          <w:p w14:paraId="446D7FE1" w14:textId="25938694" w:rsidR="00A8548F" w:rsidRDefault="00A8548F" w:rsidP="00A0675C">
            <w:pPr>
              <w:tabs>
                <w:tab w:val="left" w:pos="2454"/>
              </w:tabs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fr-FR"/>
              </w:rPr>
            </w:pPr>
          </w:p>
        </w:tc>
        <w:tc>
          <w:tcPr>
            <w:tcW w:w="1346" w:type="dxa"/>
            <w:vAlign w:val="center"/>
          </w:tcPr>
          <w:p w14:paraId="37CFA166" w14:textId="403DA8E1" w:rsidR="00A8548F" w:rsidRDefault="00A8548F" w:rsidP="00A0675C">
            <w:pPr>
              <w:tabs>
                <w:tab w:val="left" w:pos="2454"/>
              </w:tabs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fr-FR"/>
              </w:rPr>
            </w:pPr>
          </w:p>
        </w:tc>
      </w:tr>
    </w:tbl>
    <w:p w14:paraId="029F120B" w14:textId="752252F5" w:rsidR="00D77D69" w:rsidRPr="00524E07" w:rsidRDefault="0021232E" w:rsidP="00C57421">
      <w:pPr>
        <w:tabs>
          <w:tab w:val="left" w:pos="2454"/>
        </w:tabs>
        <w:spacing w:before="360" w:after="0"/>
        <w:rPr>
          <w:rFonts w:ascii="Times New Roman" w:hAnsi="Times New Roman" w:cs="Times New Roman"/>
          <w:i/>
          <w:iCs/>
          <w:sz w:val="28"/>
          <w:szCs w:val="28"/>
          <w:lang w:val="fr-FR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fr-FR"/>
        </w:rPr>
        <w:t>On appelle ceci un .....................................................................</w:t>
      </w:r>
    </w:p>
    <w:p w14:paraId="2051F5DE" w14:textId="372D75E4" w:rsidR="000F64F1" w:rsidRPr="006C581B" w:rsidRDefault="000F64F1" w:rsidP="000F64F1">
      <w:pPr>
        <w:pStyle w:val="Titre1"/>
        <w:spacing w:before="720" w:after="200"/>
        <w:rPr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inline distT="0" distB="0" distL="0" distR="0" wp14:anchorId="7AD7B1E8" wp14:editId="1E77AA9D">
                <wp:extent cx="6829425" cy="371475"/>
                <wp:effectExtent l="0" t="0" r="9525" b="9525"/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9425" cy="371475"/>
                          <a:chOff x="0" y="-6350"/>
                          <a:chExt cx="6659245" cy="447675"/>
                        </a:xfrm>
                      </wpg:grpSpPr>
                      <wps:wsp>
                        <wps:cNvPr id="4" name="Rectangle 4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350"/>
                            <a:ext cx="4101529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DF48B0" w14:textId="7512B141" w:rsidR="000F64F1" w:rsidRPr="003909EA" w:rsidRDefault="000F64F1" w:rsidP="000F64F1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 xml:space="preserve">II – </w:t>
                              </w:r>
                              <w:r w:rsidR="00C93565"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Questions de compréhension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D7B1E8" id="Groupe 3" o:spid="_x0000_s1032" style="width:537.75pt;height:29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">
                <v:rect id="Rectangle 4" o:spid="_x0000_s1033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" fillcolor="#d34817 [3204]" stroked="f" strokeweight="1pt"/>
                <v:shape id="_x0000_s1034" type="#_x0000_t202" style="position:absolute;top:-63;width:41015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6DDF48B0" w14:textId="7512B141" w:rsidR="000F64F1" w:rsidRPr="003909EA" w:rsidRDefault="000F64F1" w:rsidP="000F64F1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 xml:space="preserve">II – </w:t>
                        </w:r>
                        <w:r w:rsidR="00C93565">
                          <w:rPr>
                            <w:sz w:val="40"/>
                            <w:szCs w:val="40"/>
                            <w:lang w:val="fr-FR"/>
                          </w:rPr>
                          <w:t>Questions de compréhension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03F036C" w14:textId="0F3065DD" w:rsidR="00246DDE" w:rsidRDefault="003F23F9" w:rsidP="00246DDE">
      <w:pPr>
        <w:pStyle w:val="Paragraphedeliste"/>
        <w:numPr>
          <w:ilvl w:val="0"/>
          <w:numId w:val="16"/>
        </w:numPr>
        <w:ind w:left="284"/>
        <w:rPr>
          <w:rFonts w:asciiTheme="majorHAnsi" w:eastAsiaTheme="majorEastAsia" w:hAnsiTheme="majorHAnsi" w:cstheme="majorBidi"/>
          <w:b/>
          <w:bCs/>
          <w:sz w:val="24"/>
          <w:szCs w:val="24"/>
          <w:lang w:val="fr-FR"/>
        </w:rPr>
      </w:pPr>
      <w:r>
        <w:rPr>
          <w:rFonts w:asciiTheme="majorHAnsi" w:eastAsiaTheme="majorEastAsia" w:hAnsiTheme="majorHAnsi" w:cstheme="majorBidi"/>
          <w:b/>
          <w:bCs/>
          <w:sz w:val="24"/>
          <w:szCs w:val="24"/>
          <w:lang w:val="fr-FR"/>
        </w:rPr>
        <w:t>compléter</w:t>
      </w:r>
    </w:p>
    <w:p w14:paraId="5178ACF9" w14:textId="1D909DE8" w:rsidR="00F27CF9" w:rsidRDefault="00F27CF9" w:rsidP="00F27CF9">
      <w:pPr>
        <w:pStyle w:val="Paragraphedeliste"/>
        <w:ind w:left="284"/>
        <w:rPr>
          <w:rFonts w:asciiTheme="majorHAnsi" w:eastAsiaTheme="majorEastAsia" w:hAnsiTheme="majorHAnsi" w:cstheme="majorBidi"/>
          <w:b/>
          <w:bCs/>
          <w:sz w:val="24"/>
          <w:szCs w:val="24"/>
          <w:lang w:val="fr-FR"/>
        </w:rPr>
      </w:pPr>
    </w:p>
    <w:p w14:paraId="500691C4" w14:textId="2245124B" w:rsidR="00F27CF9" w:rsidRDefault="003F23F9" w:rsidP="00F27CF9">
      <w:pPr>
        <w:pStyle w:val="Paragraphedeliste"/>
        <w:ind w:left="284"/>
        <w:rPr>
          <w:rFonts w:asciiTheme="majorHAnsi" w:eastAsiaTheme="majorEastAsia" w:hAnsiTheme="majorHAnsi" w:cstheme="majorBidi"/>
          <w:i/>
          <w:iCs/>
          <w:sz w:val="24"/>
          <w:szCs w:val="24"/>
          <w:lang w:val="fr-FR"/>
        </w:rPr>
      </w:pPr>
      <w:r>
        <w:rPr>
          <w:rFonts w:asciiTheme="majorHAnsi" w:eastAsiaTheme="majorEastAsia" w:hAnsiTheme="majorHAnsi" w:cstheme="majorBidi"/>
          <w:i/>
          <w:iCs/>
          <w:sz w:val="24"/>
          <w:szCs w:val="24"/>
          <w:lang w:val="fr-FR"/>
        </w:rPr>
        <w:t xml:space="preserve">Cette « boîte à fonction » transforme </w:t>
      </w:r>
      <w:r w:rsidR="00B36E01">
        <w:rPr>
          <w:rFonts w:asciiTheme="majorHAnsi" w:eastAsiaTheme="majorEastAsia" w:hAnsiTheme="majorHAnsi" w:cstheme="majorBidi"/>
          <w:i/>
          <w:iCs/>
          <w:sz w:val="24"/>
          <w:szCs w:val="24"/>
          <w:lang w:val="fr-FR"/>
        </w:rPr>
        <w:t xml:space="preserve">des </w:t>
      </w:r>
      <w:r w:rsidR="00DA2581">
        <w:rPr>
          <w:rFonts w:asciiTheme="majorHAnsi" w:eastAsiaTheme="majorEastAsia" w:hAnsiTheme="majorHAnsi" w:cstheme="majorBidi"/>
          <w:i/>
          <w:iCs/>
          <w:sz w:val="24"/>
          <w:szCs w:val="24"/>
          <w:lang w:val="fr-FR"/>
        </w:rPr>
        <w:t>.......................... en d’autres ........................... .</w:t>
      </w:r>
    </w:p>
    <w:p w14:paraId="09683A42" w14:textId="7E8FB849" w:rsidR="00DA2581" w:rsidRDefault="00DA2581" w:rsidP="00F27CF9">
      <w:pPr>
        <w:pStyle w:val="Paragraphedeliste"/>
        <w:ind w:left="284"/>
        <w:rPr>
          <w:rFonts w:asciiTheme="majorHAnsi" w:eastAsiaTheme="majorEastAsia" w:hAnsiTheme="majorHAnsi" w:cstheme="majorBidi"/>
          <w:i/>
          <w:iCs/>
          <w:sz w:val="24"/>
          <w:szCs w:val="24"/>
          <w:lang w:val="fr-FR"/>
        </w:rPr>
      </w:pPr>
    </w:p>
    <w:p w14:paraId="6A9DBF34" w14:textId="4EDB8164" w:rsidR="00DA2581" w:rsidRPr="00783803" w:rsidRDefault="00DA2581" w:rsidP="00F27CF9">
      <w:pPr>
        <w:pStyle w:val="Paragraphedeliste"/>
        <w:ind w:left="284"/>
        <w:rPr>
          <w:rFonts w:asciiTheme="majorHAnsi" w:eastAsiaTheme="majorEastAsia" w:hAnsiTheme="majorHAnsi" w:cstheme="majorBidi"/>
          <w:i/>
          <w:iCs/>
          <w:sz w:val="24"/>
          <w:szCs w:val="24"/>
          <w:lang w:val="fr-FR"/>
        </w:rPr>
      </w:pPr>
      <w:r w:rsidRPr="00DA2581">
        <w:rPr>
          <w:rFonts w:asciiTheme="majorHAnsi" w:eastAsiaTheme="majorEastAsia" w:hAnsiTheme="majorHAnsi" w:cstheme="majorBidi"/>
          <w:i/>
          <w:iCs/>
          <w:sz w:val="24"/>
          <w:szCs w:val="24"/>
          <w:lang w:val="fr-FR"/>
        </w:rPr>
        <w:t>Quand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fr-FR"/>
        </w:rPr>
        <w:t xml:space="preserve"> </w:t>
      </w:r>
      <w:r w:rsidRPr="00DA2581"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  <w:t xml:space="preserve">x </w:t>
      </w:r>
      <w:r>
        <w:rPr>
          <w:rFonts w:asciiTheme="majorHAnsi" w:eastAsiaTheme="majorEastAsia" w:hAnsiTheme="majorHAnsi" w:cstheme="majorBidi"/>
          <w:i/>
          <w:iCs/>
          <w:sz w:val="24"/>
          <w:szCs w:val="24"/>
          <w:lang w:val="fr-FR"/>
        </w:rPr>
        <w:t xml:space="preserve">change de ....................... </w:t>
      </w:r>
      <w:r w:rsidR="009F284C">
        <w:rPr>
          <w:rFonts w:asciiTheme="majorHAnsi" w:eastAsiaTheme="majorEastAsia" w:hAnsiTheme="majorHAnsi" w:cstheme="majorBidi"/>
          <w:i/>
          <w:iCs/>
          <w:sz w:val="24"/>
          <w:szCs w:val="24"/>
          <w:lang w:val="fr-FR"/>
        </w:rPr>
        <w:t>alors .........................</w:t>
      </w:r>
      <w:r>
        <w:rPr>
          <w:rFonts w:asciiTheme="majorHAnsi" w:eastAsiaTheme="majorEastAsia" w:hAnsiTheme="majorHAnsi" w:cstheme="majorBidi"/>
          <w:i/>
          <w:iCs/>
          <w:sz w:val="24"/>
          <w:szCs w:val="24"/>
          <w:lang w:val="fr-FR"/>
        </w:rPr>
        <w:t>.</w:t>
      </w:r>
      <w:r w:rsidR="009F284C">
        <w:rPr>
          <w:rFonts w:asciiTheme="majorHAnsi" w:eastAsiaTheme="majorEastAsia" w:hAnsiTheme="majorHAnsi" w:cstheme="majorBidi"/>
          <w:i/>
          <w:iCs/>
          <w:sz w:val="24"/>
          <w:szCs w:val="24"/>
          <w:lang w:val="fr-FR"/>
        </w:rPr>
        <w:t xml:space="preserve">a une </w:t>
      </w:r>
      <w:r w:rsidR="00CA73AE">
        <w:rPr>
          <w:rFonts w:asciiTheme="majorHAnsi" w:eastAsiaTheme="majorEastAsia" w:hAnsiTheme="majorHAnsi" w:cstheme="majorBidi"/>
          <w:i/>
          <w:iCs/>
          <w:sz w:val="24"/>
          <w:szCs w:val="24"/>
          <w:lang w:val="fr-FR"/>
        </w:rPr>
        <w:t>nouvelle</w:t>
      </w:r>
      <w:r w:rsidR="009F284C">
        <w:rPr>
          <w:rFonts w:asciiTheme="majorHAnsi" w:eastAsiaTheme="majorEastAsia" w:hAnsiTheme="majorHAnsi" w:cstheme="majorBidi"/>
          <w:i/>
          <w:iCs/>
          <w:sz w:val="24"/>
          <w:szCs w:val="24"/>
          <w:lang w:val="fr-FR"/>
        </w:rPr>
        <w:t xml:space="preserve"> valeur.</w:t>
      </w:r>
    </w:p>
    <w:p w14:paraId="6A64B0FC" w14:textId="6B856235" w:rsidR="00307A76" w:rsidRPr="00783803" w:rsidRDefault="00307A76" w:rsidP="00F27CF9">
      <w:pPr>
        <w:pStyle w:val="Paragraphedeliste"/>
        <w:ind w:left="284"/>
        <w:rPr>
          <w:rFonts w:asciiTheme="majorHAnsi" w:eastAsiaTheme="majorEastAsia" w:hAnsiTheme="majorHAnsi" w:cstheme="majorBidi"/>
          <w:i/>
          <w:iCs/>
          <w:sz w:val="24"/>
          <w:szCs w:val="24"/>
          <w:lang w:val="fr-FR"/>
        </w:rPr>
      </w:pPr>
    </w:p>
    <w:p w14:paraId="235B2169" w14:textId="34CF3FE9" w:rsidR="00307A76" w:rsidRDefault="00A93DA1" w:rsidP="00307A76">
      <w:pPr>
        <w:pStyle w:val="Paragraphedeliste"/>
        <w:ind w:left="284"/>
        <w:rPr>
          <w:rFonts w:asciiTheme="majorHAnsi" w:eastAsiaTheme="majorEastAsia" w:hAnsiTheme="majorHAnsi" w:cstheme="majorBidi"/>
          <w:i/>
          <w:iCs/>
          <w:sz w:val="24"/>
          <w:szCs w:val="24"/>
          <w:lang w:val="fr-FR"/>
        </w:rPr>
      </w:pPr>
      <w:r>
        <w:rPr>
          <w:rFonts w:asciiTheme="majorHAnsi" w:eastAsiaTheme="majorEastAsia" w:hAnsiTheme="majorHAnsi" w:cstheme="majorBidi"/>
          <w:i/>
          <w:iCs/>
          <w:sz w:val="24"/>
          <w:szCs w:val="24"/>
          <w:lang w:val="fr-FR"/>
        </w:rPr>
        <w:t xml:space="preserve">Les résultats sont obtenus en </w:t>
      </w:r>
      <w:r w:rsidR="00345C7D">
        <w:rPr>
          <w:rFonts w:asciiTheme="majorHAnsi" w:eastAsiaTheme="majorEastAsia" w:hAnsiTheme="majorHAnsi" w:cstheme="majorBidi"/>
          <w:i/>
          <w:iCs/>
          <w:sz w:val="24"/>
          <w:szCs w:val="24"/>
          <w:lang w:val="fr-FR"/>
        </w:rPr>
        <w:t>....................................... la valeur de départ par 2 puis en ............................. 1.</w:t>
      </w:r>
    </w:p>
    <w:p w14:paraId="494F74AF" w14:textId="06045228" w:rsidR="00345C7D" w:rsidRDefault="00345C7D" w:rsidP="00307A76">
      <w:pPr>
        <w:pStyle w:val="Paragraphedeliste"/>
        <w:ind w:left="284"/>
        <w:rPr>
          <w:rFonts w:asciiTheme="majorHAnsi" w:eastAsiaTheme="majorEastAsia" w:hAnsiTheme="majorHAnsi" w:cstheme="majorBidi"/>
          <w:i/>
          <w:iCs/>
          <w:sz w:val="24"/>
          <w:szCs w:val="24"/>
          <w:lang w:val="fr-FR"/>
        </w:rPr>
      </w:pPr>
    </w:p>
    <w:p w14:paraId="70E51860" w14:textId="17115DCB" w:rsidR="00F22570" w:rsidRDefault="005C6E8E" w:rsidP="001E3576">
      <w:pPr>
        <w:pStyle w:val="Paragraphedeliste"/>
        <w:ind w:left="284"/>
        <w:rPr>
          <w:rFonts w:asciiTheme="majorHAnsi" w:eastAsiaTheme="majorEastAsia" w:hAnsiTheme="majorHAnsi" w:cstheme="majorBidi"/>
          <w:i/>
          <w:iCs/>
          <w:sz w:val="24"/>
          <w:szCs w:val="24"/>
          <w:lang w:val="fr-FR"/>
        </w:rPr>
      </w:pPr>
      <w:r>
        <w:rPr>
          <w:rFonts w:asciiTheme="majorHAnsi" w:eastAsiaTheme="majorEastAsia" w:hAnsiTheme="majorHAnsi" w:cstheme="majorBidi"/>
          <w:i/>
          <w:iCs/>
          <w:sz w:val="24"/>
          <w:szCs w:val="24"/>
          <w:lang w:val="fr-FR"/>
        </w:rPr>
        <w:t xml:space="preserve">On appelle f cette façon de transformer </w:t>
      </w:r>
      <w:r w:rsidRPr="00DA2581"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  <w:t>x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  <w:t xml:space="preserve"> </w:t>
      </w:r>
      <w:r>
        <w:rPr>
          <w:rFonts w:asciiTheme="majorHAnsi" w:eastAsiaTheme="majorEastAsia" w:hAnsiTheme="majorHAnsi" w:cstheme="majorBidi"/>
          <w:i/>
          <w:iCs/>
          <w:sz w:val="24"/>
          <w:szCs w:val="24"/>
          <w:lang w:val="fr-FR"/>
        </w:rPr>
        <w:t xml:space="preserve">en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  <w:t>y</w:t>
      </w:r>
      <w:r w:rsidR="001E3576" w:rsidRPr="001E3576">
        <w:rPr>
          <w:rFonts w:asciiTheme="majorHAnsi" w:eastAsiaTheme="majorEastAsia" w:hAnsiTheme="majorHAnsi" w:cstheme="majorBidi"/>
          <w:i/>
          <w:iCs/>
          <w:sz w:val="24"/>
          <w:szCs w:val="24"/>
          <w:lang w:val="fr-FR"/>
        </w:rPr>
        <w:t xml:space="preserve"> </w:t>
      </w:r>
      <w:r w:rsidR="001E3576">
        <w:rPr>
          <w:rFonts w:asciiTheme="majorHAnsi" w:eastAsiaTheme="majorEastAsia" w:hAnsiTheme="majorHAnsi" w:cstheme="majorBidi"/>
          <w:i/>
          <w:iCs/>
          <w:sz w:val="24"/>
          <w:szCs w:val="24"/>
          <w:lang w:val="fr-FR"/>
        </w:rPr>
        <w:t>. C’est une ..................................... .</w:t>
      </w:r>
    </w:p>
    <w:p w14:paraId="1858D51D" w14:textId="77777777" w:rsidR="00CC34F9" w:rsidRPr="006C581B" w:rsidRDefault="00CC34F9" w:rsidP="00CC34F9">
      <w:pPr>
        <w:pStyle w:val="Titre1"/>
        <w:spacing w:before="720" w:after="200"/>
        <w:rPr>
          <w:lang w:val="fr-FR"/>
        </w:rPr>
      </w:pPr>
      <w:r>
        <w:rPr>
          <w:noProof/>
          <w:lang w:val="fr-FR" w:eastAsia="fr-FR"/>
        </w:rPr>
        <w:lastRenderedPageBreak/>
        <mc:AlternateContent>
          <mc:Choice Requires="wpg">
            <w:drawing>
              <wp:inline distT="0" distB="0" distL="0" distR="0" wp14:anchorId="546B1735" wp14:editId="2B662F50">
                <wp:extent cx="6743700" cy="447675"/>
                <wp:effectExtent l="0" t="0" r="0" b="9525"/>
                <wp:docPr id="14" name="Groupe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447675"/>
                          <a:chOff x="0" y="-6350"/>
                          <a:chExt cx="6659245" cy="447675"/>
                        </a:xfrm>
                      </wpg:grpSpPr>
                      <wps:wsp>
                        <wps:cNvPr id="18" name="Rectangle 18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350"/>
                            <a:ext cx="308119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47C9D1" w14:textId="77777777" w:rsidR="00CC34F9" w:rsidRPr="003909EA" w:rsidRDefault="00CC34F9" w:rsidP="00CC34F9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III – Exemple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6B1735" id="Groupe 14" o:spid="_x0000_s1035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">
                <v:rect id="Rectangle 18" o:spid="_x0000_s1036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" fillcolor="#d34817 [3204]" stroked="f" strokeweight="1pt"/>
                <v:shape id="_x0000_s1037" type="#_x0000_t202" style="position:absolute;top:-63;width:3081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7C47C9D1" w14:textId="77777777" w:rsidR="00CC34F9" w:rsidRPr="003909EA" w:rsidRDefault="00CC34F9" w:rsidP="00CC34F9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>III – Exemple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2F48451" w14:textId="77777777" w:rsidR="00CC34F9" w:rsidRDefault="00CC34F9" w:rsidP="00CC34F9">
      <w:pPr>
        <w:rPr>
          <w:lang w:val="fr-FR"/>
        </w:rPr>
      </w:pPr>
      <w:r>
        <w:rPr>
          <w:lang w:val="fr-FR"/>
        </w:rPr>
        <w:t xml:space="preserve">Ci-dessous, La fonction </w:t>
      </w:r>
      <w:r w:rsidRPr="000862FE">
        <w:rPr>
          <w:b/>
          <w:bCs/>
          <w:sz w:val="24"/>
          <w:szCs w:val="24"/>
          <w:lang w:val="fr-FR"/>
        </w:rPr>
        <w:t>f</w:t>
      </w:r>
      <w:r>
        <w:rPr>
          <w:lang w:val="fr-FR"/>
        </w:rPr>
        <w:t xml:space="preserve"> multiplie la valeur de départ par 2 puis ajoute 15 :</w:t>
      </w:r>
    </w:p>
    <w:p w14:paraId="1984D58B" w14:textId="77777777" w:rsidR="00CC34F9" w:rsidRDefault="00CC34F9" w:rsidP="00CC34F9">
      <w:pPr>
        <w:jc w:val="center"/>
        <w:rPr>
          <w:lang w:val="fr-FR"/>
        </w:rPr>
      </w:pPr>
      <w:r>
        <w:rPr>
          <w:noProof/>
          <w:lang w:val="fr-FR"/>
        </w:rPr>
        <w:drawing>
          <wp:inline distT="0" distB="0" distL="0" distR="0" wp14:anchorId="0A31C87D" wp14:editId="32E50E45">
            <wp:extent cx="4220845" cy="1353185"/>
            <wp:effectExtent l="0" t="0" r="8255" b="0"/>
            <wp:docPr id="20" name="Image 20" descr="Une image contenant texte, vert, très coloré, plusieur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Une image contenant texte, vert, très coloré, plusieurs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845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0FF3A" w14:textId="77777777" w:rsidR="00CC34F9" w:rsidRDefault="00CC34F9" w:rsidP="00CC34F9">
      <w:pPr>
        <w:rPr>
          <w:lang w:val="fr-FR"/>
        </w:rPr>
      </w:pPr>
      <w:r w:rsidRPr="000862FE">
        <w:rPr>
          <w:b/>
          <w:bCs/>
          <w:sz w:val="24"/>
          <w:szCs w:val="24"/>
          <w:lang w:val="fr-FR"/>
        </w:rPr>
        <w:t>f</w:t>
      </w:r>
      <w:r>
        <w:rPr>
          <w:lang w:val="fr-FR"/>
        </w:rPr>
        <w:t xml:space="preserve">  transforme   3 en 21 ,   4 en 23   etc…</w:t>
      </w:r>
    </w:p>
    <w:p w14:paraId="794C23B7" w14:textId="77777777" w:rsidR="00CC34F9" w:rsidRDefault="00CC34F9" w:rsidP="00CC34F9">
      <w:pPr>
        <w:rPr>
          <w:lang w:val="fr-FR"/>
        </w:rPr>
      </w:pPr>
      <w:r>
        <w:rPr>
          <w:lang w:val="fr-FR"/>
        </w:rPr>
        <w:t>compléter :</w:t>
      </w:r>
    </w:p>
    <w:p w14:paraId="790326E7" w14:textId="2B4C220F" w:rsidR="00CC34F9" w:rsidRDefault="00CC34F9" w:rsidP="00CC34F9">
      <w:pPr>
        <w:rPr>
          <w:lang w:val="fr-FR"/>
        </w:rPr>
      </w:pPr>
      <w:r w:rsidRPr="000862FE">
        <w:rPr>
          <w:b/>
          <w:bCs/>
          <w:sz w:val="24"/>
          <w:szCs w:val="24"/>
          <w:lang w:val="fr-FR"/>
        </w:rPr>
        <w:t>f</w:t>
      </w:r>
      <w:r>
        <w:rPr>
          <w:lang w:val="fr-FR"/>
        </w:rPr>
        <w:t xml:space="preserve">  transforme   5    en    .............................................. , </w:t>
      </w:r>
    </w:p>
    <w:p w14:paraId="08F85CD7" w14:textId="4D444D65" w:rsidR="00CC34F9" w:rsidRDefault="00CC34F9" w:rsidP="00CC34F9">
      <w:pPr>
        <w:rPr>
          <w:lang w:val="fr-FR"/>
        </w:rPr>
      </w:pPr>
      <w:r w:rsidRPr="000862FE">
        <w:rPr>
          <w:b/>
          <w:bCs/>
          <w:sz w:val="24"/>
          <w:szCs w:val="24"/>
          <w:lang w:val="fr-FR"/>
        </w:rPr>
        <w:t>f</w:t>
      </w:r>
      <w:r>
        <w:rPr>
          <w:lang w:val="fr-FR"/>
        </w:rPr>
        <w:t xml:space="preserve">  transforme   6,5    en    .............................................. ,    </w:t>
      </w:r>
    </w:p>
    <w:p w14:paraId="3B0E4D64" w14:textId="3F3BEEC7" w:rsidR="00CC34F9" w:rsidRDefault="00CC34F9" w:rsidP="00CC34F9">
      <w:pPr>
        <w:rPr>
          <w:lang w:val="fr-FR"/>
        </w:rPr>
      </w:pPr>
      <w:r w:rsidRPr="000862FE">
        <w:rPr>
          <w:b/>
          <w:bCs/>
          <w:sz w:val="24"/>
          <w:szCs w:val="24"/>
          <w:lang w:val="fr-FR"/>
        </w:rPr>
        <w:t>f</w:t>
      </w:r>
      <w:r>
        <w:rPr>
          <w:lang w:val="fr-FR"/>
        </w:rPr>
        <w:t xml:space="preserve">  transforme   10    en    ..............................................  (il faut faire le calcul : .....................................................................)</w:t>
      </w:r>
    </w:p>
    <w:p w14:paraId="2EBBD264" w14:textId="4B4D407A" w:rsidR="00CC34F9" w:rsidRDefault="00CC34F9" w:rsidP="00CC34F9">
      <w:pPr>
        <w:rPr>
          <w:lang w:val="fr-FR"/>
        </w:rPr>
      </w:pPr>
      <w:r w:rsidRPr="000862FE">
        <w:rPr>
          <w:b/>
          <w:bCs/>
          <w:sz w:val="24"/>
          <w:szCs w:val="24"/>
          <w:lang w:val="fr-FR"/>
        </w:rPr>
        <w:t>f</w:t>
      </w:r>
      <w:r>
        <w:rPr>
          <w:lang w:val="fr-FR"/>
        </w:rPr>
        <w:t xml:space="preserve">  transforme   20    en    ..............................................  (il faut faire le calcul : .....................................................................)</w:t>
      </w:r>
    </w:p>
    <w:p w14:paraId="768310BB" w14:textId="77777777" w:rsidR="00CC34F9" w:rsidRDefault="00CC34F9" w:rsidP="00CC34F9">
      <w:pPr>
        <w:rPr>
          <w:lang w:val="fr-FR"/>
        </w:rPr>
      </w:pPr>
    </w:p>
    <w:p w14:paraId="1D25BDF0" w14:textId="77777777" w:rsidR="00CC34F9" w:rsidRDefault="00CC34F9" w:rsidP="00CC34F9">
      <w:pPr>
        <w:rPr>
          <w:lang w:val="fr-FR"/>
        </w:rPr>
      </w:pPr>
      <w:r>
        <w:rPr>
          <w:lang w:val="fr-FR"/>
        </w:rPr>
        <w:t xml:space="preserve">On peut utiliser une formule : si on appelle </w:t>
      </w:r>
      <m:oMath>
        <m:r>
          <w:rPr>
            <w:rFonts w:ascii="Cambria Math" w:hAnsi="Cambria Math"/>
            <w:sz w:val="28"/>
            <w:szCs w:val="28"/>
            <w:lang w:val="fr-FR"/>
          </w:rPr>
          <m:t>x</m:t>
        </m:r>
      </m:oMath>
      <w:r>
        <w:rPr>
          <w:sz w:val="28"/>
          <w:szCs w:val="28"/>
          <w:lang w:val="fr-FR"/>
        </w:rPr>
        <w:t xml:space="preserve">  </w:t>
      </w:r>
      <w:r w:rsidRPr="003062A8">
        <w:rPr>
          <w:lang w:val="fr-FR"/>
        </w:rPr>
        <w:t>le nombre à transformer alors le résultat peut être calculé avec la formule :</w:t>
      </w:r>
    </w:p>
    <w:p w14:paraId="4BF45829" w14:textId="79442F51" w:rsidR="00CC34F9" w:rsidRDefault="00CC34F9" w:rsidP="00CC34F9">
      <w:pPr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>...................</w:t>
      </w:r>
      <m:oMath>
        <m:r>
          <w:rPr>
            <w:rFonts w:ascii="Cambria Math" w:hAnsi="Cambria Math"/>
            <w:sz w:val="28"/>
            <w:szCs w:val="28"/>
            <w:lang w:val="fr-FR"/>
          </w:rPr>
          <m:t xml:space="preserve"> x </m:t>
        </m:r>
      </m:oMath>
      <w:r>
        <w:rPr>
          <w:rFonts w:asciiTheme="majorHAnsi" w:eastAsiaTheme="majorEastAsia" w:hAnsiTheme="majorHAnsi" w:cstheme="majorBidi"/>
          <w:lang w:val="fr-FR"/>
        </w:rPr>
        <w:t>+  ...................</w:t>
      </w:r>
    </w:p>
    <w:p w14:paraId="77E6EAAB" w14:textId="77777777" w:rsidR="00CC34F9" w:rsidRDefault="00CC34F9" w:rsidP="00CC34F9">
      <w:pPr>
        <w:rPr>
          <w:rFonts w:asciiTheme="majorHAnsi" w:eastAsiaTheme="majorEastAsia" w:hAnsiTheme="majorHAnsi" w:cstheme="majorBidi"/>
          <w:lang w:val="fr-FR"/>
        </w:rPr>
      </w:pPr>
    </w:p>
    <w:p w14:paraId="70C590CA" w14:textId="77777777" w:rsidR="00CC34F9" w:rsidRDefault="00CC34F9" w:rsidP="00CC34F9">
      <w:pPr>
        <w:rPr>
          <w:rFonts w:asciiTheme="majorHAnsi" w:eastAsiaTheme="majorEastAsia" w:hAnsiTheme="majorHAnsi" w:cstheme="majorBidi"/>
          <w:lang w:val="fr-FR"/>
        </w:rPr>
      </w:pPr>
    </w:p>
    <w:p w14:paraId="66507A29" w14:textId="77777777" w:rsidR="00CC34F9" w:rsidRDefault="00CC34F9" w:rsidP="00CC34F9">
      <w:pPr>
        <w:rPr>
          <w:lang w:val="fr-FR"/>
        </w:rPr>
      </w:pPr>
      <w:r>
        <w:rPr>
          <w:lang w:val="fr-FR"/>
        </w:rPr>
        <w:t>Utiliser cette formule pour calculer le résultat si x = 40 :</w:t>
      </w:r>
    </w:p>
    <w:p w14:paraId="386B5C93" w14:textId="4C83267F" w:rsidR="00CC34F9" w:rsidRDefault="00CC34F9" w:rsidP="00CC34F9">
      <w:pPr>
        <w:rPr>
          <w:lang w:val="fr-FR"/>
        </w:rPr>
      </w:pPr>
    </w:p>
    <w:p w14:paraId="09CB398A" w14:textId="5E68A76F" w:rsidR="00CC34F9" w:rsidRDefault="00CC34F9" w:rsidP="00CC34F9">
      <w:pPr>
        <w:rPr>
          <w:lang w:val="fr-FR"/>
        </w:rPr>
      </w:pPr>
      <w:r>
        <w:rPr>
          <w:lang w:val="fr-FR"/>
        </w:rPr>
        <w:t xml:space="preserve">..............................................................................................................................................................................................  </w:t>
      </w:r>
    </w:p>
    <w:p w14:paraId="778966EC" w14:textId="6D3E54DB" w:rsidR="003457E9" w:rsidRDefault="003457E9" w:rsidP="00CC34F9">
      <w:pPr>
        <w:rPr>
          <w:lang w:val="fr-FR"/>
        </w:rPr>
      </w:pPr>
    </w:p>
    <w:p w14:paraId="0B4A4FC5" w14:textId="77777777" w:rsidR="003457E9" w:rsidRDefault="003457E9" w:rsidP="00CC34F9">
      <w:pPr>
        <w:rPr>
          <w:rFonts w:asciiTheme="majorHAnsi" w:eastAsiaTheme="majorEastAsia" w:hAnsiTheme="majorHAnsi" w:cstheme="majorBidi"/>
          <w:lang w:val="fr-FR"/>
        </w:rPr>
      </w:pPr>
    </w:p>
    <w:p w14:paraId="79A1BDD3" w14:textId="77777777" w:rsidR="00C376DF" w:rsidRPr="006C581B" w:rsidRDefault="00C376DF" w:rsidP="00C376DF">
      <w:pPr>
        <w:pStyle w:val="Titre1"/>
        <w:tabs>
          <w:tab w:val="left" w:pos="6521"/>
        </w:tabs>
        <w:spacing w:before="720" w:after="200"/>
        <w:rPr>
          <w:lang w:val="fr-FR"/>
        </w:rPr>
      </w:pPr>
      <w:r>
        <w:rPr>
          <w:noProof/>
          <w:lang w:val="fr-FR" w:eastAsia="fr-FR"/>
        </w:rPr>
        <mc:AlternateContent>
          <mc:Choice Requires="wpi">
            <w:drawing>
              <wp:anchor distT="0" distB="0" distL="114300" distR="114300" simplePos="0" relativeHeight="252065911" behindDoc="0" locked="0" layoutInCell="1" allowOverlap="1" wp14:anchorId="3212903F" wp14:editId="0D3496B8">
                <wp:simplePos x="0" y="0"/>
                <wp:positionH relativeFrom="column">
                  <wp:posOffset>7267751</wp:posOffset>
                </wp:positionH>
                <wp:positionV relativeFrom="paragraph">
                  <wp:posOffset>636349</wp:posOffset>
                </wp:positionV>
                <wp:extent cx="107640" cy="661320"/>
                <wp:effectExtent l="38100" t="38100" r="45085" b="43815"/>
                <wp:wrapNone/>
                <wp:docPr id="23" name="Encre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07640" cy="661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5A009D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23" o:spid="_x0000_s1026" type="#_x0000_t75" style="position:absolute;margin-left:571.9pt;margin-top:49.75pt;width:9.2pt;height:52.75pt;z-index:2520659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">
                <v:imagedata r:id="rId15" o:title="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inline distT="0" distB="0" distL="0" distR="0" wp14:anchorId="3586DA29" wp14:editId="116C39C4">
                <wp:extent cx="6743700" cy="447675"/>
                <wp:effectExtent l="0" t="0" r="0" b="9525"/>
                <wp:docPr id="27" name="Groupe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447675"/>
                          <a:chOff x="0" y="-6350"/>
                          <a:chExt cx="6659245" cy="447675"/>
                        </a:xfrm>
                      </wpg:grpSpPr>
                      <wps:wsp>
                        <wps:cNvPr id="28" name="Rectangle 28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350"/>
                            <a:ext cx="308119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C81EC5" w14:textId="631E9017" w:rsidR="00C376DF" w:rsidRPr="003909EA" w:rsidRDefault="00C376DF" w:rsidP="00C376DF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IV – Notation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86DA29" id="Groupe 27" o:spid="_x0000_s1038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">
                <v:rect id="Rectangle 28" o:spid="_x0000_s1039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" fillcolor="#d34817 [3204]" stroked="f" strokeweight="1pt"/>
                <v:shape id="_x0000_s1040" type="#_x0000_t202" style="position:absolute;top:-63;width:3081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14:paraId="1CC81EC5" w14:textId="631E9017" w:rsidR="00C376DF" w:rsidRPr="003909EA" w:rsidRDefault="00C376DF" w:rsidP="00C376DF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>IV – Notation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CFC4921" w14:textId="533E678A" w:rsidR="00C376DF" w:rsidRPr="000E1BC2" w:rsidRDefault="00C376DF" w:rsidP="000E1BC2">
      <w:pPr>
        <w:pStyle w:val="Paragraphedeliste"/>
        <w:numPr>
          <w:ilvl w:val="0"/>
          <w:numId w:val="20"/>
        </w:numPr>
        <w:rPr>
          <w:rFonts w:asciiTheme="majorHAnsi" w:eastAsiaTheme="majorEastAsia" w:hAnsiTheme="majorHAnsi" w:cstheme="majorBidi"/>
          <w:b/>
          <w:bCs/>
          <w:sz w:val="24"/>
          <w:szCs w:val="24"/>
          <w:lang w:val="fr-FR"/>
        </w:rPr>
      </w:pPr>
      <w:r w:rsidRPr="000E1BC2">
        <w:rPr>
          <w:rFonts w:asciiTheme="majorHAnsi" w:eastAsiaTheme="majorEastAsia" w:hAnsiTheme="majorHAnsi" w:cstheme="majorBidi"/>
          <w:b/>
          <w:bCs/>
          <w:sz w:val="24"/>
          <w:szCs w:val="24"/>
          <w:lang w:val="fr-FR"/>
        </w:rPr>
        <w:t xml:space="preserve">Notation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  <w:lang w:val="fr-FR"/>
          </w:rPr>
          <m:t>f</m:t>
        </m:r>
        <m:d>
          <m:d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val="fr-FR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fr-FR"/>
              </w:rPr>
              <m:t>x</m:t>
            </m:r>
          </m:e>
        </m:d>
      </m:oMath>
    </w:p>
    <w:p w14:paraId="058E4C09" w14:textId="6FEC2A3C" w:rsidR="00C376DF" w:rsidRDefault="00C376DF" w:rsidP="00C376DF">
      <w:pPr>
        <w:spacing w:before="240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 xml:space="preserve">Si une fonction a pour formule </w:t>
      </w:r>
      <m:oMath>
        <m:r>
          <w:rPr>
            <w:rFonts w:ascii="Cambria Math" w:hAnsi="Cambria Math"/>
            <w:sz w:val="28"/>
            <w:szCs w:val="28"/>
            <w:lang w:val="fr-FR"/>
          </w:rPr>
          <m:t>2x+15</m:t>
        </m:r>
      </m:oMath>
      <w:r>
        <w:rPr>
          <w:rFonts w:asciiTheme="majorHAnsi" w:eastAsiaTheme="majorEastAsia" w:hAnsiTheme="majorHAnsi" w:cstheme="majorBidi"/>
          <w:sz w:val="28"/>
          <w:szCs w:val="28"/>
          <w:lang w:val="fr-FR"/>
        </w:rPr>
        <w:t xml:space="preserve"> </w:t>
      </w:r>
      <w:r>
        <w:rPr>
          <w:rFonts w:asciiTheme="majorHAnsi" w:eastAsiaTheme="majorEastAsia" w:hAnsiTheme="majorHAnsi" w:cstheme="majorBidi"/>
          <w:lang w:val="fr-FR"/>
        </w:rPr>
        <w:t>alors par exemple,</w:t>
      </w:r>
    </w:p>
    <w:p w14:paraId="3F07AEF7" w14:textId="4BF81641" w:rsidR="00C376DF" w:rsidRPr="0063344F" w:rsidRDefault="00C376DF" w:rsidP="00C376DF">
      <w:pPr>
        <w:pStyle w:val="Paragraphedeliste"/>
        <w:numPr>
          <w:ilvl w:val="0"/>
          <w:numId w:val="18"/>
        </w:numPr>
        <w:spacing w:before="240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 xml:space="preserve">Elle transformera 3 en 21 :    </w:t>
      </w:r>
      <m:oMath>
        <m:r>
          <w:rPr>
            <w:rFonts w:ascii="Cambria Math" w:hAnsi="Cambria Math"/>
            <w:sz w:val="28"/>
            <w:szCs w:val="28"/>
            <w:lang w:val="fr-FR"/>
          </w:rPr>
          <m:t>2×x+15</m:t>
        </m:r>
      </m:oMath>
      <w:r>
        <w:rPr>
          <w:rFonts w:asciiTheme="majorHAnsi" w:eastAsiaTheme="majorEastAsia" w:hAnsiTheme="majorHAnsi" w:cstheme="majorBidi"/>
          <w:sz w:val="28"/>
          <w:szCs w:val="28"/>
          <w:lang w:val="fr-FR"/>
        </w:rPr>
        <w:t xml:space="preserve"> = </w:t>
      </w:r>
      <m:oMath>
        <m:r>
          <w:rPr>
            <w:rFonts w:ascii="Cambria Math" w:hAnsi="Cambria Math"/>
            <w:sz w:val="28"/>
            <w:szCs w:val="28"/>
            <w:lang w:val="fr-FR"/>
          </w:rPr>
          <m:t>2×    +15</m:t>
        </m:r>
      </m:oMath>
      <w:r>
        <w:rPr>
          <w:rFonts w:asciiTheme="majorHAnsi" w:eastAsiaTheme="majorEastAsia" w:hAnsiTheme="majorHAnsi" w:cstheme="majorBidi"/>
          <w:sz w:val="28"/>
          <w:szCs w:val="28"/>
          <w:lang w:val="fr-FR"/>
        </w:rPr>
        <w:t xml:space="preserve"> = </w:t>
      </w:r>
    </w:p>
    <w:p w14:paraId="24D00E54" w14:textId="77777777" w:rsidR="00C376DF" w:rsidRPr="0063344F" w:rsidRDefault="00C376DF" w:rsidP="00C376DF">
      <w:pPr>
        <w:pStyle w:val="Paragraphedeliste"/>
        <w:spacing w:before="240"/>
        <w:rPr>
          <w:rFonts w:asciiTheme="majorHAnsi" w:eastAsiaTheme="majorEastAsia" w:hAnsiTheme="majorHAnsi" w:cstheme="majorBidi"/>
          <w:lang w:val="fr-FR"/>
        </w:rPr>
      </w:pPr>
    </w:p>
    <w:p w14:paraId="5CC262C3" w14:textId="077A990D" w:rsidR="00C376DF" w:rsidRPr="00C83843" w:rsidRDefault="00C376DF" w:rsidP="00C376DF">
      <w:pPr>
        <w:pStyle w:val="Paragraphedeliste"/>
        <w:numPr>
          <w:ilvl w:val="0"/>
          <w:numId w:val="18"/>
        </w:numPr>
        <w:spacing w:before="240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 xml:space="preserve">Elle transformera 8 en 31 :    </w:t>
      </w:r>
      <m:oMath>
        <m:r>
          <w:rPr>
            <w:rFonts w:ascii="Cambria Math" w:hAnsi="Cambria Math"/>
            <w:sz w:val="28"/>
            <w:szCs w:val="28"/>
            <w:lang w:val="fr-FR"/>
          </w:rPr>
          <m:t>2×x+15</m:t>
        </m:r>
      </m:oMath>
      <w:r>
        <w:rPr>
          <w:rFonts w:asciiTheme="majorHAnsi" w:eastAsiaTheme="majorEastAsia" w:hAnsiTheme="majorHAnsi" w:cstheme="majorBidi"/>
          <w:sz w:val="28"/>
          <w:szCs w:val="28"/>
          <w:lang w:val="fr-FR"/>
        </w:rPr>
        <w:t xml:space="preserve"> = </w:t>
      </w:r>
      <m:oMath>
        <m:r>
          <w:rPr>
            <w:rFonts w:ascii="Cambria Math" w:hAnsi="Cambria Math"/>
            <w:sz w:val="28"/>
            <w:szCs w:val="28"/>
            <w:lang w:val="fr-FR"/>
          </w:rPr>
          <m:t>2×    +15</m:t>
        </m:r>
      </m:oMath>
      <w:r>
        <w:rPr>
          <w:rFonts w:asciiTheme="majorHAnsi" w:eastAsiaTheme="majorEastAsia" w:hAnsiTheme="majorHAnsi" w:cstheme="majorBidi"/>
          <w:sz w:val="28"/>
          <w:szCs w:val="28"/>
          <w:lang w:val="fr-FR"/>
        </w:rPr>
        <w:t xml:space="preserve"> = </w:t>
      </w:r>
    </w:p>
    <w:p w14:paraId="2853C029" w14:textId="77777777" w:rsidR="00C376DF" w:rsidRPr="00C83843" w:rsidRDefault="00C376DF" w:rsidP="00C376DF">
      <w:pPr>
        <w:pStyle w:val="Paragraphedeliste"/>
        <w:rPr>
          <w:rFonts w:asciiTheme="majorHAnsi" w:eastAsiaTheme="majorEastAsia" w:hAnsiTheme="majorHAnsi" w:cstheme="majorBidi"/>
          <w:lang w:val="fr-FR"/>
        </w:rPr>
      </w:pPr>
    </w:p>
    <w:p w14:paraId="2FFFBF42" w14:textId="77777777" w:rsidR="00C376DF" w:rsidRDefault="00C376DF" w:rsidP="00C376DF">
      <w:pPr>
        <w:spacing w:before="240"/>
        <w:rPr>
          <w:rFonts w:asciiTheme="majorHAnsi" w:eastAsiaTheme="majorEastAsia" w:hAnsiTheme="majorHAnsi" w:cstheme="majorBidi"/>
          <w:sz w:val="28"/>
          <w:szCs w:val="28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 xml:space="preserve">« Elle transformera 3 en 21 »     </w:t>
      </w:r>
      <w:r w:rsidRPr="009B545F">
        <w:rPr>
          <w:rFonts w:asciiTheme="majorHAnsi" w:eastAsiaTheme="majorEastAsia" w:hAnsiTheme="majorHAnsi" w:cstheme="majorBidi"/>
          <w:b/>
          <w:bCs/>
          <w:sz w:val="28"/>
          <w:szCs w:val="28"/>
          <w:lang w:val="fr-FR"/>
        </w:rPr>
        <w:t>ça</w:t>
      </w:r>
      <w:r>
        <w:rPr>
          <w:rFonts w:asciiTheme="majorHAnsi" w:eastAsiaTheme="majorEastAsia" w:hAnsiTheme="majorHAnsi" w:cstheme="majorBidi"/>
          <w:lang w:val="fr-FR"/>
        </w:rPr>
        <w:t xml:space="preserve"> </w:t>
      </w:r>
      <w:r w:rsidRPr="00D4310F">
        <w:rPr>
          <w:rFonts w:asciiTheme="majorHAnsi" w:eastAsiaTheme="majorEastAsia" w:hAnsiTheme="majorHAnsi" w:cstheme="majorBidi"/>
          <w:b/>
          <w:bCs/>
          <w:sz w:val="28"/>
          <w:szCs w:val="28"/>
          <w:lang w:val="fr-FR"/>
        </w:rPr>
        <w:t>se note</w:t>
      </w:r>
      <w:r w:rsidRPr="00D4310F">
        <w:rPr>
          <w:rFonts w:asciiTheme="majorHAnsi" w:eastAsiaTheme="majorEastAsia" w:hAnsiTheme="majorHAnsi" w:cstheme="majorBidi"/>
          <w:sz w:val="28"/>
          <w:szCs w:val="28"/>
          <w:lang w:val="fr-FR"/>
        </w:rPr>
        <w:t> </w:t>
      </w:r>
      <w:r>
        <w:rPr>
          <w:rFonts w:asciiTheme="majorHAnsi" w:eastAsiaTheme="majorEastAsia" w:hAnsiTheme="majorHAnsi" w:cstheme="majorBidi"/>
          <w:lang w:val="fr-FR"/>
        </w:rPr>
        <w:t xml:space="preserve">:         </w:t>
      </w:r>
      <m:oMath>
        <m:r>
          <w:rPr>
            <w:rFonts w:ascii="Cambria Math" w:hAnsi="Cambria Math"/>
            <w:sz w:val="28"/>
            <w:szCs w:val="28"/>
            <w:lang w:val="fr-FR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3</m:t>
            </m:r>
          </m:e>
        </m:d>
        <m:r>
          <w:rPr>
            <w:rFonts w:ascii="Cambria Math" w:hAnsi="Cambria Math"/>
            <w:sz w:val="28"/>
            <w:szCs w:val="28"/>
            <w:lang w:val="fr-FR"/>
          </w:rPr>
          <m:t>=21</m:t>
        </m:r>
      </m:oMath>
      <w:r>
        <w:rPr>
          <w:rFonts w:asciiTheme="majorHAnsi" w:eastAsiaTheme="majorEastAsia" w:hAnsiTheme="majorHAnsi" w:cstheme="majorBidi"/>
          <w:sz w:val="28"/>
          <w:szCs w:val="28"/>
          <w:lang w:val="fr-FR"/>
        </w:rPr>
        <w:t xml:space="preserve">      </w:t>
      </w:r>
      <w:r>
        <w:rPr>
          <w:rFonts w:asciiTheme="majorHAnsi" w:eastAsiaTheme="majorEastAsia" w:hAnsiTheme="majorHAnsi" w:cstheme="majorBidi"/>
          <w:b/>
          <w:bCs/>
          <w:sz w:val="28"/>
          <w:szCs w:val="28"/>
          <w:lang w:val="fr-FR"/>
        </w:rPr>
        <w:t xml:space="preserve">on lit </w:t>
      </w:r>
      <w:r w:rsidRPr="00D4310F">
        <w:rPr>
          <w:rFonts w:asciiTheme="majorHAnsi" w:eastAsiaTheme="majorEastAsia" w:hAnsiTheme="majorHAnsi" w:cstheme="majorBidi"/>
          <w:sz w:val="28"/>
          <w:szCs w:val="28"/>
          <w:lang w:val="fr-FR"/>
        </w:rPr>
        <w:t> </w:t>
      </w:r>
      <w:r w:rsidRPr="009B545F">
        <w:rPr>
          <w:rFonts w:asciiTheme="majorHAnsi" w:eastAsiaTheme="majorEastAsia" w:hAnsiTheme="majorHAnsi" w:cstheme="majorBidi"/>
          <w:b/>
          <w:bCs/>
          <w:sz w:val="28"/>
          <w:szCs w:val="28"/>
          <w:lang w:val="fr-FR"/>
        </w:rPr>
        <w:t xml:space="preserve">« f de </w:t>
      </w:r>
      <w:r>
        <w:rPr>
          <w:rFonts w:asciiTheme="majorHAnsi" w:eastAsiaTheme="majorEastAsia" w:hAnsiTheme="majorHAnsi" w:cstheme="majorBidi"/>
          <w:b/>
          <w:bCs/>
          <w:sz w:val="28"/>
          <w:szCs w:val="28"/>
          <w:lang w:val="fr-FR"/>
        </w:rPr>
        <w:t>3 égale 21</w:t>
      </w:r>
      <w:r w:rsidRPr="009B545F">
        <w:rPr>
          <w:rFonts w:asciiTheme="majorHAnsi" w:eastAsiaTheme="majorEastAsia" w:hAnsiTheme="majorHAnsi" w:cstheme="majorBidi"/>
          <w:b/>
          <w:bCs/>
          <w:sz w:val="28"/>
          <w:szCs w:val="28"/>
          <w:lang w:val="fr-FR"/>
        </w:rPr>
        <w:t> »</w:t>
      </w:r>
    </w:p>
    <w:p w14:paraId="01592311" w14:textId="054E4E9C" w:rsidR="00C376DF" w:rsidRDefault="00C376DF" w:rsidP="00C376DF">
      <w:pPr>
        <w:spacing w:before="240"/>
        <w:rPr>
          <w:rFonts w:asciiTheme="majorHAnsi" w:eastAsiaTheme="majorEastAsia" w:hAnsiTheme="majorHAnsi" w:cstheme="majorBidi"/>
          <w:sz w:val="28"/>
          <w:szCs w:val="28"/>
          <w:lang w:val="fr-FR"/>
        </w:rPr>
      </w:pPr>
      <w:r w:rsidRPr="00C31002">
        <w:rPr>
          <w:rFonts w:asciiTheme="majorHAnsi" w:eastAsiaTheme="majorEastAsia" w:hAnsiTheme="majorHAnsi" w:cstheme="majorBidi"/>
          <w:lang w:val="fr-FR"/>
        </w:rPr>
        <w:t xml:space="preserve">En utilisant le même principe, compléter : </w:t>
      </w:r>
      <m:oMath>
        <m:r>
          <w:rPr>
            <w:rFonts w:ascii="Cambria Math" w:hAnsi="Cambria Math"/>
            <w:sz w:val="28"/>
            <w:szCs w:val="28"/>
            <w:lang w:val="fr-FR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8</m:t>
            </m:r>
          </m:e>
        </m:d>
        <m:r>
          <w:rPr>
            <w:rFonts w:ascii="Cambria Math" w:hAnsi="Cambria Math"/>
            <w:sz w:val="28"/>
            <w:szCs w:val="28"/>
            <w:lang w:val="fr-FR"/>
          </w:rPr>
          <m:t>=</m:t>
        </m:r>
      </m:oMath>
      <w:r>
        <w:rPr>
          <w:rFonts w:asciiTheme="majorHAnsi" w:eastAsiaTheme="majorEastAsia" w:hAnsiTheme="majorHAnsi" w:cstheme="majorBidi"/>
          <w:sz w:val="28"/>
          <w:szCs w:val="28"/>
          <w:lang w:val="fr-FR"/>
        </w:rPr>
        <w:t xml:space="preserve"> ......................</w:t>
      </w:r>
    </w:p>
    <w:p w14:paraId="53A2FFB8" w14:textId="77777777" w:rsidR="00C376DF" w:rsidRDefault="00C376DF" w:rsidP="00C376DF">
      <w:pPr>
        <w:spacing w:before="240"/>
        <w:rPr>
          <w:rFonts w:asciiTheme="majorHAnsi" w:eastAsiaTheme="majorEastAsia" w:hAnsiTheme="majorHAnsi" w:cstheme="majorBidi"/>
          <w:sz w:val="28"/>
          <w:szCs w:val="28"/>
          <w:lang w:val="fr-FR"/>
        </w:rPr>
      </w:pPr>
    </w:p>
    <w:p w14:paraId="2F3906B2" w14:textId="77777777" w:rsidR="00C376DF" w:rsidRDefault="00C376DF" w:rsidP="00C376DF">
      <w:pPr>
        <w:spacing w:before="240"/>
        <w:rPr>
          <w:rFonts w:asciiTheme="majorHAnsi" w:eastAsiaTheme="majorEastAsia" w:hAnsiTheme="majorHAnsi" w:cstheme="majorBidi"/>
          <w:sz w:val="28"/>
          <w:szCs w:val="28"/>
          <w:lang w:val="fr-FR"/>
        </w:rPr>
      </w:pPr>
      <w:r>
        <w:rPr>
          <w:rFonts w:asciiTheme="majorHAnsi" w:eastAsiaTheme="majorEastAsia" w:hAnsiTheme="majorHAnsi" w:cstheme="majorBidi"/>
          <w:sz w:val="28"/>
          <w:szCs w:val="28"/>
          <w:lang w:val="fr-FR"/>
        </w:rPr>
        <w:t xml:space="preserve">On notera maintenant la formule de cette façon :       </w:t>
      </w:r>
      <m:oMath>
        <m:r>
          <w:rPr>
            <w:rFonts w:ascii="Cambria Math" w:eastAsiaTheme="majorEastAsia" w:hAnsi="Cambria Math" w:cstheme="majorBidi"/>
            <w:sz w:val="28"/>
            <w:szCs w:val="28"/>
            <w:lang w:val="fr-FR"/>
          </w:rPr>
          <m:t>f(</m:t>
        </m:r>
        <m:r>
          <w:rPr>
            <w:rFonts w:ascii="Cambria Math" w:hAnsi="Cambria Math"/>
            <w:sz w:val="28"/>
            <w:szCs w:val="28"/>
            <w:lang w:val="fr-FR"/>
          </w:rPr>
          <m:t>x</m:t>
        </m:r>
        <m:r>
          <w:rPr>
            <w:rFonts w:ascii="Cambria Math" w:eastAsiaTheme="majorEastAsia" w:hAnsi="Cambria Math" w:cstheme="majorBidi"/>
            <w:sz w:val="28"/>
            <w:szCs w:val="28"/>
            <w:lang w:val="fr-FR"/>
          </w:rPr>
          <m:t>)=</m:t>
        </m:r>
        <m:r>
          <w:rPr>
            <w:rFonts w:ascii="Cambria Math" w:hAnsi="Cambria Math"/>
            <w:sz w:val="28"/>
            <w:szCs w:val="28"/>
            <w:lang w:val="fr-FR"/>
          </w:rPr>
          <m:t>2x+15</m:t>
        </m:r>
      </m:oMath>
      <w:r>
        <w:rPr>
          <w:rFonts w:asciiTheme="majorHAnsi" w:eastAsiaTheme="majorEastAsia" w:hAnsiTheme="majorHAnsi" w:cstheme="majorBidi"/>
          <w:sz w:val="28"/>
          <w:szCs w:val="28"/>
          <w:lang w:val="fr-FR"/>
        </w:rPr>
        <w:t xml:space="preserve"> </w:t>
      </w:r>
    </w:p>
    <w:p w14:paraId="797D399B" w14:textId="2054F1DA" w:rsidR="00C376DF" w:rsidRPr="00C31002" w:rsidRDefault="00C376DF" w:rsidP="00C376DF">
      <w:pPr>
        <w:tabs>
          <w:tab w:val="left" w:pos="972"/>
        </w:tabs>
        <w:spacing w:before="240"/>
        <w:rPr>
          <w:rFonts w:asciiTheme="majorHAnsi" w:eastAsiaTheme="majorEastAsia" w:hAnsiTheme="majorHAnsi" w:cstheme="majorBidi"/>
          <w:lang w:val="fr-FR"/>
        </w:rPr>
      </w:pPr>
    </w:p>
    <w:p w14:paraId="5417F2F5" w14:textId="77777777" w:rsidR="00C376DF" w:rsidRPr="00531863" w:rsidRDefault="00C376DF" w:rsidP="00C376DF">
      <w:pPr>
        <w:rPr>
          <w:b/>
          <w:bCs/>
          <w:u w:val="single"/>
          <w:lang w:val="fr-FR"/>
        </w:rPr>
      </w:pPr>
      <w:r w:rsidRPr="00531863">
        <w:rPr>
          <w:rFonts w:asciiTheme="majorHAnsi" w:eastAsiaTheme="majorEastAsia" w:hAnsiTheme="majorHAnsi" w:cstheme="majorBidi"/>
          <w:b/>
          <w:bCs/>
          <w:u w:val="single"/>
          <w:lang w:val="fr-FR"/>
        </w:rPr>
        <w:t>En utilisant cette notation, compléter ci-dessous :</w:t>
      </w:r>
    </w:p>
    <w:p w14:paraId="35D08063" w14:textId="282A63B5" w:rsidR="00C376DF" w:rsidRDefault="00C376DF" w:rsidP="00C376DF">
      <w:pPr>
        <w:rPr>
          <w:lang w:val="fr-FR"/>
        </w:rPr>
      </w:pPr>
      <w:r>
        <w:rPr>
          <w:lang w:val="fr-FR"/>
        </w:rPr>
        <w:t xml:space="preserve">Si     </w:t>
      </w:r>
      <m:oMath>
        <m:r>
          <w:rPr>
            <w:rFonts w:ascii="Cambria Math" w:eastAsiaTheme="majorEastAsia" w:hAnsi="Cambria Math" w:cstheme="majorBidi"/>
            <w:sz w:val="28"/>
            <w:szCs w:val="28"/>
            <w:lang w:val="fr-FR"/>
          </w:rPr>
          <m:t>f(</m:t>
        </m:r>
        <m:r>
          <w:rPr>
            <w:rFonts w:ascii="Cambria Math" w:hAnsi="Cambria Math"/>
            <w:sz w:val="28"/>
            <w:szCs w:val="28"/>
            <w:lang w:val="fr-FR"/>
          </w:rPr>
          <m:t>x</m:t>
        </m:r>
        <m:r>
          <w:rPr>
            <w:rFonts w:ascii="Cambria Math" w:eastAsiaTheme="majorEastAsia" w:hAnsi="Cambria Math" w:cstheme="majorBidi"/>
            <w:sz w:val="28"/>
            <w:szCs w:val="28"/>
            <w:lang w:val="fr-FR"/>
          </w:rPr>
          <m:t>)=</m:t>
        </m:r>
        <m:r>
          <w:rPr>
            <w:rFonts w:ascii="Cambria Math" w:hAnsi="Cambria Math"/>
            <w:sz w:val="28"/>
            <w:szCs w:val="28"/>
            <w:lang w:val="fr-FR"/>
          </w:rPr>
          <m:t>6x+2</m:t>
        </m:r>
      </m:oMath>
    </w:p>
    <w:p w14:paraId="1ADA3893" w14:textId="05F7BF3A" w:rsidR="00C376DF" w:rsidRDefault="00C376DF" w:rsidP="00C376DF">
      <w:pPr>
        <w:rPr>
          <w:lang w:val="fr-FR"/>
        </w:rPr>
      </w:pPr>
      <w:r>
        <w:rPr>
          <w:u w:val="single"/>
          <w:lang w:val="fr-FR"/>
        </w:rPr>
        <w:t>Alors</w:t>
      </w:r>
      <w:r>
        <w:rPr>
          <w:lang w:val="fr-FR"/>
        </w:rPr>
        <w:t> :</w:t>
      </w:r>
    </w:p>
    <w:p w14:paraId="40B91460" w14:textId="77777777" w:rsidR="00C376DF" w:rsidRDefault="00C376DF" w:rsidP="00C376DF">
      <w:pPr>
        <w:rPr>
          <w:rFonts w:ascii="Cambria Math" w:hAnsi="Cambria Math"/>
          <w:sz w:val="28"/>
          <w:szCs w:val="28"/>
          <w:lang w:val="fr-FR"/>
          <w:oMath/>
        </w:rPr>
        <w:sectPr w:rsidR="00C376DF" w:rsidSect="00B439E9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2240" w:h="15840" w:code="1"/>
          <w:pgMar w:top="709" w:right="474" w:bottom="709" w:left="993" w:header="142" w:footer="691" w:gutter="0"/>
          <w:cols w:space="720"/>
          <w:docGrid w:linePitch="299"/>
        </w:sectPr>
      </w:pPr>
    </w:p>
    <w:p w14:paraId="174F90D4" w14:textId="77777777" w:rsidR="00C376DF" w:rsidRDefault="00C376DF" w:rsidP="00C376DF">
      <w:pPr>
        <w:rPr>
          <w:rFonts w:asciiTheme="majorHAnsi" w:eastAsiaTheme="majorEastAsia" w:hAnsiTheme="majorHAnsi" w:cstheme="majorBidi"/>
          <w:sz w:val="28"/>
          <w:szCs w:val="28"/>
          <w:lang w:val="fr-FR"/>
        </w:rPr>
      </w:pPr>
      <m:oMath>
        <m:r>
          <w:rPr>
            <w:rFonts w:ascii="Cambria Math" w:hAnsi="Cambria Math"/>
            <w:sz w:val="28"/>
            <w:szCs w:val="28"/>
            <w:lang w:val="fr-FR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4</m:t>
            </m:r>
          </m:e>
        </m:d>
        <m:r>
          <w:rPr>
            <w:rFonts w:ascii="Cambria Math" w:hAnsi="Cambria Math"/>
            <w:sz w:val="28"/>
            <w:szCs w:val="28"/>
            <w:lang w:val="fr-FR"/>
          </w:rPr>
          <m:t>=</m:t>
        </m:r>
      </m:oMath>
      <w:r>
        <w:rPr>
          <w:sz w:val="28"/>
          <w:szCs w:val="28"/>
          <w:lang w:val="fr-FR"/>
        </w:rPr>
        <w:t xml:space="preserve">    </w:t>
      </w:r>
      <w:r>
        <w:rPr>
          <w:rFonts w:asciiTheme="majorHAnsi" w:eastAsiaTheme="majorEastAsia" w:hAnsiTheme="majorHAnsi" w:cstheme="majorBidi"/>
          <w:sz w:val="28"/>
          <w:szCs w:val="28"/>
          <w:lang w:val="fr-FR"/>
        </w:rPr>
        <w:t>......................................................</w:t>
      </w:r>
    </w:p>
    <w:p w14:paraId="6273C258" w14:textId="1B5E31AB" w:rsidR="00C376DF" w:rsidRDefault="00C376DF" w:rsidP="00C376DF">
      <w:pPr>
        <w:rPr>
          <w:rFonts w:asciiTheme="majorHAnsi" w:eastAsiaTheme="majorEastAsia" w:hAnsiTheme="majorHAnsi" w:cstheme="majorBidi"/>
          <w:sz w:val="28"/>
          <w:szCs w:val="28"/>
          <w:lang w:val="fr-FR"/>
        </w:rPr>
      </w:pPr>
    </w:p>
    <w:p w14:paraId="0A5C6F69" w14:textId="77777777" w:rsidR="003457E9" w:rsidRDefault="00C376DF" w:rsidP="00C376DF">
      <w:pPr>
        <w:rPr>
          <w:rFonts w:asciiTheme="majorHAnsi" w:eastAsiaTheme="majorEastAsia" w:hAnsiTheme="majorHAnsi" w:cstheme="majorBidi"/>
          <w:sz w:val="28"/>
          <w:szCs w:val="28"/>
          <w:lang w:val="fr-FR"/>
        </w:rPr>
      </w:pPr>
      <m:oMath>
        <m:r>
          <w:rPr>
            <w:rFonts w:ascii="Cambria Math" w:hAnsi="Cambria Math"/>
            <w:sz w:val="28"/>
            <w:szCs w:val="28"/>
            <w:lang w:val="fr-FR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5</m:t>
            </m:r>
          </m:e>
        </m:d>
        <m:r>
          <w:rPr>
            <w:rFonts w:ascii="Cambria Math" w:hAnsi="Cambria Math"/>
            <w:sz w:val="28"/>
            <w:szCs w:val="28"/>
            <w:lang w:val="fr-FR"/>
          </w:rPr>
          <m:t>=</m:t>
        </m:r>
      </m:oMath>
      <w:r>
        <w:rPr>
          <w:sz w:val="28"/>
          <w:szCs w:val="28"/>
          <w:lang w:val="fr-FR"/>
        </w:rPr>
        <w:t xml:space="preserve">    </w:t>
      </w:r>
      <w:r>
        <w:rPr>
          <w:rFonts w:asciiTheme="majorHAnsi" w:eastAsiaTheme="majorEastAsia" w:hAnsiTheme="majorHAnsi" w:cstheme="majorBidi"/>
          <w:sz w:val="28"/>
          <w:szCs w:val="28"/>
          <w:lang w:val="fr-FR"/>
        </w:rPr>
        <w:t>......................................................</w:t>
      </w:r>
    </w:p>
    <w:p w14:paraId="573612C5" w14:textId="3904A37D" w:rsidR="00C376DF" w:rsidRPr="00B439E9" w:rsidRDefault="00C376DF" w:rsidP="00C376DF">
      <w:pPr>
        <w:rPr>
          <w:rFonts w:asciiTheme="majorHAnsi" w:eastAsiaTheme="majorEastAsia" w:hAnsiTheme="majorHAnsi" w:cstheme="majorBidi"/>
          <w:sz w:val="28"/>
          <w:szCs w:val="28"/>
          <w:lang w:val="fr-FR"/>
        </w:rPr>
      </w:pPr>
    </w:p>
    <w:p w14:paraId="507AE56F" w14:textId="172AD667" w:rsidR="00C376DF" w:rsidRDefault="00C376DF" w:rsidP="00C376DF">
      <w:pPr>
        <w:rPr>
          <w:rFonts w:asciiTheme="majorHAnsi" w:eastAsiaTheme="majorEastAsia" w:hAnsiTheme="majorHAnsi" w:cstheme="majorBidi"/>
          <w:sz w:val="28"/>
          <w:szCs w:val="28"/>
          <w:lang w:val="fr-FR"/>
        </w:rPr>
      </w:pPr>
      <m:oMath>
        <m:r>
          <w:rPr>
            <w:rFonts w:ascii="Cambria Math" w:hAnsi="Cambria Math"/>
            <w:sz w:val="28"/>
            <w:szCs w:val="28"/>
            <w:lang w:val="fr-FR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8</m:t>
            </m:r>
          </m:e>
        </m:d>
        <m:r>
          <w:rPr>
            <w:rFonts w:ascii="Cambria Math" w:hAnsi="Cambria Math"/>
            <w:sz w:val="28"/>
            <w:szCs w:val="28"/>
            <w:lang w:val="fr-FR"/>
          </w:rPr>
          <m:t>=</m:t>
        </m:r>
      </m:oMath>
      <w:r>
        <w:rPr>
          <w:sz w:val="28"/>
          <w:szCs w:val="28"/>
          <w:lang w:val="fr-FR"/>
        </w:rPr>
        <w:t xml:space="preserve">    </w:t>
      </w:r>
      <w:r>
        <w:rPr>
          <w:rFonts w:asciiTheme="majorHAnsi" w:eastAsiaTheme="majorEastAsia" w:hAnsiTheme="majorHAnsi" w:cstheme="majorBidi"/>
          <w:sz w:val="28"/>
          <w:szCs w:val="28"/>
          <w:lang w:val="fr-FR"/>
        </w:rPr>
        <w:t>......................................................</w:t>
      </w:r>
    </w:p>
    <w:p w14:paraId="616FFD4A" w14:textId="07A4253F" w:rsidR="003457E9" w:rsidRDefault="003457E9" w:rsidP="00C376DF">
      <w:pPr>
        <w:rPr>
          <w:rFonts w:asciiTheme="majorHAnsi" w:eastAsiaTheme="majorEastAsia" w:hAnsiTheme="majorHAnsi" w:cstheme="majorBidi"/>
          <w:sz w:val="28"/>
          <w:szCs w:val="28"/>
          <w:lang w:val="fr-FR"/>
        </w:rPr>
      </w:pPr>
    </w:p>
    <w:p w14:paraId="15C0B34F" w14:textId="77777777" w:rsidR="00C376DF" w:rsidRDefault="00C376DF" w:rsidP="00C376DF">
      <w:pPr>
        <w:rPr>
          <w:rFonts w:asciiTheme="majorHAnsi" w:eastAsiaTheme="majorEastAsia" w:hAnsiTheme="majorHAnsi" w:cstheme="majorBidi"/>
          <w:sz w:val="28"/>
          <w:szCs w:val="28"/>
          <w:lang w:val="fr-FR"/>
        </w:rPr>
      </w:pPr>
      <m:oMath>
        <m:r>
          <w:rPr>
            <w:rFonts w:ascii="Cambria Math" w:hAnsi="Cambria Math"/>
            <w:sz w:val="28"/>
            <w:szCs w:val="28"/>
            <w:lang w:val="fr-FR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0</m:t>
            </m:r>
          </m:e>
        </m:d>
        <m:r>
          <w:rPr>
            <w:rFonts w:ascii="Cambria Math" w:hAnsi="Cambria Math"/>
            <w:sz w:val="28"/>
            <w:szCs w:val="28"/>
            <w:lang w:val="fr-FR"/>
          </w:rPr>
          <m:t>=</m:t>
        </m:r>
      </m:oMath>
      <w:r>
        <w:rPr>
          <w:sz w:val="28"/>
          <w:szCs w:val="28"/>
          <w:lang w:val="fr-FR"/>
        </w:rPr>
        <w:t xml:space="preserve">    </w:t>
      </w:r>
      <w:r>
        <w:rPr>
          <w:rFonts w:asciiTheme="majorHAnsi" w:eastAsiaTheme="majorEastAsia" w:hAnsiTheme="majorHAnsi" w:cstheme="majorBidi"/>
          <w:sz w:val="28"/>
          <w:szCs w:val="28"/>
          <w:lang w:val="fr-FR"/>
        </w:rPr>
        <w:t>......................................................</w:t>
      </w:r>
    </w:p>
    <w:p w14:paraId="1CABAB54" w14:textId="79F732A1" w:rsidR="00C376DF" w:rsidRDefault="00C376DF" w:rsidP="00C376DF">
      <w:pPr>
        <w:rPr>
          <w:rFonts w:asciiTheme="majorHAnsi" w:eastAsiaTheme="majorEastAsia" w:hAnsiTheme="majorHAnsi" w:cstheme="majorBidi"/>
          <w:sz w:val="28"/>
          <w:szCs w:val="28"/>
          <w:lang w:val="fr-FR"/>
        </w:rPr>
      </w:pPr>
    </w:p>
    <w:p w14:paraId="00D86FE4" w14:textId="77777777" w:rsidR="00C376DF" w:rsidRDefault="00C376DF" w:rsidP="00C376DF">
      <w:pPr>
        <w:rPr>
          <w:rFonts w:asciiTheme="majorHAnsi" w:eastAsiaTheme="majorEastAsia" w:hAnsiTheme="majorHAnsi" w:cstheme="majorBidi"/>
          <w:sz w:val="28"/>
          <w:szCs w:val="28"/>
          <w:lang w:val="fr-FR"/>
        </w:rPr>
      </w:pPr>
      <m:oMath>
        <m:r>
          <w:rPr>
            <w:rFonts w:ascii="Cambria Math" w:hAnsi="Cambria Math"/>
            <w:sz w:val="28"/>
            <w:szCs w:val="28"/>
            <w:lang w:val="fr-FR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-3</m:t>
            </m:r>
          </m:e>
        </m:d>
        <m:r>
          <w:rPr>
            <w:rFonts w:ascii="Cambria Math" w:hAnsi="Cambria Math"/>
            <w:sz w:val="28"/>
            <w:szCs w:val="28"/>
            <w:lang w:val="fr-FR"/>
          </w:rPr>
          <m:t>=</m:t>
        </m:r>
      </m:oMath>
      <w:r>
        <w:rPr>
          <w:sz w:val="28"/>
          <w:szCs w:val="28"/>
          <w:lang w:val="fr-FR"/>
        </w:rPr>
        <w:t xml:space="preserve">    </w:t>
      </w:r>
      <w:r>
        <w:rPr>
          <w:rFonts w:asciiTheme="majorHAnsi" w:eastAsiaTheme="majorEastAsia" w:hAnsiTheme="majorHAnsi" w:cstheme="majorBidi"/>
          <w:sz w:val="28"/>
          <w:szCs w:val="28"/>
          <w:lang w:val="fr-FR"/>
        </w:rPr>
        <w:t>....................................................</w:t>
      </w:r>
    </w:p>
    <w:p w14:paraId="0D0DE755" w14:textId="303C25B9" w:rsidR="00CC34F9" w:rsidRDefault="00CC34F9" w:rsidP="003457E9">
      <w:pPr>
        <w:rPr>
          <w:rFonts w:asciiTheme="majorHAnsi" w:eastAsiaTheme="majorEastAsia" w:hAnsiTheme="majorHAnsi" w:cstheme="majorBidi"/>
          <w:i/>
          <w:iCs/>
          <w:sz w:val="24"/>
          <w:szCs w:val="24"/>
          <w:lang w:val="fr-FR"/>
        </w:rPr>
      </w:pPr>
    </w:p>
    <w:p w14:paraId="5F525559" w14:textId="77777777" w:rsidR="0034096C" w:rsidRDefault="0034096C" w:rsidP="0034096C">
      <w:pPr>
        <w:rPr>
          <w:u w:val="single"/>
          <w:lang w:val="fr-FR"/>
        </w:rPr>
      </w:pPr>
    </w:p>
    <w:p w14:paraId="74A11B49" w14:textId="77777777" w:rsidR="0034096C" w:rsidRPr="00A03AAF" w:rsidRDefault="0034096C" w:rsidP="000E1BC2">
      <w:pPr>
        <w:pStyle w:val="Paragraphedeliste"/>
        <w:numPr>
          <w:ilvl w:val="0"/>
          <w:numId w:val="20"/>
        </w:numPr>
        <w:rPr>
          <w:rFonts w:asciiTheme="majorHAnsi" w:eastAsiaTheme="majorEastAsia" w:hAnsiTheme="majorHAnsi" w:cstheme="majorBidi"/>
          <w:b/>
          <w:bCs/>
          <w:sz w:val="24"/>
          <w:szCs w:val="24"/>
          <w:lang w:val="fr-FR"/>
        </w:rPr>
      </w:pPr>
      <w:r>
        <w:rPr>
          <w:rFonts w:asciiTheme="majorHAnsi" w:eastAsiaTheme="majorEastAsia" w:hAnsiTheme="majorHAnsi" w:cstheme="majorBidi"/>
          <w:b/>
          <w:bCs/>
          <w:sz w:val="24"/>
          <w:szCs w:val="24"/>
          <w:lang w:val="fr-FR"/>
        </w:rPr>
        <w:t>Antécédent et image</w:t>
      </w:r>
    </w:p>
    <w:p w14:paraId="63A0A532" w14:textId="7A751B30" w:rsidR="0034096C" w:rsidRDefault="0034096C" w:rsidP="0034096C">
      <w:pPr>
        <w:tabs>
          <w:tab w:val="left" w:pos="3698"/>
        </w:tabs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ab/>
      </w:r>
      <m:oMath>
        <m:r>
          <w:rPr>
            <w:rFonts w:ascii="Cambria Math" w:hAnsi="Cambria Math"/>
            <w:sz w:val="28"/>
            <w:szCs w:val="28"/>
            <w:lang w:val="fr-FR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fr-FR"/>
          </w:rPr>
          <m:t>=2x+15</m:t>
        </m:r>
      </m:oMath>
    </w:p>
    <w:p w14:paraId="24EE5BBD" w14:textId="656BD448" w:rsidR="0034096C" w:rsidRDefault="0034096C" w:rsidP="0034096C">
      <w:pPr>
        <w:rPr>
          <w:rFonts w:asciiTheme="majorHAnsi" w:eastAsiaTheme="majorEastAsia" w:hAnsiTheme="majorHAnsi" w:cstheme="majorBidi"/>
          <w:lang w:val="fr-FR"/>
        </w:rPr>
      </w:pPr>
    </w:p>
    <w:p w14:paraId="67421CB4" w14:textId="6FDA10C3" w:rsidR="0034096C" w:rsidRDefault="0034096C" w:rsidP="0034096C">
      <w:pPr>
        <w:rPr>
          <w:rFonts w:asciiTheme="majorHAnsi" w:eastAsiaTheme="majorEastAsia" w:hAnsiTheme="majorHAnsi" w:cstheme="majorBidi"/>
          <w:lang w:val="fr-FR"/>
        </w:rPr>
      </w:pPr>
    </w:p>
    <w:p w14:paraId="6E540453" w14:textId="36CCAF3F" w:rsidR="0034096C" w:rsidRDefault="0034096C" w:rsidP="0034096C">
      <w:pPr>
        <w:rPr>
          <w:rFonts w:asciiTheme="majorHAnsi" w:eastAsiaTheme="majorEastAsia" w:hAnsiTheme="majorHAnsi" w:cstheme="majorBidi"/>
          <w:lang w:val="fr-FR"/>
        </w:rPr>
      </w:pPr>
    </w:p>
    <w:p w14:paraId="2836C350" w14:textId="77777777" w:rsidR="0034096C" w:rsidRDefault="0034096C" w:rsidP="0034096C">
      <w:pPr>
        <w:rPr>
          <w:rFonts w:asciiTheme="majorHAnsi" w:eastAsiaTheme="majorEastAsia" w:hAnsiTheme="majorHAnsi" w:cstheme="majorBidi"/>
          <w:lang w:val="fr-FR"/>
        </w:rPr>
      </w:pPr>
    </w:p>
    <w:p w14:paraId="57EFA1E9" w14:textId="77777777" w:rsidR="0034096C" w:rsidRPr="00911C74" w:rsidRDefault="0034096C" w:rsidP="0034096C">
      <w:pPr>
        <w:spacing w:after="240"/>
        <w:rPr>
          <w:rFonts w:asciiTheme="majorHAnsi" w:eastAsiaTheme="majorEastAsia" w:hAnsiTheme="majorHAnsi" w:cstheme="majorBidi"/>
          <w:lang w:val="fr-FR"/>
        </w:rPr>
      </w:pPr>
      <m:oMath>
        <m:r>
          <m:rPr>
            <m:sty m:val="bi"/>
          </m:rPr>
          <w:rPr>
            <w:rFonts w:ascii="Cambria Math" w:eastAsiaTheme="majorEastAsia" w:hAnsi="Cambria Math" w:cstheme="majorBidi"/>
            <w:sz w:val="28"/>
            <w:szCs w:val="28"/>
            <w:lang w:val="fr-FR"/>
          </w:rPr>
          <m:t>x</m:t>
        </m:r>
      </m:oMath>
      <w:r w:rsidRPr="00911C74">
        <w:rPr>
          <w:rFonts w:asciiTheme="majorHAnsi" w:eastAsiaTheme="majorEastAsia" w:hAnsiTheme="majorHAnsi" w:cstheme="majorBidi"/>
          <w:lang w:val="fr-FR"/>
        </w:rPr>
        <w:t xml:space="preserve"> </w:t>
      </w:r>
      <w:r>
        <w:rPr>
          <w:rFonts w:asciiTheme="majorHAnsi" w:eastAsiaTheme="majorEastAsia" w:hAnsiTheme="majorHAnsi" w:cstheme="majorBidi"/>
          <w:lang w:val="fr-FR"/>
        </w:rPr>
        <w:t xml:space="preserve"> </w:t>
      </w:r>
      <w:r w:rsidRPr="00911C74">
        <w:rPr>
          <w:rFonts w:asciiTheme="majorHAnsi" w:eastAsiaTheme="majorEastAsia" w:hAnsiTheme="majorHAnsi" w:cstheme="majorBidi"/>
          <w:lang w:val="fr-FR"/>
        </w:rPr>
        <w:t xml:space="preserve">est l’antécédent (c’est la valeur de départ) et </w:t>
      </w:r>
      <m:oMath>
        <m:r>
          <m:rPr>
            <m:sty m:val="bi"/>
          </m:rPr>
          <w:rPr>
            <w:rFonts w:ascii="Cambria Math" w:eastAsiaTheme="majorEastAsia" w:hAnsi="Cambria Math" w:cstheme="majorBidi"/>
            <w:sz w:val="28"/>
            <w:szCs w:val="28"/>
            <w:lang w:val="fr-FR"/>
          </w:rPr>
          <m:t>y</m:t>
        </m:r>
      </m:oMath>
      <w:r w:rsidRPr="00911C74">
        <w:rPr>
          <w:rFonts w:asciiTheme="majorHAnsi" w:eastAsiaTheme="majorEastAsia" w:hAnsiTheme="majorHAnsi" w:cstheme="majorBidi"/>
          <w:lang w:val="fr-FR"/>
        </w:rPr>
        <w:t xml:space="preserve"> est l’image (c’est le résultat).</w:t>
      </w:r>
    </w:p>
    <w:p w14:paraId="1F235D49" w14:textId="77777777" w:rsidR="0034096C" w:rsidRDefault="0034096C" w:rsidP="0034096C">
      <w:pPr>
        <w:rPr>
          <w:rFonts w:asciiTheme="majorHAnsi" w:eastAsiaTheme="majorEastAsia" w:hAnsiTheme="majorHAnsi" w:cstheme="majorBidi"/>
          <w:color w:val="D34817" w:themeColor="accent1"/>
          <w:u w:val="single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2B53">
        <w:rPr>
          <w:rFonts w:asciiTheme="majorHAnsi" w:eastAsiaTheme="majorEastAsia" w:hAnsiTheme="majorHAnsi" w:cstheme="majorBidi"/>
          <w:color w:val="D34817" w:themeColor="accent1"/>
          <w:u w:val="single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EXEMPLE</w:t>
      </w:r>
      <w:r w:rsidRPr="00A92B53">
        <w:rPr>
          <w:rFonts w:asciiTheme="majorHAnsi" w:eastAsiaTheme="majorEastAsia" w:hAnsiTheme="majorHAnsi" w:cstheme="majorBidi"/>
          <w:color w:val="D34817" w:themeColor="accent1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>
        <w:rPr>
          <w:rFonts w:asciiTheme="majorHAnsi" w:eastAsiaTheme="majorEastAsia" w:hAnsiTheme="majorHAnsi" w:cstheme="majorBidi"/>
          <w:lang w:val="fr-FR"/>
        </w:rPr>
        <w:t xml:space="preserve">:    </w:t>
      </w:r>
      <m:oMath>
        <m:r>
          <w:rPr>
            <w:rFonts w:ascii="Cambria Math" w:hAnsi="Cambria Math"/>
            <w:sz w:val="28"/>
            <w:szCs w:val="28"/>
            <w:lang w:val="fr-FR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6,5</m:t>
            </m:r>
          </m:e>
        </m:d>
        <m:r>
          <w:rPr>
            <w:rFonts w:ascii="Cambria Math" w:hAnsi="Cambria Math"/>
            <w:sz w:val="28"/>
            <w:szCs w:val="28"/>
            <w:lang w:val="fr-FR"/>
          </w:rPr>
          <m:t>=28</m:t>
        </m:r>
      </m:oMath>
      <w:r>
        <w:rPr>
          <w:rFonts w:asciiTheme="majorHAnsi" w:eastAsiaTheme="majorEastAsia" w:hAnsiTheme="majorHAnsi" w:cstheme="majorBidi"/>
          <w:sz w:val="28"/>
          <w:szCs w:val="28"/>
          <w:lang w:val="fr-FR"/>
        </w:rPr>
        <w:t xml:space="preserve">         </w:t>
      </w:r>
      <w:r w:rsidRPr="00701E09">
        <w:rPr>
          <w:rFonts w:asciiTheme="majorHAnsi" w:eastAsiaTheme="majorEastAsia" w:hAnsiTheme="majorHAnsi" w:cstheme="majorBidi"/>
          <w:lang w:val="fr-FR"/>
        </w:rPr>
        <w:t>28 est l’image de 6,5   et    28 est l’antécédent de 6,5</w:t>
      </w:r>
    </w:p>
    <w:p w14:paraId="2ABE73BE" w14:textId="77777777" w:rsidR="0034096C" w:rsidRDefault="0034096C" w:rsidP="0034096C">
      <w:pPr>
        <w:rPr>
          <w:rFonts w:asciiTheme="majorHAnsi" w:eastAsiaTheme="majorEastAsia" w:hAnsiTheme="majorHAnsi" w:cstheme="majorBidi"/>
          <w:color w:val="D34817" w:themeColor="accent1"/>
          <w:u w:val="single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76AF8AB" w14:textId="77777777" w:rsidR="0034096C" w:rsidRPr="00DE3E1D" w:rsidRDefault="0034096C" w:rsidP="0034096C">
      <w:pPr>
        <w:rPr>
          <w:rFonts w:asciiTheme="majorHAnsi" w:eastAsiaTheme="majorEastAsia" w:hAnsiTheme="majorHAnsi" w:cstheme="majorBidi"/>
          <w:b/>
          <w:bCs/>
          <w:u w:val="single"/>
          <w:lang w:val="fr-FR"/>
        </w:rPr>
      </w:pPr>
      <w:r w:rsidRPr="00DE3E1D">
        <w:rPr>
          <w:rFonts w:asciiTheme="majorHAnsi" w:eastAsiaTheme="majorEastAsia" w:hAnsiTheme="majorHAnsi" w:cstheme="majorBidi"/>
          <w:b/>
          <w:bCs/>
          <w:u w:val="single"/>
          <w:lang w:val="fr-FR"/>
        </w:rPr>
        <w:t>Sur le même principe, compléter ci-dessous :</w:t>
      </w:r>
    </w:p>
    <w:p w14:paraId="0DD29E40" w14:textId="77777777" w:rsidR="0034096C" w:rsidRPr="004E5DAD" w:rsidRDefault="0034096C" w:rsidP="0034096C">
      <w:pPr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 xml:space="preserve">Une nouvelle fonction a pour formule          </w:t>
      </w:r>
      <m:oMath>
        <m:r>
          <w:rPr>
            <w:rFonts w:ascii="Cambria Math" w:hAnsi="Cambria Math"/>
            <w:sz w:val="28"/>
            <w:szCs w:val="28"/>
            <w:lang w:val="fr-FR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fr-FR"/>
          </w:rPr>
          <m:t>=6x+2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fr-FR"/>
          </w:rPr>
          <w:br/>
        </m:r>
      </m:oMath>
    </w:p>
    <w:p w14:paraId="640DC6D4" w14:textId="77777777" w:rsidR="0034096C" w:rsidRDefault="0034096C" w:rsidP="0034096C">
      <w:pPr>
        <w:rPr>
          <w:rFonts w:asciiTheme="majorHAnsi" w:eastAsiaTheme="majorEastAsia" w:hAnsiTheme="majorHAnsi" w:cstheme="majorBidi"/>
          <w:sz w:val="28"/>
          <w:szCs w:val="28"/>
          <w:lang w:val="fr-FR"/>
        </w:rPr>
      </w:pPr>
      <w:r w:rsidRPr="00DE3E1D">
        <w:rPr>
          <w:rFonts w:asciiTheme="majorHAnsi" w:eastAsiaTheme="majorEastAsia" w:hAnsiTheme="majorHAnsi" w:cstheme="majorBidi"/>
          <w:lang w:val="fr-FR"/>
        </w:rPr>
        <w:t>Dans ce cas</w:t>
      </w:r>
      <w:r>
        <w:rPr>
          <w:rFonts w:asciiTheme="majorHAnsi" w:eastAsiaTheme="majorEastAsia" w:hAnsiTheme="majorHAnsi" w:cstheme="majorBidi"/>
          <w:sz w:val="28"/>
          <w:szCs w:val="28"/>
          <w:lang w:val="fr-FR"/>
        </w:rPr>
        <w:t xml:space="preserve">, </w:t>
      </w:r>
      <m:oMath>
        <m:r>
          <w:rPr>
            <w:rFonts w:ascii="Cambria Math" w:hAnsi="Cambria Math"/>
            <w:sz w:val="28"/>
            <w:szCs w:val="28"/>
            <w:lang w:val="fr-FR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5</m:t>
            </m:r>
          </m:e>
        </m:d>
        <m:r>
          <w:rPr>
            <w:rFonts w:ascii="Cambria Math" w:hAnsi="Cambria Math"/>
            <w:sz w:val="28"/>
            <w:szCs w:val="28"/>
            <w:lang w:val="fr-FR"/>
          </w:rPr>
          <m:t>=32</m:t>
        </m:r>
      </m:oMath>
    </w:p>
    <w:p w14:paraId="7F919B16" w14:textId="74BBCA89" w:rsidR="0034096C" w:rsidRDefault="0034096C" w:rsidP="0034096C">
      <w:pPr>
        <w:rPr>
          <w:rFonts w:asciiTheme="majorHAnsi" w:eastAsiaTheme="majorEastAsia" w:hAnsiTheme="majorHAnsi" w:cstheme="majorBidi"/>
          <w:sz w:val="28"/>
          <w:szCs w:val="28"/>
          <w:lang w:val="fr-FR"/>
        </w:rPr>
      </w:pPr>
      <w:r>
        <w:rPr>
          <w:rFonts w:asciiTheme="majorHAnsi" w:eastAsiaTheme="majorEastAsia" w:hAnsiTheme="majorHAnsi" w:cstheme="majorBidi"/>
          <w:noProof/>
          <w:sz w:val="28"/>
          <w:szCs w:val="28"/>
          <w:lang w:val="fr-FR"/>
        </w:rPr>
        <mc:AlternateContent>
          <mc:Choice Requires="wpi">
            <w:drawing>
              <wp:anchor distT="0" distB="0" distL="114300" distR="114300" simplePos="0" relativeHeight="251654144" behindDoc="0" locked="0" layoutInCell="1" allowOverlap="1" wp14:anchorId="38947C9F" wp14:editId="337DA49F">
                <wp:simplePos x="0" y="0"/>
                <wp:positionH relativeFrom="column">
                  <wp:posOffset>4547100</wp:posOffset>
                </wp:positionH>
                <wp:positionV relativeFrom="paragraph">
                  <wp:posOffset>150120</wp:posOffset>
                </wp:positionV>
                <wp:extent cx="3960" cy="2160"/>
                <wp:effectExtent l="38100" t="38100" r="34290" b="36195"/>
                <wp:wrapNone/>
                <wp:docPr id="672" name="Encre 6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960" cy="21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2EDC4" id="Encre 672" o:spid="_x0000_s1026" type="#_x0000_t75" style="position:absolute;margin-left:357.7pt;margin-top:11.45pt;width:1pt;height: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">
                <v:imagedata r:id="rId23" o:title=""/>
              </v:shape>
            </w:pict>
          </mc:Fallback>
        </mc:AlternateContent>
      </w:r>
      <w:r>
        <w:rPr>
          <w:rFonts w:asciiTheme="majorHAnsi" w:eastAsiaTheme="majorEastAsia" w:hAnsiTheme="majorHAnsi" w:cstheme="majorBidi"/>
          <w:sz w:val="28"/>
          <w:szCs w:val="28"/>
          <w:lang w:val="fr-FR"/>
        </w:rPr>
        <w:t>5 est ......................................... et 32 est ..................................................</w:t>
      </w:r>
    </w:p>
    <w:p w14:paraId="0FF7A6A9" w14:textId="77777777" w:rsidR="0034096C" w:rsidRDefault="0034096C" w:rsidP="0034096C">
      <w:pPr>
        <w:ind w:firstLine="360"/>
        <w:rPr>
          <w:rFonts w:asciiTheme="majorHAnsi" w:eastAsiaTheme="majorEastAsia" w:hAnsiTheme="majorHAnsi" w:cstheme="majorBidi"/>
          <w:sz w:val="28"/>
          <w:szCs w:val="28"/>
          <w:lang w:val="fr-FR"/>
        </w:rPr>
      </w:pPr>
    </w:p>
    <w:p w14:paraId="2AC16B0D" w14:textId="77777777" w:rsidR="0034096C" w:rsidRDefault="0034096C" w:rsidP="0034096C">
      <w:pPr>
        <w:rPr>
          <w:rFonts w:asciiTheme="majorHAnsi" w:eastAsiaTheme="majorEastAsia" w:hAnsiTheme="majorHAnsi" w:cstheme="majorBidi"/>
          <w:sz w:val="28"/>
          <w:szCs w:val="28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 xml:space="preserve">Si </w:t>
      </w:r>
      <w:r>
        <w:rPr>
          <w:rFonts w:asciiTheme="majorHAnsi" w:eastAsiaTheme="majorEastAsia" w:hAnsiTheme="majorHAnsi" w:cstheme="majorBidi"/>
          <w:sz w:val="28"/>
          <w:szCs w:val="28"/>
          <w:lang w:val="fr-FR"/>
        </w:rPr>
        <w:t xml:space="preserve">, </w:t>
      </w:r>
      <m:oMath>
        <m:r>
          <w:rPr>
            <w:rFonts w:ascii="Cambria Math" w:hAnsi="Cambria Math"/>
            <w:sz w:val="28"/>
            <w:szCs w:val="28"/>
            <w:lang w:val="fr-FR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7</m:t>
            </m:r>
          </m:e>
        </m:d>
        <m:r>
          <w:rPr>
            <w:rFonts w:ascii="Cambria Math" w:hAnsi="Cambria Math"/>
            <w:sz w:val="28"/>
            <w:szCs w:val="28"/>
            <w:lang w:val="fr-FR"/>
          </w:rPr>
          <m:t>=44</m:t>
        </m:r>
      </m:oMath>
    </w:p>
    <w:p w14:paraId="59349A67" w14:textId="10404BE5" w:rsidR="0034096C" w:rsidRDefault="0034096C" w:rsidP="0034096C">
      <w:pPr>
        <w:rPr>
          <w:rFonts w:asciiTheme="majorHAnsi" w:eastAsiaTheme="majorEastAsia" w:hAnsiTheme="majorHAnsi" w:cstheme="majorBidi"/>
          <w:sz w:val="28"/>
          <w:szCs w:val="28"/>
          <w:lang w:val="fr-FR"/>
        </w:rPr>
      </w:pPr>
      <w:r>
        <w:rPr>
          <w:rFonts w:asciiTheme="majorHAnsi" w:eastAsiaTheme="majorEastAsia" w:hAnsiTheme="majorHAnsi" w:cstheme="majorBidi"/>
          <w:sz w:val="28"/>
          <w:szCs w:val="28"/>
          <w:lang w:val="fr-FR"/>
        </w:rPr>
        <w:t>7 est ......................................... et 44 est ..................................................</w:t>
      </w:r>
    </w:p>
    <w:p w14:paraId="52144299" w14:textId="77777777" w:rsidR="0034096C" w:rsidRDefault="0034096C" w:rsidP="0034096C">
      <w:pPr>
        <w:ind w:firstLine="360"/>
        <w:rPr>
          <w:rFonts w:asciiTheme="majorHAnsi" w:eastAsiaTheme="majorEastAsia" w:hAnsiTheme="majorHAnsi" w:cstheme="majorBidi"/>
          <w:sz w:val="28"/>
          <w:szCs w:val="28"/>
          <w:lang w:val="fr-FR"/>
        </w:rPr>
      </w:pPr>
    </w:p>
    <w:p w14:paraId="6E4BD7F9" w14:textId="6355D7B0" w:rsidR="0034096C" w:rsidRDefault="0034096C" w:rsidP="0034096C">
      <w:pPr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>Quel est l’antécédent de 44 ? ....................................................................................................</w:t>
      </w:r>
    </w:p>
    <w:p w14:paraId="6EA956FA" w14:textId="0DAC5282" w:rsidR="0034096C" w:rsidRPr="000E089D" w:rsidRDefault="0034096C" w:rsidP="0034096C">
      <w:pPr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>Quel est l’antécédent de 32 ? ....................................................................................................</w:t>
      </w:r>
    </w:p>
    <w:p w14:paraId="717AA7D5" w14:textId="14B308EE" w:rsidR="0034096C" w:rsidRPr="000E089D" w:rsidRDefault="0034096C" w:rsidP="0034096C">
      <w:pPr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>Quel est l’image de 7 ? ...............................................................................................................</w:t>
      </w:r>
    </w:p>
    <w:p w14:paraId="09858FB1" w14:textId="336A4E08" w:rsidR="0034096C" w:rsidRPr="000E089D" w:rsidRDefault="0034096C" w:rsidP="0034096C">
      <w:pPr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>Quel est l’image de 5 ? ...............................................................................................................</w:t>
      </w:r>
    </w:p>
    <w:p w14:paraId="0E7FF883" w14:textId="6A243FD7" w:rsidR="008577E7" w:rsidRDefault="008577E7" w:rsidP="003457E9">
      <w:pPr>
        <w:rPr>
          <w:rFonts w:asciiTheme="majorHAnsi" w:eastAsiaTheme="majorEastAsia" w:hAnsiTheme="majorHAnsi" w:cstheme="majorBidi"/>
          <w:i/>
          <w:iCs/>
          <w:sz w:val="24"/>
          <w:szCs w:val="24"/>
          <w:lang w:val="fr-FR"/>
        </w:rPr>
      </w:pPr>
    </w:p>
    <w:p w14:paraId="0BB214A5" w14:textId="49CEA2E1" w:rsidR="00821D9B" w:rsidRDefault="00821D9B" w:rsidP="003457E9">
      <w:pPr>
        <w:rPr>
          <w:rFonts w:asciiTheme="majorHAnsi" w:eastAsiaTheme="majorEastAsia" w:hAnsiTheme="majorHAnsi" w:cstheme="majorBidi"/>
          <w:i/>
          <w:iCs/>
          <w:sz w:val="24"/>
          <w:szCs w:val="24"/>
          <w:lang w:val="fr-FR"/>
        </w:rPr>
      </w:pPr>
    </w:p>
    <w:p w14:paraId="174B80A3" w14:textId="46929A19" w:rsidR="00821D9B" w:rsidRDefault="00821D9B" w:rsidP="003457E9">
      <w:pPr>
        <w:rPr>
          <w:rFonts w:asciiTheme="majorHAnsi" w:eastAsiaTheme="majorEastAsia" w:hAnsiTheme="majorHAnsi" w:cstheme="majorBidi"/>
          <w:i/>
          <w:iCs/>
          <w:sz w:val="24"/>
          <w:szCs w:val="24"/>
          <w:lang w:val="fr-FR"/>
        </w:rPr>
      </w:pPr>
    </w:p>
    <w:p w14:paraId="1EEA716B" w14:textId="77777777" w:rsidR="00556E21" w:rsidRPr="006C581B" w:rsidRDefault="00556E21" w:rsidP="00556E21">
      <w:pPr>
        <w:pStyle w:val="Titre1"/>
        <w:spacing w:before="720" w:after="200"/>
        <w:rPr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inline distT="0" distB="0" distL="0" distR="0" wp14:anchorId="0025A017" wp14:editId="3E7B51BF">
                <wp:extent cx="6743701" cy="447675"/>
                <wp:effectExtent l="0" t="0" r="0" b="9525"/>
                <wp:docPr id="690" name="Groupe 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1" cy="447675"/>
                          <a:chOff x="-1" y="-6350"/>
                          <a:chExt cx="6659246" cy="447675"/>
                        </a:xfrm>
                      </wpg:grpSpPr>
                      <wps:wsp>
                        <wps:cNvPr id="692" name="Rectangle 692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-6350"/>
                            <a:ext cx="434860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E4EA7D" w14:textId="5266C13D" w:rsidR="00556E21" w:rsidRPr="003909EA" w:rsidRDefault="00556E21" w:rsidP="00556E21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V – Les représentations graphiques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25A017" id="Groupe 690" o:spid="_x0000_s1041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">
                <v:rect id="Rectangle 692" o:spid="_x0000_s1042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" fillcolor="#d34817 [3204]" stroked="f" strokeweight="1pt"/>
                <v:shape id="_x0000_s1043" type="#_x0000_t202" style="position:absolute;top:-63;width:43485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" filled="f" stroked="f">
                  <v:textbox>
                    <w:txbxContent>
                      <w:p w14:paraId="3FE4EA7D" w14:textId="5266C13D" w:rsidR="00556E21" w:rsidRPr="003909EA" w:rsidRDefault="00556E21" w:rsidP="00556E21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>V – Les représentations graphiques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30DE273" w14:textId="77777777" w:rsidR="00556E21" w:rsidRDefault="00556E21" w:rsidP="00556E21">
      <w:pPr>
        <w:spacing w:after="360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>Voici une fonction f dont on ne connaît pas la formule mais pour laquelle on connaît la représentation graphique :</w:t>
      </w:r>
    </w:p>
    <w:p w14:paraId="66B521AD" w14:textId="44152F56" w:rsidR="00556E21" w:rsidRDefault="00556E21" w:rsidP="00556E21">
      <w:pPr>
        <w:spacing w:after="360"/>
        <w:jc w:val="center"/>
        <w:rPr>
          <w:rFonts w:asciiTheme="majorHAnsi" w:eastAsiaTheme="majorEastAsia" w:hAnsiTheme="majorHAnsi" w:cstheme="majorBidi"/>
          <w:sz w:val="28"/>
          <w:szCs w:val="28"/>
          <w:lang w:val="fr-FR"/>
        </w:rPr>
      </w:pPr>
      <w:r>
        <w:rPr>
          <w:rFonts w:asciiTheme="majorHAnsi" w:eastAsiaTheme="majorEastAsia" w:hAnsiTheme="majorHAnsi" w:cstheme="majorBidi"/>
          <w:noProof/>
          <w:sz w:val="28"/>
          <w:szCs w:val="28"/>
          <w:lang w:val="fr-FR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3949BC67" wp14:editId="5CCD8931">
                <wp:simplePos x="0" y="0"/>
                <wp:positionH relativeFrom="column">
                  <wp:posOffset>3904490</wp:posOffset>
                </wp:positionH>
                <wp:positionV relativeFrom="paragraph">
                  <wp:posOffset>2239010</wp:posOffset>
                </wp:positionV>
                <wp:extent cx="9000" cy="9000"/>
                <wp:effectExtent l="57150" t="38100" r="48260" b="48260"/>
                <wp:wrapNone/>
                <wp:docPr id="1096" name="Encre 10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9000" cy="900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DA51C" id="Encre 1096" o:spid="_x0000_s1026" type="#_x0000_t75" style="position:absolute;margin-left:306.75pt;margin-top:175.6pt;width:2.1pt;height:2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">
                <v:imagedata r:id="rId25" o:title=""/>
              </v:shape>
            </w:pict>
          </mc:Fallback>
        </mc:AlternateContent>
      </w:r>
      <w:r>
        <w:rPr>
          <w:rFonts w:asciiTheme="majorHAnsi" w:eastAsiaTheme="majorEastAsia" w:hAnsiTheme="majorHAnsi" w:cstheme="majorBidi"/>
          <w:noProof/>
          <w:sz w:val="28"/>
          <w:szCs w:val="28"/>
          <w:lang w:val="fr-FR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4D34453E" wp14:editId="7F628175">
                <wp:simplePos x="0" y="0"/>
                <wp:positionH relativeFrom="column">
                  <wp:posOffset>7623554</wp:posOffset>
                </wp:positionH>
                <wp:positionV relativeFrom="paragraph">
                  <wp:posOffset>2546764</wp:posOffset>
                </wp:positionV>
                <wp:extent cx="166320" cy="99720"/>
                <wp:effectExtent l="38100" t="38100" r="43815" b="52705"/>
                <wp:wrapNone/>
                <wp:docPr id="696" name="Encre 6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166320" cy="9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E2BBF2" id="Encre 696" o:spid="_x0000_s1026" type="#_x0000_t75" style="position:absolute;margin-left:599.6pt;margin-top:199.85pt;width:14.55pt;height:9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">
                <v:imagedata r:id="rId27" o:title=""/>
              </v:shape>
            </w:pict>
          </mc:Fallback>
        </mc:AlternateContent>
      </w:r>
      <w:r>
        <w:rPr>
          <w:rFonts w:asciiTheme="majorHAnsi" w:eastAsiaTheme="majorEastAsia" w:hAnsiTheme="majorHAnsi" w:cstheme="majorBidi"/>
          <w:noProof/>
          <w:sz w:val="28"/>
          <w:szCs w:val="28"/>
          <w:lang w:val="fr-FR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6DD7872B" wp14:editId="006962D4">
                <wp:simplePos x="0" y="0"/>
                <wp:positionH relativeFrom="column">
                  <wp:posOffset>7988234</wp:posOffset>
                </wp:positionH>
                <wp:positionV relativeFrom="paragraph">
                  <wp:posOffset>2485564</wp:posOffset>
                </wp:positionV>
                <wp:extent cx="360" cy="360"/>
                <wp:effectExtent l="0" t="0" r="0" b="0"/>
                <wp:wrapNone/>
                <wp:docPr id="945" name="Encre 9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1124D6" id="Encre 945" o:spid="_x0000_s1026" type="#_x0000_t75" style="position:absolute;margin-left:628.3pt;margin-top:195pt;width:1.45pt;height:1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">
                <v:imagedata r:id="rId29" o:title=""/>
              </v:shape>
            </w:pict>
          </mc:Fallback>
        </mc:AlternateContent>
      </w:r>
    </w:p>
    <w:p w14:paraId="4DD9EA20" w14:textId="7BC5DC4B" w:rsidR="00556E21" w:rsidRPr="00CF2B26" w:rsidRDefault="00026D40" w:rsidP="00556E21">
      <w:pPr>
        <w:rPr>
          <w:rFonts w:asciiTheme="majorHAnsi" w:eastAsiaTheme="majorEastAsia" w:hAnsiTheme="majorHAnsi" w:cstheme="majorBidi"/>
          <w:sz w:val="28"/>
          <w:szCs w:val="28"/>
          <w:lang w:val="fr-FR"/>
        </w:rPr>
      </w:pPr>
      <w:r>
        <w:rPr>
          <w:rFonts w:asciiTheme="majorHAnsi" w:eastAsiaTheme="majorEastAsia" w:hAnsiTheme="majorHAnsi" w:cstheme="majorBidi"/>
          <w:noProof/>
          <w:sz w:val="28"/>
          <w:szCs w:val="28"/>
          <w:lang w:val="fr-FR"/>
        </w:rPr>
        <w:drawing>
          <wp:anchor distT="0" distB="0" distL="114300" distR="114300" simplePos="0" relativeHeight="251673600" behindDoc="0" locked="0" layoutInCell="1" allowOverlap="1" wp14:anchorId="66010933" wp14:editId="288854F0">
            <wp:simplePos x="0" y="0"/>
            <wp:positionH relativeFrom="page">
              <wp:align>center</wp:align>
            </wp:positionH>
            <wp:positionV relativeFrom="paragraph">
              <wp:posOffset>28949</wp:posOffset>
            </wp:positionV>
            <wp:extent cx="3284525" cy="2021559"/>
            <wp:effectExtent l="0" t="0" r="0" b="0"/>
            <wp:wrapSquare wrapText="bothSides"/>
            <wp:docPr id="946" name="Image 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525" cy="2021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F7A644" w14:textId="77777777" w:rsidR="00556E21" w:rsidRPr="00CF2B26" w:rsidRDefault="00556E21" w:rsidP="00556E21">
      <w:pPr>
        <w:rPr>
          <w:rFonts w:asciiTheme="majorHAnsi" w:eastAsiaTheme="majorEastAsia" w:hAnsiTheme="majorHAnsi" w:cstheme="majorBidi"/>
          <w:sz w:val="28"/>
          <w:szCs w:val="28"/>
          <w:lang w:val="fr-FR"/>
        </w:rPr>
      </w:pPr>
    </w:p>
    <w:p w14:paraId="26B253F9" w14:textId="77777777" w:rsidR="00556E21" w:rsidRPr="00CF2B26" w:rsidRDefault="00556E21" w:rsidP="00556E21">
      <w:pPr>
        <w:rPr>
          <w:rFonts w:asciiTheme="majorHAnsi" w:eastAsiaTheme="majorEastAsia" w:hAnsiTheme="majorHAnsi" w:cstheme="majorBidi"/>
          <w:sz w:val="28"/>
          <w:szCs w:val="28"/>
          <w:lang w:val="fr-FR"/>
        </w:rPr>
      </w:pPr>
    </w:p>
    <w:p w14:paraId="224C460F" w14:textId="77777777" w:rsidR="00556E21" w:rsidRPr="00CF2B26" w:rsidRDefault="00556E21" w:rsidP="00556E21">
      <w:pPr>
        <w:rPr>
          <w:rFonts w:asciiTheme="majorHAnsi" w:eastAsiaTheme="majorEastAsia" w:hAnsiTheme="majorHAnsi" w:cstheme="majorBidi"/>
          <w:sz w:val="28"/>
          <w:szCs w:val="28"/>
          <w:lang w:val="fr-FR"/>
        </w:rPr>
      </w:pPr>
    </w:p>
    <w:p w14:paraId="632875AE" w14:textId="77777777" w:rsidR="00556E21" w:rsidRPr="00CF2B26" w:rsidRDefault="00556E21" w:rsidP="00556E21">
      <w:pPr>
        <w:rPr>
          <w:rFonts w:asciiTheme="majorHAnsi" w:eastAsiaTheme="majorEastAsia" w:hAnsiTheme="majorHAnsi" w:cstheme="majorBidi"/>
          <w:sz w:val="28"/>
          <w:szCs w:val="28"/>
          <w:lang w:val="fr-FR"/>
        </w:rPr>
      </w:pPr>
    </w:p>
    <w:p w14:paraId="223771F3" w14:textId="77777777" w:rsidR="00556E21" w:rsidRPr="00CF2B26" w:rsidRDefault="00556E21" w:rsidP="00556E21">
      <w:pPr>
        <w:rPr>
          <w:rFonts w:asciiTheme="majorHAnsi" w:eastAsiaTheme="majorEastAsia" w:hAnsiTheme="majorHAnsi" w:cstheme="majorBidi"/>
          <w:sz w:val="28"/>
          <w:szCs w:val="28"/>
          <w:lang w:val="fr-FR"/>
        </w:rPr>
      </w:pPr>
    </w:p>
    <w:p w14:paraId="441B33AB" w14:textId="77777777" w:rsidR="00556E21" w:rsidRPr="006C581B" w:rsidRDefault="00556E21" w:rsidP="00556E21">
      <w:pPr>
        <w:pStyle w:val="Titre1"/>
        <w:spacing w:before="720" w:after="200"/>
        <w:rPr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inline distT="0" distB="0" distL="0" distR="0" wp14:anchorId="0F39DBC0" wp14:editId="39B01617">
                <wp:extent cx="6743701" cy="447675"/>
                <wp:effectExtent l="0" t="0" r="0" b="9525"/>
                <wp:docPr id="1126" name="Groupe 1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1" cy="447675"/>
                          <a:chOff x="-1" y="-6350"/>
                          <a:chExt cx="6659246" cy="447675"/>
                        </a:xfrm>
                      </wpg:grpSpPr>
                      <wps:wsp>
                        <wps:cNvPr id="1127" name="Rectangle 1127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-6350"/>
                            <a:ext cx="434860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990189" w14:textId="4B102231" w:rsidR="00556E21" w:rsidRPr="003909EA" w:rsidRDefault="00556E21" w:rsidP="00556E21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VI – Le tableau de variations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39DBC0" id="Groupe 1126" o:spid="_x0000_s1044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">
                <v:rect id="Rectangle 1127" o:spid="_x0000_s1045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" fillcolor="#d34817 [3204]" stroked="f" strokeweight="1pt"/>
                <v:shape id="_x0000_s1046" type="#_x0000_t202" style="position:absolute;top:-63;width:43485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" filled="f" stroked="f">
                  <v:textbox>
                    <w:txbxContent>
                      <w:p w14:paraId="64990189" w14:textId="4B102231" w:rsidR="00556E21" w:rsidRPr="003909EA" w:rsidRDefault="00556E21" w:rsidP="00556E21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>VI – Le tableau de variations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29A1065" w14:textId="5B8B6339" w:rsidR="00556E21" w:rsidRDefault="00026D40" w:rsidP="00556E21">
      <w:pPr>
        <w:spacing w:after="360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noProof/>
          <w:lang w:val="fr-FR"/>
        </w:rPr>
        <mc:AlternateContent>
          <mc:Choice Requires="wps">
            <w:drawing>
              <wp:anchor distT="0" distB="0" distL="114300" distR="114300" simplePos="0" relativeHeight="252077175" behindDoc="0" locked="0" layoutInCell="1" allowOverlap="1" wp14:anchorId="6E8B1D6B" wp14:editId="135B7FD4">
                <wp:simplePos x="0" y="0"/>
                <wp:positionH relativeFrom="column">
                  <wp:posOffset>4414360</wp:posOffset>
                </wp:positionH>
                <wp:positionV relativeFrom="paragraph">
                  <wp:posOffset>336622</wp:posOffset>
                </wp:positionV>
                <wp:extent cx="418809" cy="505479"/>
                <wp:effectExtent l="0" t="38100" r="57785" b="27940"/>
                <wp:wrapNone/>
                <wp:docPr id="931" name="Connecteur droit avec flèche 9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8809" cy="5054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5176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931" o:spid="_x0000_s1026" type="#_x0000_t32" style="position:absolute;margin-left:347.6pt;margin-top:26.5pt;width:33pt;height:39.8pt;flip:y;z-index:2520771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" strokecolor="#7e2a0d [1924]">
                <v:stroke endarrow="block"/>
              </v:shape>
            </w:pict>
          </mc:Fallback>
        </mc:AlternateContent>
      </w:r>
      <w:r>
        <w:rPr>
          <w:rFonts w:asciiTheme="majorHAnsi" w:eastAsiaTheme="majorEastAsia" w:hAnsiTheme="majorHAnsi" w:cstheme="majorBidi"/>
          <w:noProof/>
          <w:lang w:val="fr-FR"/>
        </w:rPr>
        <mc:AlternateContent>
          <mc:Choice Requires="wps">
            <w:drawing>
              <wp:anchor distT="0" distB="0" distL="114300" distR="114300" simplePos="0" relativeHeight="252079223" behindDoc="0" locked="0" layoutInCell="1" allowOverlap="1" wp14:anchorId="0196A1C9" wp14:editId="2B7BEBA4">
                <wp:simplePos x="0" y="0"/>
                <wp:positionH relativeFrom="column">
                  <wp:posOffset>4790125</wp:posOffset>
                </wp:positionH>
                <wp:positionV relativeFrom="paragraph">
                  <wp:posOffset>335459</wp:posOffset>
                </wp:positionV>
                <wp:extent cx="418809" cy="505479"/>
                <wp:effectExtent l="0" t="38100" r="57785" b="27940"/>
                <wp:wrapNone/>
                <wp:docPr id="935" name="Connecteur droit avec flèche 9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8809" cy="5054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9871A" id="Connecteur droit avec flèche 935" o:spid="_x0000_s1026" type="#_x0000_t32" style="position:absolute;margin-left:377.2pt;margin-top:26.4pt;width:33pt;height:39.8pt;flip:y;z-index:2520792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" strokecolor="#7e2a0d [1924]">
                <v:stroke endarrow="block"/>
              </v:shape>
            </w:pict>
          </mc:Fallback>
        </mc:AlternateContent>
      </w:r>
      <w:r>
        <w:rPr>
          <w:rFonts w:asciiTheme="majorHAnsi" w:eastAsiaTheme="majorEastAsia" w:hAnsiTheme="majorHAnsi" w:cstheme="majorBidi"/>
          <w:noProof/>
          <w:lang w:val="fr-FR"/>
        </w:rPr>
        <mc:AlternateContent>
          <mc:Choice Requires="wps">
            <w:drawing>
              <wp:anchor distT="0" distB="0" distL="114300" distR="114300" simplePos="0" relativeHeight="252066935" behindDoc="0" locked="0" layoutInCell="1" allowOverlap="1" wp14:anchorId="6F5E0DD3" wp14:editId="113EC9E4">
                <wp:simplePos x="0" y="0"/>
                <wp:positionH relativeFrom="column">
                  <wp:posOffset>4031824</wp:posOffset>
                </wp:positionH>
                <wp:positionV relativeFrom="paragraph">
                  <wp:posOffset>358150</wp:posOffset>
                </wp:positionV>
                <wp:extent cx="418809" cy="505479"/>
                <wp:effectExtent l="0" t="38100" r="57785" b="27940"/>
                <wp:wrapNone/>
                <wp:docPr id="25" name="Connecteur droit avec flèch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8809" cy="5054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15320" id="Connecteur droit avec flèche 25" o:spid="_x0000_s1026" type="#_x0000_t32" style="position:absolute;margin-left:317.45pt;margin-top:28.2pt;width:33pt;height:39.8pt;flip:y;z-index:2520669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" strokecolor="#7e2a0d [1924]">
                <v:stroke endarrow="block"/>
              </v:shape>
            </w:pict>
          </mc:Fallback>
        </mc:AlternateContent>
      </w:r>
      <w:r>
        <w:rPr>
          <w:rFonts w:asciiTheme="majorHAnsi" w:eastAsiaTheme="majorEastAsia" w:hAnsiTheme="majorHAnsi" w:cstheme="majorBidi"/>
          <w:noProof/>
          <w:lang w:val="fr-FR"/>
        </w:rPr>
        <mc:AlternateContent>
          <mc:Choice Requires="wps">
            <w:drawing>
              <wp:anchor distT="0" distB="0" distL="114300" distR="114300" simplePos="0" relativeHeight="252075127" behindDoc="0" locked="0" layoutInCell="1" allowOverlap="1" wp14:anchorId="03A30E1B" wp14:editId="6705A868">
                <wp:simplePos x="0" y="0"/>
                <wp:positionH relativeFrom="margin">
                  <wp:posOffset>5756169</wp:posOffset>
                </wp:positionH>
                <wp:positionV relativeFrom="paragraph">
                  <wp:posOffset>330941</wp:posOffset>
                </wp:positionV>
                <wp:extent cx="397869" cy="474650"/>
                <wp:effectExtent l="0" t="0" r="78740" b="59055"/>
                <wp:wrapNone/>
                <wp:docPr id="930" name="Connecteur droit avec flèche 9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869" cy="474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F4FA7" id="Connecteur droit avec flèche 930" o:spid="_x0000_s1026" type="#_x0000_t32" style="position:absolute;margin-left:453.25pt;margin-top:26.05pt;width:31.35pt;height:37.35pt;z-index:2520751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" strokecolor="#7e2a0d [1924]">
                <v:stroke endarrow="block"/>
                <w10:wrap anchorx="margin"/>
              </v:shape>
            </w:pict>
          </mc:Fallback>
        </mc:AlternateContent>
      </w:r>
      <w:r>
        <w:rPr>
          <w:rFonts w:asciiTheme="majorHAnsi" w:eastAsiaTheme="majorEastAsia" w:hAnsiTheme="majorHAnsi" w:cstheme="majorBidi"/>
          <w:noProof/>
          <w:lang w:val="fr-FR"/>
        </w:rPr>
        <mc:AlternateContent>
          <mc:Choice Requires="wps">
            <w:drawing>
              <wp:anchor distT="0" distB="0" distL="114300" distR="114300" simplePos="0" relativeHeight="252073079" behindDoc="0" locked="0" layoutInCell="1" allowOverlap="1" wp14:anchorId="7CD8A11D" wp14:editId="7A2FED25">
                <wp:simplePos x="0" y="0"/>
                <wp:positionH relativeFrom="margin">
                  <wp:align>right</wp:align>
                </wp:positionH>
                <wp:positionV relativeFrom="paragraph">
                  <wp:posOffset>332236</wp:posOffset>
                </wp:positionV>
                <wp:extent cx="397869" cy="474650"/>
                <wp:effectExtent l="0" t="0" r="78740" b="59055"/>
                <wp:wrapNone/>
                <wp:docPr id="31" name="Connecteur droit avec flèch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869" cy="474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E1990" id="Connecteur droit avec flèche 31" o:spid="_x0000_s1026" type="#_x0000_t32" style="position:absolute;margin-left:-19.85pt;margin-top:26.15pt;width:31.35pt;height:37.35pt;z-index:25207307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" strokecolor="#7e2a0d [1924]">
                <v:stroke endarrow="block"/>
                <w10:wrap anchorx="margin"/>
              </v:shape>
            </w:pict>
          </mc:Fallback>
        </mc:AlternateContent>
      </w:r>
      <w:r>
        <w:rPr>
          <w:rFonts w:asciiTheme="majorHAnsi" w:eastAsiaTheme="majorEastAsia" w:hAnsiTheme="majorHAnsi" w:cstheme="majorBidi"/>
          <w:noProof/>
          <w:lang w:val="fr-FR"/>
        </w:rPr>
        <mc:AlternateContent>
          <mc:Choice Requires="wps">
            <w:drawing>
              <wp:anchor distT="0" distB="0" distL="114300" distR="114300" simplePos="0" relativeHeight="252071031" behindDoc="0" locked="0" layoutInCell="1" allowOverlap="1" wp14:anchorId="77C99BB8" wp14:editId="6697EE4A">
                <wp:simplePos x="0" y="0"/>
                <wp:positionH relativeFrom="column">
                  <wp:posOffset>6095995</wp:posOffset>
                </wp:positionH>
                <wp:positionV relativeFrom="paragraph">
                  <wp:posOffset>368731</wp:posOffset>
                </wp:positionV>
                <wp:extent cx="397869" cy="474650"/>
                <wp:effectExtent l="0" t="0" r="78740" b="59055"/>
                <wp:wrapNone/>
                <wp:docPr id="29" name="Connecteur droit avec flèch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869" cy="474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E2800" id="Connecteur droit avec flèche 29" o:spid="_x0000_s1026" type="#_x0000_t32" style="position:absolute;margin-left:480pt;margin-top:29.05pt;width:31.35pt;height:37.35pt;z-index:2520710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" strokecolor="#7e2a0d [1924]">
                <v:stroke endarrow="block"/>
              </v:shape>
            </w:pict>
          </mc:Fallback>
        </mc:AlternateContent>
      </w:r>
      <w:r w:rsidR="00556E21">
        <w:rPr>
          <w:rFonts w:asciiTheme="majorHAnsi" w:eastAsiaTheme="majorEastAsia" w:hAnsiTheme="majorHAnsi" w:cstheme="majorBidi"/>
          <w:lang w:val="fr-FR"/>
        </w:rPr>
        <w:t>Le tableau de variations est un résumé de ce qui se passe sur la représentation graphique :</w:t>
      </w:r>
    </w:p>
    <w:p w14:paraId="4B73D466" w14:textId="5C5B432B" w:rsidR="00556E21" w:rsidRDefault="00556E21" w:rsidP="00556E21">
      <w:pPr>
        <w:spacing w:after="360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noProof/>
          <w:sz w:val="28"/>
          <w:szCs w:val="28"/>
          <w:lang w:val="fr-FR"/>
        </w:rPr>
        <w:drawing>
          <wp:anchor distT="0" distB="0" distL="114300" distR="114300" simplePos="0" relativeHeight="251684864" behindDoc="0" locked="0" layoutInCell="1" allowOverlap="1" wp14:anchorId="0D4196D0" wp14:editId="486232F5">
            <wp:simplePos x="0" y="0"/>
            <wp:positionH relativeFrom="margin">
              <wp:posOffset>0</wp:posOffset>
            </wp:positionH>
            <wp:positionV relativeFrom="paragraph">
              <wp:posOffset>512795</wp:posOffset>
            </wp:positionV>
            <wp:extent cx="3284220" cy="2021205"/>
            <wp:effectExtent l="0" t="0" r="0" b="0"/>
            <wp:wrapSquare wrapText="bothSides"/>
            <wp:docPr id="1133" name="Image 1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202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Grilledutableau"/>
        <w:tblpPr w:leftFromText="141" w:rightFromText="141" w:vertAnchor="text" w:horzAnchor="margin" w:tblpXSpec="right" w:tblpY="438"/>
        <w:tblW w:w="0" w:type="auto"/>
        <w:tblLook w:val="04A0" w:firstRow="1" w:lastRow="0" w:firstColumn="1" w:lastColumn="0" w:noHBand="0" w:noVBand="1"/>
      </w:tblPr>
      <w:tblGrid>
        <w:gridCol w:w="704"/>
        <w:gridCol w:w="4394"/>
      </w:tblGrid>
      <w:tr w:rsidR="00026D40" w14:paraId="1894FBD2" w14:textId="77777777" w:rsidTr="00026D40">
        <w:tc>
          <w:tcPr>
            <w:tcW w:w="704" w:type="dxa"/>
          </w:tcPr>
          <w:p w14:paraId="0FDED6CE" w14:textId="412EA11A" w:rsidR="00026D40" w:rsidRDefault="00026D40" w:rsidP="00026D40">
            <w:pPr>
              <w:rPr>
                <w:rFonts w:asciiTheme="majorHAnsi" w:eastAsiaTheme="majorEastAsia" w:hAnsiTheme="majorHAnsi" w:cstheme="majorBidi"/>
                <w:sz w:val="28"/>
                <w:szCs w:val="28"/>
                <w:lang w:val="fr-FR"/>
              </w:rPr>
            </w:pPr>
            <w:r>
              <w:rPr>
                <w:rFonts w:asciiTheme="majorHAnsi" w:eastAsiaTheme="majorEastAsia" w:hAnsiTheme="majorHAnsi" w:cstheme="majorBidi"/>
                <w:sz w:val="28"/>
                <w:szCs w:val="28"/>
                <w:lang w:val="fr-FR"/>
              </w:rPr>
              <w:t xml:space="preserve">  </w:t>
            </w:r>
          </w:p>
        </w:tc>
        <w:tc>
          <w:tcPr>
            <w:tcW w:w="4394" w:type="dxa"/>
          </w:tcPr>
          <w:p w14:paraId="72E3648A" w14:textId="12DCF1A2" w:rsidR="00026D40" w:rsidRDefault="00026D40" w:rsidP="00026D40">
            <w:pPr>
              <w:rPr>
                <w:rFonts w:asciiTheme="majorHAnsi" w:eastAsiaTheme="majorEastAsia" w:hAnsiTheme="majorHAnsi" w:cstheme="majorBidi"/>
                <w:sz w:val="28"/>
                <w:szCs w:val="28"/>
                <w:lang w:val="fr-FR"/>
              </w:rPr>
            </w:pPr>
          </w:p>
        </w:tc>
      </w:tr>
      <w:tr w:rsidR="00026D40" w14:paraId="10DC35A4" w14:textId="77777777" w:rsidTr="00026D40">
        <w:tc>
          <w:tcPr>
            <w:tcW w:w="704" w:type="dxa"/>
          </w:tcPr>
          <w:p w14:paraId="5EB989C3" w14:textId="77777777" w:rsidR="00026D40" w:rsidRDefault="00026D40" w:rsidP="00026D40">
            <w:pPr>
              <w:rPr>
                <w:rFonts w:asciiTheme="majorHAnsi" w:eastAsiaTheme="majorEastAsia" w:hAnsiTheme="majorHAnsi" w:cstheme="majorBidi"/>
                <w:sz w:val="28"/>
                <w:szCs w:val="28"/>
                <w:lang w:val="fr-FR"/>
              </w:rPr>
            </w:pPr>
          </w:p>
          <w:p w14:paraId="48910405" w14:textId="77777777" w:rsidR="00026D40" w:rsidRDefault="00026D40" w:rsidP="00026D40">
            <w:pPr>
              <w:rPr>
                <w:rFonts w:asciiTheme="majorHAnsi" w:eastAsiaTheme="majorEastAsia" w:hAnsiTheme="majorHAnsi" w:cstheme="majorBidi"/>
                <w:sz w:val="28"/>
                <w:szCs w:val="28"/>
                <w:lang w:val="fr-FR"/>
              </w:rPr>
            </w:pPr>
          </w:p>
          <w:p w14:paraId="7C0F5B82" w14:textId="77777777" w:rsidR="00026D40" w:rsidRDefault="00026D40" w:rsidP="00026D40">
            <w:pPr>
              <w:rPr>
                <w:rFonts w:asciiTheme="majorHAnsi" w:eastAsiaTheme="majorEastAsia" w:hAnsiTheme="majorHAnsi" w:cstheme="majorBidi"/>
                <w:sz w:val="28"/>
                <w:szCs w:val="28"/>
                <w:lang w:val="fr-FR"/>
              </w:rPr>
            </w:pPr>
          </w:p>
          <w:p w14:paraId="68F10C28" w14:textId="77777777" w:rsidR="00026D40" w:rsidRDefault="00026D40" w:rsidP="00026D40">
            <w:pPr>
              <w:rPr>
                <w:rFonts w:asciiTheme="majorHAnsi" w:eastAsiaTheme="majorEastAsia" w:hAnsiTheme="majorHAnsi" w:cstheme="majorBidi"/>
                <w:sz w:val="28"/>
                <w:szCs w:val="28"/>
                <w:lang w:val="fr-FR"/>
              </w:rPr>
            </w:pPr>
          </w:p>
          <w:p w14:paraId="10C23CE8" w14:textId="77777777" w:rsidR="00026D40" w:rsidRDefault="00026D40" w:rsidP="00026D40">
            <w:pPr>
              <w:rPr>
                <w:rFonts w:asciiTheme="majorHAnsi" w:eastAsiaTheme="majorEastAsia" w:hAnsiTheme="majorHAnsi" w:cstheme="majorBidi"/>
                <w:sz w:val="28"/>
                <w:szCs w:val="28"/>
                <w:lang w:val="fr-FR"/>
              </w:rPr>
            </w:pPr>
          </w:p>
          <w:p w14:paraId="5852A3FF" w14:textId="77777777" w:rsidR="00026D40" w:rsidRDefault="00026D40" w:rsidP="00026D40">
            <w:pPr>
              <w:rPr>
                <w:rFonts w:asciiTheme="majorHAnsi" w:eastAsiaTheme="majorEastAsia" w:hAnsiTheme="majorHAnsi" w:cstheme="majorBidi"/>
                <w:sz w:val="28"/>
                <w:szCs w:val="28"/>
                <w:lang w:val="fr-FR"/>
              </w:rPr>
            </w:pPr>
          </w:p>
          <w:p w14:paraId="268D5A2B" w14:textId="06A7396C" w:rsidR="00026D40" w:rsidRDefault="00026D40" w:rsidP="00026D40">
            <w:pPr>
              <w:rPr>
                <w:rFonts w:asciiTheme="majorHAnsi" w:eastAsiaTheme="majorEastAsia" w:hAnsiTheme="majorHAnsi" w:cstheme="majorBidi"/>
                <w:sz w:val="28"/>
                <w:szCs w:val="28"/>
                <w:lang w:val="fr-FR"/>
              </w:rPr>
            </w:pPr>
          </w:p>
        </w:tc>
        <w:tc>
          <w:tcPr>
            <w:tcW w:w="4394" w:type="dxa"/>
          </w:tcPr>
          <w:p w14:paraId="5E9745FE" w14:textId="1962AA5A" w:rsidR="00026D40" w:rsidRDefault="00026D40" w:rsidP="00026D40">
            <w:pPr>
              <w:rPr>
                <w:rFonts w:asciiTheme="majorHAnsi" w:eastAsiaTheme="majorEastAsia" w:hAnsiTheme="majorHAnsi" w:cstheme="majorBidi"/>
                <w:sz w:val="28"/>
                <w:szCs w:val="28"/>
                <w:lang w:val="fr-FR"/>
              </w:rPr>
            </w:pPr>
          </w:p>
          <w:p w14:paraId="7952D595" w14:textId="77777777" w:rsidR="00026D40" w:rsidRPr="00026D40" w:rsidRDefault="00026D40" w:rsidP="00026D40">
            <w:pPr>
              <w:rPr>
                <w:rFonts w:asciiTheme="majorHAnsi" w:eastAsiaTheme="majorEastAsia" w:hAnsiTheme="majorHAnsi" w:cstheme="majorBidi"/>
                <w:sz w:val="28"/>
                <w:szCs w:val="28"/>
                <w:lang w:val="fr-FR"/>
              </w:rPr>
            </w:pPr>
          </w:p>
          <w:p w14:paraId="099A50AA" w14:textId="77777777" w:rsidR="00026D40" w:rsidRPr="00026D40" w:rsidRDefault="00026D40" w:rsidP="00026D40">
            <w:pPr>
              <w:rPr>
                <w:rFonts w:asciiTheme="majorHAnsi" w:eastAsiaTheme="majorEastAsia" w:hAnsiTheme="majorHAnsi" w:cstheme="majorBidi"/>
                <w:sz w:val="28"/>
                <w:szCs w:val="28"/>
                <w:lang w:val="fr-FR"/>
              </w:rPr>
            </w:pPr>
          </w:p>
          <w:p w14:paraId="4A08F666" w14:textId="77777777" w:rsidR="00026D40" w:rsidRDefault="00026D40" w:rsidP="00026D40">
            <w:pPr>
              <w:rPr>
                <w:rFonts w:asciiTheme="majorHAnsi" w:eastAsiaTheme="majorEastAsia" w:hAnsiTheme="majorHAnsi" w:cstheme="majorBidi"/>
                <w:sz w:val="28"/>
                <w:szCs w:val="28"/>
                <w:lang w:val="fr-FR"/>
              </w:rPr>
            </w:pPr>
          </w:p>
          <w:p w14:paraId="6BA75EA7" w14:textId="77777777" w:rsidR="00026D40" w:rsidRDefault="00026D40" w:rsidP="00026D40">
            <w:pPr>
              <w:rPr>
                <w:rFonts w:asciiTheme="majorHAnsi" w:eastAsiaTheme="majorEastAsia" w:hAnsiTheme="majorHAnsi" w:cstheme="majorBidi"/>
                <w:sz w:val="28"/>
                <w:szCs w:val="28"/>
                <w:lang w:val="fr-FR"/>
              </w:rPr>
            </w:pPr>
          </w:p>
          <w:p w14:paraId="17C8E3EA" w14:textId="51392C3B" w:rsidR="00026D40" w:rsidRPr="00026D40" w:rsidRDefault="00026D40" w:rsidP="00026D40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  <w:lang w:val="fr-FR"/>
              </w:rPr>
            </w:pPr>
          </w:p>
        </w:tc>
      </w:tr>
    </w:tbl>
    <w:p w14:paraId="43D024E7" w14:textId="77777777" w:rsidR="00026D40" w:rsidRDefault="00556E21" w:rsidP="00556E21">
      <w:pPr>
        <w:rPr>
          <w:rFonts w:asciiTheme="majorHAnsi" w:eastAsiaTheme="majorEastAsia" w:hAnsiTheme="majorHAnsi" w:cstheme="majorBidi"/>
          <w:sz w:val="28"/>
          <w:szCs w:val="28"/>
          <w:lang w:val="fr-FR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49376" behindDoc="0" locked="0" layoutInCell="1" allowOverlap="1" wp14:anchorId="3B15DD27" wp14:editId="46F5DC9F">
                <wp:simplePos x="0" y="0"/>
                <wp:positionH relativeFrom="column">
                  <wp:posOffset>6033375</wp:posOffset>
                </wp:positionH>
                <wp:positionV relativeFrom="paragraph">
                  <wp:posOffset>1266880</wp:posOffset>
                </wp:positionV>
                <wp:extent cx="1440" cy="13320"/>
                <wp:effectExtent l="57150" t="38100" r="55880" b="44450"/>
                <wp:wrapNone/>
                <wp:docPr id="1309" name="Encre 13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1440" cy="1332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C0A73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1309" o:spid="_x0000_s1026" type="#_x0000_t75" style="position:absolute;margin-left:474.35pt;margin-top:99.05pt;width:1.5pt;height:2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">
                <v:imagedata r:id="rId3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44256" behindDoc="0" locked="0" layoutInCell="1" allowOverlap="1" wp14:anchorId="1CD408EC" wp14:editId="0D66F82A">
                <wp:simplePos x="0" y="0"/>
                <wp:positionH relativeFrom="column">
                  <wp:posOffset>6910880</wp:posOffset>
                </wp:positionH>
                <wp:positionV relativeFrom="paragraph">
                  <wp:posOffset>2295885</wp:posOffset>
                </wp:positionV>
                <wp:extent cx="5760" cy="3600"/>
                <wp:effectExtent l="57150" t="57150" r="51435" b="53975"/>
                <wp:wrapNone/>
                <wp:docPr id="1267" name="Encre 12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5760" cy="360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78B05" id="Encre 1267" o:spid="_x0000_s1026" type="#_x0000_t75" style="position:absolute;margin-left:543.45pt;margin-top:180.1pt;width:1.85pt;height:1.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">
                <v:imagedata r:id="rId3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606C2232" wp14:editId="51E7452B">
                <wp:simplePos x="0" y="0"/>
                <wp:positionH relativeFrom="column">
                  <wp:posOffset>4006950</wp:posOffset>
                </wp:positionH>
                <wp:positionV relativeFrom="paragraph">
                  <wp:posOffset>-154100</wp:posOffset>
                </wp:positionV>
                <wp:extent cx="5040" cy="8280"/>
                <wp:effectExtent l="57150" t="38100" r="52705" b="48895"/>
                <wp:wrapNone/>
                <wp:docPr id="1165" name="Encre 11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5040" cy="828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3AF39" id="Encre 1165" o:spid="_x0000_s1026" type="#_x0000_t75" style="position:absolute;margin-left:314.8pt;margin-top:-12.85pt;width:1.85pt;height:2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">
                <v:imagedata r:id="rId36" o:title=""/>
              </v:shape>
            </w:pict>
          </mc:Fallback>
        </mc:AlternateContent>
      </w:r>
    </w:p>
    <w:p w14:paraId="159F5F8D" w14:textId="792E0D24" w:rsidR="00556E21" w:rsidRDefault="00556E21" w:rsidP="00556E21">
      <w:pPr>
        <w:rPr>
          <w:rFonts w:asciiTheme="majorHAnsi" w:eastAsiaTheme="majorEastAsia" w:hAnsiTheme="majorHAnsi" w:cstheme="majorBidi"/>
          <w:sz w:val="28"/>
          <w:szCs w:val="28"/>
          <w:lang w:val="fr-FR"/>
        </w:rPr>
      </w:pPr>
    </w:p>
    <w:p w14:paraId="76BB2519" w14:textId="77777777" w:rsidR="00026D40" w:rsidRPr="00E65DD8" w:rsidRDefault="00026D40" w:rsidP="00556E21">
      <w:pPr>
        <w:rPr>
          <w:rFonts w:asciiTheme="majorHAnsi" w:eastAsiaTheme="majorEastAsia" w:hAnsiTheme="majorHAnsi" w:cstheme="majorBidi"/>
          <w:sz w:val="28"/>
          <w:szCs w:val="28"/>
          <w:lang w:val="fr-FR"/>
        </w:rPr>
      </w:pPr>
    </w:p>
    <w:p w14:paraId="7E03E974" w14:textId="34A86D6A" w:rsidR="000E1BC2" w:rsidRPr="00596352" w:rsidRDefault="00556E21" w:rsidP="003457E9">
      <w:pPr>
        <w:rPr>
          <w:rFonts w:asciiTheme="majorHAnsi" w:eastAsiaTheme="majorEastAsia" w:hAnsiTheme="majorHAnsi" w:cstheme="majorBidi"/>
          <w:i/>
          <w:iCs/>
          <w:color w:val="D34817" w:themeColor="accent1"/>
          <w:sz w:val="24"/>
          <w:szCs w:val="24"/>
          <w:lang w:val="fr-FR"/>
        </w:rPr>
      </w:pPr>
      <w:r w:rsidRPr="005D2759">
        <w:rPr>
          <w:rFonts w:asciiTheme="majorHAnsi" w:eastAsiaTheme="majorEastAsia" w:hAnsiTheme="majorHAnsi" w:cstheme="majorBidi"/>
          <w:i/>
          <w:iCs/>
          <w:color w:val="D34817" w:themeColor="accent1"/>
          <w:sz w:val="24"/>
          <w:szCs w:val="24"/>
          <w:lang w:val="fr-FR"/>
        </w:rPr>
        <w:t>Les flèches bleues ont toutes la même longueur, ce qu’il faut comprendre c’est que les x (en rouge sont dans la première ligne et les y dans la 2</w:t>
      </w:r>
      <w:r w:rsidRPr="005D2759">
        <w:rPr>
          <w:rFonts w:asciiTheme="majorHAnsi" w:eastAsiaTheme="majorEastAsia" w:hAnsiTheme="majorHAnsi" w:cstheme="majorBidi"/>
          <w:i/>
          <w:iCs/>
          <w:color w:val="D34817" w:themeColor="accent1"/>
          <w:sz w:val="24"/>
          <w:szCs w:val="24"/>
          <w:vertAlign w:val="superscript"/>
          <w:lang w:val="fr-FR"/>
        </w:rPr>
        <w:t>e</w:t>
      </w:r>
      <w:r w:rsidRPr="005D2759">
        <w:rPr>
          <w:rFonts w:asciiTheme="majorHAnsi" w:eastAsiaTheme="majorEastAsia" w:hAnsiTheme="majorHAnsi" w:cstheme="majorBidi"/>
          <w:i/>
          <w:iCs/>
          <w:color w:val="D34817" w:themeColor="accent1"/>
          <w:sz w:val="24"/>
          <w:szCs w:val="24"/>
          <w:lang w:val="fr-FR"/>
        </w:rPr>
        <w:t xml:space="preserve"> .</w:t>
      </w:r>
    </w:p>
    <w:sectPr w:rsidR="000E1BC2" w:rsidRPr="00596352" w:rsidSect="00307BC5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type w:val="continuous"/>
      <w:pgSz w:w="12240" w:h="15840" w:code="1"/>
      <w:pgMar w:top="709" w:right="474" w:bottom="1135" w:left="993" w:header="142" w:footer="69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8DF0E" w14:textId="77777777" w:rsidR="00397FF2" w:rsidRDefault="00397FF2">
      <w:r>
        <w:separator/>
      </w:r>
    </w:p>
  </w:endnote>
  <w:endnote w:type="continuationSeparator" w:id="0">
    <w:p w14:paraId="086D8351" w14:textId="77777777" w:rsidR="00397FF2" w:rsidRDefault="00397FF2">
      <w:r>
        <w:continuationSeparator/>
      </w:r>
    </w:p>
  </w:endnote>
  <w:endnote w:type="continuationNotice" w:id="1">
    <w:p w14:paraId="5A07AD6E" w14:textId="77777777" w:rsidR="00397FF2" w:rsidRDefault="00397F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73624" w14:textId="77777777" w:rsidR="00C376DF" w:rsidRDefault="00026D40">
    <w:pPr>
      <w:pStyle w:val="Pieddepage"/>
    </w:pPr>
    <w:sdt>
      <w:sdtPr>
        <w:rPr>
          <w:rFonts w:asciiTheme="majorHAnsi" w:eastAsiaTheme="majorEastAsia" w:hAnsiTheme="majorHAnsi" w:cstheme="majorBidi"/>
        </w:rPr>
        <w:id w:val="1947886966"/>
        <w:placeholder>
          <w:docPart w:val="DBF920BE609A43A4BF2C43B3AA020CBF"/>
        </w:placeholder>
        <w:temporary/>
        <w:showingPlcHdr/>
      </w:sdtPr>
      <w:sdtEndPr/>
      <w:sdtContent>
        <w:r w:rsidR="00C376DF">
          <w:rPr>
            <w:rFonts w:asciiTheme="majorHAnsi" w:eastAsiaTheme="majorEastAsia" w:hAnsiTheme="majorHAnsi" w:cstheme="majorBidi"/>
          </w:rPr>
          <w:t>[Type text]</w:t>
        </w:r>
      </w:sdtContent>
    </w:sdt>
    <w:r w:rsidR="00C376DF">
      <w:fldChar w:fldCharType="begin"/>
    </w:r>
    <w:r w:rsidR="00C376DF">
      <w:rPr>
        <w:rFonts w:ascii="Calibri" w:hAnsi="Calibri"/>
      </w:rPr>
      <w:instrText>[Tapez le texte]</w:instrText>
    </w:r>
    <w:r w:rsidR="00C376DF">
      <w:fldChar w:fldCharType="separate"/>
    </w:r>
    <w:r w:rsidR="00C376DF">
      <w:rPr>
        <w:rFonts w:ascii="Calibri" w:hAnsi="Calibri"/>
      </w:rPr>
      <w:t xml:space="preserve">Page </w:t>
    </w:r>
    <w:r w:rsidR="00C376DF">
      <w:rPr>
        <w:rFonts w:asciiTheme="majorHAnsi" w:eastAsiaTheme="majorEastAsia" w:hAnsiTheme="majorHAnsi" w:cstheme="majorBidi"/>
        <w:noProof/>
      </w:rPr>
      <w:fldChar w:fldCharType="end"/>
    </w:r>
    <w:r w:rsidR="00C376DF">
      <w:t xml:space="preserve"> PAGE   \* MERGEFORMAT </w:t>
    </w:r>
    <w:r w:rsidR="00C376DF"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0297" behindDoc="0" locked="0" layoutInCell="0" allowOverlap="1" wp14:anchorId="006EC429" wp14:editId="34680D45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57160" cy="822960"/>
              <wp:effectExtent l="0" t="0" r="0" b="0"/>
              <wp:wrapNone/>
              <wp:docPr id="465" name="Group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7160" cy="822960"/>
                        <a:chOff x="8" y="9"/>
                        <a:chExt cx="12208" cy="1439"/>
                      </a:xfrm>
                    </wpg:grpSpPr>
                    <wps:wsp>
                      <wps:cNvPr id="466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67" name="Rectangle 467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>
          <w:pict>
            <v:group w14:anchorId="2DBF4613" id="Group 441" o:spid="_x0000_s1026" style="position:absolute;margin-left:0;margin-top:0;width:610.8pt;height:64.8pt;flip:y;z-index:251660297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" strokecolor="#31849b"/>
              <v:rect id="Rectangle 467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" filled="f" stroked="f"/>
              <w10:wrap anchorx="page" anchory="page"/>
            </v:group>
          </w:pict>
        </mc:Fallback>
      </mc:AlternateContent>
    </w:r>
    <w:r w:rsidR="00C376DF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2345" behindDoc="0" locked="0" layoutInCell="1" allowOverlap="1" wp14:anchorId="16D1E8A3" wp14:editId="0DD668A8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822960"/>
              <wp:effectExtent l="0" t="0" r="23495" b="15240"/>
              <wp:wrapNone/>
              <wp:docPr id="473" name="Rectangle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3754547C" id="Rectangle 473" o:spid="_x0000_s1026" style="position:absolute;margin-left:0;margin-top:0;width:7.15pt;height:64.8pt;z-index:251662345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" fillcolor="#918485 [3208]" strokecolor="#d34817 [3204]">
              <w10:wrap anchorx="margin" anchory="page"/>
            </v:rect>
          </w:pict>
        </mc:Fallback>
      </mc:AlternateContent>
    </w:r>
    <w:r w:rsidR="00C376DF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1321" behindDoc="0" locked="0" layoutInCell="1" allowOverlap="1" wp14:anchorId="7579B009" wp14:editId="586337E6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1440" cy="822960"/>
              <wp:effectExtent l="0" t="0" r="22860" b="15240"/>
              <wp:wrapNone/>
              <wp:docPr id="474" name="Rectangle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49556253" id="Rectangle 474" o:spid="_x0000_s1026" style="position:absolute;margin-left:0;margin-top:0;width:7.2pt;height:64.8pt;z-index:251661321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" fillcolor="#918485 [3208]" strokecolor="#d34817 [3204]"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86721" w14:textId="77777777" w:rsidR="00C376DF" w:rsidRDefault="00C376DF" w:rsidP="00FA3415">
    <w:pPr>
      <w:pStyle w:val="Pieddepage"/>
      <w:tabs>
        <w:tab w:val="clear" w:pos="9360"/>
        <w:tab w:val="right" w:pos="8647"/>
      </w:tabs>
      <w:jc w:val="right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9513" behindDoc="0" locked="0" layoutInCell="1" allowOverlap="1" wp14:anchorId="71646711" wp14:editId="33D2E253">
              <wp:simplePos x="0" y="0"/>
              <wp:positionH relativeFrom="column">
                <wp:posOffset>4191000</wp:posOffset>
              </wp:positionH>
              <wp:positionV relativeFrom="paragraph">
                <wp:posOffset>237490</wp:posOffset>
              </wp:positionV>
              <wp:extent cx="1903768" cy="272955"/>
              <wp:effectExtent l="0" t="0" r="0" b="0"/>
              <wp:wrapNone/>
              <wp:docPr id="475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3768" cy="2729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FR"/>
                            </w:rPr>
                            <w:alias w:val="Titre "/>
                            <w:tag w:val=""/>
                            <w:id w:val="1314298313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B4EA479" w14:textId="40E8BB32" w:rsidR="00C376DF" w:rsidRPr="00A461BA" w:rsidRDefault="00C376DF" w:rsidP="00A461BA">
                              <w:pPr>
                                <w:jc w:val="right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Cours - fonctions – 1e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646711"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0;text-align:left;margin-left:330pt;margin-top:18.7pt;width:149.9pt;height:21.5pt;z-index:2516695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" filled="f" stroked="f">
              <v:textbox>
                <w:txbxContent>
                  <w:sdt>
                    <w:sdtPr>
                      <w:rPr>
                        <w:lang w:val="fr-FR"/>
                      </w:rPr>
                      <w:alias w:val="Titre "/>
                      <w:tag w:val=""/>
                      <w:id w:val="1314298313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B4EA479" w14:textId="40E8BB32" w:rsidR="00C376DF" w:rsidRPr="00A461BA" w:rsidRDefault="00C376DF" w:rsidP="00A461BA">
                        <w:pPr>
                          <w:jc w:val="right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Cours - fonctions – 1e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sdt>
      <w:sdtPr>
        <w:id w:val="-1108970562"/>
        <w:docPartObj>
          <w:docPartGallery w:val="Page Numbers (Bottom of Page)"/>
          <w:docPartUnique/>
        </w:docPartObj>
      </w:sdtPr>
      <w:sdtEndPr>
        <w:rPr>
          <w:color w:val="696464" w:themeColor="text2"/>
        </w:rPr>
      </w:sdtEndPr>
      <w:sdtContent>
        <w:r>
          <w:rPr>
            <w:noProof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668489" behindDoc="0" locked="0" layoutInCell="1" allowOverlap="1" wp14:anchorId="3C415A67" wp14:editId="3235E980">
                  <wp:simplePos x="0" y="0"/>
                  <wp:positionH relativeFrom="page">
                    <wp:posOffset>9260</wp:posOffset>
                  </wp:positionH>
                  <wp:positionV relativeFrom="bottomMargin">
                    <wp:posOffset>476250</wp:posOffset>
                  </wp:positionV>
                  <wp:extent cx="7781925" cy="190500"/>
                  <wp:effectExtent l="0" t="0" r="19050" b="0"/>
                  <wp:wrapNone/>
                  <wp:docPr id="477" name="Group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81925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47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2BC8B3" w14:textId="77777777" w:rsidR="00C376DF" w:rsidRDefault="00C376DF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Pr="00F61030">
                                  <w:rPr>
                                    <w:noProof/>
                                    <w:color w:val="8C8C8C" w:themeColor="background1" w:themeShade="8C"/>
                                    <w:lang w:val="fr-FR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79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928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29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C415A67" id="Groupe 33" o:spid="_x0000_s1048" style="position:absolute;left:0;text-align:left;margin-left:.75pt;margin-top:37.5pt;width:612.75pt;height:15pt;z-index:251668489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">
                  <v:shape id="Text Box 25" o:spid="_x0000_s1049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" filled="f" stroked="f">
                    <v:textbox inset="0,0,0,0">
                      <w:txbxContent>
                        <w:p w14:paraId="562BC8B3" w14:textId="77777777" w:rsidR="00C376DF" w:rsidRDefault="00C376D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F61030">
                            <w:rPr>
                              <w:noProof/>
                              <w:color w:val="8C8C8C" w:themeColor="background1" w:themeShade="8C"/>
                              <w:lang w:val="fr-FR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50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51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" strokecolor="#a5a5a5"/>
                    <v:shape id="AutoShape 28" o:spid="_x0000_s1052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" adj="20904" strokecolor="#a5a5a5"/>
                  </v:group>
                  <w10:wrap anchorx="page" anchory="margin"/>
                </v:group>
              </w:pict>
            </mc:Fallback>
          </mc:AlternateConten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3721479"/>
      <w:docPartObj>
        <w:docPartGallery w:val="Page Numbers (Bottom of Page)"/>
        <w:docPartUnique/>
      </w:docPartObj>
    </w:sdtPr>
    <w:sdtEndPr/>
    <w:sdtContent>
      <w:p w14:paraId="3BC1D680" w14:textId="3C15F11E" w:rsidR="00C376DF" w:rsidRPr="00246E1C" w:rsidRDefault="00C376DF" w:rsidP="008B13B0">
        <w:pPr>
          <w:pStyle w:val="Pieddepage"/>
          <w:ind w:left="6663"/>
          <w:rPr>
            <w:lang w:val="fr-FR"/>
          </w:rPr>
        </w:pPr>
        <w:r>
          <w:fldChar w:fldCharType="begin"/>
        </w:r>
        <w:r w:rsidRPr="00661F44">
          <w:rPr>
            <w:lang w:val="fr-FR"/>
          </w:rPr>
          <w:instrText xml:space="preserve"> TITLE   \* MERGEFORMAT </w:instrText>
        </w:r>
        <w:r>
          <w:fldChar w:fldCharType="separate"/>
        </w:r>
        <w:r w:rsidR="00480120">
          <w:rPr>
            <w:lang w:val="fr-FR"/>
          </w:rPr>
          <w:t>Cours - fonctions – 1e</w:t>
        </w:r>
        <w:r>
          <w:fldChar w:fldCharType="end"/>
        </w:r>
        <w:r>
          <w:fldChar w:fldCharType="begin"/>
        </w:r>
        <w:r w:rsidRPr="00661F44">
          <w:rPr>
            <w:lang w:val="fr-FR"/>
          </w:rPr>
          <w:instrText xml:space="preserve"> TITLE   \* MERGEFORMAT </w:instrText>
        </w:r>
        <w:r>
          <w:fldChar w:fldCharType="separate"/>
        </w:r>
        <w:r w:rsidR="00480120">
          <w:rPr>
            <w:lang w:val="fr-FR"/>
          </w:rPr>
          <w:t>Cours - fonctions – 1e</w:t>
        </w:r>
        <w:r>
          <w:fldChar w:fldCharType="end"/>
        </w:r>
        <w:r>
          <w:fldChar w:fldCharType="begin"/>
        </w:r>
        <w:r w:rsidRPr="00661F44">
          <w:rPr>
            <w:lang w:val="fr-FR"/>
          </w:rPr>
          <w:instrText xml:space="preserve"> TITLE   \* MERGEFORMAT </w:instrText>
        </w:r>
        <w:r>
          <w:fldChar w:fldCharType="separate"/>
        </w:r>
        <w:r w:rsidR="00480120">
          <w:rPr>
            <w:lang w:val="fr-FR"/>
          </w:rPr>
          <w:t>Cours - fonctions – 1e</w:t>
        </w:r>
        <w:r>
          <w:fldChar w:fldCharType="end"/>
        </w:r>
        <w:r>
          <w:rPr>
            <w:noProof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566080" behindDoc="0" locked="0" layoutInCell="1" allowOverlap="1" wp14:anchorId="1F4673D6" wp14:editId="6CD69B20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933" name="Group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93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5A02FB" w14:textId="77777777" w:rsidR="00C376DF" w:rsidRDefault="00C376DF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Pr="00FA3415">
                                  <w:rPr>
                                    <w:noProof/>
                                    <w:color w:val="8C8C8C" w:themeColor="background1" w:themeShade="8C"/>
                                    <w:lang w:val="fr-FR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936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93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4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F4673D6" id="_x0000_s1054" style="position:absolute;left:0;text-align:left;margin-left:0;margin-top:0;width:612.75pt;height:15pt;z-index:251566080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55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" filled="f" stroked="f">
                    <v:textbox inset="0,0,0,0">
                      <w:txbxContent>
                        <w:p w14:paraId="345A02FB" w14:textId="77777777" w:rsidR="00C376DF" w:rsidRDefault="00C376D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FA3415">
                            <w:rPr>
                              <w:noProof/>
                              <w:color w:val="8C8C8C" w:themeColor="background1" w:themeShade="8C"/>
                              <w:lang w:val="fr-FR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56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57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" strokecolor="#a5a5a5"/>
                    <v:shape id="AutoShape 28" o:spid="_x0000_s1058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69F89" w14:textId="77777777" w:rsidR="00AA79C8" w:rsidRDefault="00026D40">
    <w:pPr>
      <w:pStyle w:val="Pieddepage"/>
    </w:pPr>
    <w:sdt>
      <w:sdtPr>
        <w:rPr>
          <w:rFonts w:asciiTheme="majorHAnsi" w:eastAsiaTheme="majorEastAsia" w:hAnsiTheme="majorHAnsi" w:cstheme="majorBidi"/>
        </w:rPr>
        <w:id w:val="171388162"/>
        <w:temporary/>
        <w:showingPlcHdr/>
      </w:sdtPr>
      <w:sdtEndPr/>
      <w:sdtContent>
        <w:r w:rsidR="00AA79C8">
          <w:rPr>
            <w:rFonts w:asciiTheme="majorHAnsi" w:eastAsiaTheme="majorEastAsia" w:hAnsiTheme="majorHAnsi" w:cstheme="majorBidi"/>
          </w:rPr>
          <w:t>[Type text]</w:t>
        </w:r>
      </w:sdtContent>
    </w:sdt>
    <w:r w:rsidR="00871E97">
      <w:fldChar w:fldCharType="begin"/>
    </w:r>
    <w:r w:rsidR="00AF2D87">
      <w:rPr>
        <w:rFonts w:ascii="Calibri" w:hAnsi="Calibri"/>
      </w:rPr>
      <w:instrText>[Tapez le texte]</w:instrText>
    </w:r>
    <w:r w:rsidR="00871E97">
      <w:fldChar w:fldCharType="separate"/>
    </w:r>
    <w:r w:rsidR="00AF2D87">
      <w:rPr>
        <w:rFonts w:ascii="Calibri" w:hAnsi="Calibri"/>
      </w:rPr>
      <w:t xml:space="preserve">Page </w:t>
    </w:r>
    <w:r w:rsidR="00871E97">
      <w:rPr>
        <w:rFonts w:asciiTheme="majorHAnsi" w:eastAsiaTheme="majorEastAsia" w:hAnsiTheme="majorHAnsi" w:cstheme="majorBidi"/>
        <w:noProof/>
      </w:rPr>
      <w:fldChar w:fldCharType="end"/>
    </w:r>
    <w:r w:rsidR="00AF2D87">
      <w:t xml:space="preserve"> PAGE   \* MERGEFORMAT </w:t>
    </w:r>
    <w:r w:rsidR="007120C1"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8240" behindDoc="0" locked="0" layoutInCell="0" allowOverlap="1" wp14:anchorId="7A4348DC" wp14:editId="024F165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57160" cy="822960"/>
              <wp:effectExtent l="0" t="0" r="0" b="0"/>
              <wp:wrapNone/>
              <wp:docPr id="441" name="Group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7160" cy="82296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>
          <w:pict>
            <v:group w14:anchorId="47361B85" id="Group 441" o:spid="_x0000_s1026" style="position:absolute;margin-left:0;margin-top:0;width:610.8pt;height:64.8pt;flip:y;z-index:251658240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" strokecolor="#31849b"/>
              <v:rect id="Rectangle 443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" filled="f" stroked="f"/>
              <w10:wrap anchorx="page" anchory="page"/>
            </v:group>
          </w:pict>
        </mc:Fallback>
      </mc:AlternateContent>
    </w:r>
    <w:r w:rsidR="007120C1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F17AE3D" wp14:editId="3A843653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822960"/>
              <wp:effectExtent l="0" t="0" r="23495" b="15240"/>
              <wp:wrapNone/>
              <wp:docPr id="444" name="Rectangle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113E70EF" id="Rectangle 444" o:spid="_x0000_s1026" style="position:absolute;margin-left:0;margin-top:0;width:7.15pt;height:64.8pt;z-index:251658242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" fillcolor="#918485 [3208]" strokecolor="#d34817 [3204]">
              <w10:wrap anchorx="margin" anchory="page"/>
            </v:rect>
          </w:pict>
        </mc:Fallback>
      </mc:AlternateContent>
    </w:r>
    <w:r w:rsidR="007120C1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D24E8AA" wp14:editId="0BFEABC9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1440" cy="822960"/>
              <wp:effectExtent l="0" t="0" r="22860" b="15240"/>
              <wp:wrapNone/>
              <wp:docPr id="445" name="Rectangle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2379C0F9" id="Rectangle 445" o:spid="_x0000_s1026" style="position:absolute;margin-left:0;margin-top:0;width:7.2pt;height:64.8pt;z-index:251658241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" fillcolor="#918485 [3208]" strokecolor="#d34817 [3204]">
              <w10:wrap anchorx="margin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0DDAF" w14:textId="77777777" w:rsidR="00AA79C8" w:rsidRDefault="00A461BA" w:rsidP="00FA3415">
    <w:pPr>
      <w:pStyle w:val="Pieddepage"/>
      <w:tabs>
        <w:tab w:val="clear" w:pos="9360"/>
        <w:tab w:val="right" w:pos="8647"/>
      </w:tabs>
      <w:jc w:val="right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4410F265" wp14:editId="592FE541">
              <wp:simplePos x="0" y="0"/>
              <wp:positionH relativeFrom="column">
                <wp:posOffset>4191000</wp:posOffset>
              </wp:positionH>
              <wp:positionV relativeFrom="paragraph">
                <wp:posOffset>237490</wp:posOffset>
              </wp:positionV>
              <wp:extent cx="1903768" cy="272955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3768" cy="2729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FR"/>
                            </w:rPr>
                            <w:alias w:val="Titre "/>
                            <w:tag w:val=""/>
                            <w:id w:val="59667890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839F168" w14:textId="50D9BC5A" w:rsidR="00A461BA" w:rsidRPr="00A461BA" w:rsidRDefault="00011E83" w:rsidP="00A461BA">
                              <w:pPr>
                                <w:jc w:val="right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 xml:space="preserve">Cours - </w:t>
                              </w:r>
                              <w:r w:rsidR="00FE7529">
                                <w:rPr>
                                  <w:lang w:val="fr-FR"/>
                                </w:rPr>
                                <w:t>fonctions</w:t>
                              </w:r>
                              <w:r>
                                <w:rPr>
                                  <w:lang w:val="fr-FR"/>
                                </w:rPr>
                                <w:t xml:space="preserve"> – </w:t>
                              </w:r>
                              <w:r w:rsidR="00DB78BD">
                                <w:rPr>
                                  <w:lang w:val="fr-FR"/>
                                </w:rPr>
                                <w:t>1</w:t>
                              </w:r>
                              <w:r w:rsidR="00D27B3D">
                                <w:rPr>
                                  <w:lang w:val="fr-FR"/>
                                </w:rPr>
                                <w:t>e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10F265" id="_x0000_t202" coordsize="21600,21600" o:spt="202" path="m,l,21600r21600,l21600,xe">
              <v:stroke joinstyle="miter"/>
              <v:path gradientshapeok="t" o:connecttype="rect"/>
            </v:shapetype>
            <v:shape id="_x0000_s1059" type="#_x0000_t202" style="position:absolute;left:0;text-align:left;margin-left:330pt;margin-top:18.7pt;width:149.9pt;height:21.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" filled="f" stroked="f">
              <v:textbox>
                <w:txbxContent>
                  <w:sdt>
                    <w:sdtPr>
                      <w:rPr>
                        <w:lang w:val="fr-FR"/>
                      </w:rPr>
                      <w:alias w:val="Titre "/>
                      <w:tag w:val=""/>
                      <w:id w:val="59667890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839F168" w14:textId="50D9BC5A" w:rsidR="00A461BA" w:rsidRPr="00A461BA" w:rsidRDefault="00011E83" w:rsidP="00A461BA">
                        <w:pPr>
                          <w:jc w:val="right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 xml:space="preserve">Cours - </w:t>
                        </w:r>
                        <w:r w:rsidR="00FE7529">
                          <w:rPr>
                            <w:lang w:val="fr-FR"/>
                          </w:rPr>
                          <w:t>fonctions</w:t>
                        </w:r>
                        <w:r>
                          <w:rPr>
                            <w:lang w:val="fr-FR"/>
                          </w:rPr>
                          <w:t xml:space="preserve"> – </w:t>
                        </w:r>
                        <w:r w:rsidR="00DB78BD">
                          <w:rPr>
                            <w:lang w:val="fr-FR"/>
                          </w:rPr>
                          <w:t>1</w:t>
                        </w:r>
                        <w:r w:rsidR="00D27B3D">
                          <w:rPr>
                            <w:lang w:val="fr-FR"/>
                          </w:rPr>
                          <w:t>e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sdt>
      <w:sdtPr>
        <w:id w:val="-270246738"/>
        <w:docPartObj>
          <w:docPartGallery w:val="Page Numbers (Bottom of Page)"/>
          <w:docPartUnique/>
        </w:docPartObj>
      </w:sdtPr>
      <w:sdtEndPr>
        <w:rPr>
          <w:color w:val="696464" w:themeColor="text2"/>
        </w:rPr>
      </w:sdtEndPr>
      <w:sdtContent>
        <w:r w:rsidR="00AF6C3E">
          <w:rPr>
            <w:noProof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658248" behindDoc="0" locked="0" layoutInCell="1" allowOverlap="1" wp14:anchorId="1D7AE347" wp14:editId="0E6DED84">
                  <wp:simplePos x="0" y="0"/>
                  <wp:positionH relativeFrom="page">
                    <wp:posOffset>9260</wp:posOffset>
                  </wp:positionH>
                  <wp:positionV relativeFrom="bottomMargin">
                    <wp:posOffset>476250</wp:posOffset>
                  </wp:positionV>
                  <wp:extent cx="7781925" cy="190500"/>
                  <wp:effectExtent l="0" t="0" r="19050" b="0"/>
                  <wp:wrapNone/>
                  <wp:docPr id="6" name="Group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81925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C65AD1" w14:textId="77777777" w:rsidR="00AF6C3E" w:rsidRDefault="00AF6C3E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F61030" w:rsidRPr="00F61030">
                                  <w:rPr>
                                    <w:noProof/>
                                    <w:color w:val="8C8C8C" w:themeColor="background1" w:themeShade="8C"/>
                                    <w:lang w:val="fr-FR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8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D7AE347" id="_x0000_s1060" style="position:absolute;left:0;text-align:left;margin-left:.75pt;margin-top:37.5pt;width:612.75pt;height:15pt;z-index:251658248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">
                  <v:shape id="Text Box 25" o:spid="_x0000_s1061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  <v:textbox inset="0,0,0,0">
                      <w:txbxContent>
                        <w:p w14:paraId="64C65AD1" w14:textId="77777777" w:rsidR="00AF6C3E" w:rsidRDefault="00AF6C3E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61030" w:rsidRPr="00F61030">
                            <w:rPr>
                              <w:noProof/>
                              <w:color w:val="8C8C8C" w:themeColor="background1" w:themeShade="8C"/>
                              <w:lang w:val="fr-FR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62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63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" strokecolor="#a5a5a5"/>
                    <v:shape id="AutoShape 28" o:spid="_x0000_s1064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" adj="20904" strokecolor="#a5a5a5"/>
                  </v:group>
                  <w10:wrap anchorx="page" anchory="margin"/>
                </v:group>
              </w:pict>
            </mc:Fallback>
          </mc:AlternateContent>
        </w:r>
      </w:sdtContent>
    </w:sdt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05307"/>
      <w:docPartObj>
        <w:docPartGallery w:val="Page Numbers (Bottom of Page)"/>
        <w:docPartUnique/>
      </w:docPartObj>
    </w:sdtPr>
    <w:sdtEndPr/>
    <w:sdtContent>
      <w:p w14:paraId="5892EC28" w14:textId="0C44499D" w:rsidR="00AF6C3E" w:rsidRPr="00246E1C" w:rsidRDefault="008B13B0" w:rsidP="008B13B0">
        <w:pPr>
          <w:pStyle w:val="Pieddepage"/>
          <w:ind w:left="6663"/>
          <w:rPr>
            <w:lang w:val="fr-FR"/>
          </w:rPr>
        </w:pPr>
        <w:r>
          <w:fldChar w:fldCharType="begin"/>
        </w:r>
        <w:r w:rsidRPr="00661F44">
          <w:rPr>
            <w:lang w:val="fr-FR"/>
          </w:rPr>
          <w:instrText xml:space="preserve"> TITLE   \* MERGEFORMAT </w:instrText>
        </w:r>
        <w:r>
          <w:fldChar w:fldCharType="separate"/>
        </w:r>
        <w:r w:rsidR="00480120">
          <w:rPr>
            <w:lang w:val="fr-FR"/>
          </w:rPr>
          <w:t>Cours - fonctions – 1e</w:t>
        </w:r>
        <w:r>
          <w:fldChar w:fldCharType="end"/>
        </w:r>
        <w:r>
          <w:fldChar w:fldCharType="begin"/>
        </w:r>
        <w:r w:rsidRPr="00661F44">
          <w:rPr>
            <w:lang w:val="fr-FR"/>
          </w:rPr>
          <w:instrText xml:space="preserve"> TITLE   \* MERGEFORMAT </w:instrText>
        </w:r>
        <w:r>
          <w:fldChar w:fldCharType="separate"/>
        </w:r>
        <w:r w:rsidR="00480120">
          <w:rPr>
            <w:lang w:val="fr-FR"/>
          </w:rPr>
          <w:t>Cours - fonctions – 1e</w:t>
        </w:r>
        <w:r>
          <w:fldChar w:fldCharType="end"/>
        </w:r>
        <w:r w:rsidR="00246E1C">
          <w:fldChar w:fldCharType="begin"/>
        </w:r>
        <w:r w:rsidR="00246E1C" w:rsidRPr="00661F44">
          <w:rPr>
            <w:lang w:val="fr-FR"/>
          </w:rPr>
          <w:instrText xml:space="preserve"> TITLE   \* MERGEFORMAT </w:instrText>
        </w:r>
        <w:r w:rsidR="00246E1C">
          <w:fldChar w:fldCharType="separate"/>
        </w:r>
        <w:r w:rsidR="00480120">
          <w:rPr>
            <w:lang w:val="fr-FR"/>
          </w:rPr>
          <w:t>Cours - fonctions – 1e</w:t>
        </w:r>
        <w:r w:rsidR="00246E1C">
          <w:fldChar w:fldCharType="end"/>
        </w:r>
        <w:r w:rsidR="00AF6C3E">
          <w:rPr>
            <w:noProof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565056" behindDoc="0" locked="0" layoutInCell="1" allowOverlap="1" wp14:anchorId="05A5CF81" wp14:editId="451648E7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Group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5EF624" w14:textId="77777777" w:rsidR="00AF6C3E" w:rsidRDefault="00AF6C3E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FA3415" w:rsidRPr="00FA3415">
                                  <w:rPr>
                                    <w:noProof/>
                                    <w:color w:val="8C8C8C" w:themeColor="background1" w:themeShade="8C"/>
                                    <w:lang w:val="fr-FR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5A5CF81" id="_x0000_s1066" style="position:absolute;left:0;text-align:left;margin-left:0;margin-top:0;width:612.75pt;height:15pt;z-index:251565056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6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s9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" filled="f" stroked="f">
                    <v:textbox inset="0,0,0,0">
                      <w:txbxContent>
                        <w:p w14:paraId="5C5EF624" w14:textId="77777777" w:rsidR="00AF6C3E" w:rsidRDefault="00AF6C3E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A3415" w:rsidRPr="00FA3415">
                            <w:rPr>
                              <w:noProof/>
                              <w:color w:val="8C8C8C" w:themeColor="background1" w:themeShade="8C"/>
                              <w:lang w:val="fr-FR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6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6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" strokecolor="#a5a5a5"/>
                    <v:shape id="AutoShape 28" o:spid="_x0000_s107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25588" w14:textId="77777777" w:rsidR="00397FF2" w:rsidRDefault="00397FF2">
      <w:r>
        <w:separator/>
      </w:r>
    </w:p>
  </w:footnote>
  <w:footnote w:type="continuationSeparator" w:id="0">
    <w:p w14:paraId="51EBDD7D" w14:textId="77777777" w:rsidR="00397FF2" w:rsidRDefault="00397FF2">
      <w:r>
        <w:separator/>
      </w:r>
    </w:p>
  </w:footnote>
  <w:footnote w:type="continuationNotice" w:id="1">
    <w:p w14:paraId="7BED5B98" w14:textId="77777777" w:rsidR="00397FF2" w:rsidRDefault="00397FF2">
      <w:pPr>
        <w:rPr>
          <w:i/>
          <w:sz w:val="18"/>
        </w:rPr>
      </w:pPr>
      <w:r>
        <w:rPr>
          <w:i/>
          <w:sz w:val="18"/>
        </w:rPr>
        <w:t>(footnote continued)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130D4" w14:textId="77777777" w:rsidR="00C376DF" w:rsidRDefault="00C376DF">
    <w:pPr>
      <w:pStyle w:val="En-tte"/>
      <w:rPr>
        <w:rFonts w:asciiTheme="majorHAnsi" w:eastAsiaTheme="majorEastAsia" w:hAnsiTheme="majorHAnsi" w:cstheme="majorBidi"/>
      </w:rPr>
    </w:pPr>
    <w:r>
      <w:rPr>
        <w:rFonts w:ascii="Calibri" w:hAnsi="Calibri"/>
      </w:rPr>
      <w:t>Plan marketing d’Adventure Works</w:t>
    </w:r>
  </w:p>
  <w:p w14:paraId="659AD5E8" w14:textId="77777777" w:rsidR="00C376DF" w:rsidRDefault="00C376DF">
    <w:pPr>
      <w:pStyle w:val="En-tte"/>
    </w:pP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5417" behindDoc="0" locked="0" layoutInCell="1" allowOverlap="1" wp14:anchorId="666F5109" wp14:editId="5784B0BE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9685"/>
              <wp:wrapNone/>
              <wp:docPr id="459" name="Gro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0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61" name="Rectangle 461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w14:anchorId="17FE8DDB" id="Group 468" o:spid="_x0000_s1026" style="position:absolute;margin-left:0;margin-top:0;width:791.15pt;height:1in;z-index:251665417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" strokecolor="#31849b"/>
              <v:rect id="Rectangle 461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" filled="f" stroked="f"/>
              <w10:wrap anchorx="page" anchory="page"/>
            </v:group>
          </w:pict>
        </mc:Fallback>
      </mc:AlternateContent>
    </w: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4393" behindDoc="0" locked="0" layoutInCell="1" allowOverlap="1" wp14:anchorId="187D4723" wp14:editId="191EC297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3335"/>
              <wp:wrapNone/>
              <wp:docPr id="462" name="Rectangle 4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3D19BED7" id="Rectangle 462" o:spid="_x0000_s1026" style="position:absolute;margin-left:0;margin-top:0;width:7.15pt;height:64.8pt;z-index:251664393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" fillcolor="#918485 [3208]" strokecolor="#d34817 [3204]">
              <w10:wrap anchorx="margin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3369" behindDoc="0" locked="0" layoutInCell="1" allowOverlap="1" wp14:anchorId="4C1BC929" wp14:editId="61010D79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3335"/>
              <wp:wrapNone/>
              <wp:docPr id="464" name="Rectangle 4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4308B75C" id="Rectangle 464" o:spid="_x0000_s1026" style="position:absolute;margin-left:0;margin-top:0;width:7.15pt;height:64.8pt;z-index:251663369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" fillcolor="#918485 [3208]" strokecolor="#d34817 [3204]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59FED" w14:textId="25CCB0AD" w:rsidR="00C376DF" w:rsidRDefault="00026D40" w:rsidP="00FA3415">
    <w:pPr>
      <w:pStyle w:val="En-tte"/>
      <w:jc w:val="right"/>
    </w:pPr>
    <w:sdt>
      <w:sdtPr>
        <w:rPr>
          <w:rStyle w:val="Titre1Car"/>
        </w:rPr>
        <w:alias w:val="Catégorie "/>
        <w:tag w:val=""/>
        <w:id w:val="853541412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>
        <w:rPr>
          <w:rStyle w:val="Titre1Car"/>
        </w:rPr>
      </w:sdtEndPr>
      <w:sdtContent>
        <w:r w:rsidR="00C376DF">
          <w:rPr>
            <w:rStyle w:val="Titre1Car"/>
          </w:rPr>
          <w:t>Cours de 1e – Fonctions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5C2B" w14:textId="77777777" w:rsidR="00C376DF" w:rsidRDefault="00C376DF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6441" behindDoc="0" locked="0" layoutInCell="0" allowOverlap="1" wp14:anchorId="594BA34C" wp14:editId="45C4859B">
              <wp:simplePos x="0" y="0"/>
              <wp:positionH relativeFrom="margin">
                <wp:posOffset>4102075</wp:posOffset>
              </wp:positionH>
              <wp:positionV relativeFrom="topMargin">
                <wp:posOffset>219075</wp:posOffset>
              </wp:positionV>
              <wp:extent cx="2586355" cy="266700"/>
              <wp:effectExtent l="0" t="0" r="0" b="0"/>
              <wp:wrapNone/>
              <wp:docPr id="932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635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C27C52" w14:textId="77777777" w:rsidR="00C376DF" w:rsidRPr="00AF6C3E" w:rsidRDefault="00C376DF" w:rsidP="00AF6C3E">
                          <w:pPr>
                            <w:pStyle w:val="Titre3"/>
                            <w:spacing w:before="0"/>
                            <w:jc w:val="right"/>
                            <w:rPr>
                              <w:color w:val="696464" w:themeColor="text2"/>
                              <w:lang w:val="fr-FR"/>
                            </w:rPr>
                          </w:pPr>
                          <w:r w:rsidRPr="00AF6C3E">
                            <w:rPr>
                              <w:color w:val="696464" w:themeColor="text2"/>
                              <w:lang w:val="fr-FR"/>
                            </w:rPr>
                            <w:t>Les fonctions - Découverte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4BA34C" id="_x0000_t202" coordsize="21600,21600" o:spt="202" path="m,l,21600r21600,l21600,xe">
              <v:stroke joinstyle="miter"/>
              <v:path gradientshapeok="t" o:connecttype="rect"/>
            </v:shapetype>
            <v:shape id="Text Box 475" o:spid="_x0000_s1053" type="#_x0000_t202" style="position:absolute;margin-left:323pt;margin-top:17.25pt;width:203.65pt;height:21pt;z-index:2516664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" o:allowincell="f" filled="f" stroked="f">
              <v:textbox inset=",0,,0">
                <w:txbxContent>
                  <w:p w14:paraId="11C27C52" w14:textId="77777777" w:rsidR="00C376DF" w:rsidRPr="00AF6C3E" w:rsidRDefault="00C376DF" w:rsidP="00AF6C3E">
                    <w:pPr>
                      <w:pStyle w:val="Titre3"/>
                      <w:spacing w:before="0"/>
                      <w:jc w:val="right"/>
                      <w:rPr>
                        <w:color w:val="696464" w:themeColor="text2"/>
                        <w:lang w:val="fr-FR"/>
                      </w:rPr>
                    </w:pPr>
                    <w:r w:rsidRPr="00AF6C3E">
                      <w:rPr>
                        <w:color w:val="696464" w:themeColor="text2"/>
                        <w:lang w:val="fr-FR"/>
                      </w:rPr>
                      <w:t>Les fonctions - Découverte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F0CCB" w14:textId="77777777" w:rsidR="00AA79C8" w:rsidRDefault="00AA79C8">
    <w:pPr>
      <w:pStyle w:val="En-tte"/>
      <w:rPr>
        <w:rFonts w:asciiTheme="majorHAnsi" w:eastAsiaTheme="majorEastAsia" w:hAnsiTheme="majorHAnsi" w:cstheme="majorBidi"/>
      </w:rPr>
    </w:pPr>
    <w:r>
      <w:rPr>
        <w:rFonts w:ascii="Calibri" w:hAnsi="Calibri"/>
      </w:rPr>
      <w:t>Plan marketing d’Adventure Works</w:t>
    </w:r>
  </w:p>
  <w:p w14:paraId="5DDA8F27" w14:textId="77777777" w:rsidR="00AA79C8" w:rsidRDefault="007120C1">
    <w:pPr>
      <w:pStyle w:val="En-tte"/>
    </w:pP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8245" behindDoc="0" locked="0" layoutInCell="1" allowOverlap="1" wp14:anchorId="1EDAF8E2" wp14:editId="518AA8E7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9685"/>
              <wp:wrapNone/>
              <wp:docPr id="468" name="Gro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w14:anchorId="47C8769F" id="Group 468" o:spid="_x0000_s1026" style="position:absolute;margin-left:0;margin-top:0;width:791.15pt;height:1in;z-index:251658245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" strokecolor="#31849b"/>
              <v:rect id="Rectangle 470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F7E859A" wp14:editId="43D83D10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3335"/>
              <wp:wrapNone/>
              <wp:docPr id="471" name="Rectangle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08EA0162" id="Rectangle 471" o:spid="_x0000_s1026" style="position:absolute;margin-left:0;margin-top:0;width:7.15pt;height:64.8pt;z-index:251658244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" fillcolor="#918485 [3208]" strokecolor="#d34817 [3204]">
              <w10:wrap anchorx="margin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9AB59AA" wp14:editId="1D9BBA35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3335"/>
              <wp:wrapNone/>
              <wp:docPr id="472" name="Rectangle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16ACAD4E" id="Rectangle 472" o:spid="_x0000_s1026" style="position:absolute;margin-left:0;margin-top:0;width:7.15pt;height:64.8pt;z-index:251658243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" fillcolor="#918485 [3208]" strokecolor="#d34817 [3204]">
              <w10:wrap anchorx="margin" anchory="page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9688B" w14:textId="43CDCF74" w:rsidR="00FA3415" w:rsidRDefault="00026D40" w:rsidP="00FA3415">
    <w:pPr>
      <w:pStyle w:val="En-tte"/>
      <w:jc w:val="right"/>
    </w:pPr>
    <w:sdt>
      <w:sdtPr>
        <w:rPr>
          <w:rStyle w:val="Titre1Car"/>
        </w:rPr>
        <w:alias w:val="Catégorie "/>
        <w:tag w:val=""/>
        <w:id w:val="-1212801132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>
        <w:rPr>
          <w:rStyle w:val="Titre1Car"/>
        </w:rPr>
      </w:sdtEndPr>
      <w:sdtContent>
        <w:r w:rsidR="00CE57B2">
          <w:rPr>
            <w:rStyle w:val="Titre1Car"/>
          </w:rPr>
          <w:t xml:space="preserve">Cours de </w:t>
        </w:r>
        <w:r w:rsidR="003E4B0D">
          <w:rPr>
            <w:rStyle w:val="Titre1Car"/>
          </w:rPr>
          <w:t>1</w:t>
        </w:r>
        <w:r w:rsidR="00D27B3D">
          <w:rPr>
            <w:rStyle w:val="Titre1Car"/>
          </w:rPr>
          <w:t>e</w:t>
        </w:r>
        <w:r w:rsidR="00CE57B2">
          <w:rPr>
            <w:rStyle w:val="Titre1Car"/>
          </w:rPr>
          <w:t xml:space="preserve"> – </w:t>
        </w:r>
        <w:r w:rsidR="005D4FFE">
          <w:rPr>
            <w:rStyle w:val="Titre1Car"/>
          </w:rPr>
          <w:t>Fonctions</w:t>
        </w:r>
      </w:sdtContent>
    </w:sdt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3D03B" w14:textId="77777777" w:rsidR="007120C1" w:rsidRDefault="007120C1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2A3DA8D0" wp14:editId="1A81EE75">
              <wp:simplePos x="0" y="0"/>
              <wp:positionH relativeFrom="margin">
                <wp:posOffset>4102075</wp:posOffset>
              </wp:positionH>
              <wp:positionV relativeFrom="topMargin">
                <wp:posOffset>219075</wp:posOffset>
              </wp:positionV>
              <wp:extent cx="2586355" cy="266700"/>
              <wp:effectExtent l="0" t="0" r="0" b="0"/>
              <wp:wrapNone/>
              <wp:docPr id="1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635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DD21D2" w14:textId="77777777" w:rsidR="007120C1" w:rsidRPr="00AF6C3E" w:rsidRDefault="007120C1" w:rsidP="00AF6C3E">
                          <w:pPr>
                            <w:pStyle w:val="Titre3"/>
                            <w:spacing w:before="0"/>
                            <w:jc w:val="right"/>
                            <w:rPr>
                              <w:color w:val="696464" w:themeColor="text2"/>
                              <w:lang w:val="fr-FR"/>
                            </w:rPr>
                          </w:pPr>
                          <w:r w:rsidRPr="00AF6C3E">
                            <w:rPr>
                              <w:color w:val="696464" w:themeColor="text2"/>
                              <w:lang w:val="fr-FR"/>
                            </w:rPr>
                            <w:t>Les fonctions</w:t>
                          </w:r>
                          <w:r w:rsidR="00AF6C3E" w:rsidRPr="00AF6C3E">
                            <w:rPr>
                              <w:color w:val="696464" w:themeColor="text2"/>
                              <w:lang w:val="fr-FR"/>
                            </w:rPr>
                            <w:t xml:space="preserve"> - Découverte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3DA8D0" id="_x0000_t202" coordsize="21600,21600" o:spt="202" path="m,l,21600r21600,l21600,xe">
              <v:stroke joinstyle="miter"/>
              <v:path gradientshapeok="t" o:connecttype="rect"/>
            </v:shapetype>
            <v:shape id="_x0000_s1065" type="#_x0000_t202" style="position:absolute;margin-left:323pt;margin-top:17.25pt;width:203.65pt;height:21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" o:allowincell="f" filled="f" stroked="f">
              <v:textbox inset=",0,,0">
                <w:txbxContent>
                  <w:p w14:paraId="40DD21D2" w14:textId="77777777" w:rsidR="007120C1" w:rsidRPr="00AF6C3E" w:rsidRDefault="007120C1" w:rsidP="00AF6C3E">
                    <w:pPr>
                      <w:pStyle w:val="Titre3"/>
                      <w:spacing w:before="0"/>
                      <w:jc w:val="right"/>
                      <w:rPr>
                        <w:color w:val="696464" w:themeColor="text2"/>
                        <w:lang w:val="fr-FR"/>
                      </w:rPr>
                    </w:pPr>
                    <w:r w:rsidRPr="00AF6C3E">
                      <w:rPr>
                        <w:color w:val="696464" w:themeColor="text2"/>
                        <w:lang w:val="fr-FR"/>
                      </w:rPr>
                      <w:t>Les fonctions</w:t>
                    </w:r>
                    <w:r w:rsidR="00AF6C3E" w:rsidRPr="00AF6C3E">
                      <w:rPr>
                        <w:color w:val="696464" w:themeColor="text2"/>
                        <w:lang w:val="fr-FR"/>
                      </w:rPr>
                      <w:t xml:space="preserve"> - Découverte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Listepuces"/>
      <w:lvlText w:val="*"/>
      <w:lvlJc w:val="left"/>
    </w:lvl>
  </w:abstractNum>
  <w:abstractNum w:abstractNumId="1" w15:restartNumberingAfterBreak="0">
    <w:nsid w:val="00A86A30"/>
    <w:multiLevelType w:val="hybridMultilevel"/>
    <w:tmpl w:val="E946CBAC"/>
    <w:lvl w:ilvl="0" w:tplc="B3E25374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C3942"/>
    <w:multiLevelType w:val="singleLevel"/>
    <w:tmpl w:val="C8727A2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</w:lvl>
  </w:abstractNum>
  <w:abstractNum w:abstractNumId="3" w15:restartNumberingAfterBreak="0">
    <w:nsid w:val="1C163839"/>
    <w:multiLevelType w:val="hybridMultilevel"/>
    <w:tmpl w:val="7D28E7A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042552"/>
    <w:multiLevelType w:val="hybridMultilevel"/>
    <w:tmpl w:val="F9F8561A"/>
    <w:lvl w:ilvl="0" w:tplc="BA828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1446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2C95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B230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447B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F0E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6A1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E8BE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6AE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6331ADC"/>
    <w:multiLevelType w:val="hybridMultilevel"/>
    <w:tmpl w:val="62A832AE"/>
    <w:lvl w:ilvl="0" w:tplc="B502B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C27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6E5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E8E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F078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620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3A18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0AA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F4C8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CAB53AF"/>
    <w:multiLevelType w:val="hybridMultilevel"/>
    <w:tmpl w:val="FF2CBD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0049B"/>
    <w:multiLevelType w:val="hybridMultilevel"/>
    <w:tmpl w:val="F77C1B2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B681D"/>
    <w:multiLevelType w:val="hybridMultilevel"/>
    <w:tmpl w:val="F77C1B2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523FD"/>
    <w:multiLevelType w:val="hybridMultilevel"/>
    <w:tmpl w:val="A59A918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73B2E"/>
    <w:multiLevelType w:val="hybridMultilevel"/>
    <w:tmpl w:val="EF8C6DF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341A6"/>
    <w:multiLevelType w:val="hybridMultilevel"/>
    <w:tmpl w:val="8AF6A0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F01EC"/>
    <w:multiLevelType w:val="hybridMultilevel"/>
    <w:tmpl w:val="D2405D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C629B3"/>
    <w:multiLevelType w:val="singleLevel"/>
    <w:tmpl w:val="C8727A2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</w:lvl>
  </w:abstractNum>
  <w:abstractNum w:abstractNumId="15" w15:restartNumberingAfterBreak="0">
    <w:nsid w:val="686F4A0F"/>
    <w:multiLevelType w:val="hybridMultilevel"/>
    <w:tmpl w:val="E266F488"/>
    <w:lvl w:ilvl="0" w:tplc="B3E25374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C85453"/>
    <w:multiLevelType w:val="hybridMultilevel"/>
    <w:tmpl w:val="6978B6F2"/>
    <w:lvl w:ilvl="0" w:tplc="A24A9D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EA4EDB"/>
    <w:multiLevelType w:val="hybridMultilevel"/>
    <w:tmpl w:val="CC709B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146E55"/>
    <w:multiLevelType w:val="hybridMultilevel"/>
    <w:tmpl w:val="E6C6F7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697569">
    <w:abstractNumId w:val="2"/>
  </w:num>
  <w:num w:numId="2" w16cid:durableId="468405073">
    <w:abstractNumId w:val="0"/>
    <w:lvlOverride w:ilvl="0">
      <w:lvl w:ilvl="0">
        <w:start w:val="1"/>
        <w:numFmt w:val="bullet"/>
        <w:pStyle w:val="Listepuces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3" w16cid:durableId="1929118736">
    <w:abstractNumId w:val="14"/>
  </w:num>
  <w:num w:numId="4" w16cid:durableId="1748185418">
    <w:abstractNumId w:val="16"/>
  </w:num>
  <w:num w:numId="5" w16cid:durableId="1398280683">
    <w:abstractNumId w:val="4"/>
  </w:num>
  <w:num w:numId="6" w16cid:durableId="93140019">
    <w:abstractNumId w:val="4"/>
    <w:lvlOverride w:ilvl="0">
      <w:startOverride w:val="1"/>
    </w:lvlOverride>
  </w:num>
  <w:num w:numId="7" w16cid:durableId="390353566">
    <w:abstractNumId w:val="7"/>
  </w:num>
  <w:num w:numId="8" w16cid:durableId="1738355745">
    <w:abstractNumId w:val="18"/>
  </w:num>
  <w:num w:numId="9" w16cid:durableId="338702692">
    <w:abstractNumId w:val="17"/>
  </w:num>
  <w:num w:numId="10" w16cid:durableId="1723212092">
    <w:abstractNumId w:val="6"/>
  </w:num>
  <w:num w:numId="11" w16cid:durableId="164708076">
    <w:abstractNumId w:val="5"/>
  </w:num>
  <w:num w:numId="12" w16cid:durableId="608046760">
    <w:abstractNumId w:val="1"/>
  </w:num>
  <w:num w:numId="13" w16cid:durableId="48846091">
    <w:abstractNumId w:val="12"/>
  </w:num>
  <w:num w:numId="14" w16cid:durableId="798961456">
    <w:abstractNumId w:val="15"/>
  </w:num>
  <w:num w:numId="15" w16cid:durableId="1782332772">
    <w:abstractNumId w:val="11"/>
  </w:num>
  <w:num w:numId="16" w16cid:durableId="714348982">
    <w:abstractNumId w:val="9"/>
  </w:num>
  <w:num w:numId="17" w16cid:durableId="949970354">
    <w:abstractNumId w:val="13"/>
  </w:num>
  <w:num w:numId="18" w16cid:durableId="727874805">
    <w:abstractNumId w:val="10"/>
  </w:num>
  <w:num w:numId="19" w16cid:durableId="1059667648">
    <w:abstractNumId w:val="8"/>
  </w:num>
  <w:num w:numId="20" w16cid:durableId="6503277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removePersonalInformation/>
  <w:removeDateAndTime/>
  <w:displayBackgroundShape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60"/>
  <w:hyphenationZone w:val="425"/>
  <w:drawingGridHorizontalSpacing w:val="187"/>
  <w:drawingGridVerticalSpacing w:val="187"/>
  <w:doNotUseMarginsForDrawingGridOrigin/>
  <w:drawingGridHorizontalOrigin w:val="1699"/>
  <w:drawingGridVerticalOrigin w:val="1987"/>
  <w:doNotShadeFormData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C1"/>
    <w:rsid w:val="00010E4E"/>
    <w:rsid w:val="00011E83"/>
    <w:rsid w:val="00026D40"/>
    <w:rsid w:val="00030266"/>
    <w:rsid w:val="00033F9B"/>
    <w:rsid w:val="0003483E"/>
    <w:rsid w:val="00063073"/>
    <w:rsid w:val="00066618"/>
    <w:rsid w:val="00066F2C"/>
    <w:rsid w:val="000725FB"/>
    <w:rsid w:val="00072CD9"/>
    <w:rsid w:val="00075A24"/>
    <w:rsid w:val="00080C5D"/>
    <w:rsid w:val="000851CF"/>
    <w:rsid w:val="000862FE"/>
    <w:rsid w:val="00092630"/>
    <w:rsid w:val="000A2D24"/>
    <w:rsid w:val="000A3A33"/>
    <w:rsid w:val="000A3C19"/>
    <w:rsid w:val="000A45BA"/>
    <w:rsid w:val="000B3D89"/>
    <w:rsid w:val="000B4AAC"/>
    <w:rsid w:val="000B4DA0"/>
    <w:rsid w:val="000B5830"/>
    <w:rsid w:val="000C3918"/>
    <w:rsid w:val="000D746C"/>
    <w:rsid w:val="000E1BC2"/>
    <w:rsid w:val="000E1F82"/>
    <w:rsid w:val="000E3391"/>
    <w:rsid w:val="000E4F7A"/>
    <w:rsid w:val="000F34D4"/>
    <w:rsid w:val="000F64F1"/>
    <w:rsid w:val="0010043F"/>
    <w:rsid w:val="00103D7D"/>
    <w:rsid w:val="00114CC6"/>
    <w:rsid w:val="00117D55"/>
    <w:rsid w:val="00122E96"/>
    <w:rsid w:val="00125087"/>
    <w:rsid w:val="00131A96"/>
    <w:rsid w:val="00146DFC"/>
    <w:rsid w:val="00150680"/>
    <w:rsid w:val="00153B9D"/>
    <w:rsid w:val="00155B96"/>
    <w:rsid w:val="00161420"/>
    <w:rsid w:val="00167107"/>
    <w:rsid w:val="00172CC1"/>
    <w:rsid w:val="0017488E"/>
    <w:rsid w:val="0017501D"/>
    <w:rsid w:val="001864C5"/>
    <w:rsid w:val="001868C1"/>
    <w:rsid w:val="00190653"/>
    <w:rsid w:val="001924BB"/>
    <w:rsid w:val="00194E91"/>
    <w:rsid w:val="00197CA2"/>
    <w:rsid w:val="001A4CDD"/>
    <w:rsid w:val="001B540A"/>
    <w:rsid w:val="001C66BB"/>
    <w:rsid w:val="001D5D87"/>
    <w:rsid w:val="001D78F1"/>
    <w:rsid w:val="001E0899"/>
    <w:rsid w:val="001E1202"/>
    <w:rsid w:val="001E3576"/>
    <w:rsid w:val="001E5223"/>
    <w:rsid w:val="00205799"/>
    <w:rsid w:val="002067E6"/>
    <w:rsid w:val="0021232E"/>
    <w:rsid w:val="00214D9F"/>
    <w:rsid w:val="00215877"/>
    <w:rsid w:val="00216D3B"/>
    <w:rsid w:val="002324AE"/>
    <w:rsid w:val="00233A24"/>
    <w:rsid w:val="002371B2"/>
    <w:rsid w:val="00241248"/>
    <w:rsid w:val="002435B4"/>
    <w:rsid w:val="00246DDE"/>
    <w:rsid w:val="00246E1C"/>
    <w:rsid w:val="002536D3"/>
    <w:rsid w:val="00255294"/>
    <w:rsid w:val="00260481"/>
    <w:rsid w:val="00267F18"/>
    <w:rsid w:val="00284565"/>
    <w:rsid w:val="002846E9"/>
    <w:rsid w:val="00292CE8"/>
    <w:rsid w:val="002A07CB"/>
    <w:rsid w:val="002A0B57"/>
    <w:rsid w:val="002A4B1B"/>
    <w:rsid w:val="002B3D45"/>
    <w:rsid w:val="002B49EC"/>
    <w:rsid w:val="002C21AF"/>
    <w:rsid w:val="002C5511"/>
    <w:rsid w:val="002C7A62"/>
    <w:rsid w:val="002E1DA3"/>
    <w:rsid w:val="002E42A5"/>
    <w:rsid w:val="002F116B"/>
    <w:rsid w:val="00304C0E"/>
    <w:rsid w:val="00306CC6"/>
    <w:rsid w:val="00307A76"/>
    <w:rsid w:val="00307BC5"/>
    <w:rsid w:val="00334921"/>
    <w:rsid w:val="0034096C"/>
    <w:rsid w:val="0034369A"/>
    <w:rsid w:val="003436EF"/>
    <w:rsid w:val="003457E9"/>
    <w:rsid w:val="00345C7D"/>
    <w:rsid w:val="0035058B"/>
    <w:rsid w:val="00357489"/>
    <w:rsid w:val="0036070A"/>
    <w:rsid w:val="00365078"/>
    <w:rsid w:val="003702B9"/>
    <w:rsid w:val="0037530E"/>
    <w:rsid w:val="00376596"/>
    <w:rsid w:val="00377513"/>
    <w:rsid w:val="00383A3E"/>
    <w:rsid w:val="003909EA"/>
    <w:rsid w:val="003931C4"/>
    <w:rsid w:val="00397FF2"/>
    <w:rsid w:val="003A2CAB"/>
    <w:rsid w:val="003A746B"/>
    <w:rsid w:val="003B620C"/>
    <w:rsid w:val="003C158A"/>
    <w:rsid w:val="003C3A31"/>
    <w:rsid w:val="003C6F82"/>
    <w:rsid w:val="003D01D5"/>
    <w:rsid w:val="003E2888"/>
    <w:rsid w:val="003E4B0D"/>
    <w:rsid w:val="003F23F9"/>
    <w:rsid w:val="003F54D1"/>
    <w:rsid w:val="004053AC"/>
    <w:rsid w:val="00412F6D"/>
    <w:rsid w:val="00413E8B"/>
    <w:rsid w:val="00422AC5"/>
    <w:rsid w:val="0042708E"/>
    <w:rsid w:val="00432CB0"/>
    <w:rsid w:val="00446B4D"/>
    <w:rsid w:val="00450B60"/>
    <w:rsid w:val="00473D29"/>
    <w:rsid w:val="00476CEB"/>
    <w:rsid w:val="00480120"/>
    <w:rsid w:val="004864FA"/>
    <w:rsid w:val="004868E5"/>
    <w:rsid w:val="004A0F47"/>
    <w:rsid w:val="004A51BD"/>
    <w:rsid w:val="004B75D4"/>
    <w:rsid w:val="004C16EB"/>
    <w:rsid w:val="004C6F35"/>
    <w:rsid w:val="004D1894"/>
    <w:rsid w:val="004D1F65"/>
    <w:rsid w:val="004D6BEC"/>
    <w:rsid w:val="004E3F4E"/>
    <w:rsid w:val="004E798E"/>
    <w:rsid w:val="00502923"/>
    <w:rsid w:val="005039BD"/>
    <w:rsid w:val="005140FB"/>
    <w:rsid w:val="00515EC0"/>
    <w:rsid w:val="00521FF5"/>
    <w:rsid w:val="00523774"/>
    <w:rsid w:val="0052404A"/>
    <w:rsid w:val="00524E07"/>
    <w:rsid w:val="00530593"/>
    <w:rsid w:val="005346C4"/>
    <w:rsid w:val="00535115"/>
    <w:rsid w:val="0054794E"/>
    <w:rsid w:val="005553A9"/>
    <w:rsid w:val="00556E21"/>
    <w:rsid w:val="005603D9"/>
    <w:rsid w:val="005677D0"/>
    <w:rsid w:val="00570E86"/>
    <w:rsid w:val="00576707"/>
    <w:rsid w:val="00580D2E"/>
    <w:rsid w:val="00585A2F"/>
    <w:rsid w:val="00596352"/>
    <w:rsid w:val="00596B2F"/>
    <w:rsid w:val="005A239F"/>
    <w:rsid w:val="005A7659"/>
    <w:rsid w:val="005C0F56"/>
    <w:rsid w:val="005C3B0E"/>
    <w:rsid w:val="005C434C"/>
    <w:rsid w:val="005C6E8E"/>
    <w:rsid w:val="005D2759"/>
    <w:rsid w:val="005D4FFE"/>
    <w:rsid w:val="005E6AF1"/>
    <w:rsid w:val="005F3036"/>
    <w:rsid w:val="005F3B8D"/>
    <w:rsid w:val="005F61B4"/>
    <w:rsid w:val="005F7550"/>
    <w:rsid w:val="00604D4D"/>
    <w:rsid w:val="00611081"/>
    <w:rsid w:val="0061739D"/>
    <w:rsid w:val="00623527"/>
    <w:rsid w:val="0063482E"/>
    <w:rsid w:val="00640A15"/>
    <w:rsid w:val="006514B7"/>
    <w:rsid w:val="00656AA0"/>
    <w:rsid w:val="00660DF0"/>
    <w:rsid w:val="00661F44"/>
    <w:rsid w:val="0066679C"/>
    <w:rsid w:val="00667555"/>
    <w:rsid w:val="00673452"/>
    <w:rsid w:val="00674C54"/>
    <w:rsid w:val="00683EEA"/>
    <w:rsid w:val="006850ED"/>
    <w:rsid w:val="0069735D"/>
    <w:rsid w:val="00697ACE"/>
    <w:rsid w:val="006A505D"/>
    <w:rsid w:val="006B684F"/>
    <w:rsid w:val="006B68A6"/>
    <w:rsid w:val="006B7F76"/>
    <w:rsid w:val="006C473E"/>
    <w:rsid w:val="006C581B"/>
    <w:rsid w:val="006C623B"/>
    <w:rsid w:val="006D0176"/>
    <w:rsid w:val="006D0D13"/>
    <w:rsid w:val="006D21A8"/>
    <w:rsid w:val="006E5C2D"/>
    <w:rsid w:val="006E6EA6"/>
    <w:rsid w:val="006F3991"/>
    <w:rsid w:val="006F4DD5"/>
    <w:rsid w:val="0070095B"/>
    <w:rsid w:val="00701E09"/>
    <w:rsid w:val="00706145"/>
    <w:rsid w:val="007120C1"/>
    <w:rsid w:val="007156C3"/>
    <w:rsid w:val="00721855"/>
    <w:rsid w:val="0072279E"/>
    <w:rsid w:val="00725AD7"/>
    <w:rsid w:val="00731E95"/>
    <w:rsid w:val="00783803"/>
    <w:rsid w:val="0078557D"/>
    <w:rsid w:val="00785966"/>
    <w:rsid w:val="00796B2A"/>
    <w:rsid w:val="007A50F0"/>
    <w:rsid w:val="007B10E9"/>
    <w:rsid w:val="007D181C"/>
    <w:rsid w:val="007D7972"/>
    <w:rsid w:val="007F26C6"/>
    <w:rsid w:val="007F584B"/>
    <w:rsid w:val="00802DD1"/>
    <w:rsid w:val="008039C3"/>
    <w:rsid w:val="00804A50"/>
    <w:rsid w:val="0081606B"/>
    <w:rsid w:val="00816CE9"/>
    <w:rsid w:val="00817C64"/>
    <w:rsid w:val="00821D9B"/>
    <w:rsid w:val="00844236"/>
    <w:rsid w:val="00847B73"/>
    <w:rsid w:val="008577E7"/>
    <w:rsid w:val="00863BF5"/>
    <w:rsid w:val="008647DB"/>
    <w:rsid w:val="0086654F"/>
    <w:rsid w:val="008673D2"/>
    <w:rsid w:val="00871E97"/>
    <w:rsid w:val="0087332A"/>
    <w:rsid w:val="00874595"/>
    <w:rsid w:val="008748A2"/>
    <w:rsid w:val="00896A61"/>
    <w:rsid w:val="008A28F0"/>
    <w:rsid w:val="008A3438"/>
    <w:rsid w:val="008B0CA9"/>
    <w:rsid w:val="008B0F37"/>
    <w:rsid w:val="008B13B0"/>
    <w:rsid w:val="008B3901"/>
    <w:rsid w:val="008C3858"/>
    <w:rsid w:val="008D1595"/>
    <w:rsid w:val="008E7B44"/>
    <w:rsid w:val="008F002B"/>
    <w:rsid w:val="008F7228"/>
    <w:rsid w:val="008F786E"/>
    <w:rsid w:val="00911C74"/>
    <w:rsid w:val="00915C01"/>
    <w:rsid w:val="009213D9"/>
    <w:rsid w:val="00935071"/>
    <w:rsid w:val="0095174C"/>
    <w:rsid w:val="00963D6E"/>
    <w:rsid w:val="0097604C"/>
    <w:rsid w:val="00990F92"/>
    <w:rsid w:val="009963F3"/>
    <w:rsid w:val="009A119B"/>
    <w:rsid w:val="009A2855"/>
    <w:rsid w:val="009A5FD6"/>
    <w:rsid w:val="009B106C"/>
    <w:rsid w:val="009B24DE"/>
    <w:rsid w:val="009B5F60"/>
    <w:rsid w:val="009C18F9"/>
    <w:rsid w:val="009C4655"/>
    <w:rsid w:val="009D724B"/>
    <w:rsid w:val="009E232D"/>
    <w:rsid w:val="009E6EDD"/>
    <w:rsid w:val="009F284C"/>
    <w:rsid w:val="009F4FFD"/>
    <w:rsid w:val="009F69CB"/>
    <w:rsid w:val="00A0077A"/>
    <w:rsid w:val="00A02F6B"/>
    <w:rsid w:val="00A03AAF"/>
    <w:rsid w:val="00A0675C"/>
    <w:rsid w:val="00A10AC3"/>
    <w:rsid w:val="00A307F2"/>
    <w:rsid w:val="00A35C4E"/>
    <w:rsid w:val="00A421DD"/>
    <w:rsid w:val="00A43612"/>
    <w:rsid w:val="00A461BA"/>
    <w:rsid w:val="00A47559"/>
    <w:rsid w:val="00A605AF"/>
    <w:rsid w:val="00A65BA0"/>
    <w:rsid w:val="00A7380B"/>
    <w:rsid w:val="00A84E5B"/>
    <w:rsid w:val="00A8548F"/>
    <w:rsid w:val="00A92B53"/>
    <w:rsid w:val="00A93DA1"/>
    <w:rsid w:val="00AA771E"/>
    <w:rsid w:val="00AA79C8"/>
    <w:rsid w:val="00AB0225"/>
    <w:rsid w:val="00AB38DA"/>
    <w:rsid w:val="00AC1911"/>
    <w:rsid w:val="00AC69F6"/>
    <w:rsid w:val="00AD13DC"/>
    <w:rsid w:val="00AD5346"/>
    <w:rsid w:val="00AE4773"/>
    <w:rsid w:val="00AF25D4"/>
    <w:rsid w:val="00AF2D87"/>
    <w:rsid w:val="00AF3B41"/>
    <w:rsid w:val="00AF51B8"/>
    <w:rsid w:val="00AF6C3E"/>
    <w:rsid w:val="00B022E7"/>
    <w:rsid w:val="00B1480E"/>
    <w:rsid w:val="00B17CA5"/>
    <w:rsid w:val="00B22C35"/>
    <w:rsid w:val="00B3101D"/>
    <w:rsid w:val="00B32636"/>
    <w:rsid w:val="00B36E01"/>
    <w:rsid w:val="00B422A3"/>
    <w:rsid w:val="00B5730D"/>
    <w:rsid w:val="00B61D88"/>
    <w:rsid w:val="00B64864"/>
    <w:rsid w:val="00B66E49"/>
    <w:rsid w:val="00B676C5"/>
    <w:rsid w:val="00B72078"/>
    <w:rsid w:val="00B764C3"/>
    <w:rsid w:val="00B77646"/>
    <w:rsid w:val="00B90307"/>
    <w:rsid w:val="00B94EF0"/>
    <w:rsid w:val="00BA0019"/>
    <w:rsid w:val="00BA6F30"/>
    <w:rsid w:val="00BC1777"/>
    <w:rsid w:val="00BD3C1C"/>
    <w:rsid w:val="00BE23BA"/>
    <w:rsid w:val="00BE2E67"/>
    <w:rsid w:val="00BF2A91"/>
    <w:rsid w:val="00C13AA8"/>
    <w:rsid w:val="00C14A0D"/>
    <w:rsid w:val="00C21B0F"/>
    <w:rsid w:val="00C260C9"/>
    <w:rsid w:val="00C32D28"/>
    <w:rsid w:val="00C35B4F"/>
    <w:rsid w:val="00C368AF"/>
    <w:rsid w:val="00C376DF"/>
    <w:rsid w:val="00C41631"/>
    <w:rsid w:val="00C57421"/>
    <w:rsid w:val="00C67CE0"/>
    <w:rsid w:val="00C73B11"/>
    <w:rsid w:val="00C76182"/>
    <w:rsid w:val="00C93565"/>
    <w:rsid w:val="00CA73AE"/>
    <w:rsid w:val="00CB11F0"/>
    <w:rsid w:val="00CB3523"/>
    <w:rsid w:val="00CC0A31"/>
    <w:rsid w:val="00CC34F9"/>
    <w:rsid w:val="00CC7E87"/>
    <w:rsid w:val="00CD12EE"/>
    <w:rsid w:val="00CD51D5"/>
    <w:rsid w:val="00CD62C0"/>
    <w:rsid w:val="00CE27BE"/>
    <w:rsid w:val="00CE57B2"/>
    <w:rsid w:val="00CE7ED2"/>
    <w:rsid w:val="00CF00E5"/>
    <w:rsid w:val="00CF035D"/>
    <w:rsid w:val="00CF2B26"/>
    <w:rsid w:val="00CF3E74"/>
    <w:rsid w:val="00D10D98"/>
    <w:rsid w:val="00D13740"/>
    <w:rsid w:val="00D151E0"/>
    <w:rsid w:val="00D20A38"/>
    <w:rsid w:val="00D23FBB"/>
    <w:rsid w:val="00D2451E"/>
    <w:rsid w:val="00D25E7F"/>
    <w:rsid w:val="00D27B3D"/>
    <w:rsid w:val="00D363F0"/>
    <w:rsid w:val="00D513AF"/>
    <w:rsid w:val="00D539BC"/>
    <w:rsid w:val="00D57EC8"/>
    <w:rsid w:val="00D57FEB"/>
    <w:rsid w:val="00D62FD8"/>
    <w:rsid w:val="00D77D69"/>
    <w:rsid w:val="00D822BC"/>
    <w:rsid w:val="00D83DAA"/>
    <w:rsid w:val="00D86564"/>
    <w:rsid w:val="00D91F21"/>
    <w:rsid w:val="00D92F5A"/>
    <w:rsid w:val="00DA2581"/>
    <w:rsid w:val="00DB2401"/>
    <w:rsid w:val="00DB24D4"/>
    <w:rsid w:val="00DB34A4"/>
    <w:rsid w:val="00DB78BD"/>
    <w:rsid w:val="00DC4DB7"/>
    <w:rsid w:val="00DC7226"/>
    <w:rsid w:val="00DD2E03"/>
    <w:rsid w:val="00DD30AE"/>
    <w:rsid w:val="00DD39E6"/>
    <w:rsid w:val="00DF089B"/>
    <w:rsid w:val="00DF0E58"/>
    <w:rsid w:val="00DF690B"/>
    <w:rsid w:val="00E01FA4"/>
    <w:rsid w:val="00E03040"/>
    <w:rsid w:val="00E04878"/>
    <w:rsid w:val="00E04C8C"/>
    <w:rsid w:val="00E1253E"/>
    <w:rsid w:val="00E1748C"/>
    <w:rsid w:val="00E23403"/>
    <w:rsid w:val="00E30D55"/>
    <w:rsid w:val="00E35C49"/>
    <w:rsid w:val="00E40017"/>
    <w:rsid w:val="00E52A9C"/>
    <w:rsid w:val="00E54EF8"/>
    <w:rsid w:val="00E557CF"/>
    <w:rsid w:val="00E57469"/>
    <w:rsid w:val="00E64298"/>
    <w:rsid w:val="00E65DD8"/>
    <w:rsid w:val="00E702C0"/>
    <w:rsid w:val="00E848B6"/>
    <w:rsid w:val="00E87D9B"/>
    <w:rsid w:val="00E91A9C"/>
    <w:rsid w:val="00E920A6"/>
    <w:rsid w:val="00E9413A"/>
    <w:rsid w:val="00EA096B"/>
    <w:rsid w:val="00EA608C"/>
    <w:rsid w:val="00EB7C45"/>
    <w:rsid w:val="00ED1884"/>
    <w:rsid w:val="00EE2471"/>
    <w:rsid w:val="00EE4637"/>
    <w:rsid w:val="00F01721"/>
    <w:rsid w:val="00F11135"/>
    <w:rsid w:val="00F17569"/>
    <w:rsid w:val="00F22570"/>
    <w:rsid w:val="00F24222"/>
    <w:rsid w:val="00F24647"/>
    <w:rsid w:val="00F27CF9"/>
    <w:rsid w:val="00F301D8"/>
    <w:rsid w:val="00F32031"/>
    <w:rsid w:val="00F3229E"/>
    <w:rsid w:val="00F36644"/>
    <w:rsid w:val="00F37233"/>
    <w:rsid w:val="00F379EF"/>
    <w:rsid w:val="00F504C9"/>
    <w:rsid w:val="00F5071E"/>
    <w:rsid w:val="00F509FE"/>
    <w:rsid w:val="00F61030"/>
    <w:rsid w:val="00F61C9E"/>
    <w:rsid w:val="00F631E1"/>
    <w:rsid w:val="00F65732"/>
    <w:rsid w:val="00F67691"/>
    <w:rsid w:val="00F67986"/>
    <w:rsid w:val="00F73288"/>
    <w:rsid w:val="00F75EA4"/>
    <w:rsid w:val="00F82C06"/>
    <w:rsid w:val="00F92794"/>
    <w:rsid w:val="00F97BD9"/>
    <w:rsid w:val="00FA3415"/>
    <w:rsid w:val="00FA5111"/>
    <w:rsid w:val="00FC29E1"/>
    <w:rsid w:val="00FC7AB2"/>
    <w:rsid w:val="00FD0506"/>
    <w:rsid w:val="00FD58A6"/>
    <w:rsid w:val="00FE2ACB"/>
    <w:rsid w:val="00FE7529"/>
    <w:rsid w:val="00FE795F"/>
    <w:rsid w:val="00FF034B"/>
    <w:rsid w:val="00FF0686"/>
    <w:rsid w:val="00FF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2BC1E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2570"/>
  </w:style>
  <w:style w:type="paragraph" w:styleId="Titre1">
    <w:name w:val="heading 1"/>
    <w:basedOn w:val="Normal"/>
    <w:next w:val="Normal"/>
    <w:link w:val="Titre1Car"/>
    <w:uiPriority w:val="9"/>
    <w:qFormat/>
    <w:rsid w:val="001750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750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750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750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750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8230B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7501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17501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1750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D34817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17501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AF2D87"/>
    <w:pPr>
      <w:spacing w:after="240" w:line="240" w:lineRule="atLeast"/>
      <w:ind w:firstLine="360"/>
      <w:jc w:val="both"/>
    </w:pPr>
  </w:style>
  <w:style w:type="character" w:customStyle="1" w:styleId="CorpsdetexteCar">
    <w:name w:val="Corps de texte Car"/>
    <w:basedOn w:val="Policepardfaut"/>
    <w:link w:val="Corpsdetexte"/>
    <w:rsid w:val="00D2451E"/>
    <w:rPr>
      <w:rFonts w:ascii="Garamond" w:hAnsi="Garamond"/>
      <w:sz w:val="22"/>
      <w:lang w:val="en-US" w:eastAsia="en-US" w:bidi="ar-SA"/>
    </w:rPr>
  </w:style>
  <w:style w:type="paragraph" w:customStyle="1" w:styleId="BlockQuotation">
    <w:name w:val="Block Quotation"/>
    <w:basedOn w:val="Corpsdetexte"/>
    <w:link w:val="BlockQuotationChar"/>
    <w:rsid w:val="00AF2D87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 w:firstLine="0"/>
    </w:pPr>
    <w:rPr>
      <w:i/>
    </w:rPr>
  </w:style>
  <w:style w:type="character" w:customStyle="1" w:styleId="BlockQuotationChar">
    <w:name w:val="Block Quotation Char"/>
    <w:basedOn w:val="Policepardfaut"/>
    <w:link w:val="BlockQuotation"/>
    <w:rsid w:val="00D2451E"/>
    <w:rPr>
      <w:rFonts w:ascii="Garamond" w:hAnsi="Garamond"/>
      <w:i/>
      <w:sz w:val="22"/>
      <w:lang w:val="en-US" w:eastAsia="en-US" w:bidi="ar-SA"/>
    </w:rPr>
  </w:style>
  <w:style w:type="paragraph" w:styleId="Lgende">
    <w:name w:val="caption"/>
    <w:basedOn w:val="Normal"/>
    <w:next w:val="Normal"/>
    <w:uiPriority w:val="35"/>
    <w:unhideWhenUsed/>
    <w:qFormat/>
    <w:rsid w:val="0017501D"/>
    <w:pPr>
      <w:spacing w:line="240" w:lineRule="auto"/>
    </w:pPr>
    <w:rPr>
      <w:b/>
      <w:bCs/>
      <w:color w:val="D34817" w:themeColor="accent1"/>
      <w:sz w:val="18"/>
      <w:szCs w:val="18"/>
    </w:rPr>
  </w:style>
  <w:style w:type="character" w:styleId="Appeldenotedefin">
    <w:name w:val="endnote reference"/>
    <w:semiHidden/>
    <w:rsid w:val="00AF2D87"/>
    <w:rPr>
      <w:vertAlign w:val="superscript"/>
    </w:rPr>
  </w:style>
  <w:style w:type="paragraph" w:styleId="Notedefin">
    <w:name w:val="endnote text"/>
    <w:basedOn w:val="Normal"/>
    <w:semiHidden/>
    <w:rsid w:val="00AD13DC"/>
  </w:style>
  <w:style w:type="character" w:styleId="Appelnotedebasdep">
    <w:name w:val="footnote reference"/>
    <w:semiHidden/>
    <w:rsid w:val="00AF2D87"/>
    <w:rPr>
      <w:vertAlign w:val="superscript"/>
    </w:rPr>
  </w:style>
  <w:style w:type="paragraph" w:styleId="Notedebasdepage">
    <w:name w:val="footnote text"/>
    <w:basedOn w:val="Normal"/>
    <w:semiHidden/>
    <w:rsid w:val="00AD13DC"/>
  </w:style>
  <w:style w:type="paragraph" w:styleId="Index1">
    <w:name w:val="index 1"/>
    <w:basedOn w:val="Normal"/>
    <w:semiHidden/>
    <w:rsid w:val="00AD13DC"/>
    <w:rPr>
      <w:sz w:val="21"/>
    </w:rPr>
  </w:style>
  <w:style w:type="paragraph" w:styleId="Index2">
    <w:name w:val="index 2"/>
    <w:basedOn w:val="Normal"/>
    <w:semiHidden/>
    <w:rsid w:val="00AD13DC"/>
    <w:pPr>
      <w:ind w:hanging="240"/>
    </w:pPr>
    <w:rPr>
      <w:sz w:val="21"/>
    </w:rPr>
  </w:style>
  <w:style w:type="paragraph" w:styleId="Index3">
    <w:name w:val="index 3"/>
    <w:basedOn w:val="Normal"/>
    <w:semiHidden/>
    <w:rsid w:val="00AD13DC"/>
    <w:pPr>
      <w:ind w:left="480" w:hanging="240"/>
    </w:pPr>
    <w:rPr>
      <w:sz w:val="21"/>
    </w:rPr>
  </w:style>
  <w:style w:type="paragraph" w:styleId="Index4">
    <w:name w:val="index 4"/>
    <w:basedOn w:val="Normal"/>
    <w:semiHidden/>
    <w:rsid w:val="00AD13DC"/>
    <w:pPr>
      <w:ind w:left="600" w:hanging="240"/>
    </w:pPr>
    <w:rPr>
      <w:sz w:val="21"/>
    </w:rPr>
  </w:style>
  <w:style w:type="paragraph" w:styleId="Index5">
    <w:name w:val="index 5"/>
    <w:basedOn w:val="Normal"/>
    <w:semiHidden/>
    <w:rsid w:val="00AD13DC"/>
    <w:pPr>
      <w:ind w:left="840"/>
    </w:pPr>
    <w:rPr>
      <w:sz w:val="21"/>
    </w:rPr>
  </w:style>
  <w:style w:type="paragraph" w:styleId="Titreindex">
    <w:name w:val="index heading"/>
    <w:basedOn w:val="Normal"/>
    <w:next w:val="Index1"/>
    <w:semiHidden/>
    <w:rsid w:val="00AD13DC"/>
    <w:pPr>
      <w:spacing w:line="480" w:lineRule="atLeast"/>
    </w:pPr>
    <w:rPr>
      <w:spacing w:val="-5"/>
      <w:sz w:val="28"/>
    </w:rPr>
  </w:style>
  <w:style w:type="character" w:customStyle="1" w:styleId="Lead-inEmphasis">
    <w:name w:val="Lead-in Emphasis"/>
    <w:rsid w:val="00AF2D87"/>
    <w:rPr>
      <w:caps/>
      <w:sz w:val="18"/>
    </w:rPr>
  </w:style>
  <w:style w:type="paragraph" w:styleId="Listepuces">
    <w:name w:val="List Bullet"/>
    <w:basedOn w:val="Normal"/>
    <w:rsid w:val="00AD13DC"/>
    <w:pPr>
      <w:numPr>
        <w:numId w:val="2"/>
      </w:numPr>
      <w:spacing w:after="240" w:line="240" w:lineRule="atLeast"/>
      <w:ind w:right="720"/>
      <w:jc w:val="both"/>
    </w:pPr>
  </w:style>
  <w:style w:type="paragraph" w:styleId="Textedemacro">
    <w:name w:val="macro"/>
    <w:basedOn w:val="Corpsdetexte"/>
    <w:semiHidden/>
    <w:rsid w:val="00AF2D87"/>
    <w:pPr>
      <w:spacing w:line="240" w:lineRule="auto"/>
      <w:jc w:val="left"/>
    </w:pPr>
    <w:rPr>
      <w:rFonts w:ascii="Courier New" w:hAnsi="Courier New"/>
    </w:rPr>
  </w:style>
  <w:style w:type="character" w:styleId="Numrodepage">
    <w:name w:val="page number"/>
    <w:rsid w:val="00AF2D87"/>
    <w:rPr>
      <w:sz w:val="24"/>
    </w:rPr>
  </w:style>
  <w:style w:type="paragraph" w:customStyle="1" w:styleId="SubtitleCover">
    <w:name w:val="Subtitle Cover"/>
    <w:basedOn w:val="TitleCover"/>
    <w:next w:val="Corpsdetexte"/>
    <w:rsid w:val="00AF2D87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Normal"/>
    <w:next w:val="SubtitleCover"/>
    <w:rsid w:val="00AD13DC"/>
    <w:pPr>
      <w:keepNext/>
      <w:keepLines/>
      <w:spacing w:after="240" w:line="720" w:lineRule="atLeast"/>
      <w:jc w:val="center"/>
    </w:pPr>
    <w:rPr>
      <w:caps/>
      <w:spacing w:val="65"/>
      <w:kern w:val="20"/>
      <w:sz w:val="64"/>
    </w:rPr>
  </w:style>
  <w:style w:type="paragraph" w:styleId="Tabledesillustrations">
    <w:name w:val="table of figures"/>
    <w:basedOn w:val="Normal"/>
    <w:semiHidden/>
    <w:rsid w:val="00AD13DC"/>
  </w:style>
  <w:style w:type="paragraph" w:styleId="TM1">
    <w:name w:val="toc 1"/>
    <w:basedOn w:val="Normal"/>
    <w:uiPriority w:val="39"/>
    <w:rsid w:val="00AD13DC"/>
    <w:pPr>
      <w:tabs>
        <w:tab w:val="right" w:leader="dot" w:pos="5040"/>
      </w:tabs>
    </w:pPr>
  </w:style>
  <w:style w:type="paragraph" w:styleId="TM2">
    <w:name w:val="toc 2"/>
    <w:basedOn w:val="Normal"/>
    <w:uiPriority w:val="39"/>
    <w:rsid w:val="00AD13DC"/>
    <w:pPr>
      <w:tabs>
        <w:tab w:val="right" w:leader="dot" w:pos="5040"/>
      </w:tabs>
    </w:pPr>
  </w:style>
  <w:style w:type="paragraph" w:styleId="TM3">
    <w:name w:val="toc 3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M4">
    <w:name w:val="toc 4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M5">
    <w:name w:val="toc 5"/>
    <w:basedOn w:val="Normal"/>
    <w:semiHidden/>
    <w:rsid w:val="00AD13DC"/>
    <w:rPr>
      <w:i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501D"/>
    <w:pPr>
      <w:numPr>
        <w:ilvl w:val="1"/>
      </w:numPr>
    </w:pPr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17501D"/>
    <w:pPr>
      <w:pBdr>
        <w:bottom w:val="single" w:sz="8" w:space="4" w:color="D3481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paragraph" w:customStyle="1" w:styleId="Columnheadings">
    <w:name w:val="Column headings"/>
    <w:basedOn w:val="Normal"/>
    <w:rsid w:val="004D6BEC"/>
    <w:pPr>
      <w:keepNext/>
      <w:spacing w:before="80"/>
      <w:jc w:val="center"/>
    </w:pPr>
    <w:rPr>
      <w:caps/>
      <w:sz w:val="14"/>
    </w:rPr>
  </w:style>
  <w:style w:type="character" w:styleId="Marquedecommentaire">
    <w:name w:val="annotation reference"/>
    <w:semiHidden/>
    <w:rsid w:val="00AF2D87"/>
    <w:rPr>
      <w:sz w:val="16"/>
    </w:rPr>
  </w:style>
  <w:style w:type="paragraph" w:styleId="Commentaire">
    <w:name w:val="annotation text"/>
    <w:basedOn w:val="Normal"/>
    <w:link w:val="CommentaireCar"/>
    <w:semiHidden/>
    <w:rsid w:val="00AD13DC"/>
  </w:style>
  <w:style w:type="paragraph" w:customStyle="1" w:styleId="CompanyName">
    <w:name w:val="Company Name"/>
    <w:basedOn w:val="Corpsdetexte"/>
    <w:rsid w:val="00AF2D87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kern w:val="18"/>
    </w:rPr>
  </w:style>
  <w:style w:type="paragraph" w:styleId="Tabledesrfrencesjuridiques">
    <w:name w:val="table of authorities"/>
    <w:basedOn w:val="Normal"/>
    <w:semiHidden/>
    <w:rsid w:val="00AF2D87"/>
    <w:pPr>
      <w:tabs>
        <w:tab w:val="right" w:leader="dot" w:pos="7560"/>
      </w:tabs>
    </w:pPr>
  </w:style>
  <w:style w:type="paragraph" w:styleId="TitreTR">
    <w:name w:val="toa heading"/>
    <w:basedOn w:val="Normal"/>
    <w:next w:val="Tabledesrfrencesjuridiques"/>
    <w:semiHidden/>
    <w:rsid w:val="00AF2D87"/>
    <w:pPr>
      <w:keepNext/>
      <w:spacing w:line="720" w:lineRule="atLeast"/>
    </w:pPr>
    <w:rPr>
      <w:caps/>
      <w:spacing w:val="-10"/>
      <w:kern w:val="28"/>
    </w:rPr>
  </w:style>
  <w:style w:type="paragraph" w:customStyle="1" w:styleId="Rowlabels">
    <w:name w:val="Row labels"/>
    <w:basedOn w:val="Normal"/>
    <w:rsid w:val="004D6BEC"/>
    <w:pPr>
      <w:keepNext/>
      <w:spacing w:before="40"/>
    </w:pPr>
    <w:rPr>
      <w:sz w:val="18"/>
    </w:rPr>
  </w:style>
  <w:style w:type="paragraph" w:customStyle="1" w:styleId="Percentage">
    <w:name w:val="Percentage"/>
    <w:basedOn w:val="Normal"/>
    <w:rsid w:val="009213D9"/>
    <w:pPr>
      <w:spacing w:before="40"/>
      <w:jc w:val="center"/>
    </w:pPr>
    <w:rPr>
      <w:sz w:val="18"/>
    </w:rPr>
  </w:style>
  <w:style w:type="paragraph" w:customStyle="1" w:styleId="NumberedList">
    <w:name w:val="Numbered List"/>
    <w:basedOn w:val="Normal"/>
    <w:link w:val="NumberedListChar"/>
    <w:rsid w:val="00697ACE"/>
    <w:pPr>
      <w:numPr>
        <w:numId w:val="5"/>
      </w:numPr>
      <w:spacing w:after="240" w:line="312" w:lineRule="auto"/>
      <w:contextualSpacing/>
    </w:pPr>
  </w:style>
  <w:style w:type="character" w:customStyle="1" w:styleId="NumberedListChar">
    <w:name w:val="Numbered List Char"/>
    <w:basedOn w:val="Policepardfaut"/>
    <w:link w:val="NumberedList"/>
    <w:rsid w:val="00697ACE"/>
    <w:rPr>
      <w:rFonts w:ascii="Garamond" w:hAnsi="Garamond"/>
      <w:sz w:val="22"/>
      <w:lang w:val="en-US" w:eastAsia="en-US" w:bidi="ar-SA"/>
    </w:rPr>
  </w:style>
  <w:style w:type="paragraph" w:customStyle="1" w:styleId="NumberedListBold">
    <w:name w:val="Numbered List Bold"/>
    <w:basedOn w:val="NumberedList"/>
    <w:link w:val="NumberedListBoldChar"/>
    <w:rsid w:val="00D2451E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D2451E"/>
    <w:rPr>
      <w:rFonts w:ascii="Garamond" w:hAnsi="Garamond"/>
      <w:b/>
      <w:bCs/>
      <w:sz w:val="22"/>
      <w:lang w:val="en-US" w:eastAsia="en-US" w:bidi="ar-SA"/>
    </w:rPr>
  </w:style>
  <w:style w:type="paragraph" w:customStyle="1" w:styleId="LineSpace">
    <w:name w:val="Line Space"/>
    <w:basedOn w:val="Normal"/>
    <w:rsid w:val="00D2451E"/>
    <w:rPr>
      <w:rFonts w:ascii="Verdana" w:hAnsi="Verdana"/>
      <w:sz w:val="12"/>
    </w:rPr>
  </w:style>
  <w:style w:type="paragraph" w:styleId="Sansinterligne">
    <w:name w:val="No Spacing"/>
    <w:link w:val="SansinterligneCar"/>
    <w:uiPriority w:val="1"/>
    <w:qFormat/>
    <w:rsid w:val="0017501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AF3B41"/>
  </w:style>
  <w:style w:type="paragraph" w:styleId="Textedebulles">
    <w:name w:val="Balloon Text"/>
    <w:basedOn w:val="Normal"/>
    <w:link w:val="TextedebullesCar"/>
    <w:rsid w:val="00AF3B4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F3B41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17501D"/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7501D"/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7501D"/>
    <w:rPr>
      <w:rFonts w:asciiTheme="majorHAnsi" w:eastAsiaTheme="majorEastAsia" w:hAnsiTheme="majorHAnsi" w:cstheme="majorBidi"/>
      <w:b/>
      <w:bCs/>
      <w:color w:val="D34817" w:themeColor="accent1"/>
    </w:rPr>
  </w:style>
  <w:style w:type="character" w:customStyle="1" w:styleId="Titre4Car">
    <w:name w:val="Titre 4 Car"/>
    <w:basedOn w:val="Policepardfaut"/>
    <w:link w:val="Titre4"/>
    <w:uiPriority w:val="9"/>
    <w:rsid w:val="0017501D"/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character" w:customStyle="1" w:styleId="Titre5Car">
    <w:name w:val="Titre 5 Car"/>
    <w:basedOn w:val="Policepardfaut"/>
    <w:link w:val="Titre5"/>
    <w:uiPriority w:val="9"/>
    <w:rsid w:val="0017501D"/>
    <w:rPr>
      <w:rFonts w:asciiTheme="majorHAnsi" w:eastAsiaTheme="majorEastAsia" w:hAnsiTheme="majorHAnsi" w:cstheme="majorBidi"/>
      <w:color w:val="68230B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17501D"/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1750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17501D"/>
    <w:rPr>
      <w:rFonts w:asciiTheme="majorHAnsi" w:eastAsiaTheme="majorEastAsia" w:hAnsiTheme="majorHAnsi" w:cstheme="majorBidi"/>
      <w:color w:val="D34817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1750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reCar">
    <w:name w:val="Titre Car"/>
    <w:basedOn w:val="Policepardfaut"/>
    <w:link w:val="Titre"/>
    <w:uiPriority w:val="10"/>
    <w:rsid w:val="0017501D"/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character" w:customStyle="1" w:styleId="Sous-titreCar">
    <w:name w:val="Sous-titre Car"/>
    <w:basedOn w:val="Policepardfaut"/>
    <w:link w:val="Sous-titre"/>
    <w:uiPriority w:val="11"/>
    <w:rsid w:val="0017501D"/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17501D"/>
    <w:rPr>
      <w:b/>
      <w:bCs/>
    </w:rPr>
  </w:style>
  <w:style w:type="character" w:styleId="Accentuation">
    <w:name w:val="Emphasis"/>
    <w:basedOn w:val="Policepardfaut"/>
    <w:uiPriority w:val="20"/>
    <w:qFormat/>
    <w:rsid w:val="0017501D"/>
    <w:rPr>
      <w:i/>
      <w:iCs/>
    </w:rPr>
  </w:style>
  <w:style w:type="paragraph" w:styleId="Paragraphedeliste">
    <w:name w:val="List Paragraph"/>
    <w:basedOn w:val="Normal"/>
    <w:uiPriority w:val="34"/>
    <w:qFormat/>
    <w:rsid w:val="0017501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17501D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17501D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501D"/>
    <w:pPr>
      <w:pBdr>
        <w:bottom w:val="single" w:sz="4" w:space="4" w:color="D34817" w:themeColor="accent1"/>
      </w:pBdr>
      <w:spacing w:before="200" w:after="280"/>
      <w:ind w:left="936" w:right="936"/>
    </w:pPr>
    <w:rPr>
      <w:b/>
      <w:bCs/>
      <w:i/>
      <w:iCs/>
      <w:color w:val="D34817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501D"/>
    <w:rPr>
      <w:b/>
      <w:bCs/>
      <w:i/>
      <w:iCs/>
      <w:color w:val="D34817" w:themeColor="accent1"/>
    </w:rPr>
  </w:style>
  <w:style w:type="character" w:styleId="Accentuationlgre">
    <w:name w:val="Subtle Emphasis"/>
    <w:basedOn w:val="Policepardfaut"/>
    <w:uiPriority w:val="19"/>
    <w:qFormat/>
    <w:rsid w:val="0017501D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17501D"/>
    <w:rPr>
      <w:b/>
      <w:bCs/>
      <w:i/>
      <w:iCs/>
      <w:color w:val="D34817" w:themeColor="accent1"/>
    </w:rPr>
  </w:style>
  <w:style w:type="character" w:styleId="Rfrencelgre">
    <w:name w:val="Subtle Reference"/>
    <w:basedOn w:val="Policepardfaut"/>
    <w:uiPriority w:val="31"/>
    <w:qFormat/>
    <w:rsid w:val="0017501D"/>
    <w:rPr>
      <w:smallCaps/>
      <w:color w:val="9B2D1F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17501D"/>
    <w:rPr>
      <w:b/>
      <w:bCs/>
      <w:smallCaps/>
      <w:color w:val="9B2D1F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17501D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7501D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5C0F56"/>
    <w:rPr>
      <w:color w:val="CC9900" w:themeColor="hyperlink"/>
      <w:u w:val="single"/>
    </w:rPr>
  </w:style>
  <w:style w:type="paragraph" w:styleId="Pieddepage">
    <w:name w:val="footer"/>
    <w:basedOn w:val="Normal"/>
    <w:link w:val="PieddepageCar"/>
    <w:uiPriority w:val="99"/>
    <w:rsid w:val="005C0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0F56"/>
  </w:style>
  <w:style w:type="paragraph" w:styleId="En-tte">
    <w:name w:val="header"/>
    <w:basedOn w:val="Normal"/>
    <w:link w:val="En-tteCar"/>
    <w:uiPriority w:val="99"/>
    <w:rsid w:val="005C0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0F56"/>
  </w:style>
  <w:style w:type="paragraph" w:customStyle="1" w:styleId="05BC2C2812214721B0E643442EA253EB">
    <w:name w:val="05BC2C2812214721B0E643442EA253EB"/>
    <w:rsid w:val="005C0F56"/>
    <w:rPr>
      <w:lang w:eastAsia="ja-JP"/>
    </w:rPr>
  </w:style>
  <w:style w:type="paragraph" w:styleId="Objetducommentaire">
    <w:name w:val="annotation subject"/>
    <w:basedOn w:val="Commentaire"/>
    <w:next w:val="Commentaire"/>
    <w:link w:val="ObjetducommentaireCar"/>
    <w:rsid w:val="005E6AF1"/>
    <w:pPr>
      <w:spacing w:line="240" w:lineRule="auto"/>
    </w:pPr>
    <w:rPr>
      <w:b/>
      <w:bCs/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5E6AF1"/>
  </w:style>
  <w:style w:type="character" w:customStyle="1" w:styleId="ObjetducommentaireCar">
    <w:name w:val="Objet du commentaire Car"/>
    <w:basedOn w:val="CommentaireCar"/>
    <w:link w:val="Objetducommentaire"/>
    <w:rsid w:val="005E6AF1"/>
  </w:style>
  <w:style w:type="character" w:styleId="Textedelespacerserv">
    <w:name w:val="Placeholder Text"/>
    <w:basedOn w:val="Policepardfaut"/>
    <w:uiPriority w:val="99"/>
    <w:semiHidden/>
    <w:rsid w:val="00FA3415"/>
    <w:rPr>
      <w:color w:val="808080"/>
    </w:rPr>
  </w:style>
  <w:style w:type="table" w:styleId="Grilledutableau">
    <w:name w:val="Table Grid"/>
    <w:basedOn w:val="TableauNormal"/>
    <w:rsid w:val="00F11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804A5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semiHidden/>
    <w:unhideWhenUsed/>
    <w:rsid w:val="00B17CA5"/>
    <w:rPr>
      <w:color w:val="96A9A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7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7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90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26" Type="http://schemas.openxmlformats.org/officeDocument/2006/relationships/customXml" Target="ink/ink4.xml"/><Relationship Id="rId39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34" Type="http://schemas.openxmlformats.org/officeDocument/2006/relationships/image" Target="media/image11.png"/><Relationship Id="rId42" Type="http://schemas.openxmlformats.org/officeDocument/2006/relationships/footer" Target="footer6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5" Type="http://schemas.openxmlformats.org/officeDocument/2006/relationships/image" Target="media/image6.png"/><Relationship Id="rId33" Type="http://schemas.openxmlformats.org/officeDocument/2006/relationships/customXml" Target="ink/ink7.xml"/><Relationship Id="rId38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image" Target="media/image8.png"/><Relationship Id="rId41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customXml" Target="ink/ink3.xml"/><Relationship Id="rId32" Type="http://schemas.openxmlformats.org/officeDocument/2006/relationships/image" Target="media/image10.png"/><Relationship Id="rId37" Type="http://schemas.openxmlformats.org/officeDocument/2006/relationships/header" Target="header4.xml"/><Relationship Id="rId40" Type="http://schemas.openxmlformats.org/officeDocument/2006/relationships/footer" Target="footer5.xm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image" Target="media/image5.png"/><Relationship Id="rId28" Type="http://schemas.openxmlformats.org/officeDocument/2006/relationships/customXml" Target="ink/ink5.xml"/><Relationship Id="rId36" Type="http://schemas.openxmlformats.org/officeDocument/2006/relationships/image" Target="media/image12.png"/><Relationship Id="rId10" Type="http://schemas.openxmlformats.org/officeDocument/2006/relationships/hyperlink" Target="https://www.mathsbrevet.fr/fonctions-definition.php" TargetMode="External"/><Relationship Id="rId19" Type="http://schemas.openxmlformats.org/officeDocument/2006/relationships/footer" Target="footer2.xml"/><Relationship Id="rId31" Type="http://schemas.openxmlformats.org/officeDocument/2006/relationships/customXml" Target="ink/ink6.xml"/><Relationship Id="rId44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ink/ink1.xml"/><Relationship Id="rId22" Type="http://schemas.openxmlformats.org/officeDocument/2006/relationships/customXml" Target="ink/ink2.xml"/><Relationship Id="rId27" Type="http://schemas.openxmlformats.org/officeDocument/2006/relationships/image" Target="media/image7.png"/><Relationship Id="rId30" Type="http://schemas.openxmlformats.org/officeDocument/2006/relationships/image" Target="media/image9.png"/><Relationship Id="rId35" Type="http://schemas.openxmlformats.org/officeDocument/2006/relationships/customXml" Target="ink/ink8.xml"/><Relationship Id="rId43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rice\Downloads\TS10226435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F920BE609A43A4BF2C43B3AA020C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35E40A-17E4-4A68-B158-D20DE7228792}"/>
      </w:docPartPr>
      <w:docPartBody>
        <w:p w:rsidR="009F6452" w:rsidRDefault="009F6452" w:rsidP="009F6452">
          <w:pPr>
            <w:pStyle w:val="DBF920BE609A43A4BF2C43B3AA020CBF"/>
          </w:pPr>
          <w:r>
            <w:rPr>
              <w:rFonts w:asciiTheme="majorHAnsi" w:eastAsiaTheme="majorEastAsia" w:hAnsiTheme="majorHAnsi" w:cstheme="majorBidi"/>
            </w:rP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452"/>
    <w:rsid w:val="001A556D"/>
    <w:rsid w:val="004540D4"/>
    <w:rsid w:val="005412DC"/>
    <w:rsid w:val="00904488"/>
    <w:rsid w:val="009F6452"/>
    <w:rsid w:val="00D10647"/>
    <w:rsid w:val="00F8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F6452"/>
    <w:rPr>
      <w:color w:val="808080"/>
    </w:rPr>
  </w:style>
  <w:style w:type="paragraph" w:customStyle="1" w:styleId="DBF920BE609A43A4BF2C43B3AA020CBF">
    <w:name w:val="DBF920BE609A43A4BF2C43B3AA020CBF"/>
    <w:rsid w:val="009F6452"/>
    <w:pPr>
      <w:tabs>
        <w:tab w:val="center" w:pos="4680"/>
        <w:tab w:val="right" w:pos="9360"/>
      </w:tabs>
      <w:spacing w:after="0" w:line="240" w:lineRule="auto"/>
    </w:pPr>
    <w:rPr>
      <w:lang w:val="en-US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04T13:01:45.178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 1836 1032,'25'-110'592,"2"-18"-32,0-30-375,1-18-97,2-20-64,0-6-24,0-7-24,2-6-8,2-3-81,1-6 81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27T13:43:34.220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3509 798 20812,'0'3'6962,"2"-1"-6650,1-2-504,-3 0-296,5-3-2833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3-17T09:45:21.16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926 0 7394,'-4'7'696,"-5"7"2390,-2-11 2356,11-3-5286,0 0-18,0 0-14,0 0 30,0 0 42,0 0 102,0 0 57,0 0 22,0 0 4,0 0-43,0 0 35,0 0 35,0 0-26,0 0-28,0 0-55,0 0-96,0 0-47,0 0-71,0 0-58,0 0-39,0 0-23,0 0-37,0 0-90,0 0-263,0 0-392,0 0 354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3-17T09:42:08.270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462 1,'0'0,"0"0,-13 8,-17 9,-18 13,-15 10,-21 13,-30 13,5-4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4T13:39:22.56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0,'0'0,"0"0,0 0,0 0,0 0,0 0,0 0,0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3-17T10:11:14.087"/>
    </inkml:context>
    <inkml:brush xml:id="br0">
      <inkml:brushProperty name="width" value="0.05" units="cm"/>
      <inkml:brushProperty name="height" value="0.05" units="cm"/>
      <inkml:brushProperty name="color" value="#F6630D"/>
    </inkml:brush>
  </inkml:definitions>
  <inkml:trace contextRef="#ctx0" brushRef="#br0">1355 2762 7001,'-1'13'2409,"2"-3"-2345,1-2-168,-2-3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3-17T10:07:24.480"/>
    </inkml:context>
    <inkml:brush xml:id="br0">
      <inkml:brushProperty name="width" value="0.05" units="cm"/>
      <inkml:brushProperty name="height" value="0.05" units="cm"/>
      <inkml:brushProperty name="color" value="#F6630D"/>
    </inkml:brush>
  </inkml:definitions>
  <inkml:trace contextRef="#ctx0" brushRef="#br0">3471 1148 17820,'4'4'5857,"-1"-3"-6505,-4-1 2512,-13-9-1584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3-17T10:00:56.05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1683 815 9834,'-6'3'3353,"2"3"-2705,1-1-1640,4 3 760</inkml:trace>
</inkml:ink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1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A7D58AE-54C5-484F-B182-88073207FC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09F5C0-9749-472E-8731-0843FB17C6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TS102264355.dotx</Template>
  <TotalTime>0</TotalTime>
  <Pages>5</Pages>
  <Words>471</Words>
  <Characters>3935</Characters>
  <Application>Microsoft Office Word</Application>
  <DocSecurity>0</DocSecurity>
  <Lines>32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Cours - calcul littéral – 3e</vt:lpstr>
      <vt:lpstr/>
    </vt:vector>
  </TitlesOfParts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 - fonctions – 1e</dc:title>
  <dc:subject/>
  <dc:creator/>
  <cp:keywords/>
  <cp:lastModifiedBy/>
  <cp:revision>1</cp:revision>
  <dcterms:created xsi:type="dcterms:W3CDTF">2022-09-07T12:49:00Z</dcterms:created>
  <dcterms:modified xsi:type="dcterms:W3CDTF">2022-09-07T12:49:00Z</dcterms:modified>
  <cp:category>Cours de 1e – Fonctions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TC022643559991</vt:lpwstr>
  </property>
</Properties>
</file>