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rPr>
          <w:lang w:val="fr-FR"/>
        </w:rPr>
        <w:id w:val="-1743633326"/>
        <w:docPartObj>
          <w:docPartGallery w:val="Cover Pages"/>
          <w:docPartUnique/>
        </w:docPartObj>
      </w:sdtPr>
      <w:sdtEndPr>
        <w:rPr>
          <w:caps/>
        </w:rPr>
      </w:sdtEndPr>
      <w:sdtContent>
        <w:p w14:paraId="552F52FD" w14:textId="12FABC79" w:rsidR="00422AC5" w:rsidRPr="000E3391" w:rsidRDefault="007120C1">
          <w:pPr>
            <w:rPr>
              <w:lang w:val="fr-FR"/>
            </w:rPr>
          </w:pP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03E419FF" wp14:editId="60C606FA">
                    <wp:simplePos x="0" y="0"/>
                    <wp:positionH relativeFrom="page">
                      <wp:posOffset>-76200</wp:posOffset>
                    </wp:positionH>
                    <wp:positionV relativeFrom="page">
                      <wp:posOffset>657225</wp:posOffset>
                    </wp:positionV>
                    <wp:extent cx="6086475" cy="546100"/>
                    <wp:effectExtent l="0" t="0" r="28575" b="25400"/>
                    <wp:wrapNone/>
                    <wp:docPr id="5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86475" cy="5461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F792E0" w14:textId="18A2D228" w:rsidR="00AA79C8" w:rsidRPr="00B5730D" w:rsidRDefault="008B13B0" w:rsidP="007120C1">
                                <w:pPr>
                                  <w:pStyle w:val="Sansinterligne"/>
                                  <w:shd w:val="clear" w:color="auto" w:fill="D34817" w:themeFill="accent1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</w:pP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begin"/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instrText xml:space="preserve"> TITLE   \* MERGEFORMAT </w:instrText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end"/>
                                </w:r>
                                <w:r w:rsidR="00691910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>Résolutions graphiques</w:t>
                                </w:r>
                                <w:r w:rsidR="0072279E"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E419FF" id="Rectangle 16" o:spid="_x0000_s1026" style="position:absolute;margin-left:-6pt;margin-top:51.75pt;width:479.25pt;height:4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" o:allowincell="f" fillcolor="#d34817 [3204]" strokecolor="#956251 [3207]" strokeweight="1pt">
                    <v:textbox inset="14.4pt,,14.4pt">
                      <w:txbxContent>
                        <w:p w14:paraId="02F792E0" w14:textId="18A2D228" w:rsidR="00AA79C8" w:rsidRPr="00B5730D" w:rsidRDefault="008B13B0" w:rsidP="007120C1">
                          <w:pPr>
                            <w:pStyle w:val="Sansinterligne"/>
                            <w:shd w:val="clear" w:color="auto" w:fill="D34817" w:themeFill="accent1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</w:pP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begin"/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instrText xml:space="preserve"> TITLE   \* MERGEFORMAT </w:instrText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end"/>
                          </w:r>
                          <w:r w:rsidR="00691910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>Résolutions graphiques</w:t>
                          </w:r>
                          <w:r w:rsidR="0072279E"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 xml:space="preserve"> 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138F8C67" w14:textId="77777777" w:rsidR="00422AC5" w:rsidRPr="000E3391" w:rsidRDefault="001C136D">
          <w:pPr>
            <w:rPr>
              <w:lang w:val="fr-FR"/>
            </w:rPr>
          </w:pPr>
        </w:p>
      </w:sdtContent>
    </w:sdt>
    <w:p w14:paraId="6E7E2697" w14:textId="3A10AF34" w:rsidR="003909EA" w:rsidRPr="006C581B" w:rsidRDefault="00A75810" w:rsidP="008B0CA9">
      <w:pPr>
        <w:pStyle w:val="Titre1"/>
        <w:spacing w:before="720" w:after="200"/>
        <w:rPr>
          <w:lang w:val="fr-FR"/>
        </w:rPr>
      </w:pPr>
      <w:r>
        <w:rPr>
          <w:noProof/>
        </w:rPr>
        <w:drawing>
          <wp:anchor distT="0" distB="0" distL="114300" distR="114300" simplePos="0" relativeHeight="251983991" behindDoc="0" locked="0" layoutInCell="1" allowOverlap="1" wp14:anchorId="47D4436B" wp14:editId="508FE151">
            <wp:simplePos x="0" y="0"/>
            <wp:positionH relativeFrom="column">
              <wp:posOffset>2792730</wp:posOffset>
            </wp:positionH>
            <wp:positionV relativeFrom="paragraph">
              <wp:posOffset>946785</wp:posOffset>
            </wp:positionV>
            <wp:extent cx="4049395" cy="2767330"/>
            <wp:effectExtent l="0" t="0" r="8255" b="0"/>
            <wp:wrapSquare wrapText="bothSides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9395" cy="276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9EA"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28069FA1" wp14:editId="52184677">
                <wp:extent cx="6743700" cy="447675"/>
                <wp:effectExtent l="0" t="0" r="0" b="9525"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21" name="Rectangle 21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A21100" w14:textId="35A64C9E" w:rsidR="003909EA" w:rsidRPr="003909EA" w:rsidRDefault="00CE57B2" w:rsidP="005C3B0E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 – </w:t>
                              </w:r>
                              <w:r w:rsidR="00CB49FB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Présentation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69FA1" id="Groupe 24" o:spid="_x0000_s1027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">
                <v:rect id="Rectangle 21" o:spid="_x0000_s1028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" fillcolor="#d34817 [320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5FA21100" w14:textId="35A64C9E" w:rsidR="003909EA" w:rsidRPr="003909EA" w:rsidRDefault="00CE57B2" w:rsidP="005C3B0E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 – </w:t>
                        </w:r>
                        <w:r w:rsidR="00CB49FB">
                          <w:rPr>
                            <w:sz w:val="40"/>
                            <w:szCs w:val="40"/>
                            <w:lang w:val="fr-FR"/>
                          </w:rPr>
                          <w:t>Présentation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7ABB5D" w14:textId="46C605E8" w:rsidR="003A7695" w:rsidRDefault="00A75810" w:rsidP="00FA3415">
      <w:pPr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 </w:t>
      </w:r>
      <w:r w:rsidR="00345D48">
        <w:rPr>
          <w:rFonts w:asciiTheme="majorHAnsi" w:eastAsiaTheme="majorEastAsia" w:hAnsiTheme="majorHAnsi" w:cstheme="majorBidi"/>
          <w:lang w:val="fr-FR"/>
        </w:rPr>
        <w:t>Les deux tirs de ballons à 30° et 60°</w:t>
      </w:r>
      <w:r w:rsidR="00BF6BCA">
        <w:rPr>
          <w:rFonts w:asciiTheme="majorHAnsi" w:eastAsiaTheme="majorEastAsia" w:hAnsiTheme="majorHAnsi" w:cstheme="majorBidi"/>
          <w:lang w:val="fr-FR"/>
        </w:rPr>
        <w:t xml:space="preserve"> ont des trajectoires qui passent par un point commun</w:t>
      </w:r>
      <w:r w:rsidR="00235455">
        <w:rPr>
          <w:rFonts w:asciiTheme="majorHAnsi" w:eastAsiaTheme="majorEastAsia" w:hAnsiTheme="majorHAnsi" w:cstheme="majorBidi"/>
          <w:lang w:val="fr-FR"/>
        </w:rPr>
        <w:t>.</w:t>
      </w:r>
    </w:p>
    <w:p w14:paraId="7EB64ABC" w14:textId="42013F56" w:rsidR="00B3101D" w:rsidRDefault="003A7695" w:rsidP="0072777B">
      <w:pPr>
        <w:pStyle w:val="Paragraphedeliste"/>
        <w:numPr>
          <w:ilvl w:val="0"/>
          <w:numId w:val="17"/>
        </w:numPr>
        <w:ind w:left="426"/>
        <w:rPr>
          <w:rFonts w:asciiTheme="majorHAnsi" w:eastAsiaTheme="majorEastAsia" w:hAnsiTheme="majorHAnsi" w:cstheme="majorBidi"/>
          <w:lang w:val="fr-FR"/>
        </w:rPr>
      </w:pPr>
      <w:r w:rsidRPr="0072777B">
        <w:rPr>
          <w:rFonts w:asciiTheme="majorHAnsi" w:eastAsiaTheme="majorEastAsia" w:hAnsiTheme="majorHAnsi" w:cstheme="majorBidi"/>
          <w:lang w:val="fr-FR"/>
        </w:rPr>
        <w:t xml:space="preserve">A quelle distance </w:t>
      </w:r>
      <w:r w:rsidR="0087155E" w:rsidRPr="0087155E">
        <w:rPr>
          <w:rFonts w:ascii="Times New Roman" w:hAnsi="Times New Roman" w:cs="Times New Roman"/>
          <w:b/>
          <w:bCs/>
          <w:i/>
          <w:iCs/>
          <w:color w:val="595959" w:themeColor="text1" w:themeTint="A6"/>
          <w:lang w:val="fr-FR"/>
        </w:rPr>
        <w:t>x</w:t>
      </w:r>
      <w:r w:rsidR="0087155E">
        <w:rPr>
          <w:rFonts w:ascii="Times New Roman" w:hAnsi="Times New Roman" w:cs="Times New Roman"/>
          <w:b/>
          <w:bCs/>
          <w:i/>
          <w:iCs/>
          <w:color w:val="595959" w:themeColor="text1" w:themeTint="A6"/>
          <w:lang w:val="fr-FR"/>
        </w:rPr>
        <w:t xml:space="preserve"> </w:t>
      </w:r>
      <w:r w:rsidR="00F73BCD" w:rsidRPr="0072777B">
        <w:rPr>
          <w:rFonts w:asciiTheme="majorHAnsi" w:eastAsiaTheme="majorEastAsia" w:hAnsiTheme="majorHAnsi" w:cstheme="majorBidi"/>
          <w:lang w:val="fr-FR"/>
        </w:rPr>
        <w:t xml:space="preserve"> </w:t>
      </w:r>
      <w:r w:rsidRPr="0072777B">
        <w:rPr>
          <w:rFonts w:asciiTheme="majorHAnsi" w:eastAsiaTheme="majorEastAsia" w:hAnsiTheme="majorHAnsi" w:cstheme="majorBidi"/>
          <w:lang w:val="fr-FR"/>
        </w:rPr>
        <w:t>du tir</w:t>
      </w:r>
      <w:r w:rsidR="00F73BCD" w:rsidRPr="0072777B">
        <w:rPr>
          <w:rFonts w:asciiTheme="majorHAnsi" w:eastAsiaTheme="majorEastAsia" w:hAnsiTheme="majorHAnsi" w:cstheme="majorBidi"/>
          <w:lang w:val="fr-FR"/>
        </w:rPr>
        <w:t xml:space="preserve"> les deux trajectoires se rejoignent-elles ?</w:t>
      </w:r>
    </w:p>
    <w:p w14:paraId="14AEF8DD" w14:textId="17C05427" w:rsidR="0072777B" w:rsidRPr="0072777B" w:rsidRDefault="00306229" w:rsidP="0072777B">
      <w:pPr>
        <w:pStyle w:val="Paragraphedeliste"/>
        <w:numPr>
          <w:ilvl w:val="0"/>
          <w:numId w:val="17"/>
        </w:numPr>
        <w:ind w:left="426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Pour quelles valeurs de </w:t>
      </w:r>
      <w:r w:rsidR="00034567" w:rsidRPr="0087155E">
        <w:rPr>
          <w:rFonts w:ascii="Times New Roman" w:hAnsi="Times New Roman" w:cs="Times New Roman"/>
          <w:b/>
          <w:bCs/>
          <w:i/>
          <w:iCs/>
          <w:color w:val="595959" w:themeColor="text1" w:themeTint="A6"/>
          <w:lang w:val="fr-FR"/>
        </w:rPr>
        <w:t>x</w:t>
      </w:r>
      <w:r w:rsidR="00034567">
        <w:rPr>
          <w:rFonts w:ascii="Times New Roman" w:hAnsi="Times New Roman" w:cs="Times New Roman"/>
          <w:b/>
          <w:bCs/>
          <w:i/>
          <w:iCs/>
          <w:color w:val="595959" w:themeColor="text1" w:themeTint="A6"/>
          <w:lang w:val="fr-FR"/>
        </w:rPr>
        <w:t xml:space="preserve"> </w:t>
      </w:r>
      <w:r>
        <w:rPr>
          <w:rFonts w:asciiTheme="majorHAnsi" w:eastAsiaTheme="majorEastAsia" w:hAnsiTheme="majorHAnsi" w:cstheme="majorBidi"/>
          <w:lang w:val="fr-FR"/>
        </w:rPr>
        <w:t xml:space="preserve"> le tir à 60° passe-t-il plus haut que celui à 30° ?</w:t>
      </w:r>
    </w:p>
    <w:p w14:paraId="471C6D91" w14:textId="7AF350FB" w:rsidR="000C5DD0" w:rsidRDefault="00164CEA" w:rsidP="00795F57">
      <w:pPr>
        <w:pStyle w:val="Titre1"/>
        <w:spacing w:before="120" w:line="360" w:lineRule="auto"/>
        <w:rPr>
          <w:b w:val="0"/>
          <w:bCs w:val="0"/>
          <w:i/>
          <w:iCs/>
          <w:color w:val="595959" w:themeColor="text1" w:themeTint="A6"/>
          <w:sz w:val="24"/>
          <w:szCs w:val="24"/>
          <w:lang w:val="fr-FR"/>
        </w:rPr>
      </w:pPr>
      <w:r w:rsidRPr="00FA7FAC">
        <w:rPr>
          <w:b w:val="0"/>
          <w:bCs w:val="0"/>
          <w:i/>
          <w:iCs/>
          <w:color w:val="595959" w:themeColor="text1" w:themeTint="A6"/>
          <w:sz w:val="24"/>
          <w:szCs w:val="24"/>
          <w:lang w:val="fr-FR"/>
        </w:rPr>
        <w:t>La trajectoire d</w:t>
      </w:r>
      <w:r w:rsidR="008D689B">
        <w:rPr>
          <w:b w:val="0"/>
          <w:bCs w:val="0"/>
          <w:i/>
          <w:iCs/>
          <w:color w:val="595959" w:themeColor="text1" w:themeTint="A6"/>
          <w:sz w:val="24"/>
          <w:szCs w:val="24"/>
          <w:lang w:val="fr-FR"/>
        </w:rPr>
        <w:t xml:space="preserve">u tir à 60° est représenté par la fonction </w:t>
      </w:r>
      <w:r w:rsidR="00795F57">
        <w:rPr>
          <w:b w:val="0"/>
          <w:bCs w:val="0"/>
          <w:i/>
          <w:iCs/>
          <w:color w:val="595959" w:themeColor="text1" w:themeTint="A6"/>
          <w:sz w:val="24"/>
          <w:szCs w:val="24"/>
          <w:lang w:val="fr-FR"/>
        </w:rPr>
        <w:t>……………………….</w:t>
      </w:r>
    </w:p>
    <w:p w14:paraId="25939CF1" w14:textId="6376AF68" w:rsidR="00795F57" w:rsidRDefault="00795F57" w:rsidP="00795F57">
      <w:pPr>
        <w:pStyle w:val="Titre1"/>
        <w:spacing w:before="120" w:line="360" w:lineRule="auto"/>
        <w:rPr>
          <w:b w:val="0"/>
          <w:bCs w:val="0"/>
          <w:i/>
          <w:iCs/>
          <w:color w:val="595959" w:themeColor="text1" w:themeTint="A6"/>
          <w:sz w:val="24"/>
          <w:szCs w:val="24"/>
          <w:lang w:val="fr-FR"/>
        </w:rPr>
      </w:pPr>
      <w:r w:rsidRPr="00FA7FAC">
        <w:rPr>
          <w:b w:val="0"/>
          <w:bCs w:val="0"/>
          <w:i/>
          <w:iCs/>
          <w:color w:val="595959" w:themeColor="text1" w:themeTint="A6"/>
          <w:sz w:val="24"/>
          <w:szCs w:val="24"/>
          <w:lang w:val="fr-FR"/>
        </w:rPr>
        <w:t>La trajectoire d</w:t>
      </w:r>
      <w:r>
        <w:rPr>
          <w:b w:val="0"/>
          <w:bCs w:val="0"/>
          <w:i/>
          <w:iCs/>
          <w:color w:val="595959" w:themeColor="text1" w:themeTint="A6"/>
          <w:sz w:val="24"/>
          <w:szCs w:val="24"/>
          <w:lang w:val="fr-FR"/>
        </w:rPr>
        <w:t>u tir à 30° est représenté par la fonction ……………………….</w:t>
      </w:r>
    </w:p>
    <w:p w14:paraId="6F1FBB76" w14:textId="77777777" w:rsidR="00900167" w:rsidRDefault="00900167" w:rsidP="00996C0D">
      <w:pPr>
        <w:rPr>
          <w:color w:val="595959" w:themeColor="text1" w:themeTint="A6"/>
          <w:lang w:val="fr-FR"/>
        </w:rPr>
      </w:pPr>
    </w:p>
    <w:p w14:paraId="357EDB53" w14:textId="5D80154B" w:rsidR="00996C0D" w:rsidRPr="00424CE5" w:rsidRDefault="00B26DE5" w:rsidP="00AC0B38">
      <w:pPr>
        <w:spacing w:line="360" w:lineRule="auto"/>
        <w:rPr>
          <w:color w:val="595959" w:themeColor="text1" w:themeTint="A6"/>
          <w:lang w:val="fr-FR"/>
        </w:rPr>
      </w:pPr>
      <w:r w:rsidRPr="00424CE5">
        <w:rPr>
          <w:color w:val="595959" w:themeColor="text1" w:themeTint="A6"/>
          <w:lang w:val="fr-FR"/>
        </w:rPr>
        <w:t>L’endroit o</w:t>
      </w:r>
      <w:r w:rsidR="00424CE5" w:rsidRPr="00424CE5">
        <w:rPr>
          <w:color w:val="595959" w:themeColor="text1" w:themeTint="A6"/>
          <w:lang w:val="fr-FR"/>
        </w:rPr>
        <w:t xml:space="preserve">ù les trajectoires se rejoignent </w:t>
      </w:r>
      <w:r w:rsidR="0092234E">
        <w:rPr>
          <w:color w:val="595959" w:themeColor="text1" w:themeTint="A6"/>
          <w:lang w:val="fr-FR"/>
        </w:rPr>
        <w:t>correspond à l’</w:t>
      </w:r>
      <w:r w:rsidR="00900167">
        <w:rPr>
          <w:color w:val="595959" w:themeColor="text1" w:themeTint="A6"/>
          <w:lang w:val="fr-FR"/>
        </w:rPr>
        <w:t>e</w:t>
      </w:r>
      <w:r w:rsidR="0092234E">
        <w:rPr>
          <w:color w:val="595959" w:themeColor="text1" w:themeTint="A6"/>
          <w:lang w:val="fr-FR"/>
        </w:rPr>
        <w:t>ndroit où les deux …………………</w:t>
      </w:r>
      <w:r w:rsidR="00900167">
        <w:rPr>
          <w:color w:val="595959" w:themeColor="text1" w:themeTint="A6"/>
          <w:lang w:val="fr-FR"/>
        </w:rPr>
        <w:t>……..</w:t>
      </w:r>
      <w:r w:rsidR="0092234E">
        <w:rPr>
          <w:color w:val="595959" w:themeColor="text1" w:themeTint="A6"/>
          <w:lang w:val="fr-FR"/>
        </w:rPr>
        <w:t xml:space="preserve">………. </w:t>
      </w:r>
      <w:r w:rsidR="000229FB">
        <w:rPr>
          <w:color w:val="595959" w:themeColor="text1" w:themeTint="A6"/>
          <w:lang w:val="fr-FR"/>
        </w:rPr>
        <w:t>s</w:t>
      </w:r>
      <w:r w:rsidR="0092234E">
        <w:rPr>
          <w:color w:val="595959" w:themeColor="text1" w:themeTint="A6"/>
          <w:lang w:val="fr-FR"/>
        </w:rPr>
        <w:t>e croisent</w:t>
      </w:r>
      <w:r w:rsidR="00E67CFC">
        <w:rPr>
          <w:color w:val="595959" w:themeColor="text1" w:themeTint="A6"/>
          <w:lang w:val="fr-FR"/>
        </w:rPr>
        <w:t xml:space="preserve">, donc l’endroit où les deux fonctions donnent le même </w:t>
      </w:r>
      <w:r w:rsidR="00A8480B">
        <w:rPr>
          <w:color w:val="595959" w:themeColor="text1" w:themeTint="A6"/>
          <w:lang w:val="fr-FR"/>
        </w:rPr>
        <w:t xml:space="preserve">…………………………………… . </w:t>
      </w:r>
      <w:r w:rsidR="006458E7">
        <w:rPr>
          <w:color w:val="595959" w:themeColor="text1" w:themeTint="A6"/>
          <w:lang w:val="fr-FR"/>
        </w:rPr>
        <w:t>On peut écrire ceci de façon mathématique</w:t>
      </w:r>
      <w:r w:rsidR="00AC0B38">
        <w:rPr>
          <w:color w:val="595959" w:themeColor="text1" w:themeTint="A6"/>
          <w:lang w:val="fr-FR"/>
        </w:rPr>
        <w:t> :</w:t>
      </w:r>
      <w:r w:rsidR="007805E1">
        <w:rPr>
          <w:color w:val="595959" w:themeColor="text1" w:themeTint="A6"/>
          <w:lang w:val="fr-FR"/>
        </w:rPr>
        <w:t xml:space="preserve"> </w:t>
      </w:r>
      <w:r w:rsidR="009D583F">
        <w:rPr>
          <w:color w:val="595959" w:themeColor="text1" w:themeTint="A6"/>
          <w:lang w:val="fr-FR"/>
        </w:rPr>
        <w:t>les trajectoires se rejoignent qua</w:t>
      </w:r>
      <w:r w:rsidR="002E0F10">
        <w:rPr>
          <w:color w:val="595959" w:themeColor="text1" w:themeTint="A6"/>
          <w:lang w:val="fr-FR"/>
        </w:rPr>
        <w:t>nd</w:t>
      </w:r>
      <w:r w:rsidR="00AC0B38">
        <w:rPr>
          <w:color w:val="595959" w:themeColor="text1" w:themeTint="A6"/>
          <w:lang w:val="fr-FR"/>
        </w:rPr>
        <w:t xml:space="preserve"> ……………………… = ………………………..</w:t>
      </w:r>
    </w:p>
    <w:p w14:paraId="33DFA397" w14:textId="1AABEC5D" w:rsidR="00795F57" w:rsidRDefault="001971DE" w:rsidP="009B726C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595959" w:themeColor="text1" w:themeTint="A6"/>
          <w:lang w:val="fr-FR"/>
        </w:rPr>
      </w:pPr>
      <w:r w:rsidRPr="009B726C">
        <w:rPr>
          <w:color w:val="595959" w:themeColor="text1" w:themeTint="A6"/>
          <w:lang w:val="fr-FR"/>
        </w:rPr>
        <w:t xml:space="preserve">Rechercher </w:t>
      </w:r>
      <w:r w:rsidR="00417BC2" w:rsidRPr="009B726C">
        <w:rPr>
          <w:color w:val="595959" w:themeColor="text1" w:themeTint="A6"/>
          <w:lang w:val="fr-FR"/>
        </w:rPr>
        <w:t xml:space="preserve">la valeur de </w:t>
      </w:r>
      <w:r w:rsidR="0087155E">
        <w:rPr>
          <w:color w:val="595959" w:themeColor="text1" w:themeTint="A6"/>
          <w:lang w:val="fr-FR"/>
        </w:rPr>
        <w:t xml:space="preserve"> </w:t>
      </w:r>
      <w:r w:rsidR="00417BC2" w:rsidRPr="0087155E">
        <w:rPr>
          <w:rFonts w:ascii="Times New Roman" w:hAnsi="Times New Roman" w:cs="Times New Roman"/>
          <w:b/>
          <w:bCs/>
          <w:i/>
          <w:iCs/>
          <w:color w:val="595959" w:themeColor="text1" w:themeTint="A6"/>
          <w:lang w:val="fr-FR"/>
        </w:rPr>
        <w:t>x</w:t>
      </w:r>
      <w:r w:rsidR="0087155E">
        <w:rPr>
          <w:rFonts w:ascii="Times New Roman" w:hAnsi="Times New Roman" w:cs="Times New Roman"/>
          <w:b/>
          <w:bCs/>
          <w:i/>
          <w:iCs/>
          <w:color w:val="595959" w:themeColor="text1" w:themeTint="A6"/>
          <w:lang w:val="fr-FR"/>
        </w:rPr>
        <w:t xml:space="preserve"> </w:t>
      </w:r>
      <w:r w:rsidR="00417BC2" w:rsidRPr="009B726C">
        <w:rPr>
          <w:color w:val="595959" w:themeColor="text1" w:themeTint="A6"/>
          <w:lang w:val="fr-FR"/>
        </w:rPr>
        <w:t xml:space="preserve"> qui donne ce résultat s’appelle …………………………………….. </w:t>
      </w:r>
      <w:r w:rsidR="00417BC2" w:rsidRPr="00034567">
        <w:rPr>
          <w:rFonts w:ascii="Times New Roman" w:hAnsi="Times New Roman" w:cs="Times New Roman"/>
          <w:b/>
          <w:bCs/>
          <w:i/>
          <w:iCs/>
          <w:color w:val="595959" w:themeColor="text1" w:themeTint="A6"/>
          <w:lang w:val="fr-FR"/>
        </w:rPr>
        <w:t>f(x) = g(x)</w:t>
      </w:r>
    </w:p>
    <w:p w14:paraId="087BFC7C" w14:textId="0311E11E" w:rsidR="00DD12A8" w:rsidRDefault="00DD12A8" w:rsidP="009B726C">
      <w:pPr>
        <w:spacing w:line="360" w:lineRule="auto"/>
        <w:rPr>
          <w:color w:val="595959" w:themeColor="text1" w:themeTint="A6"/>
          <w:lang w:val="fr-FR"/>
        </w:rPr>
      </w:pPr>
      <w:r>
        <w:rPr>
          <w:color w:val="595959" w:themeColor="text1" w:themeTint="A6"/>
          <w:lang w:val="fr-FR"/>
        </w:rPr>
        <w:t xml:space="preserve">Par contre, si on cherche quand </w:t>
      </w:r>
      <w:r w:rsidR="00E25ABA">
        <w:rPr>
          <w:color w:val="595959" w:themeColor="text1" w:themeTint="A6"/>
          <w:lang w:val="fr-FR"/>
        </w:rPr>
        <w:t>la trajectoire à 60° est au dessus de celle à 30°</w:t>
      </w:r>
      <w:r w:rsidR="004506AF">
        <w:rPr>
          <w:color w:val="595959" w:themeColor="text1" w:themeTint="A6"/>
          <w:lang w:val="fr-FR"/>
        </w:rPr>
        <w:t xml:space="preserve">, alors on dit qu’on cherche à résoudre : </w:t>
      </w:r>
    </w:p>
    <w:p w14:paraId="135C9299" w14:textId="15BDB3F8" w:rsidR="004506AF" w:rsidRDefault="004506AF" w:rsidP="009B726C">
      <w:pPr>
        <w:spacing w:line="360" w:lineRule="auto"/>
        <w:rPr>
          <w:color w:val="595959" w:themeColor="text1" w:themeTint="A6"/>
          <w:lang w:val="fr-FR"/>
        </w:rPr>
      </w:pPr>
      <w:r>
        <w:rPr>
          <w:color w:val="595959" w:themeColor="text1" w:themeTint="A6"/>
          <w:lang w:val="fr-FR"/>
        </w:rPr>
        <w:t>…………………………………………………</w:t>
      </w:r>
      <w:r w:rsidR="00F655C5">
        <w:rPr>
          <w:color w:val="595959" w:themeColor="text1" w:themeTint="A6"/>
          <w:lang w:val="fr-FR"/>
        </w:rPr>
        <w:t>……..</w:t>
      </w:r>
    </w:p>
    <w:p w14:paraId="167D395B" w14:textId="77777777" w:rsidR="001D0380" w:rsidRDefault="001D0380" w:rsidP="009B726C">
      <w:pPr>
        <w:spacing w:line="360" w:lineRule="auto"/>
        <w:rPr>
          <w:color w:val="595959" w:themeColor="text1" w:themeTint="A6"/>
          <w:lang w:val="fr-FR"/>
        </w:rPr>
      </w:pPr>
    </w:p>
    <w:p w14:paraId="4F92E685" w14:textId="79492BB9" w:rsidR="001D0380" w:rsidRDefault="001D0380" w:rsidP="001D0380">
      <w:pPr>
        <w:spacing w:line="360" w:lineRule="auto"/>
        <w:rPr>
          <w:color w:val="595959" w:themeColor="text1" w:themeTint="A6"/>
          <w:lang w:val="fr-FR"/>
        </w:rPr>
      </w:pPr>
      <w:r>
        <w:rPr>
          <w:color w:val="595959" w:themeColor="text1" w:themeTint="A6"/>
          <w:lang w:val="fr-FR"/>
        </w:rPr>
        <w:t xml:space="preserve">Nous allons résoudre  </w:t>
      </w:r>
      <w:r w:rsidRPr="00034567">
        <w:rPr>
          <w:rFonts w:ascii="Times New Roman" w:hAnsi="Times New Roman" w:cs="Times New Roman"/>
          <w:b/>
          <w:bCs/>
          <w:i/>
          <w:iCs/>
          <w:color w:val="595959" w:themeColor="text1" w:themeTint="A6"/>
          <w:lang w:val="fr-FR"/>
        </w:rPr>
        <w:t>f(x) = g(x)</w:t>
      </w:r>
      <w:r>
        <w:rPr>
          <w:rFonts w:ascii="Times New Roman" w:hAnsi="Times New Roman" w:cs="Times New Roman"/>
          <w:b/>
          <w:bCs/>
          <w:i/>
          <w:iCs/>
          <w:color w:val="595959" w:themeColor="text1" w:themeTint="A6"/>
          <w:lang w:val="fr-FR"/>
        </w:rPr>
        <w:t xml:space="preserve">  </w:t>
      </w:r>
      <w:r w:rsidR="003640CC">
        <w:rPr>
          <w:color w:val="595959" w:themeColor="text1" w:themeTint="A6"/>
          <w:lang w:val="fr-FR"/>
        </w:rPr>
        <w:t xml:space="preserve">puis résoudre  </w:t>
      </w:r>
      <w:r w:rsidR="003640CC" w:rsidRPr="00034567">
        <w:rPr>
          <w:rFonts w:ascii="Times New Roman" w:hAnsi="Times New Roman" w:cs="Times New Roman"/>
          <w:b/>
          <w:bCs/>
          <w:i/>
          <w:iCs/>
          <w:color w:val="595959" w:themeColor="text1" w:themeTint="A6"/>
          <w:lang w:val="fr-FR"/>
        </w:rPr>
        <w:t xml:space="preserve">f(x) </w:t>
      </w:r>
      <w:r w:rsidR="005266D6">
        <w:rPr>
          <w:rFonts w:ascii="Times New Roman" w:hAnsi="Times New Roman" w:cs="Times New Roman"/>
          <w:b/>
          <w:bCs/>
          <w:i/>
          <w:iCs/>
          <w:color w:val="595959" w:themeColor="text1" w:themeTint="A6"/>
          <w:lang w:val="fr-FR"/>
        </w:rPr>
        <w:t>&gt;</w:t>
      </w:r>
      <w:r w:rsidR="003640CC" w:rsidRPr="00034567">
        <w:rPr>
          <w:rFonts w:ascii="Times New Roman" w:hAnsi="Times New Roman" w:cs="Times New Roman"/>
          <w:b/>
          <w:bCs/>
          <w:i/>
          <w:iCs/>
          <w:color w:val="595959" w:themeColor="text1" w:themeTint="A6"/>
          <w:lang w:val="fr-FR"/>
        </w:rPr>
        <w:t xml:space="preserve"> g(x)</w:t>
      </w:r>
      <w:r w:rsidR="003640CC">
        <w:rPr>
          <w:rFonts w:ascii="Times New Roman" w:hAnsi="Times New Roman" w:cs="Times New Roman"/>
          <w:b/>
          <w:bCs/>
          <w:i/>
          <w:iCs/>
          <w:color w:val="595959" w:themeColor="text1" w:themeTint="A6"/>
          <w:lang w:val="fr-FR"/>
        </w:rPr>
        <w:t xml:space="preserve">  </w:t>
      </w:r>
      <w:r w:rsidR="005266D6">
        <w:rPr>
          <w:color w:val="595959" w:themeColor="text1" w:themeTint="A6"/>
          <w:lang w:val="fr-FR"/>
        </w:rPr>
        <w:t>en utilisant geogebra.</w:t>
      </w:r>
    </w:p>
    <w:p w14:paraId="577E721A" w14:textId="77777777" w:rsidR="005266D6" w:rsidRDefault="005266D6" w:rsidP="001D0380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595959" w:themeColor="text1" w:themeTint="A6"/>
          <w:lang w:val="fr-FR"/>
        </w:rPr>
      </w:pPr>
    </w:p>
    <w:p w14:paraId="5830D1A0" w14:textId="51A260A5" w:rsidR="001D0380" w:rsidRPr="009B726C" w:rsidRDefault="001D0380" w:rsidP="009B726C">
      <w:pPr>
        <w:spacing w:line="360" w:lineRule="auto"/>
        <w:rPr>
          <w:color w:val="595959" w:themeColor="text1" w:themeTint="A6"/>
          <w:lang w:val="fr-FR"/>
        </w:rPr>
      </w:pPr>
    </w:p>
    <w:p w14:paraId="18EEF17E" w14:textId="77777777" w:rsidR="00795F57" w:rsidRPr="00795F57" w:rsidRDefault="00795F57" w:rsidP="00795F57">
      <w:pPr>
        <w:rPr>
          <w:lang w:val="fr-FR"/>
        </w:rPr>
      </w:pPr>
    </w:p>
    <w:p w14:paraId="49909A4C" w14:textId="6BF23D09" w:rsidR="00E1018B" w:rsidRPr="006C581B" w:rsidRDefault="00E1018B" w:rsidP="005C2798">
      <w:pPr>
        <w:pStyle w:val="Titre1"/>
        <w:spacing w:before="120"/>
        <w:rPr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aink">
            <w:drawing>
              <wp:anchor distT="0" distB="0" distL="114300" distR="114300" simplePos="0" relativeHeight="251982967" behindDoc="0" locked="0" layoutInCell="1" allowOverlap="1" wp14:anchorId="351F9D04" wp14:editId="5DAC596E">
                <wp:simplePos x="0" y="0"/>
                <wp:positionH relativeFrom="column">
                  <wp:posOffset>3010049</wp:posOffset>
                </wp:positionH>
                <wp:positionV relativeFrom="paragraph">
                  <wp:posOffset>260790</wp:posOffset>
                </wp:positionV>
                <wp:extent cx="4680" cy="2880"/>
                <wp:effectExtent l="0" t="0" r="0" b="0"/>
                <wp:wrapNone/>
                <wp:docPr id="26" name="Encre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4680" cy="28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982967" behindDoc="0" locked="0" layoutInCell="1" allowOverlap="1" wp14:anchorId="351F9D04" wp14:editId="5DAC596E">
                <wp:simplePos x="0" y="0"/>
                <wp:positionH relativeFrom="column">
                  <wp:posOffset>3010049</wp:posOffset>
                </wp:positionH>
                <wp:positionV relativeFrom="paragraph">
                  <wp:posOffset>260790</wp:posOffset>
                </wp:positionV>
                <wp:extent cx="4680" cy="2880"/>
                <wp:effectExtent l="0" t="0" r="0" b="0"/>
                <wp:wrapNone/>
                <wp:docPr id="26" name="Encre 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Encre 26"/>
                        <pic:cNvPicPr/>
                      </pic:nvPicPr>
                      <pic:blipFill>
                        <a:blip r:embed="rId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320" cy="218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1EF02D9A" wp14:editId="04EE1A71">
                <wp:extent cx="6743700" cy="447675"/>
                <wp:effectExtent l="0" t="0" r="0" b="9525"/>
                <wp:docPr id="27" name="Groupe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28" name="Rectangle 28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101529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472E61" w14:textId="55EE6DFD" w:rsidR="00E1018B" w:rsidRPr="003909EA" w:rsidRDefault="00E1018B" w:rsidP="00E1018B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II – Résolution</w:t>
                              </w:r>
                              <w:r w:rsidR="00936909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s</w:t>
                              </w: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 graphique</w:t>
                              </w:r>
                              <w:r w:rsidR="00936909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F02D9A" id="Groupe 27" o:spid="_x0000_s1030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">
                <v:rect id="Rectangle 28" o:spid="_x0000_s1031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" fillcolor="#d34817 [3204]" stroked="f" strokeweight="1pt"/>
                <v:shape id="_x0000_s1032" type="#_x0000_t202" style="position:absolute;top:-63;width:41015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45472E61" w14:textId="55EE6DFD" w:rsidR="00E1018B" w:rsidRPr="003909EA" w:rsidRDefault="00E1018B" w:rsidP="00E1018B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II – Résolution</w:t>
                        </w:r>
                        <w:r w:rsidR="00936909">
                          <w:rPr>
                            <w:sz w:val="40"/>
                            <w:szCs w:val="40"/>
                            <w:lang w:val="fr-FR"/>
                          </w:rPr>
                          <w:t>s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 graphique</w:t>
                        </w:r>
                        <w:r w:rsidR="00936909">
                          <w:rPr>
                            <w:sz w:val="40"/>
                            <w:szCs w:val="40"/>
                            <w:lang w:val="fr-FR"/>
                          </w:rPr>
                          <w:t>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B253D7" w14:textId="137F6D39" w:rsidR="00E1018B" w:rsidRDefault="005C2798" w:rsidP="00E1018B">
      <w:pPr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On représente ces deux fonctions sur geogebra et on </w:t>
      </w:r>
      <w:r w:rsidR="006C54EA">
        <w:rPr>
          <w:rFonts w:asciiTheme="majorHAnsi" w:eastAsiaTheme="majorEastAsia" w:hAnsiTheme="majorHAnsi" w:cstheme="majorBidi"/>
          <w:lang w:val="fr-FR"/>
        </w:rPr>
        <w:t>fait une lecture graphique :</w:t>
      </w:r>
    </w:p>
    <w:p w14:paraId="0663456F" w14:textId="77777777" w:rsidR="00BC49B2" w:rsidRDefault="003F5186" w:rsidP="008C4C20">
      <w:pPr>
        <w:rPr>
          <w:rFonts w:asciiTheme="majorHAnsi" w:eastAsiaTheme="majorEastAsia" w:hAnsiTheme="majorHAnsi" w:cstheme="majorBidi"/>
          <w:lang w:val="fr-FR"/>
        </w:rPr>
      </w:pPr>
      <w:r>
        <w:rPr>
          <w:noProof/>
        </w:rPr>
        <w:drawing>
          <wp:anchor distT="0" distB="0" distL="114300" distR="114300" simplePos="0" relativeHeight="251985015" behindDoc="0" locked="0" layoutInCell="1" allowOverlap="1" wp14:anchorId="7D3FA781" wp14:editId="18E4D4A7">
            <wp:simplePos x="0" y="0"/>
            <wp:positionH relativeFrom="margin">
              <wp:posOffset>2303780</wp:posOffset>
            </wp:positionH>
            <wp:positionV relativeFrom="paragraph">
              <wp:posOffset>93980</wp:posOffset>
            </wp:positionV>
            <wp:extent cx="4693920" cy="2171700"/>
            <wp:effectExtent l="0" t="0" r="0" b="0"/>
            <wp:wrapSquare wrapText="bothSides"/>
            <wp:docPr id="448" name="Imag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392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2058">
        <w:rPr>
          <w:rFonts w:asciiTheme="majorHAnsi" w:eastAsiaTheme="majorEastAsia" w:hAnsiTheme="majorHAnsi" w:cstheme="majorBidi"/>
          <w:lang w:val="fr-FR"/>
        </w:rPr>
        <w:t>Démarrer geogebra, représenter les deux fonctions en utilisant les formules de la page précéden</w:t>
      </w:r>
      <w:r w:rsidR="00BC49B2">
        <w:rPr>
          <w:rFonts w:asciiTheme="majorHAnsi" w:eastAsiaTheme="majorEastAsia" w:hAnsiTheme="majorHAnsi" w:cstheme="majorBidi"/>
          <w:lang w:val="fr-FR"/>
        </w:rPr>
        <w:t>t</w:t>
      </w:r>
      <w:r w:rsidR="00DE2058">
        <w:rPr>
          <w:rFonts w:asciiTheme="majorHAnsi" w:eastAsiaTheme="majorEastAsia" w:hAnsiTheme="majorHAnsi" w:cstheme="majorBidi"/>
          <w:lang w:val="fr-FR"/>
        </w:rPr>
        <w:t xml:space="preserve">e et </w:t>
      </w:r>
    </w:p>
    <w:p w14:paraId="75E6C77B" w14:textId="4EA33F6C" w:rsidR="008C4C20" w:rsidRDefault="00BC49B2" w:rsidP="00324FC2">
      <w:pPr>
        <w:spacing w:line="360" w:lineRule="auto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1) </w:t>
      </w:r>
      <w:r w:rsidR="00DE2058">
        <w:rPr>
          <w:rFonts w:asciiTheme="majorHAnsi" w:eastAsiaTheme="majorEastAsia" w:hAnsiTheme="majorHAnsi" w:cstheme="majorBidi"/>
          <w:lang w:val="fr-FR"/>
        </w:rPr>
        <w:t xml:space="preserve">résoudre    </w:t>
      </w:r>
      <w:r w:rsidR="00DE2058" w:rsidRPr="00034567">
        <w:rPr>
          <w:rFonts w:ascii="Times New Roman" w:hAnsi="Times New Roman" w:cs="Times New Roman"/>
          <w:b/>
          <w:bCs/>
          <w:i/>
          <w:iCs/>
          <w:color w:val="595959" w:themeColor="text1" w:themeTint="A6"/>
          <w:lang w:val="fr-FR"/>
        </w:rPr>
        <w:t>f(x) = g(x)</w:t>
      </w:r>
    </w:p>
    <w:p w14:paraId="36432E04" w14:textId="33D23F72" w:rsidR="00DE2058" w:rsidRDefault="00DE2058" w:rsidP="00324FC2">
      <w:pPr>
        <w:spacing w:line="360" w:lineRule="auto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On trouve </w:t>
      </w:r>
      <w:r w:rsidR="00851A47">
        <w:rPr>
          <w:rFonts w:asciiTheme="majorHAnsi" w:eastAsiaTheme="majorEastAsia" w:hAnsiTheme="majorHAnsi" w:cstheme="majorBidi"/>
          <w:lang w:val="fr-FR"/>
        </w:rPr>
        <w:t xml:space="preserve"> </w:t>
      </w:r>
      <w:r w:rsidR="00851A47" w:rsidRPr="00034567">
        <w:rPr>
          <w:rFonts w:ascii="Times New Roman" w:hAnsi="Times New Roman" w:cs="Times New Roman"/>
          <w:b/>
          <w:bCs/>
          <w:i/>
          <w:iCs/>
          <w:color w:val="595959" w:themeColor="text1" w:themeTint="A6"/>
          <w:lang w:val="fr-FR"/>
        </w:rPr>
        <w:t xml:space="preserve">x = </w:t>
      </w:r>
      <w:r w:rsidR="00851A47">
        <w:rPr>
          <w:rFonts w:ascii="Times New Roman" w:hAnsi="Times New Roman" w:cs="Times New Roman"/>
          <w:b/>
          <w:bCs/>
          <w:i/>
          <w:iCs/>
          <w:color w:val="595959" w:themeColor="text1" w:themeTint="A6"/>
          <w:lang w:val="fr-FR"/>
        </w:rPr>
        <w:t>………………………</w:t>
      </w:r>
    </w:p>
    <w:p w14:paraId="38F4EFEB" w14:textId="0ADCBB52" w:rsidR="00FC25D7" w:rsidRDefault="00A413A5" w:rsidP="00324FC2">
      <w:pPr>
        <w:spacing w:line="360" w:lineRule="auto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2) résoudre    </w:t>
      </w:r>
      <w:r w:rsidRPr="00034567">
        <w:rPr>
          <w:rFonts w:ascii="Times New Roman" w:hAnsi="Times New Roman" w:cs="Times New Roman"/>
          <w:b/>
          <w:bCs/>
          <w:i/>
          <w:iCs/>
          <w:color w:val="595959" w:themeColor="text1" w:themeTint="A6"/>
          <w:lang w:val="fr-FR"/>
        </w:rPr>
        <w:t xml:space="preserve">f(x) </w:t>
      </w:r>
      <w:r>
        <w:rPr>
          <w:rFonts w:ascii="Times New Roman" w:hAnsi="Times New Roman" w:cs="Times New Roman"/>
          <w:b/>
          <w:bCs/>
          <w:i/>
          <w:iCs/>
          <w:color w:val="595959" w:themeColor="text1" w:themeTint="A6"/>
          <w:lang w:val="fr-FR"/>
        </w:rPr>
        <w:t>&gt;</w:t>
      </w:r>
      <w:r w:rsidRPr="00034567">
        <w:rPr>
          <w:rFonts w:ascii="Times New Roman" w:hAnsi="Times New Roman" w:cs="Times New Roman"/>
          <w:b/>
          <w:bCs/>
          <w:i/>
          <w:iCs/>
          <w:color w:val="595959" w:themeColor="text1" w:themeTint="A6"/>
          <w:lang w:val="fr-FR"/>
        </w:rPr>
        <w:t xml:space="preserve"> g(x)</w:t>
      </w:r>
      <w:r w:rsidR="00FC25D7">
        <w:rPr>
          <w:rFonts w:asciiTheme="majorHAnsi" w:eastAsiaTheme="majorEastAsia" w:hAnsiTheme="majorHAnsi" w:cstheme="majorBidi"/>
          <w:lang w:val="fr-FR"/>
        </w:rPr>
        <w:t xml:space="preserve"> , o</w:t>
      </w:r>
      <w:r>
        <w:rPr>
          <w:rFonts w:asciiTheme="majorHAnsi" w:eastAsiaTheme="majorEastAsia" w:hAnsiTheme="majorHAnsi" w:cstheme="majorBidi"/>
          <w:lang w:val="fr-FR"/>
        </w:rPr>
        <w:t xml:space="preserve">n trouve  </w:t>
      </w:r>
    </w:p>
    <w:p w14:paraId="0596F78D" w14:textId="57DF5DD5" w:rsidR="00A413A5" w:rsidRPr="00DE2058" w:rsidRDefault="00A413A5" w:rsidP="00324FC2">
      <w:pPr>
        <w:spacing w:line="360" w:lineRule="auto"/>
        <w:rPr>
          <w:rFonts w:asciiTheme="majorHAnsi" w:eastAsiaTheme="majorEastAsia" w:hAnsiTheme="majorHAnsi" w:cstheme="majorBidi"/>
          <w:lang w:val="fr-FR"/>
        </w:rPr>
      </w:pPr>
      <w:r w:rsidRPr="00034567">
        <w:rPr>
          <w:rFonts w:ascii="Times New Roman" w:hAnsi="Times New Roman" w:cs="Times New Roman"/>
          <w:b/>
          <w:bCs/>
          <w:i/>
          <w:iCs/>
          <w:color w:val="595959" w:themeColor="text1" w:themeTint="A6"/>
          <w:lang w:val="fr-FR"/>
        </w:rPr>
        <w:t xml:space="preserve">x </w:t>
      </w:r>
      <w:r>
        <w:rPr>
          <w:rFonts w:ascii="Times New Roman" w:hAnsi="Times New Roman" w:cs="Times New Roman"/>
          <w:b/>
          <w:bCs/>
          <w:i/>
          <w:iCs/>
          <w:color w:val="595959" w:themeColor="text1" w:themeTint="A6"/>
          <w:lang w:val="fr-FR"/>
        </w:rPr>
        <w:t xml:space="preserve"> compris entre </w:t>
      </w:r>
      <w:r w:rsidRPr="00034567">
        <w:rPr>
          <w:rFonts w:ascii="Times New Roman" w:hAnsi="Times New Roman" w:cs="Times New Roman"/>
          <w:b/>
          <w:bCs/>
          <w:i/>
          <w:iCs/>
          <w:color w:val="595959" w:themeColor="text1" w:themeTint="A6"/>
          <w:lang w:val="fr-FR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595959" w:themeColor="text1" w:themeTint="A6"/>
          <w:lang w:val="fr-FR"/>
        </w:rPr>
        <w:t>…</w:t>
      </w:r>
      <w:r w:rsidR="00324FC2">
        <w:rPr>
          <w:rFonts w:ascii="Times New Roman" w:hAnsi="Times New Roman" w:cs="Times New Roman"/>
          <w:b/>
          <w:bCs/>
          <w:i/>
          <w:iCs/>
          <w:color w:val="595959" w:themeColor="text1" w:themeTint="A6"/>
          <w:lang w:val="fr-FR"/>
        </w:rPr>
        <w:t>…</w:t>
      </w:r>
      <w:r>
        <w:rPr>
          <w:rFonts w:ascii="Times New Roman" w:hAnsi="Times New Roman" w:cs="Times New Roman"/>
          <w:b/>
          <w:bCs/>
          <w:i/>
          <w:iCs/>
          <w:color w:val="595959" w:themeColor="text1" w:themeTint="A6"/>
          <w:lang w:val="fr-FR"/>
        </w:rPr>
        <w:t xml:space="preserve">… et </w:t>
      </w:r>
      <w:r w:rsidR="00324FC2">
        <w:rPr>
          <w:rFonts w:ascii="Times New Roman" w:hAnsi="Times New Roman" w:cs="Times New Roman"/>
          <w:b/>
          <w:bCs/>
          <w:i/>
          <w:iCs/>
          <w:color w:val="595959" w:themeColor="text1" w:themeTint="A6"/>
          <w:lang w:val="fr-FR"/>
        </w:rPr>
        <w:t>………</w:t>
      </w:r>
    </w:p>
    <w:p w14:paraId="32DD5F40" w14:textId="4F2A7296" w:rsidR="00A413A5" w:rsidRDefault="00A413A5" w:rsidP="00A413A5">
      <w:pPr>
        <w:rPr>
          <w:rFonts w:asciiTheme="majorHAnsi" w:eastAsiaTheme="majorEastAsia" w:hAnsiTheme="majorHAnsi" w:cstheme="majorBidi"/>
          <w:lang w:val="fr-FR"/>
        </w:rPr>
      </w:pPr>
    </w:p>
    <w:p w14:paraId="213C0CA9" w14:textId="40F75DF3" w:rsidR="00DB0357" w:rsidRPr="006336A2" w:rsidRDefault="005D462F" w:rsidP="006235DE">
      <w:pPr>
        <w:spacing w:line="360" w:lineRule="auto"/>
        <w:rPr>
          <w:rFonts w:ascii="Times New Roman" w:hAnsi="Times New Roman" w:cs="Times New Roman"/>
          <w:b/>
          <w:bCs/>
          <w:color w:val="595959" w:themeColor="text1" w:themeTint="A6"/>
          <w:sz w:val="32"/>
          <w:szCs w:val="32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ceci s’écrit mathématiquement de la façon suivante : </w:t>
      </w:r>
      <w:r w:rsidR="001B6D07">
        <w:rPr>
          <w:rFonts w:asciiTheme="majorHAnsi" w:eastAsiaTheme="majorEastAsia" w:hAnsiTheme="majorHAnsi" w:cstheme="majorBidi"/>
          <w:lang w:val="fr-FR"/>
        </w:rPr>
        <w:t xml:space="preserve"> </w:t>
      </w:r>
      <w:r w:rsidR="001B6D07" w:rsidRPr="006336A2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32"/>
          <w:szCs w:val="32"/>
          <w:lang w:val="fr-FR"/>
        </w:rPr>
        <w:t xml:space="preserve">x  </w:t>
      </w:r>
      <m:oMath>
        <m:r>
          <m:rPr>
            <m:sty m:val="bi"/>
          </m:rPr>
          <w:rPr>
            <w:rFonts w:ascii="Cambria Math" w:hAnsi="Cambria Math" w:cs="Times New Roman"/>
            <w:color w:val="595959" w:themeColor="text1" w:themeTint="A6"/>
            <w:sz w:val="32"/>
            <w:szCs w:val="32"/>
            <w:lang w:val="fr-FR"/>
          </w:rPr>
          <m:t>∈</m:t>
        </m:r>
      </m:oMath>
      <w:r w:rsidR="00E34A00" w:rsidRPr="006336A2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32"/>
          <w:szCs w:val="32"/>
          <w:lang w:val="fr-FR"/>
        </w:rPr>
        <w:t xml:space="preserve"> </w:t>
      </w:r>
      <w:r w:rsidR="00E34A00" w:rsidRPr="006336A2">
        <w:rPr>
          <w:rFonts w:ascii="Times New Roman" w:hAnsi="Times New Roman" w:cs="Times New Roman"/>
          <w:b/>
          <w:bCs/>
          <w:color w:val="595959" w:themeColor="text1" w:themeTint="A6"/>
          <w:sz w:val="32"/>
          <w:szCs w:val="32"/>
          <w:lang w:val="fr-FR"/>
        </w:rPr>
        <w:t xml:space="preserve"> </w:t>
      </w:r>
      <w:r w:rsidR="00BD2BAB" w:rsidRPr="006336A2">
        <w:rPr>
          <w:rFonts w:ascii="Times New Roman" w:hAnsi="Times New Roman" w:cs="Times New Roman"/>
          <w:b/>
          <w:bCs/>
          <w:color w:val="595959" w:themeColor="text1" w:themeTint="A6"/>
          <w:sz w:val="32"/>
          <w:szCs w:val="32"/>
          <w:lang w:val="fr-FR"/>
        </w:rPr>
        <w:t>[</w:t>
      </w:r>
      <w:r w:rsidR="00BD2BAB" w:rsidRPr="0004222B">
        <w:rPr>
          <w:rFonts w:ascii="Times New Roman" w:hAnsi="Times New Roman" w:cs="Times New Roman"/>
          <w:b/>
          <w:bCs/>
          <w:color w:val="595959" w:themeColor="text1" w:themeTint="A6"/>
          <w:lang w:val="fr-FR"/>
        </w:rPr>
        <w:t xml:space="preserve">   </w:t>
      </w:r>
      <w:r w:rsidR="0004222B">
        <w:rPr>
          <w:rFonts w:ascii="Times New Roman" w:hAnsi="Times New Roman" w:cs="Times New Roman"/>
          <w:b/>
          <w:bCs/>
          <w:color w:val="595959" w:themeColor="text1" w:themeTint="A6"/>
          <w:lang w:val="fr-FR"/>
        </w:rPr>
        <w:t>…………..</w:t>
      </w:r>
      <w:r w:rsidR="00BD2BAB" w:rsidRPr="0004222B">
        <w:rPr>
          <w:rFonts w:ascii="Times New Roman" w:hAnsi="Times New Roman" w:cs="Times New Roman"/>
          <w:b/>
          <w:bCs/>
          <w:color w:val="595959" w:themeColor="text1" w:themeTint="A6"/>
          <w:lang w:val="fr-FR"/>
        </w:rPr>
        <w:t xml:space="preserve">   ;   </w:t>
      </w:r>
      <w:r w:rsidR="0004222B">
        <w:rPr>
          <w:rFonts w:ascii="Times New Roman" w:hAnsi="Times New Roman" w:cs="Times New Roman"/>
          <w:b/>
          <w:bCs/>
          <w:color w:val="595959" w:themeColor="text1" w:themeTint="A6"/>
          <w:lang w:val="fr-FR"/>
        </w:rPr>
        <w:t>…………..</w:t>
      </w:r>
      <w:r w:rsidR="0004222B" w:rsidRPr="0004222B">
        <w:rPr>
          <w:rFonts w:ascii="Times New Roman" w:hAnsi="Times New Roman" w:cs="Times New Roman"/>
          <w:b/>
          <w:bCs/>
          <w:color w:val="595959" w:themeColor="text1" w:themeTint="A6"/>
          <w:lang w:val="fr-FR"/>
        </w:rPr>
        <w:t xml:space="preserve">   </w:t>
      </w:r>
      <w:r w:rsidR="00BD2BAB" w:rsidRPr="0004222B">
        <w:rPr>
          <w:rFonts w:ascii="Times New Roman" w:hAnsi="Times New Roman" w:cs="Times New Roman"/>
          <w:b/>
          <w:bCs/>
          <w:color w:val="595959" w:themeColor="text1" w:themeTint="A6"/>
          <w:lang w:val="fr-FR"/>
        </w:rPr>
        <w:t xml:space="preserve"> </w:t>
      </w:r>
      <w:r w:rsidR="00A729C7" w:rsidRPr="006336A2">
        <w:rPr>
          <w:rFonts w:ascii="Times New Roman" w:hAnsi="Times New Roman" w:cs="Times New Roman"/>
          <w:b/>
          <w:bCs/>
          <w:color w:val="595959" w:themeColor="text1" w:themeTint="A6"/>
          <w:sz w:val="32"/>
          <w:szCs w:val="32"/>
          <w:lang w:val="fr-FR"/>
        </w:rPr>
        <w:t>]</w:t>
      </w:r>
    </w:p>
    <w:p w14:paraId="5CB2AA5B" w14:textId="7CD9707C" w:rsidR="0026066D" w:rsidRDefault="0026066D" w:rsidP="006235DE">
      <w:pPr>
        <w:spacing w:line="360" w:lineRule="auto"/>
        <w:rPr>
          <w:rFonts w:ascii="Times New Roman" w:hAnsi="Times New Roman" w:cs="Times New Roman"/>
          <w:b/>
          <w:bCs/>
          <w:color w:val="595959" w:themeColor="text1" w:themeTint="A6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Ce qui signifie que </w:t>
      </w:r>
      <w:r w:rsidR="00787B7C" w:rsidRPr="00034567">
        <w:rPr>
          <w:rFonts w:ascii="Times New Roman" w:hAnsi="Times New Roman" w:cs="Times New Roman"/>
          <w:b/>
          <w:bCs/>
          <w:i/>
          <w:iCs/>
          <w:color w:val="595959" w:themeColor="text1" w:themeTint="A6"/>
          <w:lang w:val="fr-FR"/>
        </w:rPr>
        <w:t>x</w:t>
      </w:r>
      <w:r w:rsidR="00787B7C">
        <w:rPr>
          <w:rFonts w:ascii="Times New Roman" w:hAnsi="Times New Roman" w:cs="Times New Roman"/>
          <w:b/>
          <w:bCs/>
          <w:i/>
          <w:iCs/>
          <w:color w:val="595959" w:themeColor="text1" w:themeTint="A6"/>
          <w:lang w:val="fr-FR"/>
        </w:rPr>
        <w:t xml:space="preserve">  </w:t>
      </w:r>
      <w:r w:rsidR="00787B7C">
        <w:rPr>
          <w:rFonts w:asciiTheme="majorHAnsi" w:eastAsiaTheme="majorEastAsia" w:hAnsiTheme="majorHAnsi" w:cstheme="majorBidi"/>
          <w:lang w:val="fr-FR"/>
        </w:rPr>
        <w:t>appartient à l’intervalle compris entre</w:t>
      </w:r>
      <w:r w:rsidR="006235DE">
        <w:rPr>
          <w:rFonts w:asciiTheme="majorHAnsi" w:eastAsiaTheme="majorEastAsia" w:hAnsiTheme="majorHAnsi" w:cstheme="majorBidi"/>
          <w:lang w:val="fr-FR"/>
        </w:rPr>
        <w:t xml:space="preserve"> </w:t>
      </w:r>
      <w:r w:rsidR="00787B7C">
        <w:rPr>
          <w:rFonts w:asciiTheme="majorHAnsi" w:eastAsiaTheme="majorEastAsia" w:hAnsiTheme="majorHAnsi" w:cstheme="majorBidi"/>
          <w:lang w:val="fr-FR"/>
        </w:rPr>
        <w:t xml:space="preserve"> </w:t>
      </w:r>
      <w:r w:rsidR="006235DE">
        <w:rPr>
          <w:rFonts w:ascii="Times New Roman" w:hAnsi="Times New Roman" w:cs="Times New Roman"/>
          <w:b/>
          <w:bCs/>
          <w:color w:val="595959" w:themeColor="text1" w:themeTint="A6"/>
          <w:lang w:val="fr-FR"/>
        </w:rPr>
        <w:t>…………..</w:t>
      </w:r>
      <w:r w:rsidR="006235DE" w:rsidRPr="0004222B">
        <w:rPr>
          <w:rFonts w:ascii="Times New Roman" w:hAnsi="Times New Roman" w:cs="Times New Roman"/>
          <w:b/>
          <w:bCs/>
          <w:color w:val="595959" w:themeColor="text1" w:themeTint="A6"/>
          <w:lang w:val="fr-FR"/>
        </w:rPr>
        <w:t xml:space="preserve">   </w:t>
      </w:r>
      <w:r w:rsidR="006235DE">
        <w:rPr>
          <w:rFonts w:ascii="Times New Roman" w:hAnsi="Times New Roman" w:cs="Times New Roman"/>
          <w:b/>
          <w:bCs/>
          <w:color w:val="595959" w:themeColor="text1" w:themeTint="A6"/>
          <w:lang w:val="fr-FR"/>
        </w:rPr>
        <w:t>et</w:t>
      </w:r>
      <w:r w:rsidR="006235DE" w:rsidRPr="0004222B">
        <w:rPr>
          <w:rFonts w:ascii="Times New Roman" w:hAnsi="Times New Roman" w:cs="Times New Roman"/>
          <w:b/>
          <w:bCs/>
          <w:color w:val="595959" w:themeColor="text1" w:themeTint="A6"/>
          <w:lang w:val="fr-FR"/>
        </w:rPr>
        <w:t xml:space="preserve">   </w:t>
      </w:r>
      <w:r w:rsidR="006235DE">
        <w:rPr>
          <w:rFonts w:ascii="Times New Roman" w:hAnsi="Times New Roman" w:cs="Times New Roman"/>
          <w:b/>
          <w:bCs/>
          <w:color w:val="595959" w:themeColor="text1" w:themeTint="A6"/>
          <w:lang w:val="fr-FR"/>
        </w:rPr>
        <w:t>…………..</w:t>
      </w:r>
      <w:r w:rsidR="006235DE" w:rsidRPr="0004222B">
        <w:rPr>
          <w:rFonts w:ascii="Times New Roman" w:hAnsi="Times New Roman" w:cs="Times New Roman"/>
          <w:b/>
          <w:bCs/>
          <w:color w:val="595959" w:themeColor="text1" w:themeTint="A6"/>
          <w:lang w:val="fr-FR"/>
        </w:rPr>
        <w:t xml:space="preserve">    </w:t>
      </w:r>
    </w:p>
    <w:p w14:paraId="24AE2A05" w14:textId="4132C08E" w:rsidR="006A26EC" w:rsidRDefault="00BB505F" w:rsidP="006235DE">
      <w:pPr>
        <w:spacing w:line="360" w:lineRule="auto"/>
        <w:rPr>
          <w:rFonts w:ascii="Times New Roman" w:hAnsi="Times New Roman" w:cs="Times New Roman"/>
          <w:b/>
          <w:bCs/>
          <w:color w:val="595959" w:themeColor="text1" w:themeTint="A6"/>
          <w:sz w:val="32"/>
          <w:szCs w:val="32"/>
          <w:lang w:val="fr-FR"/>
        </w:rPr>
      </w:pPr>
      <w:r>
        <w:rPr>
          <w:rFonts w:asciiTheme="majorHAnsi" w:eastAsiaTheme="majorEastAsia" w:hAnsiTheme="majorHAnsi" w:cstheme="majorBidi"/>
          <w:noProof/>
          <w:u w:val="single"/>
          <w:lang w:val="fr-FR"/>
        </w:rPr>
        <mc:AlternateContent>
          <mc:Choice Requires="wpi">
            <w:drawing>
              <wp:anchor distT="0" distB="0" distL="114300" distR="114300" simplePos="0" relativeHeight="252811383" behindDoc="0" locked="0" layoutInCell="1" allowOverlap="1" wp14:anchorId="229B7E54" wp14:editId="6FC82FCD">
                <wp:simplePos x="0" y="0"/>
                <wp:positionH relativeFrom="column">
                  <wp:posOffset>4906645</wp:posOffset>
                </wp:positionH>
                <wp:positionV relativeFrom="paragraph">
                  <wp:posOffset>291465</wp:posOffset>
                </wp:positionV>
                <wp:extent cx="1247225" cy="244185"/>
                <wp:effectExtent l="38100" t="38100" r="29210" b="41910"/>
                <wp:wrapNone/>
                <wp:docPr id="1116" name="Encre 1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247225" cy="2441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86EAB0" id="Encre 1116" o:spid="_x0000_s1026" type="#_x0000_t75" style="position:absolute;margin-left:385.65pt;margin-top:22.25pt;width:99.6pt;height:20.65pt;z-index:2528113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">
                <v:imagedata r:id="rId47" o:title="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u w:val="single"/>
          <w:lang w:val="fr-FR"/>
        </w:rPr>
        <mc:AlternateContent>
          <mc:Choice Requires="wpi">
            <w:drawing>
              <wp:anchor distT="0" distB="0" distL="114300" distR="114300" simplePos="0" relativeHeight="252812407" behindDoc="0" locked="0" layoutInCell="1" allowOverlap="1" wp14:anchorId="3071DAD8" wp14:editId="6DDEB14C">
                <wp:simplePos x="0" y="0"/>
                <wp:positionH relativeFrom="column">
                  <wp:posOffset>4388485</wp:posOffset>
                </wp:positionH>
                <wp:positionV relativeFrom="paragraph">
                  <wp:posOffset>311150</wp:posOffset>
                </wp:positionV>
                <wp:extent cx="333720" cy="198895"/>
                <wp:effectExtent l="38100" t="57150" r="28575" b="48895"/>
                <wp:wrapNone/>
                <wp:docPr id="1117" name="Encre 1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333720" cy="198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AF133A" id="Encre 1117" o:spid="_x0000_s1026" type="#_x0000_t75" style="position:absolute;margin-left:344.85pt;margin-top:23.8pt;width:27.7pt;height:17.05pt;z-index:2528124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">
                <v:imagedata r:id="rId49" o:title="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u w:val="single"/>
          <w:lang w:val="fr-FR"/>
        </w:rPr>
        <mc:AlternateContent>
          <mc:Choice Requires="wpi">
            <w:drawing>
              <wp:anchor distT="0" distB="0" distL="114300" distR="114300" simplePos="0" relativeHeight="252810359" behindDoc="0" locked="0" layoutInCell="1" allowOverlap="1" wp14:anchorId="7751ADA8" wp14:editId="781E8AB5">
                <wp:simplePos x="0" y="0"/>
                <wp:positionH relativeFrom="column">
                  <wp:posOffset>6285570</wp:posOffset>
                </wp:positionH>
                <wp:positionV relativeFrom="paragraph">
                  <wp:posOffset>390520</wp:posOffset>
                </wp:positionV>
                <wp:extent cx="147240" cy="81000"/>
                <wp:effectExtent l="38100" t="57150" r="43815" b="52705"/>
                <wp:wrapNone/>
                <wp:docPr id="1115" name="Encre 1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47240" cy="81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7DAA7E" id="Encre 1115" o:spid="_x0000_s1026" type="#_x0000_t75" style="position:absolute;margin-left:494.25pt;margin-top:30.05pt;width:13.05pt;height:7.8pt;z-index:2528103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">
                <v:imagedata r:id="rId51" o:title="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u w:val="single"/>
          <w:lang w:val="fr-FR"/>
        </w:rPr>
        <mc:AlternateContent>
          <mc:Choice Requires="wpi">
            <w:drawing>
              <wp:anchor distT="0" distB="0" distL="114300" distR="114300" simplePos="0" relativeHeight="252793975" behindDoc="0" locked="0" layoutInCell="1" allowOverlap="1" wp14:anchorId="2010E3DE" wp14:editId="0509ABEA">
                <wp:simplePos x="0" y="0"/>
                <wp:positionH relativeFrom="column">
                  <wp:posOffset>3258185</wp:posOffset>
                </wp:positionH>
                <wp:positionV relativeFrom="paragraph">
                  <wp:posOffset>262255</wp:posOffset>
                </wp:positionV>
                <wp:extent cx="888765" cy="347980"/>
                <wp:effectExtent l="57150" t="57150" r="6985" b="52070"/>
                <wp:wrapNone/>
                <wp:docPr id="1095" name="Encre 10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888765" cy="3479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F0280D" id="Encre 1095" o:spid="_x0000_s1026" type="#_x0000_t75" style="position:absolute;margin-left:255.85pt;margin-top:19.95pt;width:71.4pt;height:28.8pt;z-index:2527939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">
                <v:imagedata r:id="rId53" o:title="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u w:val="single"/>
          <w:lang w:val="fr-FR"/>
        </w:rPr>
        <mc:AlternateContent>
          <mc:Choice Requires="wpi">
            <w:drawing>
              <wp:anchor distT="0" distB="0" distL="114300" distR="114300" simplePos="0" relativeHeight="252790903" behindDoc="0" locked="0" layoutInCell="1" allowOverlap="1" wp14:anchorId="2537D600" wp14:editId="54087F26">
                <wp:simplePos x="0" y="0"/>
                <wp:positionH relativeFrom="column">
                  <wp:posOffset>3001645</wp:posOffset>
                </wp:positionH>
                <wp:positionV relativeFrom="paragraph">
                  <wp:posOffset>279400</wp:posOffset>
                </wp:positionV>
                <wp:extent cx="138430" cy="127635"/>
                <wp:effectExtent l="38100" t="38100" r="52070" b="43815"/>
                <wp:wrapNone/>
                <wp:docPr id="1092" name="Encre 10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38430" cy="127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010FA5" id="Encre 1092" o:spid="_x0000_s1026" type="#_x0000_t75" style="position:absolute;margin-left:235.65pt;margin-top:21.3pt;width:12.3pt;height:11.45pt;z-index:2527909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">
                <v:imagedata r:id="rId55" o:title="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u w:val="single"/>
          <w:lang w:val="fr-FR"/>
        </w:rPr>
        <mc:AlternateContent>
          <mc:Choice Requires="wpi">
            <w:drawing>
              <wp:anchor distT="0" distB="0" distL="114300" distR="114300" simplePos="0" relativeHeight="252778615" behindDoc="0" locked="0" layoutInCell="1" allowOverlap="1" wp14:anchorId="44CA0DDE" wp14:editId="5620F703">
                <wp:simplePos x="0" y="0"/>
                <wp:positionH relativeFrom="column">
                  <wp:posOffset>1811490</wp:posOffset>
                </wp:positionH>
                <wp:positionV relativeFrom="paragraph">
                  <wp:posOffset>296200</wp:posOffset>
                </wp:positionV>
                <wp:extent cx="132480" cy="203400"/>
                <wp:effectExtent l="38100" t="38100" r="58420" b="44450"/>
                <wp:wrapNone/>
                <wp:docPr id="1078" name="Encre 10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32480" cy="20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C5335E" id="Encre 1078" o:spid="_x0000_s1026" type="#_x0000_t75" style="position:absolute;margin-left:141.95pt;margin-top:22.6pt;width:11.85pt;height:17.4pt;z-index:2527786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">
                <v:imagedata r:id="rId57" o:title=""/>
              </v:shape>
            </w:pict>
          </mc:Fallback>
        </mc:AlternateContent>
      </w:r>
      <w:r w:rsidR="005630B3">
        <w:rPr>
          <w:rFonts w:asciiTheme="majorHAnsi" w:eastAsiaTheme="majorEastAsia" w:hAnsiTheme="majorHAnsi" w:cstheme="majorBidi"/>
          <w:noProof/>
          <w:u w:val="single"/>
          <w:lang w:val="fr-FR"/>
        </w:rPr>
        <mc:AlternateContent>
          <mc:Choice Requires="wpi">
            <w:drawing>
              <wp:anchor distT="0" distB="0" distL="114300" distR="114300" simplePos="0" relativeHeight="252753015" behindDoc="0" locked="0" layoutInCell="1" allowOverlap="1" wp14:anchorId="0A7C2895" wp14:editId="594C2336">
                <wp:simplePos x="0" y="0"/>
                <wp:positionH relativeFrom="column">
                  <wp:posOffset>1876290</wp:posOffset>
                </wp:positionH>
                <wp:positionV relativeFrom="paragraph">
                  <wp:posOffset>278920</wp:posOffset>
                </wp:positionV>
                <wp:extent cx="64800" cy="61200"/>
                <wp:effectExtent l="38100" t="38100" r="49530" b="53340"/>
                <wp:wrapNone/>
                <wp:docPr id="1048" name="Encre 10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64800" cy="6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9EA413" id="Encre 1048" o:spid="_x0000_s1026" type="#_x0000_t75" style="position:absolute;margin-left:147.05pt;margin-top:21.25pt;width:6.5pt;height:6.2pt;z-index:2527530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">
                <v:imagedata r:id="rId59" o:title=""/>
              </v:shape>
            </w:pict>
          </mc:Fallback>
        </mc:AlternateContent>
      </w:r>
      <w:r w:rsidR="00645940" w:rsidRPr="00645940">
        <w:rPr>
          <w:rFonts w:asciiTheme="majorHAnsi" w:eastAsiaTheme="majorEastAsia" w:hAnsiTheme="majorHAnsi" w:cstheme="majorBidi"/>
          <w:u w:val="single"/>
          <w:lang w:val="fr-FR"/>
        </w:rPr>
        <w:t>Mais il y a une subtilité</w:t>
      </w:r>
      <w:r w:rsidR="00645940" w:rsidRPr="00645940">
        <w:rPr>
          <w:rFonts w:asciiTheme="majorHAnsi" w:eastAsiaTheme="majorEastAsia" w:hAnsiTheme="majorHAnsi" w:cstheme="majorBidi"/>
          <w:lang w:val="fr-FR"/>
        </w:rPr>
        <w:t xml:space="preserve"> : </w:t>
      </w:r>
      <w:r w:rsidR="00287770">
        <w:rPr>
          <w:rFonts w:asciiTheme="majorHAnsi" w:eastAsiaTheme="majorEastAsia" w:hAnsiTheme="majorHAnsi" w:cstheme="majorBidi"/>
          <w:lang w:val="fr-FR"/>
        </w:rPr>
        <w:t xml:space="preserve">  </w:t>
      </w:r>
      <w:bookmarkStart w:id="0" w:name="_Hlk115541756"/>
      <w:r w:rsidR="00287770" w:rsidRPr="006336A2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32"/>
          <w:szCs w:val="32"/>
          <w:lang w:val="fr-FR"/>
        </w:rPr>
        <w:t xml:space="preserve">x  </w:t>
      </w:r>
      <m:oMath>
        <m:r>
          <m:rPr>
            <m:sty m:val="bi"/>
          </m:rPr>
          <w:rPr>
            <w:rFonts w:ascii="Cambria Math" w:hAnsi="Cambria Math" w:cs="Times New Roman"/>
            <w:color w:val="595959" w:themeColor="text1" w:themeTint="A6"/>
            <w:sz w:val="32"/>
            <w:szCs w:val="32"/>
            <w:lang w:val="fr-FR"/>
          </w:rPr>
          <m:t>∈</m:t>
        </m:r>
      </m:oMath>
      <w:r w:rsidR="00287770" w:rsidRPr="006336A2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32"/>
          <w:szCs w:val="32"/>
          <w:lang w:val="fr-FR"/>
        </w:rPr>
        <w:t xml:space="preserve"> </w:t>
      </w:r>
      <w:r w:rsidR="00287770" w:rsidRPr="006336A2">
        <w:rPr>
          <w:rFonts w:ascii="Times New Roman" w:hAnsi="Times New Roman" w:cs="Times New Roman"/>
          <w:b/>
          <w:bCs/>
          <w:color w:val="595959" w:themeColor="text1" w:themeTint="A6"/>
          <w:sz w:val="32"/>
          <w:szCs w:val="32"/>
          <w:lang w:val="fr-FR"/>
        </w:rPr>
        <w:t xml:space="preserve"> [</w:t>
      </w:r>
      <w:r w:rsidR="00287770" w:rsidRPr="0004222B">
        <w:rPr>
          <w:rFonts w:ascii="Times New Roman" w:hAnsi="Times New Roman" w:cs="Times New Roman"/>
          <w:b/>
          <w:bCs/>
          <w:color w:val="595959" w:themeColor="text1" w:themeTint="A6"/>
          <w:lang w:val="fr-FR"/>
        </w:rPr>
        <w:t xml:space="preserve">   </w:t>
      </w:r>
      <w:r w:rsidR="00287770" w:rsidRPr="00287770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  <w:lang w:val="fr-FR"/>
        </w:rPr>
        <w:t xml:space="preserve">0   ;   9,59    </w:t>
      </w:r>
      <w:r w:rsidR="00287770" w:rsidRPr="006336A2">
        <w:rPr>
          <w:rFonts w:ascii="Times New Roman" w:hAnsi="Times New Roman" w:cs="Times New Roman"/>
          <w:b/>
          <w:bCs/>
          <w:color w:val="595959" w:themeColor="text1" w:themeTint="A6"/>
          <w:sz w:val="32"/>
          <w:szCs w:val="32"/>
          <w:lang w:val="fr-FR"/>
        </w:rPr>
        <w:t>]</w:t>
      </w:r>
      <w:r w:rsidR="009723CF">
        <w:rPr>
          <w:rFonts w:ascii="Times New Roman" w:hAnsi="Times New Roman" w:cs="Times New Roman"/>
          <w:b/>
          <w:bCs/>
          <w:color w:val="595959" w:themeColor="text1" w:themeTint="A6"/>
          <w:sz w:val="32"/>
          <w:szCs w:val="32"/>
          <w:lang w:val="fr-FR"/>
        </w:rPr>
        <w:t xml:space="preserve">  </w:t>
      </w:r>
      <w:bookmarkEnd w:id="0"/>
    </w:p>
    <w:p w14:paraId="2D1EFAFE" w14:textId="5717E468" w:rsidR="009723CF" w:rsidRDefault="00C678F9" w:rsidP="006235DE">
      <w:pPr>
        <w:spacing w:line="360" w:lineRule="auto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i">
            <w:drawing>
              <wp:anchor distT="0" distB="0" distL="114300" distR="114300" simplePos="0" relativeHeight="252991607" behindDoc="0" locked="0" layoutInCell="1" allowOverlap="1" wp14:anchorId="737F00BA" wp14:editId="74B8A714">
                <wp:simplePos x="0" y="0"/>
                <wp:positionH relativeFrom="column">
                  <wp:posOffset>3246755</wp:posOffset>
                </wp:positionH>
                <wp:positionV relativeFrom="paragraph">
                  <wp:posOffset>1278890</wp:posOffset>
                </wp:positionV>
                <wp:extent cx="96520" cy="185215"/>
                <wp:effectExtent l="38100" t="38100" r="55880" b="43815"/>
                <wp:wrapNone/>
                <wp:docPr id="1081" name="Encre 10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96520" cy="185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6AC9EB" id="Encre 1081" o:spid="_x0000_s1026" type="#_x0000_t75" style="position:absolute;margin-left:254.95pt;margin-top:100pt;width:9pt;height:16pt;z-index:2529916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">
                <v:imagedata r:id="rId61" o:title="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i">
            <w:drawing>
              <wp:anchor distT="0" distB="0" distL="114300" distR="114300" simplePos="0" relativeHeight="252988535" behindDoc="0" locked="0" layoutInCell="1" allowOverlap="1" wp14:anchorId="2A95B96F" wp14:editId="08BB0B05">
                <wp:simplePos x="0" y="0"/>
                <wp:positionH relativeFrom="column">
                  <wp:posOffset>5039360</wp:posOffset>
                </wp:positionH>
                <wp:positionV relativeFrom="paragraph">
                  <wp:posOffset>987425</wp:posOffset>
                </wp:positionV>
                <wp:extent cx="375455" cy="112395"/>
                <wp:effectExtent l="38100" t="38100" r="43815" b="40005"/>
                <wp:wrapNone/>
                <wp:docPr id="1075" name="Encre 10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375455" cy="1123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23C945" id="Encre 1075" o:spid="_x0000_s1026" type="#_x0000_t75" style="position:absolute;margin-left:396.1pt;margin-top:77.05pt;width:30.95pt;height:10.25pt;z-index:2529885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">
                <v:imagedata r:id="rId63" o:title="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i">
            <w:drawing>
              <wp:anchor distT="0" distB="0" distL="114300" distR="114300" simplePos="0" relativeHeight="252983415" behindDoc="0" locked="0" layoutInCell="1" allowOverlap="1" wp14:anchorId="4D32A7F2" wp14:editId="2A10959B">
                <wp:simplePos x="0" y="0"/>
                <wp:positionH relativeFrom="column">
                  <wp:posOffset>4337050</wp:posOffset>
                </wp:positionH>
                <wp:positionV relativeFrom="paragraph">
                  <wp:posOffset>1024255</wp:posOffset>
                </wp:positionV>
                <wp:extent cx="479425" cy="81915"/>
                <wp:effectExtent l="38100" t="57150" r="0" b="51435"/>
                <wp:wrapNone/>
                <wp:docPr id="1068" name="Encre 10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479425" cy="819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DAF985" id="Encre 1068" o:spid="_x0000_s1026" type="#_x0000_t75" style="position:absolute;margin-left:340.8pt;margin-top:79.95pt;width:39.15pt;height:7.85pt;z-index:2529834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">
                <v:imagedata r:id="rId65" o:title="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i">
            <w:drawing>
              <wp:anchor distT="0" distB="0" distL="114300" distR="114300" simplePos="0" relativeHeight="252977271" behindDoc="0" locked="0" layoutInCell="1" allowOverlap="1" wp14:anchorId="6998AA14" wp14:editId="3204E372">
                <wp:simplePos x="0" y="0"/>
                <wp:positionH relativeFrom="column">
                  <wp:posOffset>3668395</wp:posOffset>
                </wp:positionH>
                <wp:positionV relativeFrom="paragraph">
                  <wp:posOffset>970915</wp:posOffset>
                </wp:positionV>
                <wp:extent cx="491945" cy="161925"/>
                <wp:effectExtent l="38100" t="38100" r="22860" b="47625"/>
                <wp:wrapNone/>
                <wp:docPr id="1060" name="Encre 10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491945" cy="1619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AC4B4C" id="Encre 1060" o:spid="_x0000_s1026" type="#_x0000_t75" style="position:absolute;margin-left:288.15pt;margin-top:75.75pt;width:40.15pt;height:14.15pt;z-index:252977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">
                <v:imagedata r:id="rId67" o:title="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i">
            <w:drawing>
              <wp:anchor distT="0" distB="0" distL="114300" distR="114300" simplePos="0" relativeHeight="252970103" behindDoc="0" locked="0" layoutInCell="1" allowOverlap="1" wp14:anchorId="170546F6" wp14:editId="6D1B3063">
                <wp:simplePos x="0" y="0"/>
                <wp:positionH relativeFrom="column">
                  <wp:posOffset>3298190</wp:posOffset>
                </wp:positionH>
                <wp:positionV relativeFrom="paragraph">
                  <wp:posOffset>1038860</wp:posOffset>
                </wp:positionV>
                <wp:extent cx="150800" cy="138430"/>
                <wp:effectExtent l="19050" t="38100" r="20955" b="52070"/>
                <wp:wrapNone/>
                <wp:docPr id="1052" name="Encre 10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150800" cy="1384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45CD62" id="Encre 1052" o:spid="_x0000_s1026" type="#_x0000_t75" style="position:absolute;margin-left:259pt;margin-top:81.1pt;width:13.25pt;height:12.3pt;z-index:2529701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">
                <v:imagedata r:id="rId69" o:title=""/>
              </v:shape>
            </w:pict>
          </mc:Fallback>
        </mc:AlternateContent>
      </w:r>
      <w:r w:rsidR="00194316"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i">
            <w:drawing>
              <wp:anchor distT="0" distB="0" distL="114300" distR="114300" simplePos="0" relativeHeight="252967031" behindDoc="0" locked="0" layoutInCell="1" allowOverlap="1" wp14:anchorId="783934F7" wp14:editId="5277B4D7">
                <wp:simplePos x="0" y="0"/>
                <wp:positionH relativeFrom="column">
                  <wp:posOffset>4367530</wp:posOffset>
                </wp:positionH>
                <wp:positionV relativeFrom="paragraph">
                  <wp:posOffset>345440</wp:posOffset>
                </wp:positionV>
                <wp:extent cx="2388870" cy="580390"/>
                <wp:effectExtent l="38100" t="57150" r="30480" b="48260"/>
                <wp:wrapNone/>
                <wp:docPr id="1039" name="Encre 10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2388870" cy="5803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0C470D" id="Encre 1039" o:spid="_x0000_s1026" type="#_x0000_t75" style="position:absolute;margin-left:343.2pt;margin-top:26.5pt;width:189.5pt;height:47.1pt;z-index:2529670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">
                <v:imagedata r:id="rId71" o:title=""/>
              </v:shape>
            </w:pict>
          </mc:Fallback>
        </mc:AlternateContent>
      </w:r>
      <w:r w:rsidR="00194316"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i">
            <w:drawing>
              <wp:anchor distT="0" distB="0" distL="114300" distR="114300" simplePos="0" relativeHeight="252953719" behindDoc="0" locked="0" layoutInCell="1" allowOverlap="1" wp14:anchorId="63580549" wp14:editId="7D3AF4EE">
                <wp:simplePos x="0" y="0"/>
                <wp:positionH relativeFrom="column">
                  <wp:posOffset>3953510</wp:posOffset>
                </wp:positionH>
                <wp:positionV relativeFrom="paragraph">
                  <wp:posOffset>710565</wp:posOffset>
                </wp:positionV>
                <wp:extent cx="244240" cy="134620"/>
                <wp:effectExtent l="38100" t="38100" r="22860" b="55880"/>
                <wp:wrapNone/>
                <wp:docPr id="1019" name="Encre 10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244240" cy="134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477F70" id="Encre 1019" o:spid="_x0000_s1026" type="#_x0000_t75" style="position:absolute;margin-left:310.6pt;margin-top:55.25pt;width:20.65pt;height:12pt;z-index:2529537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">
                <v:imagedata r:id="rId73" o:title=""/>
              </v:shape>
            </w:pict>
          </mc:Fallback>
        </mc:AlternateContent>
      </w:r>
      <w:r w:rsidR="00194316"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i">
            <w:drawing>
              <wp:anchor distT="0" distB="0" distL="114300" distR="114300" simplePos="0" relativeHeight="252945527" behindDoc="0" locked="0" layoutInCell="1" allowOverlap="1" wp14:anchorId="66B951B6" wp14:editId="4CF151FC">
                <wp:simplePos x="0" y="0"/>
                <wp:positionH relativeFrom="column">
                  <wp:posOffset>3512185</wp:posOffset>
                </wp:positionH>
                <wp:positionV relativeFrom="paragraph">
                  <wp:posOffset>664210</wp:posOffset>
                </wp:positionV>
                <wp:extent cx="274805" cy="281940"/>
                <wp:effectExtent l="57150" t="38100" r="0" b="41910"/>
                <wp:wrapNone/>
                <wp:docPr id="1006" name="Encre 10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274805" cy="2819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6A3FDC" id="Encre 1006" o:spid="_x0000_s1026" type="#_x0000_t75" style="position:absolute;margin-left:275.85pt;margin-top:51.6pt;width:23.1pt;height:23.6pt;z-index:2529455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">
                <v:imagedata r:id="rId75" o:title=""/>
              </v:shape>
            </w:pict>
          </mc:Fallback>
        </mc:AlternateContent>
      </w:r>
      <w:r w:rsidR="00194316"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i">
            <w:drawing>
              <wp:anchor distT="0" distB="0" distL="114300" distR="114300" simplePos="0" relativeHeight="252946551" behindDoc="0" locked="0" layoutInCell="1" allowOverlap="1" wp14:anchorId="623EF805" wp14:editId="60E30EE1">
                <wp:simplePos x="0" y="0"/>
                <wp:positionH relativeFrom="column">
                  <wp:posOffset>3291205</wp:posOffset>
                </wp:positionH>
                <wp:positionV relativeFrom="paragraph">
                  <wp:posOffset>692785</wp:posOffset>
                </wp:positionV>
                <wp:extent cx="75470" cy="137160"/>
                <wp:effectExtent l="38100" t="38100" r="58420" b="53340"/>
                <wp:wrapNone/>
                <wp:docPr id="1008" name="Encre 10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75470" cy="13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48B2F0" id="Encre 1008" o:spid="_x0000_s1026" type="#_x0000_t75" style="position:absolute;margin-left:258.45pt;margin-top:53.85pt;width:7.35pt;height:12.2pt;z-index:2529465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">
                <v:imagedata r:id="rId77" o:title=""/>
              </v:shape>
            </w:pict>
          </mc:Fallback>
        </mc:AlternateContent>
      </w:r>
      <w:r w:rsidR="0061019F"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i">
            <w:drawing>
              <wp:anchor distT="0" distB="0" distL="114300" distR="114300" simplePos="0" relativeHeight="252910711" behindDoc="0" locked="0" layoutInCell="1" allowOverlap="1" wp14:anchorId="0371B1E0" wp14:editId="311E0126">
                <wp:simplePos x="0" y="0"/>
                <wp:positionH relativeFrom="column">
                  <wp:posOffset>3601085</wp:posOffset>
                </wp:positionH>
                <wp:positionV relativeFrom="paragraph">
                  <wp:posOffset>390525</wp:posOffset>
                </wp:positionV>
                <wp:extent cx="701095" cy="237360"/>
                <wp:effectExtent l="38100" t="38100" r="3810" b="48895"/>
                <wp:wrapNone/>
                <wp:docPr id="965" name="Encre 9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701095" cy="23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BEF538" id="Encre 965" o:spid="_x0000_s1026" type="#_x0000_t75" style="position:absolute;margin-left:282.85pt;margin-top:30.05pt;width:56.6pt;height:20.15pt;z-index:2529107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">
                <v:imagedata r:id="rId79" o:title=""/>
              </v:shape>
            </w:pict>
          </mc:Fallback>
        </mc:AlternateContent>
      </w:r>
      <w:r w:rsidR="0061019F"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i">
            <w:drawing>
              <wp:anchor distT="0" distB="0" distL="114300" distR="114300" simplePos="0" relativeHeight="252911735" behindDoc="0" locked="0" layoutInCell="1" allowOverlap="1" wp14:anchorId="0333D5F3" wp14:editId="671ED47C">
                <wp:simplePos x="0" y="0"/>
                <wp:positionH relativeFrom="column">
                  <wp:posOffset>3281680</wp:posOffset>
                </wp:positionH>
                <wp:positionV relativeFrom="paragraph">
                  <wp:posOffset>429260</wp:posOffset>
                </wp:positionV>
                <wp:extent cx="213365" cy="138885"/>
                <wp:effectExtent l="38100" t="38100" r="15240" b="52070"/>
                <wp:wrapNone/>
                <wp:docPr id="966" name="Encre 9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213365" cy="1388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727681" id="Encre 966" o:spid="_x0000_s1026" type="#_x0000_t75" style="position:absolute;margin-left:257.7pt;margin-top:33.1pt;width:18.2pt;height:12.4pt;z-index:2529117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">
                <v:imagedata r:id="rId81" o:title=""/>
              </v:shape>
            </w:pict>
          </mc:Fallback>
        </mc:AlternateContent>
      </w:r>
      <w:r w:rsidR="00BB505F"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i">
            <w:drawing>
              <wp:anchor distT="0" distB="0" distL="114300" distR="114300" simplePos="0" relativeHeight="252843127" behindDoc="0" locked="0" layoutInCell="1" allowOverlap="1" wp14:anchorId="55BA5E85" wp14:editId="22D0B687">
                <wp:simplePos x="0" y="0"/>
                <wp:positionH relativeFrom="column">
                  <wp:posOffset>5795010</wp:posOffset>
                </wp:positionH>
                <wp:positionV relativeFrom="paragraph">
                  <wp:posOffset>129540</wp:posOffset>
                </wp:positionV>
                <wp:extent cx="528390" cy="230505"/>
                <wp:effectExtent l="38100" t="57150" r="43180" b="55245"/>
                <wp:wrapNone/>
                <wp:docPr id="1157" name="Encre 11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528390" cy="2305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B7599C" id="Encre 1157" o:spid="_x0000_s1026" type="#_x0000_t75" style="position:absolute;margin-left:455.6pt;margin-top:9.5pt;width:43pt;height:19.55pt;z-index:2528431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">
                <v:imagedata r:id="rId83" o:title=""/>
              </v:shape>
            </w:pict>
          </mc:Fallback>
        </mc:AlternateContent>
      </w:r>
      <w:r w:rsidR="00BB505F"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i">
            <w:drawing>
              <wp:anchor distT="0" distB="0" distL="114300" distR="114300" simplePos="0" relativeHeight="252844151" behindDoc="0" locked="0" layoutInCell="1" allowOverlap="1" wp14:anchorId="10F3999D" wp14:editId="3BF71A88">
                <wp:simplePos x="0" y="0"/>
                <wp:positionH relativeFrom="column">
                  <wp:posOffset>5149215</wp:posOffset>
                </wp:positionH>
                <wp:positionV relativeFrom="paragraph">
                  <wp:posOffset>130175</wp:posOffset>
                </wp:positionV>
                <wp:extent cx="509110" cy="159215"/>
                <wp:effectExtent l="57150" t="57150" r="43815" b="50800"/>
                <wp:wrapNone/>
                <wp:docPr id="1158" name="Encre 11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509110" cy="159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3D005E" id="Encre 1158" o:spid="_x0000_s1026" type="#_x0000_t75" style="position:absolute;margin-left:404.75pt;margin-top:9.55pt;width:41.55pt;height:14pt;z-index:2528441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">
                <v:imagedata r:id="rId85" o:title=""/>
              </v:shape>
            </w:pict>
          </mc:Fallback>
        </mc:AlternateContent>
      </w:r>
      <w:r w:rsidR="00BB505F"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i">
            <w:drawing>
              <wp:anchor distT="0" distB="0" distL="114300" distR="114300" simplePos="0" relativeHeight="252830839" behindDoc="0" locked="0" layoutInCell="1" allowOverlap="1" wp14:anchorId="61391E0E" wp14:editId="16CFD7FF">
                <wp:simplePos x="0" y="0"/>
                <wp:positionH relativeFrom="column">
                  <wp:posOffset>4808855</wp:posOffset>
                </wp:positionH>
                <wp:positionV relativeFrom="paragraph">
                  <wp:posOffset>130175</wp:posOffset>
                </wp:positionV>
                <wp:extent cx="209070" cy="138695"/>
                <wp:effectExtent l="38100" t="38100" r="57785" b="52070"/>
                <wp:wrapNone/>
                <wp:docPr id="1141" name="Encre 11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209070" cy="1386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7E8626" id="Encre 1141" o:spid="_x0000_s1026" type="#_x0000_t75" style="position:absolute;margin-left:377.95pt;margin-top:9.55pt;width:17.85pt;height:12.3pt;z-index:2528308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">
                <v:imagedata r:id="rId87" o:title=""/>
              </v:shape>
            </w:pict>
          </mc:Fallback>
        </mc:AlternateContent>
      </w:r>
      <w:r w:rsidR="00BB505F"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i">
            <w:drawing>
              <wp:anchor distT="0" distB="0" distL="114300" distR="114300" simplePos="0" relativeHeight="252831863" behindDoc="0" locked="0" layoutInCell="1" allowOverlap="1" wp14:anchorId="1F996964" wp14:editId="3E9E0F74">
                <wp:simplePos x="0" y="0"/>
                <wp:positionH relativeFrom="column">
                  <wp:posOffset>4372610</wp:posOffset>
                </wp:positionH>
                <wp:positionV relativeFrom="paragraph">
                  <wp:posOffset>199390</wp:posOffset>
                </wp:positionV>
                <wp:extent cx="271000" cy="87630"/>
                <wp:effectExtent l="57150" t="57150" r="53340" b="45720"/>
                <wp:wrapNone/>
                <wp:docPr id="1142" name="Encre 11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271000" cy="876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10710C" id="Encre 1142" o:spid="_x0000_s1026" type="#_x0000_t75" style="position:absolute;margin-left:343.6pt;margin-top:15pt;width:22.8pt;height:8.3pt;z-index:2528318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">
                <v:imagedata r:id="rId89" o:title=""/>
              </v:shape>
            </w:pict>
          </mc:Fallback>
        </mc:AlternateContent>
      </w:r>
      <w:r w:rsidR="00BB505F"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i">
            <w:drawing>
              <wp:anchor distT="0" distB="0" distL="114300" distR="114300" simplePos="0" relativeHeight="252824695" behindDoc="0" locked="0" layoutInCell="1" allowOverlap="1" wp14:anchorId="685E9332" wp14:editId="296390AC">
                <wp:simplePos x="0" y="0"/>
                <wp:positionH relativeFrom="column">
                  <wp:posOffset>4056090</wp:posOffset>
                </wp:positionH>
                <wp:positionV relativeFrom="paragraph">
                  <wp:posOffset>111575</wp:posOffset>
                </wp:positionV>
                <wp:extent cx="181080" cy="173160"/>
                <wp:effectExtent l="38100" t="38100" r="9525" b="55880"/>
                <wp:wrapNone/>
                <wp:docPr id="1135" name="Encre 1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181080" cy="173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A52503" id="Encre 1135" o:spid="_x0000_s1026" type="#_x0000_t75" style="position:absolute;margin-left:318.7pt;margin-top:8.1pt;width:15.65pt;height:15.05pt;z-index:2528246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">
                <v:imagedata r:id="rId91" o:title=""/>
              </v:shape>
            </w:pict>
          </mc:Fallback>
        </mc:AlternateContent>
      </w:r>
      <w:r w:rsidR="00BB505F"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i">
            <w:drawing>
              <wp:anchor distT="0" distB="0" distL="114300" distR="114300" simplePos="0" relativeHeight="252823671" behindDoc="0" locked="0" layoutInCell="1" allowOverlap="1" wp14:anchorId="756A8D1F" wp14:editId="7E22992E">
                <wp:simplePos x="0" y="0"/>
                <wp:positionH relativeFrom="column">
                  <wp:posOffset>3274060</wp:posOffset>
                </wp:positionH>
                <wp:positionV relativeFrom="paragraph">
                  <wp:posOffset>106680</wp:posOffset>
                </wp:positionV>
                <wp:extent cx="667440" cy="243000"/>
                <wp:effectExtent l="38100" t="38100" r="18415" b="43180"/>
                <wp:wrapNone/>
                <wp:docPr id="1134" name="Encre 11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667440" cy="24310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CAEA8A" id="Encre 1134" o:spid="_x0000_s1026" type="#_x0000_t75" style="position:absolute;margin-left:257.1pt;margin-top:7.7pt;width:53.95pt;height:20.6pt;z-index:25282367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">
                <v:imagedata r:id="rId93" o:title=""/>
              </v:shape>
            </w:pict>
          </mc:Fallback>
        </mc:AlternateContent>
      </w:r>
      <w:r w:rsidR="005630B3"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i">
            <w:drawing>
              <wp:anchor distT="0" distB="0" distL="114300" distR="114300" simplePos="0" relativeHeight="252777591" behindDoc="0" locked="0" layoutInCell="1" allowOverlap="1" wp14:anchorId="7DA598F3" wp14:editId="22064FA7">
                <wp:simplePos x="0" y="0"/>
                <wp:positionH relativeFrom="column">
                  <wp:posOffset>1569085</wp:posOffset>
                </wp:positionH>
                <wp:positionV relativeFrom="paragraph">
                  <wp:posOffset>-36950</wp:posOffset>
                </wp:positionV>
                <wp:extent cx="1335960" cy="568080"/>
                <wp:effectExtent l="57150" t="38100" r="0" b="41910"/>
                <wp:wrapNone/>
                <wp:docPr id="1077" name="Encre 10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1335960" cy="5680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4F504" id="Encre 1077" o:spid="_x0000_s1026" type="#_x0000_t75" style="position:absolute;margin-left:122.85pt;margin-top:-3.6pt;width:106.65pt;height:46.15pt;z-index:2527775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">
                <v:imagedata r:id="rId95" o:title=""/>
              </v:shape>
            </w:pict>
          </mc:Fallback>
        </mc:AlternateContent>
      </w:r>
    </w:p>
    <w:p w14:paraId="37A1123E" w14:textId="77777777" w:rsidR="00C678F9" w:rsidRPr="00C678F9" w:rsidRDefault="00C678F9" w:rsidP="00C678F9">
      <w:pPr>
        <w:rPr>
          <w:rFonts w:asciiTheme="majorHAnsi" w:eastAsiaTheme="majorEastAsia" w:hAnsiTheme="majorHAnsi" w:cstheme="majorBidi"/>
          <w:lang w:val="fr-FR"/>
        </w:rPr>
      </w:pPr>
    </w:p>
    <w:p w14:paraId="7E01EBD2" w14:textId="77777777" w:rsidR="00C678F9" w:rsidRPr="00C678F9" w:rsidRDefault="00C678F9" w:rsidP="00C678F9">
      <w:pPr>
        <w:rPr>
          <w:rFonts w:asciiTheme="majorHAnsi" w:eastAsiaTheme="majorEastAsia" w:hAnsiTheme="majorHAnsi" w:cstheme="majorBidi"/>
          <w:lang w:val="fr-FR"/>
        </w:rPr>
      </w:pPr>
    </w:p>
    <w:p w14:paraId="0B314DE7" w14:textId="77777777" w:rsidR="00C678F9" w:rsidRDefault="00C678F9" w:rsidP="00C678F9">
      <w:pPr>
        <w:tabs>
          <w:tab w:val="left" w:pos="2347"/>
        </w:tabs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ab/>
      </w:r>
    </w:p>
    <w:p w14:paraId="3FED32FE" w14:textId="2ECBCF3C" w:rsidR="00C678F9" w:rsidRDefault="00C678F9" w:rsidP="00C678F9">
      <w:pPr>
        <w:tabs>
          <w:tab w:val="left" w:pos="2347"/>
        </w:tabs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                                                </w:t>
      </w:r>
      <w:r w:rsidRPr="006336A2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32"/>
          <w:szCs w:val="32"/>
          <w:lang w:val="fr-FR"/>
        </w:rPr>
        <w:t xml:space="preserve">x  </w:t>
      </w:r>
      <m:oMath>
        <m:r>
          <m:rPr>
            <m:sty m:val="bi"/>
          </m:rPr>
          <w:rPr>
            <w:rFonts w:ascii="Cambria Math" w:hAnsi="Cambria Math" w:cs="Times New Roman"/>
            <w:color w:val="595959" w:themeColor="text1" w:themeTint="A6"/>
            <w:sz w:val="32"/>
            <w:szCs w:val="32"/>
            <w:lang w:val="fr-FR"/>
          </w:rPr>
          <m:t>∈</m:t>
        </m:r>
      </m:oMath>
      <w:r w:rsidRPr="006336A2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32"/>
          <w:szCs w:val="32"/>
          <w:lang w:val="fr-FR"/>
        </w:rPr>
        <w:t xml:space="preserve"> </w:t>
      </w:r>
      <w:r w:rsidRPr="006336A2">
        <w:rPr>
          <w:rFonts w:ascii="Times New Roman" w:hAnsi="Times New Roman" w:cs="Times New Roman"/>
          <w:b/>
          <w:bCs/>
          <w:color w:val="595959" w:themeColor="text1" w:themeTint="A6"/>
          <w:sz w:val="32"/>
          <w:szCs w:val="32"/>
          <w:lang w:val="fr-FR"/>
        </w:rPr>
        <w:t xml:space="preserve"> [</w:t>
      </w:r>
      <w:r w:rsidRPr="0004222B">
        <w:rPr>
          <w:rFonts w:ascii="Times New Roman" w:hAnsi="Times New Roman" w:cs="Times New Roman"/>
          <w:b/>
          <w:bCs/>
          <w:color w:val="595959" w:themeColor="text1" w:themeTint="A6"/>
          <w:lang w:val="fr-FR"/>
        </w:rPr>
        <w:t xml:space="preserve">   </w:t>
      </w:r>
      <w:r w:rsidRPr="00287770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  <w:lang w:val="fr-FR"/>
        </w:rPr>
        <w:t xml:space="preserve">0   ;   9,59    </w:t>
      </w:r>
      <w:r w:rsidR="00AD7B08">
        <w:rPr>
          <w:rFonts w:ascii="Times New Roman" w:hAnsi="Times New Roman" w:cs="Times New Roman"/>
          <w:b/>
          <w:bCs/>
          <w:color w:val="595959" w:themeColor="text1" w:themeTint="A6"/>
          <w:sz w:val="32"/>
          <w:szCs w:val="32"/>
          <w:lang w:val="fr-FR"/>
        </w:rPr>
        <w:t>[</w:t>
      </w:r>
      <w:r>
        <w:rPr>
          <w:rFonts w:ascii="Times New Roman" w:hAnsi="Times New Roman" w:cs="Times New Roman"/>
          <w:b/>
          <w:bCs/>
          <w:color w:val="595959" w:themeColor="text1" w:themeTint="A6"/>
          <w:sz w:val="32"/>
          <w:szCs w:val="32"/>
          <w:lang w:val="fr-FR"/>
        </w:rPr>
        <w:t xml:space="preserve"> </w:t>
      </w:r>
    </w:p>
    <w:p w14:paraId="6C60F0B6" w14:textId="3E103C0A" w:rsidR="009B41B1" w:rsidRDefault="00C40E86" w:rsidP="00C678F9">
      <w:pPr>
        <w:tabs>
          <w:tab w:val="left" w:pos="2421"/>
        </w:tabs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i">
            <w:drawing>
              <wp:anchor distT="0" distB="0" distL="114300" distR="114300" simplePos="0" relativeHeight="253033591" behindDoc="0" locked="0" layoutInCell="1" allowOverlap="1" wp14:anchorId="29A84F48" wp14:editId="1CF8B4A6">
                <wp:simplePos x="0" y="0"/>
                <wp:positionH relativeFrom="column">
                  <wp:posOffset>3668395</wp:posOffset>
                </wp:positionH>
                <wp:positionV relativeFrom="paragraph">
                  <wp:posOffset>61399</wp:posOffset>
                </wp:positionV>
                <wp:extent cx="2224900" cy="353490"/>
                <wp:effectExtent l="38100" t="38100" r="23495" b="46990"/>
                <wp:wrapNone/>
                <wp:docPr id="1160" name="Encre 11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2224900" cy="3534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407E1A" id="Encre 1160" o:spid="_x0000_s1026" type="#_x0000_t75" style="position:absolute;margin-left:288.15pt;margin-top:4.15pt;width:176.65pt;height:29.25pt;z-index:2530335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">
                <v:imagedata r:id="rId97" o:title="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i">
            <w:drawing>
              <wp:anchor distT="0" distB="0" distL="114300" distR="114300" simplePos="0" relativeHeight="253011063" behindDoc="0" locked="0" layoutInCell="1" allowOverlap="1" wp14:anchorId="5C3A46E0" wp14:editId="508F14D7">
                <wp:simplePos x="0" y="0"/>
                <wp:positionH relativeFrom="page">
                  <wp:align>center</wp:align>
                </wp:positionH>
                <wp:positionV relativeFrom="paragraph">
                  <wp:posOffset>257810</wp:posOffset>
                </wp:positionV>
                <wp:extent cx="635000" cy="89535"/>
                <wp:effectExtent l="19050" t="38100" r="50800" b="43815"/>
                <wp:wrapNone/>
                <wp:docPr id="1124" name="Encre 11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635000" cy="895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99AA28" id="Encre 1124" o:spid="_x0000_s1026" type="#_x0000_t75" style="position:absolute;margin-left:0;margin-top:19.6pt;width:51.4pt;height:8.4pt;z-index:253011063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">
                <v:imagedata r:id="rId99" o:title=""/>
                <w10:wrap anchorx="page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i">
            <w:drawing>
              <wp:anchor distT="0" distB="0" distL="114300" distR="114300" simplePos="0" relativeHeight="253003895" behindDoc="0" locked="0" layoutInCell="1" allowOverlap="1" wp14:anchorId="5349094A" wp14:editId="7B82F505">
                <wp:simplePos x="0" y="0"/>
                <wp:positionH relativeFrom="column">
                  <wp:posOffset>2715015</wp:posOffset>
                </wp:positionH>
                <wp:positionV relativeFrom="paragraph">
                  <wp:posOffset>156210</wp:posOffset>
                </wp:positionV>
                <wp:extent cx="56520" cy="228960"/>
                <wp:effectExtent l="38100" t="38100" r="57785" b="57150"/>
                <wp:wrapNone/>
                <wp:docPr id="1111" name="Encre 1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56520" cy="22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004EA9" id="Encre 1111" o:spid="_x0000_s1026" type="#_x0000_t75" style="position:absolute;margin-left:213.1pt;margin-top:11.6pt;width:5.85pt;height:19.45pt;z-index:2530038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">
                <v:imagedata r:id="rId101" o:title=""/>
              </v:shape>
            </w:pict>
          </mc:Fallback>
        </mc:AlternateContent>
      </w:r>
      <w:r w:rsidR="00C67F57"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i">
            <w:drawing>
              <wp:anchor distT="0" distB="0" distL="114300" distR="114300" simplePos="0" relativeHeight="253004919" behindDoc="0" locked="0" layoutInCell="1" allowOverlap="1" wp14:anchorId="3167BF15" wp14:editId="1FD3FB83">
                <wp:simplePos x="0" y="0"/>
                <wp:positionH relativeFrom="column">
                  <wp:posOffset>2049047</wp:posOffset>
                </wp:positionH>
                <wp:positionV relativeFrom="paragraph">
                  <wp:posOffset>194163</wp:posOffset>
                </wp:positionV>
                <wp:extent cx="552905" cy="153670"/>
                <wp:effectExtent l="38100" t="38100" r="38100" b="55880"/>
                <wp:wrapNone/>
                <wp:docPr id="1112" name="Encre 1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552905" cy="153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910188" id="Encre 1112" o:spid="_x0000_s1026" type="#_x0000_t75" style="position:absolute;margin-left:160.65pt;margin-top:14.6pt;width:44.95pt;height:13.5pt;z-index:2530049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">
                <v:imagedata r:id="rId103" o:title=""/>
              </v:shape>
            </w:pict>
          </mc:Fallback>
        </mc:AlternateContent>
      </w:r>
      <w:r w:rsidR="00C67F57"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i">
            <w:drawing>
              <wp:anchor distT="0" distB="0" distL="114300" distR="114300" simplePos="0" relativeHeight="252995703" behindDoc="0" locked="0" layoutInCell="1" allowOverlap="1" wp14:anchorId="4DCE09F3" wp14:editId="49C8B86E">
                <wp:simplePos x="0" y="0"/>
                <wp:positionH relativeFrom="column">
                  <wp:posOffset>1823720</wp:posOffset>
                </wp:positionH>
                <wp:positionV relativeFrom="paragraph">
                  <wp:posOffset>230505</wp:posOffset>
                </wp:positionV>
                <wp:extent cx="134280" cy="154440"/>
                <wp:effectExtent l="38100" t="57150" r="18415" b="55245"/>
                <wp:wrapNone/>
                <wp:docPr id="1101" name="Encre 1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134280" cy="15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450AEE" id="Encre 1101" o:spid="_x0000_s1026" type="#_x0000_t75" style="position:absolute;margin-left:142.9pt;margin-top:17.45pt;width:11.95pt;height:13.55pt;z-index:2529957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">
                <v:imagedata r:id="rId105" o:title=""/>
              </v:shape>
            </w:pict>
          </mc:Fallback>
        </mc:AlternateContent>
      </w:r>
      <w:r w:rsidR="00C67F57"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i">
            <w:drawing>
              <wp:anchor distT="0" distB="0" distL="114300" distR="114300" simplePos="0" relativeHeight="252994679" behindDoc="0" locked="0" layoutInCell="1" allowOverlap="1" wp14:anchorId="1B1D7F3D" wp14:editId="48018EB1">
                <wp:simplePos x="0" y="0"/>
                <wp:positionH relativeFrom="column">
                  <wp:posOffset>1895915</wp:posOffset>
                </wp:positionH>
                <wp:positionV relativeFrom="paragraph">
                  <wp:posOffset>-88313</wp:posOffset>
                </wp:positionV>
                <wp:extent cx="62335" cy="226060"/>
                <wp:effectExtent l="38100" t="38100" r="52070" b="40640"/>
                <wp:wrapNone/>
                <wp:docPr id="1090" name="Encre 10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62335" cy="2260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36123E" id="Encre 1090" o:spid="_x0000_s1026" type="#_x0000_t75" style="position:absolute;margin-left:148.6pt;margin-top:-7.65pt;width:6.3pt;height:19.2pt;z-index:2529946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">
                <v:imagedata r:id="rId107" o:title=""/>
              </v:shape>
            </w:pict>
          </mc:Fallback>
        </mc:AlternateContent>
      </w:r>
    </w:p>
    <w:p w14:paraId="2BC720FC" w14:textId="6E601DC2" w:rsidR="009B41B1" w:rsidRDefault="009B41B1" w:rsidP="00C678F9">
      <w:pPr>
        <w:tabs>
          <w:tab w:val="left" w:pos="2421"/>
        </w:tabs>
        <w:rPr>
          <w:rFonts w:asciiTheme="majorHAnsi" w:eastAsiaTheme="majorEastAsia" w:hAnsiTheme="majorHAnsi" w:cstheme="majorBidi"/>
          <w:lang w:val="fr-FR"/>
        </w:rPr>
      </w:pPr>
    </w:p>
    <w:p w14:paraId="26353B22" w14:textId="49A0527B" w:rsidR="00795851" w:rsidRDefault="002A0609" w:rsidP="0051215D">
      <w:pPr>
        <w:spacing w:line="360" w:lineRule="auto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noProof/>
          <w:u w:val="single"/>
          <w:lang w:val="fr-FR"/>
        </w:rPr>
        <mc:AlternateContent>
          <mc:Choice Requires="wpi">
            <w:drawing>
              <wp:anchor distT="0" distB="0" distL="114300" distR="114300" simplePos="0" relativeHeight="253044855" behindDoc="0" locked="0" layoutInCell="1" allowOverlap="1" wp14:anchorId="527AF846" wp14:editId="2783B476">
                <wp:simplePos x="0" y="0"/>
                <wp:positionH relativeFrom="column">
                  <wp:posOffset>4378960</wp:posOffset>
                </wp:positionH>
                <wp:positionV relativeFrom="paragraph">
                  <wp:posOffset>202050</wp:posOffset>
                </wp:positionV>
                <wp:extent cx="702720" cy="196560"/>
                <wp:effectExtent l="38100" t="57150" r="2540" b="51435"/>
                <wp:wrapNone/>
                <wp:docPr id="960" name="Encre 9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702720" cy="1965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EC0DF" id="Encre 960" o:spid="_x0000_s1026" type="#_x0000_t75" style="position:absolute;margin-left:344.1pt;margin-top:15.2pt;width:56.75pt;height:16.9pt;z-index:2530448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">
                <v:imagedata r:id="rId109" o:title=""/>
              </v:shape>
            </w:pict>
          </mc:Fallback>
        </mc:AlternateContent>
      </w:r>
      <w:r w:rsidR="00DB0FDB">
        <w:rPr>
          <w:rFonts w:asciiTheme="majorHAnsi" w:eastAsiaTheme="majorEastAsia" w:hAnsiTheme="majorHAnsi" w:cstheme="majorBidi"/>
          <w:u w:val="single"/>
          <w:lang w:val="fr-FR"/>
        </w:rPr>
        <w:t>Quelques ex</w:t>
      </w:r>
      <w:r w:rsidR="008F6C08">
        <w:rPr>
          <w:rFonts w:asciiTheme="majorHAnsi" w:eastAsiaTheme="majorEastAsia" w:hAnsiTheme="majorHAnsi" w:cstheme="majorBidi"/>
          <w:u w:val="single"/>
          <w:lang w:val="fr-FR"/>
        </w:rPr>
        <w:t>em</w:t>
      </w:r>
      <w:r w:rsidR="005E008C">
        <w:rPr>
          <w:rFonts w:asciiTheme="majorHAnsi" w:eastAsiaTheme="majorEastAsia" w:hAnsiTheme="majorHAnsi" w:cstheme="majorBidi"/>
          <w:u w:val="single"/>
          <w:lang w:val="fr-FR"/>
        </w:rPr>
        <w:t>ples</w:t>
      </w:r>
      <w:r w:rsidR="0051215D" w:rsidRPr="00645940">
        <w:rPr>
          <w:rFonts w:asciiTheme="majorHAnsi" w:eastAsiaTheme="majorEastAsia" w:hAnsiTheme="majorHAnsi" w:cstheme="majorBidi"/>
          <w:lang w:val="fr-FR"/>
        </w:rPr>
        <w:t xml:space="preserve"> : </w:t>
      </w:r>
      <w:r w:rsidR="0051215D">
        <w:rPr>
          <w:rFonts w:asciiTheme="majorHAnsi" w:eastAsiaTheme="majorEastAsia" w:hAnsiTheme="majorHAnsi" w:cstheme="majorBidi"/>
          <w:lang w:val="fr-FR"/>
        </w:rPr>
        <w:t xml:space="preserve">  </w:t>
      </w:r>
    </w:p>
    <w:p w14:paraId="1AB07A3E" w14:textId="7D465FDB" w:rsidR="0051215D" w:rsidRPr="001A195A" w:rsidRDefault="00C16CAA" w:rsidP="00577417">
      <w:pPr>
        <w:spacing w:line="240" w:lineRule="auto"/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fr-FR"/>
        </w:rPr>
      </w:pPr>
      <w:r>
        <w:rPr>
          <w:rFonts w:ascii="Arial" w:hAnsi="Arial" w:cs="Arial"/>
          <w:b/>
          <w:bCs/>
          <w:i/>
          <w:iCs/>
          <w:noProof/>
          <w:color w:val="595959" w:themeColor="text1" w:themeTint="A6"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3077623" behindDoc="0" locked="0" layoutInCell="1" allowOverlap="1" wp14:anchorId="6E744B8A" wp14:editId="0C04B1D7">
                <wp:simplePos x="0" y="0"/>
                <wp:positionH relativeFrom="column">
                  <wp:posOffset>6496050</wp:posOffset>
                </wp:positionH>
                <wp:positionV relativeFrom="paragraph">
                  <wp:posOffset>195580</wp:posOffset>
                </wp:positionV>
                <wp:extent cx="303115" cy="178230"/>
                <wp:effectExtent l="38100" t="38100" r="40005" b="50800"/>
                <wp:wrapNone/>
                <wp:docPr id="1022" name="Encre 10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303115" cy="1782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31360A" id="Encre 1022" o:spid="_x0000_s1026" type="#_x0000_t75" style="position:absolute;margin-left:510.8pt;margin-top:14.7pt;width:25.25pt;height:15.45pt;z-index:2530776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">
                <v:imagedata r:id="rId111" o:title=""/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noProof/>
          <w:color w:val="595959" w:themeColor="text1" w:themeTint="A6"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3072503" behindDoc="0" locked="0" layoutInCell="1" allowOverlap="1" wp14:anchorId="4B58B61F" wp14:editId="65634FD8">
                <wp:simplePos x="0" y="0"/>
                <wp:positionH relativeFrom="column">
                  <wp:posOffset>4966335</wp:posOffset>
                </wp:positionH>
                <wp:positionV relativeFrom="paragraph">
                  <wp:posOffset>207010</wp:posOffset>
                </wp:positionV>
                <wp:extent cx="1365490" cy="205740"/>
                <wp:effectExtent l="38100" t="38100" r="6350" b="41910"/>
                <wp:wrapNone/>
                <wp:docPr id="1012" name="Encre 10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1365490" cy="2057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B35E26" id="Encre 1012" o:spid="_x0000_s1026" type="#_x0000_t75" style="position:absolute;margin-left:390.35pt;margin-top:15.6pt;width:108.9pt;height:17.6pt;z-index:2530725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">
                <v:imagedata r:id="rId113" o:title=""/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noProof/>
          <w:color w:val="595959" w:themeColor="text1" w:themeTint="A6"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3048951" behindDoc="0" locked="0" layoutInCell="1" allowOverlap="1" wp14:anchorId="750EED32" wp14:editId="7353CAC0">
                <wp:simplePos x="0" y="0"/>
                <wp:positionH relativeFrom="column">
                  <wp:posOffset>4356100</wp:posOffset>
                </wp:positionH>
                <wp:positionV relativeFrom="paragraph">
                  <wp:posOffset>-48895</wp:posOffset>
                </wp:positionV>
                <wp:extent cx="847600" cy="167640"/>
                <wp:effectExtent l="38100" t="38100" r="48260" b="41910"/>
                <wp:wrapNone/>
                <wp:docPr id="970" name="Encre 9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847600" cy="16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3ACD2A" id="Encre 970" o:spid="_x0000_s1026" type="#_x0000_t75" style="position:absolute;margin-left:342.3pt;margin-top:-4.55pt;width:68.2pt;height:14.6pt;z-index:2530489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">
                <v:imagedata r:id="rId115" o:title=""/>
              </v:shape>
            </w:pict>
          </mc:Fallback>
        </mc:AlternateContent>
      </w:r>
      <w:r w:rsidR="0051215D" w:rsidRPr="001A195A">
        <w:rPr>
          <w:rFonts w:ascii="Arial" w:hAnsi="Arial" w:cs="Arial"/>
          <w:b/>
          <w:bCs/>
          <w:i/>
          <w:iCs/>
          <w:color w:val="595959" w:themeColor="text1" w:themeTint="A6"/>
          <w:sz w:val="24"/>
          <w:szCs w:val="24"/>
          <w:lang w:val="fr-FR"/>
        </w:rPr>
        <w:t xml:space="preserve">x  </w:t>
      </w:r>
      <m:oMath>
        <m:r>
          <m:rPr>
            <m:sty m:val="bi"/>
          </m:rPr>
          <w:rPr>
            <w:rFonts w:ascii="Cambria Math" w:hAnsi="Cambria Math" w:cs="Arial"/>
            <w:color w:val="595959" w:themeColor="text1" w:themeTint="A6"/>
            <w:sz w:val="24"/>
            <w:szCs w:val="24"/>
            <w:lang w:val="fr-FR"/>
          </w:rPr>
          <m:t>∈</m:t>
        </m:r>
      </m:oMath>
      <w:r w:rsidR="0051215D" w:rsidRPr="001A195A">
        <w:rPr>
          <w:rFonts w:ascii="Arial" w:hAnsi="Arial" w:cs="Arial"/>
          <w:b/>
          <w:bCs/>
          <w:i/>
          <w:iCs/>
          <w:color w:val="595959" w:themeColor="text1" w:themeTint="A6"/>
          <w:sz w:val="24"/>
          <w:szCs w:val="24"/>
          <w:lang w:val="fr-FR"/>
        </w:rPr>
        <w:t xml:space="preserve"> </w:t>
      </w:r>
      <w:r w:rsidR="00514156" w:rsidRPr="001A195A">
        <w:rPr>
          <w:rFonts w:ascii="Arial" w:hAnsi="Arial" w:cs="Arial"/>
          <w:b/>
          <w:bCs/>
          <w:i/>
          <w:iCs/>
          <w:color w:val="595959" w:themeColor="text1" w:themeTint="A6"/>
          <w:sz w:val="24"/>
          <w:szCs w:val="24"/>
          <w:lang w:val="fr-FR"/>
        </w:rPr>
        <w:t xml:space="preserve"> </w:t>
      </w:r>
      <w:r w:rsidR="00514156" w:rsidRPr="001A195A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fr-FR"/>
        </w:rPr>
        <w:t>[</w:t>
      </w:r>
      <w:r w:rsidR="0051215D" w:rsidRPr="001A195A">
        <w:rPr>
          <w:rFonts w:ascii="Arial" w:hAnsi="Arial" w:cs="Arial"/>
          <w:b/>
          <w:bCs/>
          <w:color w:val="595959" w:themeColor="text1" w:themeTint="A6"/>
          <w:lang w:val="fr-FR"/>
        </w:rPr>
        <w:t xml:space="preserve">  </w:t>
      </w:r>
      <w:r w:rsidR="007F30D5" w:rsidRPr="001A195A">
        <w:rPr>
          <w:rFonts w:ascii="Arial" w:hAnsi="Arial" w:cs="Arial"/>
          <w:b/>
          <w:bCs/>
          <w:color w:val="595959" w:themeColor="text1" w:themeTint="A6"/>
          <w:lang w:val="fr-FR"/>
        </w:rPr>
        <w:t xml:space="preserve">0   </w:t>
      </w:r>
      <w:r w:rsidR="0051215D" w:rsidRPr="001A195A">
        <w:rPr>
          <w:rFonts w:ascii="Arial" w:hAnsi="Arial" w:cs="Arial"/>
          <w:b/>
          <w:bCs/>
          <w:color w:val="595959" w:themeColor="text1" w:themeTint="A6"/>
          <w:lang w:val="fr-FR"/>
        </w:rPr>
        <w:t xml:space="preserve">;   9,59 </w:t>
      </w:r>
      <w:r w:rsidR="00692BBA" w:rsidRPr="001A195A">
        <w:rPr>
          <w:rFonts w:ascii="Arial" w:hAnsi="Arial" w:cs="Arial"/>
          <w:b/>
          <w:bCs/>
          <w:color w:val="595959" w:themeColor="text1" w:themeTint="A6"/>
          <w:lang w:val="fr-FR"/>
        </w:rPr>
        <w:t xml:space="preserve"> </w:t>
      </w:r>
      <w:r w:rsidR="0051215D" w:rsidRPr="001A195A">
        <w:rPr>
          <w:rFonts w:ascii="Arial" w:hAnsi="Arial" w:cs="Arial"/>
          <w:b/>
          <w:bCs/>
          <w:color w:val="595959" w:themeColor="text1" w:themeTint="A6"/>
          <w:lang w:val="fr-FR"/>
        </w:rPr>
        <w:t xml:space="preserve"> </w:t>
      </w:r>
      <w:r w:rsidR="00692BBA" w:rsidRPr="001A195A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fr-FR"/>
        </w:rPr>
        <w:t>]</w:t>
      </w:r>
      <w:r w:rsidR="0051215D" w:rsidRPr="001A195A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fr-FR"/>
        </w:rPr>
        <w:t xml:space="preserve">  </w:t>
      </w:r>
      <w:r w:rsidR="00795851" w:rsidRPr="00CA6AF6"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fr-FR"/>
        </w:rPr>
        <w:sym w:font="Wingdings" w:char="F0E0"/>
      </w:r>
      <w:r w:rsidR="00D4189A" w:rsidRPr="00CA6AF6"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fr-FR"/>
        </w:rPr>
        <w:t xml:space="preserve">  0 convient</w:t>
      </w:r>
      <w:r w:rsidR="00E668F4" w:rsidRPr="00CA6AF6"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fr-FR"/>
        </w:rPr>
        <w:t xml:space="preserve"> 9,59 convient</w:t>
      </w:r>
    </w:p>
    <w:p w14:paraId="1D816DF6" w14:textId="0BB0C8A6" w:rsidR="000643A0" w:rsidRPr="00CA6AF6" w:rsidRDefault="001C7C93" w:rsidP="00577417">
      <w:pPr>
        <w:spacing w:line="240" w:lineRule="auto"/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fr-FR"/>
        </w:rPr>
      </w:pPr>
      <w:r>
        <w:rPr>
          <w:rFonts w:ascii="Arial" w:hAnsi="Arial" w:cs="Arial"/>
          <w:b/>
          <w:bCs/>
          <w:i/>
          <w:iCs/>
          <w:noProof/>
          <w:color w:val="595959" w:themeColor="text1" w:themeTint="A6"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3087863" behindDoc="0" locked="0" layoutInCell="1" allowOverlap="1" wp14:anchorId="4162C13E" wp14:editId="46E2BCBA">
                <wp:simplePos x="0" y="0"/>
                <wp:positionH relativeFrom="column">
                  <wp:posOffset>4365625</wp:posOffset>
                </wp:positionH>
                <wp:positionV relativeFrom="paragraph">
                  <wp:posOffset>189230</wp:posOffset>
                </wp:positionV>
                <wp:extent cx="1092585" cy="222585"/>
                <wp:effectExtent l="38100" t="38100" r="50800" b="44450"/>
                <wp:wrapNone/>
                <wp:docPr id="1049" name="Encre 10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1092585" cy="222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A3C55C" id="Encre 1049" o:spid="_x0000_s1026" type="#_x0000_t75" style="position:absolute;margin-left:343.05pt;margin-top:14.2pt;width:87.45pt;height:18.95pt;z-index:2530878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">
                <v:imagedata r:id="rId117" o:title=""/>
              </v:shape>
            </w:pict>
          </mc:Fallback>
        </mc:AlternateContent>
      </w:r>
      <w:r w:rsidR="00C16CAA">
        <w:rPr>
          <w:rFonts w:ascii="Arial" w:hAnsi="Arial" w:cs="Arial"/>
          <w:b/>
          <w:bCs/>
          <w:i/>
          <w:iCs/>
          <w:noProof/>
          <w:color w:val="595959" w:themeColor="text1" w:themeTint="A6"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3057143" behindDoc="0" locked="0" layoutInCell="1" allowOverlap="1" wp14:anchorId="0B05FE0B" wp14:editId="2039F4F8">
                <wp:simplePos x="0" y="0"/>
                <wp:positionH relativeFrom="column">
                  <wp:posOffset>4394200</wp:posOffset>
                </wp:positionH>
                <wp:positionV relativeFrom="paragraph">
                  <wp:posOffset>-60325</wp:posOffset>
                </wp:positionV>
                <wp:extent cx="397440" cy="162000"/>
                <wp:effectExtent l="38100" t="38100" r="41275" b="43180"/>
                <wp:wrapNone/>
                <wp:docPr id="985" name="Encre 9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397440" cy="16679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CB742E" id="Encre 985" o:spid="_x0000_s1026" type="#_x0000_t75" style="position:absolute;margin-left:345.3pt;margin-top:-5.45pt;width:32.75pt;height:14.5pt;z-index:2530571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">
                <v:imagedata r:id="rId119" o:title=""/>
              </v:shape>
            </w:pict>
          </mc:Fallback>
        </mc:AlternateContent>
      </w:r>
      <w:r w:rsidR="002A0609">
        <w:rPr>
          <w:rFonts w:ascii="Arial" w:hAnsi="Arial" w:cs="Arial"/>
          <w:b/>
          <w:bCs/>
          <w:i/>
          <w:iCs/>
          <w:noProof/>
          <w:color w:val="595959" w:themeColor="text1" w:themeTint="A6"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3034615" behindDoc="0" locked="0" layoutInCell="1" allowOverlap="1" wp14:anchorId="4A9EE1B4" wp14:editId="626AECEB">
                <wp:simplePos x="0" y="0"/>
                <wp:positionH relativeFrom="column">
                  <wp:posOffset>4047090</wp:posOffset>
                </wp:positionH>
                <wp:positionV relativeFrom="paragraph">
                  <wp:posOffset>-288635</wp:posOffset>
                </wp:positionV>
                <wp:extent cx="140040" cy="1057680"/>
                <wp:effectExtent l="38100" t="38100" r="50800" b="47625"/>
                <wp:wrapNone/>
                <wp:docPr id="13" name="Encr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140040" cy="105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A28F1A" id="Encre 13" o:spid="_x0000_s1026" type="#_x0000_t75" style="position:absolute;margin-left:317.95pt;margin-top:-23.45pt;width:12.45pt;height:84.7pt;z-index:2530346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">
                <v:imagedata r:id="rId121" o:title=""/>
              </v:shape>
            </w:pict>
          </mc:Fallback>
        </mc:AlternateContent>
      </w:r>
      <w:r w:rsidR="000643A0" w:rsidRPr="001A195A">
        <w:rPr>
          <w:rFonts w:ascii="Arial" w:hAnsi="Arial" w:cs="Arial"/>
          <w:b/>
          <w:bCs/>
          <w:i/>
          <w:iCs/>
          <w:color w:val="595959" w:themeColor="text1" w:themeTint="A6"/>
          <w:sz w:val="24"/>
          <w:szCs w:val="24"/>
          <w:lang w:val="fr-FR"/>
        </w:rPr>
        <w:t xml:space="preserve">x  </w:t>
      </w:r>
      <m:oMath>
        <m:r>
          <m:rPr>
            <m:sty m:val="bi"/>
          </m:rPr>
          <w:rPr>
            <w:rFonts w:ascii="Cambria Math" w:hAnsi="Cambria Math" w:cs="Arial"/>
            <w:color w:val="595959" w:themeColor="text1" w:themeTint="A6"/>
            <w:sz w:val="24"/>
            <w:szCs w:val="24"/>
            <w:lang w:val="fr-FR"/>
          </w:rPr>
          <m:t>∈</m:t>
        </m:r>
      </m:oMath>
      <w:r w:rsidR="000643A0" w:rsidRPr="001A195A">
        <w:rPr>
          <w:rFonts w:ascii="Arial" w:hAnsi="Arial" w:cs="Arial"/>
          <w:b/>
          <w:bCs/>
          <w:i/>
          <w:iCs/>
          <w:color w:val="595959" w:themeColor="text1" w:themeTint="A6"/>
          <w:sz w:val="24"/>
          <w:szCs w:val="24"/>
          <w:lang w:val="fr-FR"/>
        </w:rPr>
        <w:t xml:space="preserve"> </w:t>
      </w:r>
      <w:r w:rsidR="000643A0" w:rsidRPr="001A195A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fr-FR"/>
        </w:rPr>
        <w:t xml:space="preserve"> </w:t>
      </w:r>
      <w:r w:rsidR="008E7080" w:rsidRPr="001A195A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fr-FR"/>
        </w:rPr>
        <w:t>]</w:t>
      </w:r>
      <w:r w:rsidR="000643A0" w:rsidRPr="001A195A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fr-FR"/>
        </w:rPr>
        <w:t xml:space="preserve">   </w:t>
      </w:r>
      <w:r w:rsidR="000643A0" w:rsidRPr="001A195A">
        <w:rPr>
          <w:rFonts w:ascii="Arial" w:hAnsi="Arial" w:cs="Arial"/>
          <w:b/>
          <w:bCs/>
          <w:color w:val="595959" w:themeColor="text1" w:themeTint="A6"/>
          <w:lang w:val="fr-FR"/>
        </w:rPr>
        <w:t xml:space="preserve">0   ;   9,59  </w:t>
      </w:r>
      <w:r w:rsidR="00692BBA" w:rsidRPr="001A195A">
        <w:rPr>
          <w:rFonts w:ascii="Arial" w:hAnsi="Arial" w:cs="Arial"/>
          <w:b/>
          <w:bCs/>
          <w:color w:val="595959" w:themeColor="text1" w:themeTint="A6"/>
          <w:lang w:val="fr-FR"/>
        </w:rPr>
        <w:t xml:space="preserve"> </w:t>
      </w:r>
      <w:r w:rsidR="000643A0" w:rsidRPr="001A195A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fr-FR"/>
        </w:rPr>
        <w:t xml:space="preserve">]  </w:t>
      </w:r>
      <w:r w:rsidR="000643A0" w:rsidRPr="00CA6AF6"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fr-FR"/>
        </w:rPr>
        <w:sym w:font="Wingdings" w:char="F0E0"/>
      </w:r>
      <w:r w:rsidR="000643A0" w:rsidRPr="00CA6AF6"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fr-FR"/>
        </w:rPr>
        <w:t xml:space="preserve">  0 </w:t>
      </w:r>
      <w:r w:rsidR="008E7080" w:rsidRPr="00CA6AF6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 xml:space="preserve">ne </w:t>
      </w:r>
      <w:r w:rsidR="000643A0" w:rsidRPr="00CA6AF6"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fr-FR"/>
        </w:rPr>
        <w:t>convient</w:t>
      </w:r>
      <w:r w:rsidR="00D45326" w:rsidRPr="00CA6AF6"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fr-FR"/>
        </w:rPr>
        <w:t xml:space="preserve"> </w:t>
      </w:r>
      <w:r w:rsidR="00D45326" w:rsidRPr="00CA6AF6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pas</w:t>
      </w:r>
      <w:r w:rsidR="000643A0" w:rsidRPr="00CA6AF6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 xml:space="preserve"> </w:t>
      </w:r>
      <w:r w:rsidR="000643A0" w:rsidRPr="00CA6AF6"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fr-FR"/>
        </w:rPr>
        <w:t>9,59 convient</w:t>
      </w:r>
    </w:p>
    <w:p w14:paraId="5FCE5467" w14:textId="09F64D53" w:rsidR="00577417" w:rsidRPr="00CA6AF6" w:rsidRDefault="001C7C93" w:rsidP="00577417">
      <w:pPr>
        <w:spacing w:line="240" w:lineRule="auto"/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fr-FR"/>
        </w:rPr>
      </w:pPr>
      <w:r>
        <w:rPr>
          <w:rFonts w:ascii="Arial" w:hAnsi="Arial" w:cs="Arial"/>
          <w:b/>
          <w:bCs/>
          <w:i/>
          <w:iCs/>
          <w:noProof/>
          <w:color w:val="595959" w:themeColor="text1" w:themeTint="A6"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3118583" behindDoc="0" locked="0" layoutInCell="1" allowOverlap="1" wp14:anchorId="4D7EE3EC" wp14:editId="2FA5B088">
                <wp:simplePos x="0" y="0"/>
                <wp:positionH relativeFrom="column">
                  <wp:posOffset>4354195</wp:posOffset>
                </wp:positionH>
                <wp:positionV relativeFrom="paragraph">
                  <wp:posOffset>223520</wp:posOffset>
                </wp:positionV>
                <wp:extent cx="1110470" cy="168275"/>
                <wp:effectExtent l="57150" t="38100" r="13970" b="41275"/>
                <wp:wrapNone/>
                <wp:docPr id="1100" name="Encre 1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1110470" cy="1682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392C54" id="Encre 1100" o:spid="_x0000_s1026" type="#_x0000_t75" style="position:absolute;margin-left:342.15pt;margin-top:16.9pt;width:88.9pt;height:14.65pt;z-index:2531185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">
                <v:imagedata r:id="rId123" o:title=""/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noProof/>
          <w:color w:val="595959" w:themeColor="text1" w:themeTint="A6"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3100151" behindDoc="0" locked="0" layoutInCell="1" allowOverlap="1" wp14:anchorId="34186564" wp14:editId="19C03F30">
                <wp:simplePos x="0" y="0"/>
                <wp:positionH relativeFrom="column">
                  <wp:posOffset>5657215</wp:posOffset>
                </wp:positionH>
                <wp:positionV relativeFrom="paragraph">
                  <wp:posOffset>-74930</wp:posOffset>
                </wp:positionV>
                <wp:extent cx="1121125" cy="212220"/>
                <wp:effectExtent l="57150" t="38100" r="0" b="54610"/>
                <wp:wrapNone/>
                <wp:docPr id="1070" name="Encre 10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1121125" cy="212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585A23" id="Encre 1070" o:spid="_x0000_s1026" type="#_x0000_t75" style="position:absolute;margin-left:444.75pt;margin-top:-6.6pt;width:89.7pt;height:18.1pt;z-index:2531001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">
                <v:imagedata r:id="rId125" o:title=""/>
              </v:shape>
            </w:pict>
          </mc:Fallback>
        </mc:AlternateContent>
      </w:r>
      <w:r w:rsidR="00577417" w:rsidRPr="001A195A">
        <w:rPr>
          <w:rFonts w:ascii="Arial" w:hAnsi="Arial" w:cs="Arial"/>
          <w:b/>
          <w:bCs/>
          <w:i/>
          <w:iCs/>
          <w:color w:val="595959" w:themeColor="text1" w:themeTint="A6"/>
          <w:sz w:val="24"/>
          <w:szCs w:val="24"/>
          <w:lang w:val="fr-FR"/>
        </w:rPr>
        <w:t xml:space="preserve">x  </w:t>
      </w:r>
      <m:oMath>
        <m:r>
          <m:rPr>
            <m:sty m:val="bi"/>
          </m:rPr>
          <w:rPr>
            <w:rFonts w:ascii="Cambria Math" w:hAnsi="Cambria Math" w:cs="Arial"/>
            <w:color w:val="595959" w:themeColor="text1" w:themeTint="A6"/>
            <w:sz w:val="24"/>
            <w:szCs w:val="24"/>
            <w:lang w:val="fr-FR"/>
          </w:rPr>
          <m:t>∈</m:t>
        </m:r>
      </m:oMath>
      <w:r w:rsidR="00577417" w:rsidRPr="001A195A">
        <w:rPr>
          <w:rFonts w:ascii="Arial" w:hAnsi="Arial" w:cs="Arial"/>
          <w:b/>
          <w:bCs/>
          <w:i/>
          <w:iCs/>
          <w:color w:val="595959" w:themeColor="text1" w:themeTint="A6"/>
          <w:sz w:val="24"/>
          <w:szCs w:val="24"/>
          <w:lang w:val="fr-FR"/>
        </w:rPr>
        <w:t xml:space="preserve"> </w:t>
      </w:r>
      <w:r w:rsidR="00577417" w:rsidRPr="001A195A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fr-FR"/>
        </w:rPr>
        <w:t xml:space="preserve"> [</w:t>
      </w:r>
      <w:r w:rsidR="00577417" w:rsidRPr="001A195A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fr-FR"/>
        </w:rPr>
        <w:t xml:space="preserve">   </w:t>
      </w:r>
      <w:r w:rsidR="00577417" w:rsidRPr="001A195A">
        <w:rPr>
          <w:rFonts w:ascii="Arial" w:hAnsi="Arial" w:cs="Arial"/>
          <w:b/>
          <w:bCs/>
          <w:color w:val="595959" w:themeColor="text1" w:themeTint="A6"/>
          <w:lang w:val="fr-FR"/>
        </w:rPr>
        <w:t xml:space="preserve">0   ;   9,59 </w:t>
      </w:r>
      <w:r w:rsidR="00692BBA" w:rsidRPr="001A195A">
        <w:rPr>
          <w:rFonts w:ascii="Arial" w:hAnsi="Arial" w:cs="Arial"/>
          <w:b/>
          <w:bCs/>
          <w:color w:val="595959" w:themeColor="text1" w:themeTint="A6"/>
          <w:lang w:val="fr-FR"/>
        </w:rPr>
        <w:t xml:space="preserve"> </w:t>
      </w:r>
      <w:r w:rsidR="00577417" w:rsidRPr="001A195A">
        <w:rPr>
          <w:rFonts w:ascii="Arial" w:hAnsi="Arial" w:cs="Arial"/>
          <w:b/>
          <w:bCs/>
          <w:color w:val="595959" w:themeColor="text1" w:themeTint="A6"/>
          <w:lang w:val="fr-FR"/>
        </w:rPr>
        <w:t xml:space="preserve"> </w:t>
      </w:r>
      <w:r w:rsidR="00D45326" w:rsidRPr="001A195A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fr-FR"/>
        </w:rPr>
        <w:t>[</w:t>
      </w:r>
      <w:r w:rsidR="00577417" w:rsidRPr="001A195A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fr-FR"/>
        </w:rPr>
        <w:t xml:space="preserve">  </w:t>
      </w:r>
      <w:r w:rsidR="00577417" w:rsidRPr="00CA6AF6"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fr-FR"/>
        </w:rPr>
        <w:sym w:font="Wingdings" w:char="F0E0"/>
      </w:r>
      <w:r w:rsidR="00577417" w:rsidRPr="00CA6AF6"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fr-FR"/>
        </w:rPr>
        <w:t xml:space="preserve">  0 convient 9,59 </w:t>
      </w:r>
      <w:r w:rsidR="00D45326" w:rsidRPr="00483E08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 xml:space="preserve">ne </w:t>
      </w:r>
      <w:r w:rsidR="00577417" w:rsidRPr="00CA6AF6"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fr-FR"/>
        </w:rPr>
        <w:t>convient</w:t>
      </w:r>
      <w:r w:rsidR="00D45326" w:rsidRPr="00CA6AF6"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fr-FR"/>
        </w:rPr>
        <w:t xml:space="preserve"> </w:t>
      </w:r>
      <w:r w:rsidR="00D45326" w:rsidRPr="00483E08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pas</w:t>
      </w:r>
    </w:p>
    <w:p w14:paraId="0988CA57" w14:textId="4B846AAE" w:rsidR="00577417" w:rsidRPr="00CA6AF6" w:rsidRDefault="001C7C93" w:rsidP="00577417">
      <w:pPr>
        <w:spacing w:line="240" w:lineRule="auto"/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fr-FR"/>
        </w:rPr>
      </w:pPr>
      <w:r>
        <w:rPr>
          <w:rFonts w:ascii="Arial" w:hAnsi="Arial" w:cs="Arial"/>
          <w:b/>
          <w:bCs/>
          <w:i/>
          <w:iCs/>
          <w:noProof/>
          <w:color w:val="595959" w:themeColor="text1" w:themeTint="A6"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3132919" behindDoc="0" locked="0" layoutInCell="1" allowOverlap="1" wp14:anchorId="2695ACB8" wp14:editId="071709D3">
                <wp:simplePos x="0" y="0"/>
                <wp:positionH relativeFrom="column">
                  <wp:posOffset>5398770</wp:posOffset>
                </wp:positionH>
                <wp:positionV relativeFrom="paragraph">
                  <wp:posOffset>220980</wp:posOffset>
                </wp:positionV>
                <wp:extent cx="815485" cy="168730"/>
                <wp:effectExtent l="57150" t="38100" r="41910" b="41275"/>
                <wp:wrapNone/>
                <wp:docPr id="1126" name="Encre 11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815485" cy="1687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EB708B" id="Encre 1126" o:spid="_x0000_s1026" type="#_x0000_t75" style="position:absolute;margin-left:424.4pt;margin-top:16.7pt;width:65.6pt;height:14.7pt;z-index:2531329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">
                <v:imagedata r:id="rId127" o:title=""/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noProof/>
          <w:color w:val="595959" w:themeColor="text1" w:themeTint="A6"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3133943" behindDoc="0" locked="0" layoutInCell="1" allowOverlap="1" wp14:anchorId="5EBED106" wp14:editId="19E08825">
                <wp:simplePos x="0" y="0"/>
                <wp:positionH relativeFrom="column">
                  <wp:posOffset>4341495</wp:posOffset>
                </wp:positionH>
                <wp:positionV relativeFrom="paragraph">
                  <wp:posOffset>213360</wp:posOffset>
                </wp:positionV>
                <wp:extent cx="851570" cy="166300"/>
                <wp:effectExtent l="57150" t="38100" r="43815" b="43815"/>
                <wp:wrapNone/>
                <wp:docPr id="1127" name="Encre 1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851570" cy="1663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D95B01" id="Encre 1127" o:spid="_x0000_s1026" type="#_x0000_t75" style="position:absolute;margin-left:341.15pt;margin-top:16.1pt;width:68.45pt;height:14.55pt;z-index:2531339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">
                <v:imagedata r:id="rId129" o:title=""/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noProof/>
          <w:color w:val="595959" w:themeColor="text1" w:themeTint="A6"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3120631" behindDoc="0" locked="0" layoutInCell="1" allowOverlap="1" wp14:anchorId="61A05398" wp14:editId="3E85CF3F">
                <wp:simplePos x="0" y="0"/>
                <wp:positionH relativeFrom="column">
                  <wp:posOffset>5622290</wp:posOffset>
                </wp:positionH>
                <wp:positionV relativeFrom="paragraph">
                  <wp:posOffset>-120015</wp:posOffset>
                </wp:positionV>
                <wp:extent cx="931685" cy="337820"/>
                <wp:effectExtent l="38100" t="38100" r="0" b="43180"/>
                <wp:wrapNone/>
                <wp:docPr id="1103" name="Encre 1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/>
                      </w14:nvContentPartPr>
                      <w14:xfrm>
                        <a:off x="0" y="0"/>
                        <a:ext cx="931685" cy="3378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359813" id="Encre 1103" o:spid="_x0000_s1026" type="#_x0000_t75" style="position:absolute;margin-left:442pt;margin-top:-10.15pt;width:74.75pt;height:28pt;z-index:2531206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">
                <v:imagedata r:id="rId131" o:title=""/>
              </v:shape>
            </w:pict>
          </mc:Fallback>
        </mc:AlternateContent>
      </w:r>
      <w:r w:rsidR="00577417" w:rsidRPr="001A195A">
        <w:rPr>
          <w:rFonts w:ascii="Arial" w:hAnsi="Arial" w:cs="Arial"/>
          <w:b/>
          <w:bCs/>
          <w:i/>
          <w:iCs/>
          <w:color w:val="595959" w:themeColor="text1" w:themeTint="A6"/>
          <w:sz w:val="24"/>
          <w:szCs w:val="24"/>
          <w:lang w:val="fr-FR"/>
        </w:rPr>
        <w:t xml:space="preserve">x  </w:t>
      </w:r>
      <m:oMath>
        <m:r>
          <m:rPr>
            <m:sty m:val="bi"/>
          </m:rPr>
          <w:rPr>
            <w:rFonts w:ascii="Cambria Math" w:hAnsi="Cambria Math" w:cs="Arial"/>
            <w:color w:val="595959" w:themeColor="text1" w:themeTint="A6"/>
            <w:sz w:val="24"/>
            <w:szCs w:val="24"/>
            <w:lang w:val="fr-FR"/>
          </w:rPr>
          <m:t>∈</m:t>
        </m:r>
      </m:oMath>
      <w:r w:rsidR="00577417" w:rsidRPr="001A195A">
        <w:rPr>
          <w:rFonts w:ascii="Arial" w:hAnsi="Arial" w:cs="Arial"/>
          <w:b/>
          <w:bCs/>
          <w:i/>
          <w:iCs/>
          <w:color w:val="595959" w:themeColor="text1" w:themeTint="A6"/>
          <w:sz w:val="24"/>
          <w:szCs w:val="24"/>
          <w:lang w:val="fr-FR"/>
        </w:rPr>
        <w:t xml:space="preserve"> </w:t>
      </w:r>
      <w:r w:rsidR="00577417" w:rsidRPr="001A195A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fr-FR"/>
        </w:rPr>
        <w:t xml:space="preserve"> </w:t>
      </w:r>
      <w:r w:rsidR="003D7BE3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fr-FR"/>
        </w:rPr>
        <w:t>]</w:t>
      </w:r>
      <w:r w:rsidR="00577417" w:rsidRPr="001A195A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fr-FR"/>
        </w:rPr>
        <w:t xml:space="preserve">   </w:t>
      </w:r>
      <w:r w:rsidR="00577417" w:rsidRPr="001A195A">
        <w:rPr>
          <w:rFonts w:ascii="Arial" w:hAnsi="Arial" w:cs="Arial"/>
          <w:b/>
          <w:bCs/>
          <w:color w:val="595959" w:themeColor="text1" w:themeTint="A6"/>
          <w:lang w:val="fr-FR"/>
        </w:rPr>
        <w:t xml:space="preserve">0   ;   9,59 </w:t>
      </w:r>
      <w:r w:rsidR="00692BBA" w:rsidRPr="001A195A">
        <w:rPr>
          <w:rFonts w:ascii="Arial" w:hAnsi="Arial" w:cs="Arial"/>
          <w:b/>
          <w:bCs/>
          <w:color w:val="595959" w:themeColor="text1" w:themeTint="A6"/>
          <w:lang w:val="fr-FR"/>
        </w:rPr>
        <w:t xml:space="preserve"> </w:t>
      </w:r>
      <w:r w:rsidR="00577417" w:rsidRPr="001A195A">
        <w:rPr>
          <w:rFonts w:ascii="Arial" w:hAnsi="Arial" w:cs="Arial"/>
          <w:b/>
          <w:bCs/>
          <w:color w:val="595959" w:themeColor="text1" w:themeTint="A6"/>
          <w:lang w:val="fr-FR"/>
        </w:rPr>
        <w:t xml:space="preserve"> </w:t>
      </w:r>
      <w:r w:rsidR="003D7BE3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fr-FR"/>
        </w:rPr>
        <w:t>[</w:t>
      </w:r>
      <w:r w:rsidR="00577417" w:rsidRPr="001A195A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fr-FR"/>
        </w:rPr>
        <w:t xml:space="preserve">  </w:t>
      </w:r>
      <w:r w:rsidR="00577417" w:rsidRPr="00CA6AF6"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fr-FR"/>
        </w:rPr>
        <w:sym w:font="Wingdings" w:char="F0E0"/>
      </w:r>
      <w:r w:rsidR="00577417" w:rsidRPr="00CA6AF6"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fr-FR"/>
        </w:rPr>
        <w:t xml:space="preserve">  0 </w:t>
      </w:r>
      <w:r w:rsidR="003D7BE3" w:rsidRPr="00CA6AF6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 xml:space="preserve">ne </w:t>
      </w:r>
      <w:r w:rsidR="00577417" w:rsidRPr="00CA6AF6"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fr-FR"/>
        </w:rPr>
        <w:t xml:space="preserve">convient </w:t>
      </w:r>
      <w:r w:rsidR="003D7BE3" w:rsidRPr="00483E08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pas</w:t>
      </w:r>
      <w:r w:rsidR="003D7BE3" w:rsidRPr="00CA6AF6"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fr-FR"/>
        </w:rPr>
        <w:t xml:space="preserve"> </w:t>
      </w:r>
      <w:r w:rsidR="00577417" w:rsidRPr="00CA6AF6"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fr-FR"/>
        </w:rPr>
        <w:t xml:space="preserve">9,59 </w:t>
      </w:r>
      <w:r w:rsidR="003D7BE3" w:rsidRPr="00CA6AF6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 xml:space="preserve">ne </w:t>
      </w:r>
      <w:r w:rsidR="00577417" w:rsidRPr="00CA6AF6"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fr-FR"/>
        </w:rPr>
        <w:t>convient</w:t>
      </w:r>
      <w:r w:rsidR="003D7BE3"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fr-FR"/>
        </w:rPr>
        <w:t xml:space="preserve"> </w:t>
      </w:r>
      <w:r w:rsidR="003D7BE3" w:rsidRPr="00483E08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pas</w:t>
      </w:r>
    </w:p>
    <w:p w14:paraId="5A007D28" w14:textId="31FD7A71" w:rsidR="00577417" w:rsidRDefault="00577417" w:rsidP="00577417">
      <w:pPr>
        <w:spacing w:line="240" w:lineRule="auto"/>
        <w:rPr>
          <w:rFonts w:ascii="Times New Roman" w:hAnsi="Times New Roman" w:cs="Times New Roman"/>
          <w:b/>
          <w:bCs/>
          <w:color w:val="595959" w:themeColor="text1" w:themeTint="A6"/>
          <w:sz w:val="32"/>
          <w:szCs w:val="32"/>
          <w:lang w:val="fr-FR"/>
        </w:rPr>
      </w:pPr>
    </w:p>
    <w:p w14:paraId="2051F5DE" w14:textId="6E9949E1" w:rsidR="000F64F1" w:rsidRPr="006C581B" w:rsidRDefault="00FB6C55" w:rsidP="000F64F1">
      <w:pPr>
        <w:pStyle w:val="Titre1"/>
        <w:spacing w:before="720" w:after="200"/>
        <w:rPr>
          <w:lang w:val="fr-FR"/>
        </w:rPr>
      </w:pPr>
      <w:r>
        <w:rPr>
          <w:noProof/>
          <w:lang w:val="fr-FR" w:eastAsia="fr-FR"/>
        </w:rPr>
        <mc:AlternateContent>
          <mc:Choice Requires="wpi">
            <w:drawing>
              <wp:anchor distT="0" distB="0" distL="114300" distR="114300" simplePos="0" relativeHeight="253256823" behindDoc="0" locked="0" layoutInCell="1" allowOverlap="1" wp14:anchorId="518C63EA" wp14:editId="6CBE94A3">
                <wp:simplePos x="0" y="0"/>
                <wp:positionH relativeFrom="column">
                  <wp:posOffset>-540385</wp:posOffset>
                </wp:positionH>
                <wp:positionV relativeFrom="paragraph">
                  <wp:posOffset>560705</wp:posOffset>
                </wp:positionV>
                <wp:extent cx="253080" cy="120960"/>
                <wp:effectExtent l="38100" t="57150" r="52705" b="50800"/>
                <wp:wrapNone/>
                <wp:docPr id="989" name="Encre 9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/>
                      </w14:nvContentPartPr>
                      <w14:xfrm>
                        <a:off x="0" y="0"/>
                        <a:ext cx="252095" cy="12096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E02F4" id="Encre 989" o:spid="_x0000_s1026" type="#_x0000_t75" style="position:absolute;margin-left:-43.25pt;margin-top:43.45pt;width:21.3pt;height:10.9pt;z-index:25325682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">
                <v:imagedata r:id="rId133" o:title=""/>
              </v:shape>
            </w:pict>
          </mc:Fallback>
        </mc:AlternateContent>
      </w:r>
      <w:r w:rsidR="005D28F5">
        <w:rPr>
          <w:noProof/>
          <w:lang w:val="fr-FR" w:eastAsia="fr-FR"/>
        </w:rPr>
        <mc:AlternateContent>
          <mc:Choice Requires="aink">
            <w:drawing>
              <wp:anchor distT="0" distB="0" distL="114300" distR="114300" simplePos="0" relativeHeight="251635712" behindDoc="0" locked="0" layoutInCell="1" allowOverlap="1" wp14:anchorId="49C4AAAB" wp14:editId="7DCB21E6">
                <wp:simplePos x="0" y="0"/>
                <wp:positionH relativeFrom="column">
                  <wp:posOffset>3010049</wp:posOffset>
                </wp:positionH>
                <wp:positionV relativeFrom="paragraph">
                  <wp:posOffset>260790</wp:posOffset>
                </wp:positionV>
                <wp:extent cx="4680" cy="2880"/>
                <wp:effectExtent l="0" t="0" r="0" b="0"/>
                <wp:wrapNone/>
                <wp:docPr id="16" name="Encre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4680" cy="28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35712" behindDoc="0" locked="0" layoutInCell="1" allowOverlap="1" wp14:anchorId="49C4AAAB" wp14:editId="7DCB21E6">
                <wp:simplePos x="0" y="0"/>
                <wp:positionH relativeFrom="column">
                  <wp:posOffset>3010049</wp:posOffset>
                </wp:positionH>
                <wp:positionV relativeFrom="paragraph">
                  <wp:posOffset>260790</wp:posOffset>
                </wp:positionV>
                <wp:extent cx="4680" cy="2880"/>
                <wp:effectExtent l="0" t="0" r="0" b="0"/>
                <wp:wrapNone/>
                <wp:docPr id="16" name="Encre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Encre 16"/>
                        <pic:cNvPicPr/>
                      </pic:nvPicPr>
                      <pic:blipFill>
                        <a:blip r:embed="rId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320" cy="218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F64F1"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7AD7B1E8" wp14:editId="793B0321">
                <wp:extent cx="6743700" cy="447675"/>
                <wp:effectExtent l="0" t="0" r="0" b="9525"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4" name="Rectangle 4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101529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DF48B0" w14:textId="33CC59D8" w:rsidR="000F64F1" w:rsidRPr="003909EA" w:rsidRDefault="000F64F1" w:rsidP="000F64F1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II</w:t>
                              </w:r>
                              <w:r w:rsidR="00E77EC7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</w:t>
                              </w: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 – </w:t>
                              </w:r>
                              <w:r w:rsidR="009B3A38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Exemples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D7B1E8" id="Groupe 3" o:spid="_x0000_s1033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">
                <v:rect id="Rectangle 4" o:spid="_x0000_s1034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" fillcolor="#d34817 [3204]" stroked="f" strokeweight="1pt"/>
                <v:shape id="_x0000_s1035" type="#_x0000_t202" style="position:absolute;top:-63;width:41015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6DDF48B0" w14:textId="33CC59D8" w:rsidR="000F64F1" w:rsidRPr="003909EA" w:rsidRDefault="000F64F1" w:rsidP="000F64F1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II</w:t>
                        </w:r>
                        <w:r w:rsidR="00E77EC7">
                          <w:rPr>
                            <w:sz w:val="40"/>
                            <w:szCs w:val="40"/>
                            <w:lang w:val="fr-FR"/>
                          </w:rPr>
                          <w:t>I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 – </w:t>
                        </w:r>
                        <w:r w:rsidR="009B3A38">
                          <w:rPr>
                            <w:sz w:val="40"/>
                            <w:szCs w:val="40"/>
                            <w:lang w:val="fr-FR"/>
                          </w:rPr>
                          <w:t>Exemples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0E1EA4" w14:textId="7FD52A4E" w:rsidR="00E36998" w:rsidRDefault="00FB6C55" w:rsidP="00BB1840">
      <w:pPr>
        <w:pStyle w:val="Paragraphedeliste"/>
        <w:ind w:left="0"/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</w:pPr>
      <w:r>
        <w:rPr>
          <w:i/>
          <w:iCs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3268087" behindDoc="0" locked="0" layoutInCell="1" allowOverlap="1" wp14:anchorId="3D436BAF" wp14:editId="2C5867B3">
                <wp:simplePos x="0" y="0"/>
                <wp:positionH relativeFrom="column">
                  <wp:posOffset>-548005</wp:posOffset>
                </wp:positionH>
                <wp:positionV relativeFrom="paragraph">
                  <wp:posOffset>147955</wp:posOffset>
                </wp:positionV>
                <wp:extent cx="309130" cy="411995"/>
                <wp:effectExtent l="57150" t="38100" r="0" b="45720"/>
                <wp:wrapNone/>
                <wp:docPr id="1004" name="Encre 10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309130" cy="4119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D007B2" id="Encre 1004" o:spid="_x0000_s1026" type="#_x0000_t75" style="position:absolute;margin-left:-43.85pt;margin-top:10.95pt;width:25.8pt;height:33.9pt;z-index:2532680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">
                <v:imagedata r:id="rId136" o:title=""/>
              </v:shape>
            </w:pict>
          </mc:Fallback>
        </mc:AlternateContent>
      </w:r>
      <w:r w:rsidR="00DA5811">
        <w:rPr>
          <w:i/>
          <w:iCs/>
          <w:noProof/>
          <w:sz w:val="24"/>
          <w:szCs w:val="24"/>
          <w:lang w:val="fr-FR"/>
        </w:rPr>
        <w:drawing>
          <wp:anchor distT="0" distB="0" distL="114300" distR="114300" simplePos="0" relativeHeight="251636736" behindDoc="0" locked="0" layoutInCell="1" allowOverlap="1" wp14:anchorId="0EBF3C39" wp14:editId="2041C785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4472305" cy="4243705"/>
            <wp:effectExtent l="0" t="0" r="4445" b="444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305" cy="424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3A38"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  <w:t>Deux fonctions f et g sont représenté</w:t>
      </w:r>
      <w:r w:rsidR="00BB1840"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  <w:t>es ci-</w:t>
      </w:r>
      <w:r w:rsidR="00D27DD5"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  <w:t>contre</w:t>
      </w:r>
      <w:r w:rsidR="00BB1840"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  <w:t>.</w:t>
      </w:r>
      <w:r w:rsidR="00E85D4A"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  <w:t xml:space="preserve"> </w:t>
      </w:r>
    </w:p>
    <w:p w14:paraId="763EBCB0" w14:textId="4F63E6C1" w:rsidR="00D27DD5" w:rsidRDefault="004B4F9D" w:rsidP="00BB1840">
      <w:pPr>
        <w:pStyle w:val="Paragraphedeliste"/>
        <w:ind w:left="0"/>
        <w:rPr>
          <w:rFonts w:asciiTheme="majorHAnsi" w:eastAsiaTheme="majorEastAsia" w:hAnsiTheme="majorHAnsi" w:cstheme="majorBidi"/>
          <w:i/>
          <w:iCs/>
          <w:sz w:val="24"/>
          <w:szCs w:val="24"/>
          <w:lang w:val="fr-FR"/>
        </w:rPr>
      </w:pPr>
      <w:r>
        <w:rPr>
          <w:rFonts w:asciiTheme="majorHAnsi" w:eastAsiaTheme="majorEastAsia" w:hAnsiTheme="majorHAnsi" w:cstheme="majorBidi"/>
          <w:i/>
          <w:iCs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3280375" behindDoc="0" locked="0" layoutInCell="1" allowOverlap="1" wp14:anchorId="46985E5E" wp14:editId="7E4CF530">
                <wp:simplePos x="0" y="0"/>
                <wp:positionH relativeFrom="column">
                  <wp:posOffset>3687351</wp:posOffset>
                </wp:positionH>
                <wp:positionV relativeFrom="paragraph">
                  <wp:posOffset>129629</wp:posOffset>
                </wp:positionV>
                <wp:extent cx="190080" cy="161640"/>
                <wp:effectExtent l="38100" t="57150" r="19685" b="48260"/>
                <wp:wrapNone/>
                <wp:docPr id="1029" name="Encre 10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8">
                      <w14:nvContentPartPr>
                        <w14:cNvContentPartPr/>
                      </w14:nvContentPartPr>
                      <w14:xfrm>
                        <a:off x="0" y="0"/>
                        <a:ext cx="190080" cy="16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F28004" id="Encre 1029" o:spid="_x0000_s1026" type="#_x0000_t75" style="position:absolute;margin-left:289.65pt;margin-top:9.5pt;width:16.35pt;height:14.15pt;z-index:2532803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">
                <v:imagedata r:id="rId139" o:title=""/>
              </v:shape>
            </w:pict>
          </mc:Fallback>
        </mc:AlternateContent>
      </w:r>
    </w:p>
    <w:p w14:paraId="1F250A9B" w14:textId="631C4DB8" w:rsidR="00BB1840" w:rsidRDefault="00CB46CD" w:rsidP="00A90259">
      <w:pPr>
        <w:pStyle w:val="Paragraphedeliste"/>
        <w:numPr>
          <w:ilvl w:val="0"/>
          <w:numId w:val="18"/>
        </w:numPr>
        <w:ind w:left="284"/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  <w:lang w:val="fr-FR"/>
        </w:rPr>
      </w:pPr>
      <w:r>
        <w:rPr>
          <w:rFonts w:asciiTheme="majorHAnsi" w:eastAsiaTheme="majorEastAsia" w:hAnsiTheme="majorHAnsi" w:cstheme="majorBidi"/>
          <w:b/>
          <w:bCs/>
          <w:i/>
          <w:iCs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3277303" behindDoc="0" locked="0" layoutInCell="1" allowOverlap="1" wp14:anchorId="4FDE7E8F" wp14:editId="5DC60A13">
                <wp:simplePos x="0" y="0"/>
                <wp:positionH relativeFrom="column">
                  <wp:posOffset>3914151</wp:posOffset>
                </wp:positionH>
                <wp:positionV relativeFrom="paragraph">
                  <wp:posOffset>204354</wp:posOffset>
                </wp:positionV>
                <wp:extent cx="139320" cy="132840"/>
                <wp:effectExtent l="19050" t="38100" r="32385" b="57785"/>
                <wp:wrapNone/>
                <wp:docPr id="1023" name="Encre 10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0">
                      <w14:nvContentPartPr>
                        <w14:cNvContentPartPr/>
                      </w14:nvContentPartPr>
                      <w14:xfrm>
                        <a:off x="0" y="0"/>
                        <a:ext cx="139320" cy="132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F559A0" id="Encre 1023" o:spid="_x0000_s1026" type="#_x0000_t75" style="position:absolute;margin-left:307.5pt;margin-top:15.4pt;width:12.35pt;height:11.85pt;z-index:2532773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">
                <v:imagedata r:id="rId141" o:title="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b/>
          <w:bCs/>
          <w:i/>
          <w:iCs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3276279" behindDoc="0" locked="0" layoutInCell="1" allowOverlap="1" wp14:anchorId="46D36F0A" wp14:editId="50036205">
                <wp:simplePos x="0" y="0"/>
                <wp:positionH relativeFrom="column">
                  <wp:posOffset>3114231</wp:posOffset>
                </wp:positionH>
                <wp:positionV relativeFrom="paragraph">
                  <wp:posOffset>195714</wp:posOffset>
                </wp:positionV>
                <wp:extent cx="180000" cy="151200"/>
                <wp:effectExtent l="38100" t="38100" r="29845" b="39370"/>
                <wp:wrapNone/>
                <wp:docPr id="1021" name="Encre 10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2">
                      <w14:nvContentPartPr>
                        <w14:cNvContentPartPr/>
                      </w14:nvContentPartPr>
                      <w14:xfrm>
                        <a:off x="0" y="0"/>
                        <a:ext cx="180000" cy="15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9EC92F" id="Encre 1021" o:spid="_x0000_s1026" type="#_x0000_t75" style="position:absolute;margin-left:244.5pt;margin-top:14.7pt;width:15.55pt;height:13.3pt;z-index:253276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">
                <v:imagedata r:id="rId143" o:title=""/>
              </v:shape>
            </w:pict>
          </mc:Fallback>
        </mc:AlternateContent>
      </w:r>
      <w:r w:rsidR="00DA5811">
        <w:rPr>
          <w:rFonts w:asciiTheme="majorHAnsi" w:eastAsiaTheme="majorEastAsia" w:hAnsiTheme="majorHAnsi" w:cstheme="majorBidi"/>
          <w:b/>
          <w:bCs/>
          <w:i/>
          <w:iCs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2431479" behindDoc="0" locked="0" layoutInCell="1" allowOverlap="1" wp14:anchorId="178276A2" wp14:editId="3B294595">
                <wp:simplePos x="0" y="0"/>
                <wp:positionH relativeFrom="column">
                  <wp:posOffset>2667635</wp:posOffset>
                </wp:positionH>
                <wp:positionV relativeFrom="paragraph">
                  <wp:posOffset>256540</wp:posOffset>
                </wp:positionV>
                <wp:extent cx="4314825" cy="19050"/>
                <wp:effectExtent l="57150" t="38100" r="47625" b="57150"/>
                <wp:wrapNone/>
                <wp:docPr id="1072" name="Encre 10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4">
                      <w14:nvContentPartPr>
                        <w14:cNvContentPartPr/>
                      </w14:nvContentPartPr>
                      <w14:xfrm>
                        <a:off x="0" y="0"/>
                        <a:ext cx="4314825" cy="190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867DD3" id="Encre 1072" o:spid="_x0000_s1026" type="#_x0000_t75" style="position:absolute;margin-left:209.35pt;margin-top:19.5pt;width:341.15pt;height:2.85pt;z-index:252431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">
                <v:imagedata r:id="rId145" o:title=""/>
              </v:shape>
            </w:pict>
          </mc:Fallback>
        </mc:AlternateContent>
      </w:r>
      <w:r w:rsidR="00E6077F">
        <w:rPr>
          <w:rFonts w:asciiTheme="majorHAnsi" w:eastAsiaTheme="majorEastAsia" w:hAnsiTheme="majorHAnsi" w:cstheme="majorBidi"/>
          <w:b/>
          <w:bCs/>
          <w:i/>
          <w:iCs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2507255" behindDoc="0" locked="0" layoutInCell="1" allowOverlap="1" wp14:anchorId="3701ADD8" wp14:editId="1BF24925">
                <wp:simplePos x="0" y="0"/>
                <wp:positionH relativeFrom="column">
                  <wp:posOffset>3759835</wp:posOffset>
                </wp:positionH>
                <wp:positionV relativeFrom="paragraph">
                  <wp:posOffset>35560</wp:posOffset>
                </wp:positionV>
                <wp:extent cx="36830" cy="507475"/>
                <wp:effectExtent l="19050" t="38100" r="58420" b="45085"/>
                <wp:wrapNone/>
                <wp:docPr id="1147" name="Encre 11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6">
                      <w14:nvContentPartPr>
                        <w14:cNvContentPartPr/>
                      </w14:nvContentPartPr>
                      <w14:xfrm>
                        <a:off x="0" y="0"/>
                        <a:ext cx="36830" cy="5074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F17DE5" id="Encre 1147" o:spid="_x0000_s1026" type="#_x0000_t75" style="position:absolute;margin-left:295.35pt;margin-top:2.1pt;width:4.3pt;height:41.35pt;z-index:252507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">
                <v:imagedata r:id="rId147" o:title=""/>
              </v:shape>
            </w:pict>
          </mc:Fallback>
        </mc:AlternateContent>
      </w:r>
      <w:r w:rsidR="00295909">
        <w:rPr>
          <w:rFonts w:asciiTheme="majorHAnsi" w:eastAsiaTheme="majorEastAsia" w:hAnsiTheme="majorHAnsi" w:cstheme="majorBidi"/>
          <w:b/>
          <w:bCs/>
          <w:i/>
          <w:iCs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2438647" behindDoc="0" locked="0" layoutInCell="1" allowOverlap="1" wp14:anchorId="5596A780" wp14:editId="7EE1A5E6">
                <wp:simplePos x="0" y="0"/>
                <wp:positionH relativeFrom="column">
                  <wp:posOffset>6131560</wp:posOffset>
                </wp:positionH>
                <wp:positionV relativeFrom="paragraph">
                  <wp:posOffset>100330</wp:posOffset>
                </wp:positionV>
                <wp:extent cx="496540" cy="198755"/>
                <wp:effectExtent l="38100" t="57150" r="56515" b="48895"/>
                <wp:wrapNone/>
                <wp:docPr id="1079" name="Encre 10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8">
                      <w14:nvContentPartPr>
                        <w14:cNvContentPartPr/>
                      </w14:nvContentPartPr>
                      <w14:xfrm>
                        <a:off x="0" y="0"/>
                        <a:ext cx="496540" cy="1987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FCE810" id="Encre 1079" o:spid="_x0000_s1026" type="#_x0000_t75" style="position:absolute;margin-left:482.1pt;margin-top:7.2pt;width:40.55pt;height:17.05pt;z-index:2524386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">
                <v:imagedata r:id="rId149" o:title=""/>
              </v:shape>
            </w:pict>
          </mc:Fallback>
        </mc:AlternateContent>
      </w:r>
      <w:r w:rsidR="00A90259" w:rsidRPr="00A90259"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  <w:lang w:val="fr-FR"/>
        </w:rPr>
        <w:t>Résoudre f(x) = 0</w:t>
      </w:r>
    </w:p>
    <w:p w14:paraId="44ADC959" w14:textId="11D24919" w:rsidR="00A90259" w:rsidRDefault="004B4F9D" w:rsidP="00A90259">
      <w:pPr>
        <w:rPr>
          <w:lang w:val="fr-FR"/>
        </w:rPr>
      </w:pPr>
      <w:r>
        <w:rPr>
          <w:noProof/>
          <w:lang w:val="fr-FR"/>
        </w:rPr>
        <mc:AlternateContent>
          <mc:Choice Requires="wpi">
            <w:drawing>
              <wp:anchor distT="0" distB="0" distL="114300" distR="114300" simplePos="0" relativeHeight="253279351" behindDoc="0" locked="0" layoutInCell="1" allowOverlap="1" wp14:anchorId="4B4AF84F" wp14:editId="25CB5D23">
                <wp:simplePos x="0" y="0"/>
                <wp:positionH relativeFrom="column">
                  <wp:posOffset>2929191</wp:posOffset>
                </wp:positionH>
                <wp:positionV relativeFrom="paragraph">
                  <wp:posOffset>185919</wp:posOffset>
                </wp:positionV>
                <wp:extent cx="199800" cy="159480"/>
                <wp:effectExtent l="57150" t="57150" r="0" b="50165"/>
                <wp:wrapNone/>
                <wp:docPr id="1028" name="Encre 10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0">
                      <w14:nvContentPartPr>
                        <w14:cNvContentPartPr/>
                      </w14:nvContentPartPr>
                      <w14:xfrm>
                        <a:off x="0" y="0"/>
                        <a:ext cx="199800" cy="15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F77E8D" id="Encre 1028" o:spid="_x0000_s1026" type="#_x0000_t75" style="position:absolute;margin-left:229.95pt;margin-top:13.95pt;width:17.15pt;height:13.95pt;z-index:2532793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">
                <v:imagedata r:id="rId151" o:title=""/>
              </v:shape>
            </w:pict>
          </mc:Fallback>
        </mc:AlternateContent>
      </w:r>
      <w:r w:rsidR="00142CCE">
        <w:rPr>
          <w:noProof/>
          <w:lang w:val="fr-FR"/>
        </w:rPr>
        <mc:AlternateContent>
          <mc:Choice Requires="wpi">
            <w:drawing>
              <wp:anchor distT="0" distB="0" distL="114300" distR="114300" simplePos="0" relativeHeight="253159543" behindDoc="0" locked="0" layoutInCell="1" allowOverlap="1" wp14:anchorId="5E8A71A4" wp14:editId="45AAA78F">
                <wp:simplePos x="0" y="0"/>
                <wp:positionH relativeFrom="column">
                  <wp:posOffset>-42545</wp:posOffset>
                </wp:positionH>
                <wp:positionV relativeFrom="paragraph">
                  <wp:posOffset>-123825</wp:posOffset>
                </wp:positionV>
                <wp:extent cx="2361315" cy="378460"/>
                <wp:effectExtent l="38100" t="38100" r="1270" b="40640"/>
                <wp:wrapNone/>
                <wp:docPr id="1240" name="Encre 12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2">
                      <w14:nvContentPartPr>
                        <w14:cNvContentPartPr/>
                      </w14:nvContentPartPr>
                      <w14:xfrm>
                        <a:off x="0" y="0"/>
                        <a:ext cx="2361315" cy="3784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AC4D21" id="Encre 1240" o:spid="_x0000_s1026" type="#_x0000_t75" style="position:absolute;margin-left:-4.05pt;margin-top:-10.45pt;width:187.35pt;height:31.2pt;z-index:2531595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">
                <v:imagedata r:id="rId153" o:title=""/>
              </v:shape>
            </w:pict>
          </mc:Fallback>
        </mc:AlternateContent>
      </w:r>
      <w:r w:rsidR="00A90259">
        <w:rPr>
          <w:lang w:val="fr-FR"/>
        </w:rPr>
        <w:t>..............................................................</w:t>
      </w:r>
    </w:p>
    <w:p w14:paraId="76C370FE" w14:textId="39A47D47" w:rsidR="00123BBC" w:rsidRDefault="00C95174" w:rsidP="00A90259">
      <w:pPr>
        <w:rPr>
          <w:lang w:val="fr-FR"/>
        </w:rPr>
      </w:pPr>
      <w:r>
        <w:rPr>
          <w:noProof/>
          <w:lang w:val="fr-FR"/>
        </w:rPr>
        <mc:AlternateContent>
          <mc:Choice Requires="wpi">
            <w:drawing>
              <wp:anchor distT="0" distB="0" distL="114300" distR="114300" simplePos="0" relativeHeight="253184119" behindDoc="0" locked="0" layoutInCell="1" allowOverlap="1" wp14:anchorId="45021BC8" wp14:editId="5CC42218">
                <wp:simplePos x="0" y="0"/>
                <wp:positionH relativeFrom="column">
                  <wp:posOffset>2089785</wp:posOffset>
                </wp:positionH>
                <wp:positionV relativeFrom="paragraph">
                  <wp:posOffset>-3175</wp:posOffset>
                </wp:positionV>
                <wp:extent cx="203900" cy="117360"/>
                <wp:effectExtent l="38100" t="57150" r="24765" b="54610"/>
                <wp:wrapNone/>
                <wp:docPr id="313" name="Encre 3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4">
                      <w14:nvContentPartPr>
                        <w14:cNvContentPartPr/>
                      </w14:nvContentPartPr>
                      <w14:xfrm>
                        <a:off x="0" y="0"/>
                        <a:ext cx="203900" cy="11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1C9D6D" id="Encre 313" o:spid="_x0000_s1026" type="#_x0000_t75" style="position:absolute;margin-left:163.85pt;margin-top:-.95pt;width:17.45pt;height:10.7pt;z-index:2531841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">
                <v:imagedata r:id="rId155" o:title=""/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i">
            <w:drawing>
              <wp:anchor distT="0" distB="0" distL="114300" distR="114300" simplePos="0" relativeHeight="253178999" behindDoc="0" locked="0" layoutInCell="1" allowOverlap="1" wp14:anchorId="2E634823" wp14:editId="764B108C">
                <wp:simplePos x="0" y="0"/>
                <wp:positionH relativeFrom="column">
                  <wp:posOffset>953770</wp:posOffset>
                </wp:positionH>
                <wp:positionV relativeFrom="paragraph">
                  <wp:posOffset>-71755</wp:posOffset>
                </wp:positionV>
                <wp:extent cx="1106670" cy="354650"/>
                <wp:effectExtent l="57150" t="38100" r="55880" b="45720"/>
                <wp:wrapNone/>
                <wp:docPr id="308" name="Encre 3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6">
                      <w14:nvContentPartPr>
                        <w14:cNvContentPartPr/>
                      </w14:nvContentPartPr>
                      <w14:xfrm>
                        <a:off x="0" y="0"/>
                        <a:ext cx="1106670" cy="354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00427C" id="Encre 308" o:spid="_x0000_s1026" type="#_x0000_t75" style="position:absolute;margin-left:74.4pt;margin-top:-6.35pt;width:88.6pt;height:29.35pt;z-index:2531789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">
                <v:imagedata r:id="rId157" o:title=""/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i">
            <w:drawing>
              <wp:anchor distT="0" distB="0" distL="114300" distR="114300" simplePos="0" relativeHeight="253180023" behindDoc="0" locked="0" layoutInCell="1" allowOverlap="1" wp14:anchorId="10230250" wp14:editId="38C6CE5C">
                <wp:simplePos x="0" y="0"/>
                <wp:positionH relativeFrom="column">
                  <wp:posOffset>-59055</wp:posOffset>
                </wp:positionH>
                <wp:positionV relativeFrom="paragraph">
                  <wp:posOffset>-50800</wp:posOffset>
                </wp:positionV>
                <wp:extent cx="863430" cy="195965"/>
                <wp:effectExtent l="38100" t="38100" r="51435" b="52070"/>
                <wp:wrapNone/>
                <wp:docPr id="309" name="Encre 3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8">
                      <w14:nvContentPartPr>
                        <w14:cNvContentPartPr/>
                      </w14:nvContentPartPr>
                      <w14:xfrm>
                        <a:off x="0" y="0"/>
                        <a:ext cx="863430" cy="1959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4167B6" id="Encre 309" o:spid="_x0000_s1026" type="#_x0000_t75" style="position:absolute;margin-left:-5.35pt;margin-top:-4.7pt;width:69.45pt;height:16.85pt;z-index:2531800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">
                <v:imagedata r:id="rId159" o:title=""/>
              </v:shape>
            </w:pict>
          </mc:Fallback>
        </mc:AlternateContent>
      </w:r>
      <w:r w:rsidR="00E6077F">
        <w:rPr>
          <w:noProof/>
          <w:lang w:val="fr-FR"/>
        </w:rPr>
        <mc:AlternateContent>
          <mc:Choice Requires="wpi">
            <w:drawing>
              <wp:anchor distT="0" distB="0" distL="114300" distR="114300" simplePos="0" relativeHeight="252506231" behindDoc="0" locked="0" layoutInCell="1" allowOverlap="1" wp14:anchorId="61902625" wp14:editId="6E49B003">
                <wp:simplePos x="0" y="0"/>
                <wp:positionH relativeFrom="column">
                  <wp:posOffset>3775075</wp:posOffset>
                </wp:positionH>
                <wp:positionV relativeFrom="paragraph">
                  <wp:posOffset>-31115</wp:posOffset>
                </wp:positionV>
                <wp:extent cx="14735" cy="253790"/>
                <wp:effectExtent l="38100" t="38100" r="42545" b="51435"/>
                <wp:wrapNone/>
                <wp:docPr id="1146" name="Encre 11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0">
                      <w14:nvContentPartPr>
                        <w14:cNvContentPartPr/>
                      </w14:nvContentPartPr>
                      <w14:xfrm>
                        <a:off x="0" y="0"/>
                        <a:ext cx="14735" cy="2537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B329E7" id="Encre 1146" o:spid="_x0000_s1026" type="#_x0000_t75" style="position:absolute;margin-left:296.5pt;margin-top:-3.15pt;width:2.6pt;height:21.4pt;z-index:2525062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">
                <v:imagedata r:id="rId161" o:title=""/>
              </v:shape>
            </w:pict>
          </mc:Fallback>
        </mc:AlternateContent>
      </w:r>
      <w:r w:rsidR="00E6077F">
        <w:rPr>
          <w:noProof/>
          <w:lang w:val="fr-FR"/>
        </w:rPr>
        <mc:AlternateContent>
          <mc:Choice Requires="wpi">
            <w:drawing>
              <wp:anchor distT="0" distB="0" distL="114300" distR="114300" simplePos="0" relativeHeight="252492919" behindDoc="0" locked="0" layoutInCell="1" allowOverlap="1" wp14:anchorId="2D60A2F5" wp14:editId="1E5AC46C">
                <wp:simplePos x="0" y="0"/>
                <wp:positionH relativeFrom="column">
                  <wp:posOffset>3034030</wp:posOffset>
                </wp:positionH>
                <wp:positionV relativeFrom="paragraph">
                  <wp:posOffset>-10160</wp:posOffset>
                </wp:positionV>
                <wp:extent cx="12070" cy="442415"/>
                <wp:effectExtent l="38100" t="38100" r="45085" b="53340"/>
                <wp:wrapNone/>
                <wp:docPr id="1133" name="Encre 11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2">
                      <w14:nvContentPartPr>
                        <w14:cNvContentPartPr/>
                      </w14:nvContentPartPr>
                      <w14:xfrm>
                        <a:off x="0" y="0"/>
                        <a:ext cx="12070" cy="4424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376654" id="Encre 1133" o:spid="_x0000_s1026" type="#_x0000_t75" style="position:absolute;margin-left:238.2pt;margin-top:-1.5pt;width:2.3pt;height:36.3pt;z-index:2524929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">
                <v:imagedata r:id="rId163" o:title=""/>
              </v:shape>
            </w:pict>
          </mc:Fallback>
        </mc:AlternateContent>
      </w:r>
      <w:r w:rsidR="00123BBC">
        <w:rPr>
          <w:lang w:val="fr-FR"/>
        </w:rPr>
        <w:t>..............................................................</w:t>
      </w:r>
    </w:p>
    <w:p w14:paraId="6D33AB37" w14:textId="481ED74F" w:rsidR="00A90259" w:rsidRPr="00A90259" w:rsidRDefault="00E474B3" w:rsidP="00A90259">
      <w:pPr>
        <w:rPr>
          <w:lang w:val="fr-FR"/>
        </w:rPr>
      </w:pPr>
      <w:r>
        <w:rPr>
          <w:noProof/>
          <w:lang w:val="fr-FR"/>
        </w:rPr>
        <mc:AlternateContent>
          <mc:Choice Requires="wpi">
            <w:drawing>
              <wp:anchor distT="0" distB="0" distL="114300" distR="114300" simplePos="0" relativeHeight="253287543" behindDoc="0" locked="0" layoutInCell="1" allowOverlap="1" wp14:anchorId="6236BE0D" wp14:editId="581D91F1">
                <wp:simplePos x="0" y="0"/>
                <wp:positionH relativeFrom="column">
                  <wp:posOffset>-356169</wp:posOffset>
                </wp:positionH>
                <wp:positionV relativeFrom="paragraph">
                  <wp:posOffset>302673</wp:posOffset>
                </wp:positionV>
                <wp:extent cx="52200" cy="192960"/>
                <wp:effectExtent l="57150" t="57150" r="43180" b="55245"/>
                <wp:wrapNone/>
                <wp:docPr id="1042" name="Encre 10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4">
                      <w14:nvContentPartPr>
                        <w14:cNvContentPartPr/>
                      </w14:nvContentPartPr>
                      <w14:xfrm>
                        <a:off x="0" y="0"/>
                        <a:ext cx="52200" cy="19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C45369" id="Encre 1042" o:spid="_x0000_s1026" type="#_x0000_t75" style="position:absolute;margin-left:-28.75pt;margin-top:23.15pt;width:5.5pt;height:16.65pt;z-index:2532875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">
                <v:imagedata r:id="rId165" o:title=""/>
              </v:shape>
            </w:pict>
          </mc:Fallback>
        </mc:AlternateContent>
      </w:r>
      <w:r w:rsidR="00910DEF">
        <w:rPr>
          <w:noProof/>
          <w:lang w:val="fr-FR"/>
        </w:rPr>
        <mc:AlternateContent>
          <mc:Choice Requires="wpi">
            <w:drawing>
              <wp:anchor distT="0" distB="0" distL="114300" distR="114300" simplePos="0" relativeHeight="253269111" behindDoc="0" locked="0" layoutInCell="1" allowOverlap="1" wp14:anchorId="0042AED1" wp14:editId="422ABA0B">
                <wp:simplePos x="0" y="0"/>
                <wp:positionH relativeFrom="column">
                  <wp:posOffset>-336729</wp:posOffset>
                </wp:positionH>
                <wp:positionV relativeFrom="paragraph">
                  <wp:posOffset>294769</wp:posOffset>
                </wp:positionV>
                <wp:extent cx="59400" cy="214920"/>
                <wp:effectExtent l="38100" t="38100" r="55245" b="52070"/>
                <wp:wrapNone/>
                <wp:docPr id="1005" name="Encre 10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6">
                      <w14:nvContentPartPr>
                        <w14:cNvContentPartPr/>
                      </w14:nvContentPartPr>
                      <w14:xfrm>
                        <a:off x="0" y="0"/>
                        <a:ext cx="59400" cy="21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BD9CD0" id="Encre 1005" o:spid="_x0000_s1026" type="#_x0000_t75" style="position:absolute;margin-left:-27.2pt;margin-top:22.5pt;width:6.1pt;height:18.3pt;z-index:2532691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">
                <v:imagedata r:id="rId167" o:title=""/>
              </v:shape>
            </w:pict>
          </mc:Fallback>
        </mc:AlternateContent>
      </w:r>
      <w:r w:rsidR="009A1FC0">
        <w:rPr>
          <w:noProof/>
          <w:lang w:val="fr-FR"/>
        </w:rPr>
        <mc:AlternateContent>
          <mc:Choice Requires="wpi">
            <w:drawing>
              <wp:anchor distT="0" distB="0" distL="114300" distR="114300" simplePos="0" relativeHeight="253188215" behindDoc="0" locked="0" layoutInCell="1" allowOverlap="1" wp14:anchorId="28D7ACB3" wp14:editId="5823101A">
                <wp:simplePos x="0" y="0"/>
                <wp:positionH relativeFrom="column">
                  <wp:posOffset>-71755</wp:posOffset>
                </wp:positionH>
                <wp:positionV relativeFrom="paragraph">
                  <wp:posOffset>-68580</wp:posOffset>
                </wp:positionV>
                <wp:extent cx="421165" cy="214000"/>
                <wp:effectExtent l="57150" t="38100" r="55245" b="52705"/>
                <wp:wrapNone/>
                <wp:docPr id="317" name="Encre 3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8">
                      <w14:nvContentPartPr>
                        <w14:cNvContentPartPr/>
                      </w14:nvContentPartPr>
                      <w14:xfrm>
                        <a:off x="0" y="0"/>
                        <a:ext cx="421165" cy="21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C612F7" id="Encre 317" o:spid="_x0000_s1026" type="#_x0000_t75" style="position:absolute;margin-left:-6.35pt;margin-top:-6.1pt;width:34.55pt;height:18.25pt;z-index:253188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">
                <v:imagedata r:id="rId169" o:title=""/>
              </v:shape>
            </w:pict>
          </mc:Fallback>
        </mc:AlternateContent>
      </w:r>
      <w:r w:rsidR="00E6077F">
        <w:rPr>
          <w:noProof/>
          <w:lang w:val="fr-FR"/>
        </w:rPr>
        <mc:AlternateContent>
          <mc:Choice Requires="wpi">
            <w:drawing>
              <wp:anchor distT="0" distB="0" distL="114300" distR="114300" simplePos="0" relativeHeight="252505207" behindDoc="0" locked="0" layoutInCell="1" allowOverlap="1" wp14:anchorId="4DE40459" wp14:editId="0B58F207">
                <wp:simplePos x="0" y="0"/>
                <wp:positionH relativeFrom="column">
                  <wp:posOffset>3771900</wp:posOffset>
                </wp:positionH>
                <wp:positionV relativeFrom="paragraph">
                  <wp:posOffset>-26035</wp:posOffset>
                </wp:positionV>
                <wp:extent cx="11115" cy="268280"/>
                <wp:effectExtent l="38100" t="19050" r="46355" b="55880"/>
                <wp:wrapNone/>
                <wp:docPr id="1145" name="Encre 11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0">
                      <w14:nvContentPartPr>
                        <w14:cNvContentPartPr/>
                      </w14:nvContentPartPr>
                      <w14:xfrm>
                        <a:off x="0" y="0"/>
                        <a:ext cx="11115" cy="26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2C0CB7" id="Encre 1145" o:spid="_x0000_s1026" type="#_x0000_t75" style="position:absolute;margin-left:296.3pt;margin-top:-2.75pt;width:2.25pt;height:22.5pt;z-index:2525052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">
                <v:imagedata r:id="rId171" o:title=""/>
              </v:shape>
            </w:pict>
          </mc:Fallback>
        </mc:AlternateContent>
      </w:r>
      <w:r w:rsidR="00E6077F">
        <w:rPr>
          <w:noProof/>
          <w:lang w:val="fr-FR"/>
        </w:rPr>
        <mc:AlternateContent>
          <mc:Choice Requires="wpi">
            <w:drawing>
              <wp:anchor distT="0" distB="0" distL="114300" distR="114300" simplePos="0" relativeHeight="252489847" behindDoc="0" locked="0" layoutInCell="1" allowOverlap="1" wp14:anchorId="67605422" wp14:editId="162F0C5E">
                <wp:simplePos x="0" y="0"/>
                <wp:positionH relativeFrom="column">
                  <wp:posOffset>3030041</wp:posOffset>
                </wp:positionH>
                <wp:positionV relativeFrom="paragraph">
                  <wp:posOffset>189676</wp:posOffset>
                </wp:positionV>
                <wp:extent cx="5760" cy="111960"/>
                <wp:effectExtent l="57150" t="38100" r="51435" b="40640"/>
                <wp:wrapNone/>
                <wp:docPr id="1130" name="Encre 1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2">
                      <w14:nvContentPartPr>
                        <w14:cNvContentPartPr/>
                      </w14:nvContentPartPr>
                      <w14:xfrm>
                        <a:off x="0" y="0"/>
                        <a:ext cx="5760" cy="11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85ACB2" id="Encre 1130" o:spid="_x0000_s1026" type="#_x0000_t75" style="position:absolute;margin-left:237.9pt;margin-top:14.25pt;width:1.85pt;height:10.2pt;z-index:2524898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">
                <v:imagedata r:id="rId173" o:title=""/>
              </v:shape>
            </w:pict>
          </mc:Fallback>
        </mc:AlternateContent>
      </w:r>
      <w:r w:rsidR="00A90259">
        <w:rPr>
          <w:lang w:val="fr-FR"/>
        </w:rPr>
        <w:t>..............................................................</w:t>
      </w:r>
    </w:p>
    <w:p w14:paraId="4825D7B1" w14:textId="50872081" w:rsidR="00A90259" w:rsidRPr="00A90259" w:rsidRDefault="004B4F9D" w:rsidP="00A90259">
      <w:pPr>
        <w:rPr>
          <w:lang w:val="fr-FR"/>
        </w:rPr>
      </w:pPr>
      <w:r>
        <w:rPr>
          <w:noProof/>
          <w:lang w:val="fr-FR"/>
        </w:rPr>
        <mc:AlternateContent>
          <mc:Choice Requires="wpi">
            <w:drawing>
              <wp:anchor distT="0" distB="0" distL="114300" distR="114300" simplePos="0" relativeHeight="253286519" behindDoc="0" locked="0" layoutInCell="1" allowOverlap="1" wp14:anchorId="0A14D3EA" wp14:editId="08B8EE8E">
                <wp:simplePos x="0" y="0"/>
                <wp:positionH relativeFrom="column">
                  <wp:posOffset>-327009</wp:posOffset>
                </wp:positionH>
                <wp:positionV relativeFrom="paragraph">
                  <wp:posOffset>-19187</wp:posOffset>
                </wp:positionV>
                <wp:extent cx="104040" cy="208080"/>
                <wp:effectExtent l="38100" t="38100" r="29845" b="40005"/>
                <wp:wrapNone/>
                <wp:docPr id="1038" name="Encre 10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4">
                      <w14:nvContentPartPr>
                        <w14:cNvContentPartPr/>
                      </w14:nvContentPartPr>
                      <w14:xfrm>
                        <a:off x="0" y="0"/>
                        <a:ext cx="104040" cy="20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91F434" id="Encre 1038" o:spid="_x0000_s1026" type="#_x0000_t75" style="position:absolute;margin-left:-26.45pt;margin-top:-2.2pt;width:9.65pt;height:17.8pt;z-index:2532865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">
                <v:imagedata r:id="rId175" o:title=""/>
              </v:shape>
            </w:pict>
          </mc:Fallback>
        </mc:AlternateContent>
      </w:r>
      <w:r w:rsidR="00910DEF">
        <w:rPr>
          <w:noProof/>
          <w:lang w:val="fr-FR"/>
        </w:rPr>
        <mc:AlternateContent>
          <mc:Choice Requires="wpi">
            <w:drawing>
              <wp:anchor distT="0" distB="0" distL="114300" distR="114300" simplePos="0" relativeHeight="253272183" behindDoc="0" locked="0" layoutInCell="1" allowOverlap="1" wp14:anchorId="684EC85A" wp14:editId="41A5E73E">
                <wp:simplePos x="0" y="0"/>
                <wp:positionH relativeFrom="column">
                  <wp:posOffset>6292671</wp:posOffset>
                </wp:positionH>
                <wp:positionV relativeFrom="paragraph">
                  <wp:posOffset>229589</wp:posOffset>
                </wp:positionV>
                <wp:extent cx="186840" cy="178560"/>
                <wp:effectExtent l="38100" t="38100" r="22860" b="50165"/>
                <wp:wrapNone/>
                <wp:docPr id="1011" name="Encre 10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6">
                      <w14:nvContentPartPr>
                        <w14:cNvContentPartPr/>
                      </w14:nvContentPartPr>
                      <w14:xfrm>
                        <a:off x="0" y="0"/>
                        <a:ext cx="186840" cy="178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D8A7BE" id="Encre 1011" o:spid="_x0000_s1026" type="#_x0000_t75" style="position:absolute;margin-left:494.8pt;margin-top:17.4pt;width:16.1pt;height:15.45pt;z-index:2532721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">
                <v:imagedata r:id="rId177" o:title=""/>
              </v:shape>
            </w:pict>
          </mc:Fallback>
        </mc:AlternateContent>
      </w:r>
      <w:r w:rsidR="00910DEF">
        <w:rPr>
          <w:noProof/>
          <w:lang w:val="fr-FR"/>
        </w:rPr>
        <mc:AlternateContent>
          <mc:Choice Requires="wpi">
            <w:drawing>
              <wp:anchor distT="0" distB="0" distL="114300" distR="114300" simplePos="0" relativeHeight="253271159" behindDoc="0" locked="0" layoutInCell="1" allowOverlap="1" wp14:anchorId="01BEA42E" wp14:editId="58F7F1A2">
                <wp:simplePos x="0" y="0"/>
                <wp:positionH relativeFrom="column">
                  <wp:posOffset>4389711</wp:posOffset>
                </wp:positionH>
                <wp:positionV relativeFrom="paragraph">
                  <wp:posOffset>217349</wp:posOffset>
                </wp:positionV>
                <wp:extent cx="226080" cy="204120"/>
                <wp:effectExtent l="38100" t="57150" r="2540" b="43815"/>
                <wp:wrapNone/>
                <wp:docPr id="1010" name="Encre 10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8">
                      <w14:nvContentPartPr>
                        <w14:cNvContentPartPr/>
                      </w14:nvContentPartPr>
                      <w14:xfrm>
                        <a:off x="0" y="0"/>
                        <a:ext cx="226080" cy="20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3FB7DD" id="Encre 1010" o:spid="_x0000_s1026" type="#_x0000_t75" style="position:absolute;margin-left:344.95pt;margin-top:16.4pt;width:19.2pt;height:17.45pt;z-index:2532711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">
                <v:imagedata r:id="rId179" o:title=""/>
              </v:shape>
            </w:pict>
          </mc:Fallback>
        </mc:AlternateContent>
      </w:r>
      <w:r w:rsidR="00910DEF">
        <w:rPr>
          <w:noProof/>
          <w:lang w:val="fr-FR"/>
        </w:rPr>
        <mc:AlternateContent>
          <mc:Choice Requires="wpi">
            <w:drawing>
              <wp:anchor distT="0" distB="0" distL="114300" distR="114300" simplePos="0" relativeHeight="253270135" behindDoc="0" locked="0" layoutInCell="1" allowOverlap="1" wp14:anchorId="0E10C161" wp14:editId="31E345F7">
                <wp:simplePos x="0" y="0"/>
                <wp:positionH relativeFrom="column">
                  <wp:posOffset>2565231</wp:posOffset>
                </wp:positionH>
                <wp:positionV relativeFrom="paragraph">
                  <wp:posOffset>201869</wp:posOffset>
                </wp:positionV>
                <wp:extent cx="195120" cy="206280"/>
                <wp:effectExtent l="57150" t="38100" r="14605" b="41910"/>
                <wp:wrapNone/>
                <wp:docPr id="1009" name="Encre 10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0">
                      <w14:nvContentPartPr>
                        <w14:cNvContentPartPr/>
                      </w14:nvContentPartPr>
                      <w14:xfrm>
                        <a:off x="0" y="0"/>
                        <a:ext cx="195120" cy="20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940FB3" id="Encre 1009" o:spid="_x0000_s1026" type="#_x0000_t75" style="position:absolute;margin-left:201.3pt;margin-top:15.2pt;width:16.75pt;height:17.7pt;z-index:2532701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">
                <v:imagedata r:id="rId181" o:title=""/>
              </v:shape>
            </w:pict>
          </mc:Fallback>
        </mc:AlternateContent>
      </w:r>
      <w:r w:rsidR="00B324AC">
        <w:rPr>
          <w:noProof/>
          <w:lang w:val="fr-FR"/>
        </w:rPr>
        <mc:AlternateContent>
          <mc:Choice Requires="wpi">
            <w:drawing>
              <wp:anchor distT="0" distB="0" distL="114300" distR="114300" simplePos="0" relativeHeight="252517495" behindDoc="0" locked="0" layoutInCell="1" allowOverlap="1" wp14:anchorId="42EE15D6" wp14:editId="731E0C5B">
                <wp:simplePos x="0" y="0"/>
                <wp:positionH relativeFrom="column">
                  <wp:posOffset>6046470</wp:posOffset>
                </wp:positionH>
                <wp:positionV relativeFrom="paragraph">
                  <wp:posOffset>184785</wp:posOffset>
                </wp:positionV>
                <wp:extent cx="239910" cy="153535"/>
                <wp:effectExtent l="38100" t="38100" r="0" b="56515"/>
                <wp:wrapNone/>
                <wp:docPr id="1180" name="Encre 11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2">
                      <w14:nvContentPartPr>
                        <w14:cNvContentPartPr/>
                      </w14:nvContentPartPr>
                      <w14:xfrm>
                        <a:off x="0" y="0"/>
                        <a:ext cx="239910" cy="1535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C5852F" id="Encre 1180" o:spid="_x0000_s1026" type="#_x0000_t75" style="position:absolute;margin-left:475.4pt;margin-top:13.85pt;width:20.35pt;height:13.55pt;z-index:2525174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">
                <v:imagedata r:id="rId183" o:title=""/>
              </v:shape>
            </w:pict>
          </mc:Fallback>
        </mc:AlternateContent>
      </w:r>
      <w:r w:rsidR="00E6077F">
        <w:rPr>
          <w:noProof/>
          <w:lang w:val="fr-FR"/>
        </w:rPr>
        <mc:AlternateContent>
          <mc:Choice Requires="wpi">
            <w:drawing>
              <wp:anchor distT="0" distB="0" distL="114300" distR="114300" simplePos="0" relativeHeight="252504183" behindDoc="0" locked="0" layoutInCell="1" allowOverlap="1" wp14:anchorId="4E1BAFCC" wp14:editId="7ACFA77A">
                <wp:simplePos x="0" y="0"/>
                <wp:positionH relativeFrom="column">
                  <wp:posOffset>3775710</wp:posOffset>
                </wp:positionH>
                <wp:positionV relativeFrom="paragraph">
                  <wp:posOffset>-6350</wp:posOffset>
                </wp:positionV>
                <wp:extent cx="11160" cy="417875"/>
                <wp:effectExtent l="38100" t="38100" r="46355" b="39370"/>
                <wp:wrapNone/>
                <wp:docPr id="1144" name="Encre 11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4">
                      <w14:nvContentPartPr>
                        <w14:cNvContentPartPr/>
                      </w14:nvContentPartPr>
                      <w14:xfrm>
                        <a:off x="0" y="0"/>
                        <a:ext cx="11160" cy="4178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B37D73" id="Encre 1144" o:spid="_x0000_s1026" type="#_x0000_t75" style="position:absolute;margin-left:296.6pt;margin-top:-1.2pt;width:2.3pt;height:34.3pt;z-index:2525041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">
                <v:imagedata r:id="rId185" o:title=""/>
              </v:shape>
            </w:pict>
          </mc:Fallback>
        </mc:AlternateContent>
      </w:r>
      <w:r w:rsidR="00E6077F">
        <w:rPr>
          <w:noProof/>
          <w:lang w:val="fr-FR"/>
        </w:rPr>
        <mc:AlternateContent>
          <mc:Choice Requires="wpi">
            <w:drawing>
              <wp:anchor distT="0" distB="0" distL="114300" distR="114300" simplePos="0" relativeHeight="252490871" behindDoc="0" locked="0" layoutInCell="1" allowOverlap="1" wp14:anchorId="0F3D01F9" wp14:editId="67153708">
                <wp:simplePos x="0" y="0"/>
                <wp:positionH relativeFrom="column">
                  <wp:posOffset>3026081</wp:posOffset>
                </wp:positionH>
                <wp:positionV relativeFrom="paragraph">
                  <wp:posOffset>57896</wp:posOffset>
                </wp:positionV>
                <wp:extent cx="5040" cy="108720"/>
                <wp:effectExtent l="57150" t="38100" r="52705" b="43815"/>
                <wp:wrapNone/>
                <wp:docPr id="1131" name="Encre 11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6">
                      <w14:nvContentPartPr>
                        <w14:cNvContentPartPr/>
                      </w14:nvContentPartPr>
                      <w14:xfrm>
                        <a:off x="0" y="0"/>
                        <a:ext cx="5040" cy="10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7D3E69" id="Encre 1131" o:spid="_x0000_s1026" type="#_x0000_t75" style="position:absolute;margin-left:237.5pt;margin-top:3.85pt;width:1.95pt;height:9.95pt;z-index:2524908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">
                <v:imagedata r:id="rId187" o:title=""/>
              </v:shape>
            </w:pict>
          </mc:Fallback>
        </mc:AlternateContent>
      </w:r>
      <w:r w:rsidR="00A90259" w:rsidRPr="00A90259">
        <w:rPr>
          <w:lang w:val="fr-FR"/>
        </w:rPr>
        <w:t>..............................................................</w:t>
      </w:r>
    </w:p>
    <w:p w14:paraId="3B8D0910" w14:textId="5D317CC3" w:rsidR="00A90259" w:rsidRDefault="004B4F9D" w:rsidP="00A90259">
      <w:pPr>
        <w:pStyle w:val="Paragraphedeliste"/>
        <w:numPr>
          <w:ilvl w:val="0"/>
          <w:numId w:val="18"/>
        </w:numPr>
        <w:ind w:left="284"/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  <w:lang w:val="fr-FR"/>
        </w:rPr>
      </w:pPr>
      <w:r>
        <w:rPr>
          <w:rFonts w:asciiTheme="majorHAnsi" w:eastAsiaTheme="majorEastAsia" w:hAnsiTheme="majorHAnsi" w:cstheme="majorBidi"/>
          <w:b/>
          <w:bCs/>
          <w:i/>
          <w:iCs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3284471" behindDoc="0" locked="0" layoutInCell="1" allowOverlap="1" wp14:anchorId="4E8C34DB" wp14:editId="47CD41D9">
                <wp:simplePos x="0" y="0"/>
                <wp:positionH relativeFrom="column">
                  <wp:posOffset>-300729</wp:posOffset>
                </wp:positionH>
                <wp:positionV relativeFrom="paragraph">
                  <wp:posOffset>304104</wp:posOffset>
                </wp:positionV>
                <wp:extent cx="106920" cy="186840"/>
                <wp:effectExtent l="38100" t="38100" r="26670" b="41910"/>
                <wp:wrapNone/>
                <wp:docPr id="1034" name="Encre 10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8">
                      <w14:nvContentPartPr>
                        <w14:cNvContentPartPr/>
                      </w14:nvContentPartPr>
                      <w14:xfrm>
                        <a:off x="0" y="0"/>
                        <a:ext cx="106920" cy="18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51B125" id="Encre 1034" o:spid="_x0000_s1026" type="#_x0000_t75" style="position:absolute;margin-left:-24.4pt;margin-top:23.25pt;width:9.8pt;height:16.1pt;z-index:2532844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">
                <v:imagedata r:id="rId197" o:title=""/>
              </v:shape>
            </w:pict>
          </mc:Fallback>
        </mc:AlternateContent>
      </w:r>
      <w:r w:rsidR="00472B8E">
        <w:rPr>
          <w:rFonts w:asciiTheme="majorHAnsi" w:eastAsiaTheme="majorEastAsia" w:hAnsiTheme="majorHAnsi" w:cstheme="majorBidi"/>
          <w:b/>
          <w:bCs/>
          <w:i/>
          <w:iCs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3274231" behindDoc="0" locked="0" layoutInCell="1" allowOverlap="1" wp14:anchorId="42DF9B65" wp14:editId="2D254D89">
                <wp:simplePos x="0" y="0"/>
                <wp:positionH relativeFrom="column">
                  <wp:posOffset>5826831</wp:posOffset>
                </wp:positionH>
                <wp:positionV relativeFrom="paragraph">
                  <wp:posOffset>-96866</wp:posOffset>
                </wp:positionV>
                <wp:extent cx="178920" cy="205920"/>
                <wp:effectExtent l="38100" t="38100" r="31115" b="41910"/>
                <wp:wrapNone/>
                <wp:docPr id="1017" name="Encre 10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8">
                      <w14:nvContentPartPr>
                        <w14:cNvContentPartPr/>
                      </w14:nvContentPartPr>
                      <w14:xfrm>
                        <a:off x="0" y="0"/>
                        <a:ext cx="178920" cy="20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5F2FF2" id="Encre 1017" o:spid="_x0000_s1026" type="#_x0000_t75" style="position:absolute;margin-left:458.1pt;margin-top:-8.35pt;width:15.55pt;height:17.6pt;z-index:2532742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">
                <v:imagedata r:id="rId199" o:title=""/>
              </v:shape>
            </w:pict>
          </mc:Fallback>
        </mc:AlternateContent>
      </w:r>
      <w:r w:rsidR="00472B8E">
        <w:rPr>
          <w:rFonts w:asciiTheme="majorHAnsi" w:eastAsiaTheme="majorEastAsia" w:hAnsiTheme="majorHAnsi" w:cstheme="majorBidi"/>
          <w:b/>
          <w:bCs/>
          <w:i/>
          <w:iCs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3273207" behindDoc="0" locked="0" layoutInCell="1" allowOverlap="1" wp14:anchorId="5F0ACB81" wp14:editId="1EFD256D">
                <wp:simplePos x="0" y="0"/>
                <wp:positionH relativeFrom="column">
                  <wp:posOffset>-282369</wp:posOffset>
                </wp:positionH>
                <wp:positionV relativeFrom="paragraph">
                  <wp:posOffset>304534</wp:posOffset>
                </wp:positionV>
                <wp:extent cx="75240" cy="186480"/>
                <wp:effectExtent l="38100" t="38100" r="20320" b="42545"/>
                <wp:wrapNone/>
                <wp:docPr id="1013" name="Encre 10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0">
                      <w14:nvContentPartPr>
                        <w14:cNvContentPartPr/>
                      </w14:nvContentPartPr>
                      <w14:xfrm>
                        <a:off x="0" y="0"/>
                        <a:ext cx="75240" cy="18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A9EFEB" id="Encre 1013" o:spid="_x0000_s1026" type="#_x0000_t75" style="position:absolute;margin-left:-22.95pt;margin-top:23.3pt;width:7.3pt;height:16.1pt;z-index:2532732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">
                <v:imagedata r:id="rId201" o:title=""/>
              </v:shape>
            </w:pict>
          </mc:Fallback>
        </mc:AlternateContent>
      </w:r>
      <w:r w:rsidR="00B324AC">
        <w:rPr>
          <w:rFonts w:asciiTheme="majorHAnsi" w:eastAsiaTheme="majorEastAsia" w:hAnsiTheme="majorHAnsi" w:cstheme="majorBidi"/>
          <w:b/>
          <w:bCs/>
          <w:i/>
          <w:iCs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2533879" behindDoc="0" locked="0" layoutInCell="1" allowOverlap="1" wp14:anchorId="4B1F1516" wp14:editId="0CA7EF1B">
                <wp:simplePos x="0" y="0"/>
                <wp:positionH relativeFrom="column">
                  <wp:posOffset>6198870</wp:posOffset>
                </wp:positionH>
                <wp:positionV relativeFrom="paragraph">
                  <wp:posOffset>-16510</wp:posOffset>
                </wp:positionV>
                <wp:extent cx="668670" cy="106065"/>
                <wp:effectExtent l="38100" t="38100" r="55245" b="46355"/>
                <wp:wrapNone/>
                <wp:docPr id="1196" name="Encre 11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2">
                      <w14:nvContentPartPr>
                        <w14:cNvContentPartPr/>
                      </w14:nvContentPartPr>
                      <w14:xfrm>
                        <a:off x="0" y="0"/>
                        <a:ext cx="668670" cy="1060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E5FB38" id="Encre 1196" o:spid="_x0000_s1026" type="#_x0000_t75" style="position:absolute;margin-left:487.4pt;margin-top:-2pt;width:54.05pt;height:9.75pt;z-index:252533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">
                <v:imagedata r:id="rId203" o:title=""/>
              </v:shape>
            </w:pict>
          </mc:Fallback>
        </mc:AlternateContent>
      </w:r>
      <w:r w:rsidR="00B324AC">
        <w:rPr>
          <w:rFonts w:asciiTheme="majorHAnsi" w:eastAsiaTheme="majorEastAsia" w:hAnsiTheme="majorHAnsi" w:cstheme="majorBidi"/>
          <w:b/>
          <w:bCs/>
          <w:i/>
          <w:iCs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2525687" behindDoc="0" locked="0" layoutInCell="1" allowOverlap="1" wp14:anchorId="10DCE037" wp14:editId="37F71674">
                <wp:simplePos x="0" y="0"/>
                <wp:positionH relativeFrom="column">
                  <wp:posOffset>3058795</wp:posOffset>
                </wp:positionH>
                <wp:positionV relativeFrom="paragraph">
                  <wp:posOffset>-15875</wp:posOffset>
                </wp:positionV>
                <wp:extent cx="676455" cy="109115"/>
                <wp:effectExtent l="38100" t="38100" r="47625" b="43815"/>
                <wp:wrapNone/>
                <wp:docPr id="1188" name="Encre 11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4">
                      <w14:nvContentPartPr>
                        <w14:cNvContentPartPr/>
                      </w14:nvContentPartPr>
                      <w14:xfrm>
                        <a:off x="0" y="0"/>
                        <a:ext cx="676455" cy="1091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3AFF78" id="Encre 1188" o:spid="_x0000_s1026" type="#_x0000_t75" style="position:absolute;margin-left:240.15pt;margin-top:-1.95pt;width:54.65pt;height:10.05pt;z-index:2525256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">
                <v:imagedata r:id="rId205" o:title=""/>
              </v:shape>
            </w:pict>
          </mc:Fallback>
        </mc:AlternateContent>
      </w:r>
      <w:r w:rsidR="00E6077F">
        <w:rPr>
          <w:rFonts w:asciiTheme="majorHAnsi" w:eastAsiaTheme="majorEastAsia" w:hAnsiTheme="majorHAnsi" w:cstheme="majorBidi"/>
          <w:b/>
          <w:bCs/>
          <w:i/>
          <w:iCs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2511351" behindDoc="0" locked="0" layoutInCell="1" allowOverlap="1" wp14:anchorId="506E2735" wp14:editId="6B7B59EC">
                <wp:simplePos x="0" y="0"/>
                <wp:positionH relativeFrom="column">
                  <wp:posOffset>6180455</wp:posOffset>
                </wp:positionH>
                <wp:positionV relativeFrom="paragraph">
                  <wp:posOffset>74295</wp:posOffset>
                </wp:positionV>
                <wp:extent cx="19050" cy="470745"/>
                <wp:effectExtent l="38100" t="38100" r="57150" b="43815"/>
                <wp:wrapNone/>
                <wp:docPr id="1174" name="Encre 11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6">
                      <w14:nvContentPartPr>
                        <w14:cNvContentPartPr/>
                      </w14:nvContentPartPr>
                      <w14:xfrm>
                        <a:off x="0" y="0"/>
                        <a:ext cx="19050" cy="4707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223D98" id="Encre 1174" o:spid="_x0000_s1026" type="#_x0000_t75" style="position:absolute;margin-left:485.95pt;margin-top:5.15pt;width:2.9pt;height:38.45pt;z-index:2525113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">
                <v:imagedata r:id="rId207" o:title=""/>
              </v:shape>
            </w:pict>
          </mc:Fallback>
        </mc:AlternateContent>
      </w:r>
      <w:r w:rsidR="00E6077F">
        <w:rPr>
          <w:rFonts w:asciiTheme="majorHAnsi" w:eastAsiaTheme="majorEastAsia" w:hAnsiTheme="majorHAnsi" w:cstheme="majorBidi"/>
          <w:b/>
          <w:bCs/>
          <w:i/>
          <w:iCs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2491895" behindDoc="0" locked="0" layoutInCell="1" allowOverlap="1" wp14:anchorId="2B7EE275" wp14:editId="45925C58">
                <wp:simplePos x="0" y="0"/>
                <wp:positionH relativeFrom="column">
                  <wp:posOffset>3025361</wp:posOffset>
                </wp:positionH>
                <wp:positionV relativeFrom="paragraph">
                  <wp:posOffset>-69119</wp:posOffset>
                </wp:positionV>
                <wp:extent cx="8640" cy="144720"/>
                <wp:effectExtent l="38100" t="38100" r="48895" b="46355"/>
                <wp:wrapNone/>
                <wp:docPr id="1132" name="Encre 11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8">
                      <w14:nvContentPartPr>
                        <w14:cNvContentPartPr/>
                      </w14:nvContentPartPr>
                      <w14:xfrm>
                        <a:off x="0" y="0"/>
                        <a:ext cx="8640" cy="14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AB3C22" id="Encre 1132" o:spid="_x0000_s1026" type="#_x0000_t75" style="position:absolute;margin-left:237.5pt;margin-top:-6.15pt;width:2.1pt;height:12.85pt;z-index:2524918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">
                <v:imagedata r:id="rId209" o:title=""/>
              </v:shape>
            </w:pict>
          </mc:Fallback>
        </mc:AlternateContent>
      </w:r>
      <w:r w:rsidR="00A90259" w:rsidRPr="00A90259"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  <w:lang w:val="fr-FR"/>
        </w:rPr>
        <w:t xml:space="preserve">Résoudre </w:t>
      </w:r>
      <w:r w:rsidR="00A22406"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  <w:lang w:val="fr-FR"/>
        </w:rPr>
        <w:t>g</w:t>
      </w:r>
      <w:r w:rsidR="00A90259" w:rsidRPr="00A90259"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  <w:lang w:val="fr-FR"/>
        </w:rPr>
        <w:t>(x) = 0</w:t>
      </w:r>
    </w:p>
    <w:p w14:paraId="2CA17BA9" w14:textId="601D1E19" w:rsidR="00A90259" w:rsidRDefault="004B4F9D" w:rsidP="00A90259">
      <w:pPr>
        <w:rPr>
          <w:lang w:val="fr-FR"/>
        </w:rPr>
      </w:pPr>
      <w:r>
        <w:rPr>
          <w:noProof/>
          <w:lang w:val="fr-FR"/>
        </w:rPr>
        <mc:AlternateContent>
          <mc:Choice Requires="wpi">
            <w:drawing>
              <wp:anchor distT="0" distB="0" distL="114300" distR="114300" simplePos="0" relativeHeight="253281399" behindDoc="0" locked="0" layoutInCell="1" allowOverlap="1" wp14:anchorId="15170EC2" wp14:editId="39FB54C9">
                <wp:simplePos x="0" y="0"/>
                <wp:positionH relativeFrom="column">
                  <wp:posOffset>6116991</wp:posOffset>
                </wp:positionH>
                <wp:positionV relativeFrom="paragraph">
                  <wp:posOffset>104299</wp:posOffset>
                </wp:positionV>
                <wp:extent cx="166320" cy="168120"/>
                <wp:effectExtent l="57150" t="38100" r="24765" b="41910"/>
                <wp:wrapNone/>
                <wp:docPr id="1030" name="Encre 10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0">
                      <w14:nvContentPartPr>
                        <w14:cNvContentPartPr/>
                      </w14:nvContentPartPr>
                      <w14:xfrm>
                        <a:off x="0" y="0"/>
                        <a:ext cx="166320" cy="16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E75727" id="Encre 1030" o:spid="_x0000_s1026" type="#_x0000_t75" style="position:absolute;margin-left:480.95pt;margin-top:7.5pt;width:14.55pt;height:14.7pt;z-index:2532813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">
                <v:imagedata r:id="rId211" o:title=""/>
              </v:shape>
            </w:pict>
          </mc:Fallback>
        </mc:AlternateContent>
      </w:r>
      <w:r w:rsidR="00A90259">
        <w:rPr>
          <w:lang w:val="fr-FR"/>
        </w:rPr>
        <w:t>..............................................................</w:t>
      </w:r>
    </w:p>
    <w:p w14:paraId="1689437B" w14:textId="7758BBD0" w:rsidR="007D1FD5" w:rsidRDefault="004B4F9D" w:rsidP="007D1FD5">
      <w:pPr>
        <w:pStyle w:val="Paragraphedeliste"/>
        <w:numPr>
          <w:ilvl w:val="0"/>
          <w:numId w:val="18"/>
        </w:numPr>
        <w:ind w:left="284"/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  <w:lang w:val="fr-FR"/>
        </w:rPr>
      </w:pPr>
      <w:r>
        <w:rPr>
          <w:rFonts w:asciiTheme="majorHAnsi" w:eastAsiaTheme="majorEastAsia" w:hAnsiTheme="majorHAnsi" w:cstheme="majorBidi"/>
          <w:b/>
          <w:bCs/>
          <w:i/>
          <w:iCs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3283447" behindDoc="0" locked="0" layoutInCell="1" allowOverlap="1" wp14:anchorId="222A0710" wp14:editId="40BBC2AB">
                <wp:simplePos x="0" y="0"/>
                <wp:positionH relativeFrom="column">
                  <wp:posOffset>-287769</wp:posOffset>
                </wp:positionH>
                <wp:positionV relativeFrom="paragraph">
                  <wp:posOffset>313094</wp:posOffset>
                </wp:positionV>
                <wp:extent cx="100080" cy="169920"/>
                <wp:effectExtent l="19050" t="38100" r="52705" b="40005"/>
                <wp:wrapNone/>
                <wp:docPr id="1033" name="Encre 10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2">
                      <w14:nvContentPartPr>
                        <w14:cNvContentPartPr/>
                      </w14:nvContentPartPr>
                      <w14:xfrm>
                        <a:off x="0" y="0"/>
                        <a:ext cx="100080" cy="16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8FFCE6" id="Encre 1033" o:spid="_x0000_s1026" type="#_x0000_t75" style="position:absolute;margin-left:-23.35pt;margin-top:23.95pt;width:9.3pt;height:14.8pt;z-index:2532834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">
                <v:imagedata r:id="rId219" o:title=""/>
              </v:shape>
            </w:pict>
          </mc:Fallback>
        </mc:AlternateContent>
      </w:r>
      <w:r w:rsidR="00CB46CD">
        <w:rPr>
          <w:rFonts w:asciiTheme="majorHAnsi" w:eastAsiaTheme="majorEastAsia" w:hAnsiTheme="majorHAnsi" w:cstheme="majorBidi"/>
          <w:b/>
          <w:bCs/>
          <w:i/>
          <w:iCs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3275255" behindDoc="0" locked="0" layoutInCell="1" allowOverlap="1" wp14:anchorId="65EAB91A" wp14:editId="543D888C">
                <wp:simplePos x="0" y="0"/>
                <wp:positionH relativeFrom="column">
                  <wp:posOffset>-288489</wp:posOffset>
                </wp:positionH>
                <wp:positionV relativeFrom="paragraph">
                  <wp:posOffset>291924</wp:posOffset>
                </wp:positionV>
                <wp:extent cx="97200" cy="195120"/>
                <wp:effectExtent l="38100" t="57150" r="55245" b="52705"/>
                <wp:wrapNone/>
                <wp:docPr id="1018" name="Encre 10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0">
                      <w14:nvContentPartPr>
                        <w14:cNvContentPartPr/>
                      </w14:nvContentPartPr>
                      <w14:xfrm>
                        <a:off x="0" y="0"/>
                        <a:ext cx="97200" cy="19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59DCFB" id="Encre 1018" o:spid="_x0000_s1026" type="#_x0000_t75" style="position:absolute;margin-left:-23.4pt;margin-top:22.3pt;width:9.05pt;height:16.75pt;z-index:253275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">
                <v:imagedata r:id="rId221" o:title=""/>
              </v:shape>
            </w:pict>
          </mc:Fallback>
        </mc:AlternateContent>
      </w:r>
      <w:r w:rsidR="001F656D">
        <w:rPr>
          <w:rFonts w:asciiTheme="majorHAnsi" w:eastAsiaTheme="majorEastAsia" w:hAnsiTheme="majorHAnsi" w:cstheme="majorBidi"/>
          <w:b/>
          <w:bCs/>
          <w:i/>
          <w:iCs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3243511" behindDoc="0" locked="0" layoutInCell="1" allowOverlap="1" wp14:anchorId="5A88F3A3" wp14:editId="5DE00D1F">
                <wp:simplePos x="0" y="0"/>
                <wp:positionH relativeFrom="column">
                  <wp:posOffset>1424305</wp:posOffset>
                </wp:positionH>
                <wp:positionV relativeFrom="paragraph">
                  <wp:posOffset>-54610</wp:posOffset>
                </wp:positionV>
                <wp:extent cx="988325" cy="324850"/>
                <wp:effectExtent l="38100" t="38100" r="21590" b="56515"/>
                <wp:wrapNone/>
                <wp:docPr id="1329" name="Encre 13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2">
                      <w14:nvContentPartPr>
                        <w14:cNvContentPartPr/>
                      </w14:nvContentPartPr>
                      <w14:xfrm>
                        <a:off x="0" y="0"/>
                        <a:ext cx="988325" cy="3248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F8B30A" id="Encre 1329" o:spid="_x0000_s1026" type="#_x0000_t75" style="position:absolute;margin-left:111.45pt;margin-top:-5pt;width:79.2pt;height:27pt;z-index:2532435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">
                <v:imagedata r:id="rId223" o:title=""/>
              </v:shape>
            </w:pict>
          </mc:Fallback>
        </mc:AlternateContent>
      </w:r>
      <w:r w:rsidR="007D1FD5" w:rsidRPr="00A90259"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  <w:lang w:val="fr-FR"/>
        </w:rPr>
        <w:t xml:space="preserve">Résoudre </w:t>
      </w:r>
      <w:r w:rsidR="00D61BB1"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  <w:lang w:val="fr-FR"/>
        </w:rPr>
        <w:t>f</w:t>
      </w:r>
      <w:r w:rsidR="007D1FD5" w:rsidRPr="00A90259"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  <w:lang w:val="fr-FR"/>
        </w:rPr>
        <w:t>(x) = 0</w:t>
      </w:r>
      <w:r w:rsidR="00D61BB1"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  <w:lang w:val="fr-FR"/>
        </w:rPr>
        <w:t>,8</w:t>
      </w:r>
    </w:p>
    <w:p w14:paraId="71D1BE95" w14:textId="43FCD987" w:rsidR="007D1FD5" w:rsidRDefault="007D1FD5" w:rsidP="00A90259">
      <w:pPr>
        <w:rPr>
          <w:lang w:val="fr-FR"/>
        </w:rPr>
      </w:pPr>
      <w:r>
        <w:rPr>
          <w:lang w:val="fr-FR"/>
        </w:rPr>
        <w:t>..............................................................</w:t>
      </w:r>
    </w:p>
    <w:p w14:paraId="0B49B879" w14:textId="76B2EDE1" w:rsidR="00A22406" w:rsidRDefault="0028633E" w:rsidP="00A22406">
      <w:pPr>
        <w:pStyle w:val="Paragraphedeliste"/>
        <w:numPr>
          <w:ilvl w:val="0"/>
          <w:numId w:val="18"/>
        </w:numPr>
        <w:ind w:left="284"/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  <w:lang w:val="fr-FR"/>
        </w:rPr>
      </w:pPr>
      <w:r>
        <w:rPr>
          <w:rFonts w:asciiTheme="majorHAnsi" w:eastAsiaTheme="majorEastAsia" w:hAnsiTheme="majorHAnsi" w:cstheme="majorBidi"/>
          <w:b/>
          <w:bCs/>
          <w:i/>
          <w:iCs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3214839" behindDoc="0" locked="0" layoutInCell="1" allowOverlap="1" wp14:anchorId="53C69923" wp14:editId="3C1E3EB2">
                <wp:simplePos x="0" y="0"/>
                <wp:positionH relativeFrom="column">
                  <wp:posOffset>840740</wp:posOffset>
                </wp:positionH>
                <wp:positionV relativeFrom="paragraph">
                  <wp:posOffset>233680</wp:posOffset>
                </wp:positionV>
                <wp:extent cx="1405505" cy="243360"/>
                <wp:effectExtent l="38100" t="38100" r="42545" b="42545"/>
                <wp:wrapNone/>
                <wp:docPr id="1285" name="Encre 12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4">
                      <w14:nvContentPartPr>
                        <w14:cNvContentPartPr/>
                      </w14:nvContentPartPr>
                      <w14:xfrm>
                        <a:off x="0" y="0"/>
                        <a:ext cx="1405505" cy="24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834FD1" id="Encre 1285" o:spid="_x0000_s1026" type="#_x0000_t75" style="position:absolute;margin-left:65.5pt;margin-top:17.7pt;width:112.05pt;height:20.55pt;z-index:2532148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">
                <v:imagedata r:id="rId229" o:title="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b/>
          <w:bCs/>
          <w:i/>
          <w:iCs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3201527" behindDoc="0" locked="0" layoutInCell="1" allowOverlap="1" wp14:anchorId="493C0DE7" wp14:editId="366DE7D1">
                <wp:simplePos x="0" y="0"/>
                <wp:positionH relativeFrom="column">
                  <wp:posOffset>-111760</wp:posOffset>
                </wp:positionH>
                <wp:positionV relativeFrom="paragraph">
                  <wp:posOffset>249555</wp:posOffset>
                </wp:positionV>
                <wp:extent cx="851040" cy="221400"/>
                <wp:effectExtent l="57150" t="38100" r="0" b="45720"/>
                <wp:wrapNone/>
                <wp:docPr id="1258" name="Encre 12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0">
                      <w14:nvContentPartPr>
                        <w14:cNvContentPartPr/>
                      </w14:nvContentPartPr>
                      <w14:xfrm>
                        <a:off x="0" y="0"/>
                        <a:ext cx="851040" cy="2209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4D5C27" id="Encre 1258" o:spid="_x0000_s1026" type="#_x0000_t75" style="position:absolute;margin-left:-9.5pt;margin-top:18.95pt;width:68.4pt;height:18.85pt;z-index:25320152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">
                <v:imagedata r:id="rId231" o:title=""/>
              </v:shape>
            </w:pict>
          </mc:Fallback>
        </mc:AlternateContent>
      </w:r>
      <w:r w:rsidR="00A22406" w:rsidRPr="00A90259"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  <w:lang w:val="fr-FR"/>
        </w:rPr>
        <w:t xml:space="preserve">Résoudre </w:t>
      </w:r>
      <w:r w:rsidR="00A22406"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  <w:lang w:val="fr-FR"/>
        </w:rPr>
        <w:t>f</w:t>
      </w:r>
      <w:r w:rsidR="00A22406" w:rsidRPr="00A90259"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  <w:lang w:val="fr-FR"/>
        </w:rPr>
        <w:t xml:space="preserve">(x) = </w:t>
      </w:r>
      <w:r w:rsidR="00A22406"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  <w:lang w:val="fr-FR"/>
        </w:rPr>
        <w:t>g(x)</w:t>
      </w:r>
    </w:p>
    <w:p w14:paraId="3FCB1E7C" w14:textId="487AB4CE" w:rsidR="00D61BB1" w:rsidRPr="00D61BB1" w:rsidRDefault="004B4F9D" w:rsidP="00D61BB1">
      <w:pPr>
        <w:rPr>
          <w:lang w:val="fr-FR"/>
        </w:rPr>
      </w:pPr>
      <w:r>
        <w:rPr>
          <w:noProof/>
          <w:lang w:val="fr-FR"/>
        </w:rPr>
        <mc:AlternateContent>
          <mc:Choice Requires="wpi">
            <w:drawing>
              <wp:anchor distT="0" distB="0" distL="114300" distR="114300" simplePos="0" relativeHeight="253282423" behindDoc="0" locked="0" layoutInCell="1" allowOverlap="1" wp14:anchorId="15DFE5D3" wp14:editId="043AAE08">
                <wp:simplePos x="0" y="0"/>
                <wp:positionH relativeFrom="column">
                  <wp:posOffset>-231249</wp:posOffset>
                </wp:positionH>
                <wp:positionV relativeFrom="paragraph">
                  <wp:posOffset>291049</wp:posOffset>
                </wp:positionV>
                <wp:extent cx="102240" cy="214920"/>
                <wp:effectExtent l="19050" t="38100" r="31115" b="52070"/>
                <wp:wrapNone/>
                <wp:docPr id="1031" name="Encre 10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2">
                      <w14:nvContentPartPr>
                        <w14:cNvContentPartPr/>
                      </w14:nvContentPartPr>
                      <w14:xfrm>
                        <a:off x="0" y="0"/>
                        <a:ext cx="102240" cy="21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FEAE50" id="Encre 1031" o:spid="_x0000_s1026" type="#_x0000_t75" style="position:absolute;margin-left:-18.9pt;margin-top:22.2pt;width:9.45pt;height:18.3pt;z-index:2532824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">
                <v:imagedata r:id="rId233" o:title=""/>
              </v:shape>
            </w:pict>
          </mc:Fallback>
        </mc:AlternateContent>
      </w:r>
      <w:r w:rsidR="00CB46CD">
        <w:rPr>
          <w:noProof/>
          <w:lang w:val="fr-FR"/>
        </w:rPr>
        <mc:AlternateContent>
          <mc:Choice Requires="wpi">
            <w:drawing>
              <wp:anchor distT="0" distB="0" distL="114300" distR="114300" simplePos="0" relativeHeight="253278327" behindDoc="0" locked="0" layoutInCell="1" allowOverlap="1" wp14:anchorId="2DAA3220" wp14:editId="7DEEA800">
                <wp:simplePos x="0" y="0"/>
                <wp:positionH relativeFrom="column">
                  <wp:posOffset>-237009</wp:posOffset>
                </wp:positionH>
                <wp:positionV relativeFrom="paragraph">
                  <wp:posOffset>302639</wp:posOffset>
                </wp:positionV>
                <wp:extent cx="74520" cy="165960"/>
                <wp:effectExtent l="38100" t="57150" r="40005" b="43815"/>
                <wp:wrapNone/>
                <wp:docPr id="1026" name="Encre 10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4">
                      <w14:nvContentPartPr>
                        <w14:cNvContentPartPr/>
                      </w14:nvContentPartPr>
                      <w14:xfrm>
                        <a:off x="0" y="0"/>
                        <a:ext cx="74520" cy="165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A3A173" id="Encre 1026" o:spid="_x0000_s1026" type="#_x0000_t75" style="position:absolute;margin-left:-19.35pt;margin-top:23.15pt;width:7.25pt;height:14.45pt;z-index:2532783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">
                <v:imagedata r:id="rId235" o:title=""/>
              </v:shape>
            </w:pict>
          </mc:Fallback>
        </mc:AlternateContent>
      </w:r>
      <w:r w:rsidR="00D61BB1" w:rsidRPr="00D61BB1">
        <w:rPr>
          <w:lang w:val="fr-FR"/>
        </w:rPr>
        <w:t>.................................................................................................................................................................................................</w:t>
      </w:r>
    </w:p>
    <w:p w14:paraId="2A2C5C1E" w14:textId="4B55FD1E" w:rsidR="00A90259" w:rsidRPr="00A90259" w:rsidRDefault="00A90259" w:rsidP="00A90259">
      <w:pPr>
        <w:rPr>
          <w:lang w:val="fr-FR"/>
        </w:rPr>
      </w:pPr>
      <w:r w:rsidRPr="00A90259">
        <w:rPr>
          <w:lang w:val="fr-FR"/>
        </w:rPr>
        <w:t>.........................................................</w:t>
      </w:r>
      <w:r w:rsidR="00D61BB1">
        <w:rPr>
          <w:lang w:val="fr-FR"/>
        </w:rPr>
        <w:t>...................................................................................................................................</w:t>
      </w:r>
      <w:r w:rsidRPr="00A90259">
        <w:rPr>
          <w:lang w:val="fr-FR"/>
        </w:rPr>
        <w:t>.....</w:t>
      </w:r>
    </w:p>
    <w:p w14:paraId="2DB912DA" w14:textId="24FE5CE3" w:rsidR="00D61BB1" w:rsidRDefault="00D61BB1" w:rsidP="00D61BB1">
      <w:pPr>
        <w:pStyle w:val="Paragraphedeliste"/>
        <w:numPr>
          <w:ilvl w:val="0"/>
          <w:numId w:val="18"/>
        </w:numPr>
        <w:ind w:left="284"/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  <w:lang w:val="fr-FR"/>
        </w:rPr>
      </w:pPr>
      <w:r w:rsidRPr="00A90259"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  <w:lang w:val="fr-FR"/>
        </w:rPr>
        <w:t xml:space="preserve">Résoudre </w:t>
      </w:r>
      <w:r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  <w:lang w:val="fr-FR"/>
        </w:rPr>
        <w:t>f</w:t>
      </w:r>
      <w:r w:rsidRPr="00A90259"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  <w:lang w:val="fr-FR"/>
        </w:rPr>
        <w:t xml:space="preserve">(x) </w:t>
      </w:r>
      <w:r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  <w:lang w:val="fr-FR"/>
        </w:rPr>
        <w:t>&gt;</w:t>
      </w:r>
      <w:r w:rsidRPr="00A90259"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  <w:lang w:val="fr-FR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  <w:lang w:val="fr-FR"/>
        </w:rPr>
        <w:t>g(x)</w:t>
      </w:r>
    </w:p>
    <w:p w14:paraId="30151016" w14:textId="3162473E" w:rsidR="00D61BB1" w:rsidRPr="00D61BB1" w:rsidRDefault="00D61BB1" w:rsidP="00D61BB1">
      <w:pPr>
        <w:rPr>
          <w:lang w:val="fr-FR"/>
        </w:rPr>
      </w:pPr>
      <w:r w:rsidRPr="00D61BB1">
        <w:rPr>
          <w:lang w:val="fr-FR"/>
        </w:rPr>
        <w:t>.................................................................................................................................................................................................</w:t>
      </w:r>
    </w:p>
    <w:p w14:paraId="3316DC22" w14:textId="0932330A" w:rsidR="00D61BB1" w:rsidRPr="00A90259" w:rsidRDefault="00D61BB1" w:rsidP="00D61BB1">
      <w:pPr>
        <w:rPr>
          <w:lang w:val="fr-FR"/>
        </w:rPr>
      </w:pPr>
      <w:r w:rsidRPr="00A90259">
        <w:rPr>
          <w:lang w:val="fr-FR"/>
        </w:rPr>
        <w:t>.........................................................</w:t>
      </w:r>
      <w:r>
        <w:rPr>
          <w:lang w:val="fr-FR"/>
        </w:rPr>
        <w:t>...................................................................................................................................</w:t>
      </w:r>
      <w:r w:rsidRPr="00A90259">
        <w:rPr>
          <w:lang w:val="fr-FR"/>
        </w:rPr>
        <w:t>.....</w:t>
      </w:r>
    </w:p>
    <w:p w14:paraId="161992CD" w14:textId="6409BE72" w:rsidR="00D61BB1" w:rsidRDefault="00D61BB1" w:rsidP="00D61BB1">
      <w:pPr>
        <w:pStyle w:val="Paragraphedeliste"/>
        <w:numPr>
          <w:ilvl w:val="0"/>
          <w:numId w:val="18"/>
        </w:numPr>
        <w:ind w:left="284"/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  <w:lang w:val="fr-FR"/>
        </w:rPr>
      </w:pPr>
      <w:r w:rsidRPr="00A90259"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  <w:lang w:val="fr-FR"/>
        </w:rPr>
        <w:t xml:space="preserve">Résoudre </w:t>
      </w:r>
      <w:r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  <w:lang w:val="fr-FR"/>
        </w:rPr>
        <w:t>f</w:t>
      </w:r>
      <w:r w:rsidRPr="00A90259"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  <w:lang w:val="fr-FR"/>
        </w:rPr>
        <w:t xml:space="preserve">(x) </w:t>
      </w:r>
      <w:r>
        <w:rPr>
          <w:rFonts w:asciiTheme="majorHAnsi" w:eastAsiaTheme="majorEastAsia" w:hAnsiTheme="majorHAnsi" w:cstheme="majorHAnsi"/>
          <w:b/>
          <w:bCs/>
          <w:i/>
          <w:iCs/>
          <w:sz w:val="24"/>
          <w:szCs w:val="24"/>
          <w:lang w:val="fr-FR"/>
        </w:rPr>
        <w:t>≤</w:t>
      </w:r>
      <w:r w:rsidRPr="00A90259"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  <w:lang w:val="fr-FR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i/>
          <w:iCs/>
          <w:sz w:val="24"/>
          <w:szCs w:val="24"/>
          <w:lang w:val="fr-FR"/>
        </w:rPr>
        <w:t>g(x)</w:t>
      </w:r>
    </w:p>
    <w:p w14:paraId="6E2176B2" w14:textId="2253F030" w:rsidR="00D61BB1" w:rsidRPr="00D61BB1" w:rsidRDefault="00D61BB1" w:rsidP="00D61BB1">
      <w:pPr>
        <w:rPr>
          <w:lang w:val="fr-FR"/>
        </w:rPr>
      </w:pPr>
      <w:r w:rsidRPr="00D61BB1">
        <w:rPr>
          <w:lang w:val="fr-FR"/>
        </w:rPr>
        <w:t>.................................................................................................................................................................................................</w:t>
      </w:r>
    </w:p>
    <w:p w14:paraId="14D37BA9" w14:textId="4DE1A09C" w:rsidR="00D61BB1" w:rsidRPr="00A90259" w:rsidRDefault="00D61BB1" w:rsidP="00D61BB1">
      <w:pPr>
        <w:rPr>
          <w:lang w:val="fr-FR"/>
        </w:rPr>
      </w:pPr>
      <w:r w:rsidRPr="00A90259">
        <w:rPr>
          <w:lang w:val="fr-FR"/>
        </w:rPr>
        <w:t>.........................................................</w:t>
      </w:r>
      <w:r>
        <w:rPr>
          <w:lang w:val="fr-FR"/>
        </w:rPr>
        <w:t>...................................................................................................................................</w:t>
      </w:r>
      <w:r w:rsidRPr="00A90259">
        <w:rPr>
          <w:lang w:val="fr-FR"/>
        </w:rPr>
        <w:t>.....</w:t>
      </w:r>
    </w:p>
    <w:p w14:paraId="3E009519" w14:textId="77777777" w:rsidR="00A90259" w:rsidRPr="00A90259" w:rsidRDefault="00A90259" w:rsidP="00A90259">
      <w:pPr>
        <w:rPr>
          <w:lang w:val="fr-FR"/>
        </w:rPr>
      </w:pPr>
    </w:p>
    <w:sectPr w:rsidR="00A90259" w:rsidRPr="00A90259" w:rsidSect="00936909">
      <w:headerReference w:type="even" r:id="rId236"/>
      <w:headerReference w:type="default" r:id="rId237"/>
      <w:footerReference w:type="even" r:id="rId238"/>
      <w:footerReference w:type="default" r:id="rId239"/>
      <w:headerReference w:type="first" r:id="rId240"/>
      <w:footerReference w:type="first" r:id="rId241"/>
      <w:type w:val="continuous"/>
      <w:pgSz w:w="12240" w:h="15840" w:code="1"/>
      <w:pgMar w:top="709" w:right="474" w:bottom="709" w:left="993" w:header="142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92A1C" w14:textId="77777777" w:rsidR="00301A7F" w:rsidRDefault="00301A7F">
      <w:r>
        <w:separator/>
      </w:r>
    </w:p>
  </w:endnote>
  <w:endnote w:type="continuationSeparator" w:id="0">
    <w:p w14:paraId="1FDBFB18" w14:textId="77777777" w:rsidR="00301A7F" w:rsidRDefault="00301A7F">
      <w:r>
        <w:continuationSeparator/>
      </w:r>
    </w:p>
  </w:endnote>
  <w:endnote w:type="continuationNotice" w:id="1">
    <w:p w14:paraId="1128C6F8" w14:textId="77777777" w:rsidR="00301A7F" w:rsidRDefault="00301A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9F89" w14:textId="77777777" w:rsidR="00AA79C8" w:rsidRDefault="001C136D">
    <w:pPr>
      <w:pStyle w:val="Pieddepage"/>
    </w:pPr>
    <w:sdt>
      <w:sdtPr>
        <w:rPr>
          <w:rFonts w:asciiTheme="majorHAnsi" w:eastAsiaTheme="majorEastAsia" w:hAnsiTheme="majorHAnsi" w:cstheme="majorBidi"/>
        </w:rPr>
        <w:id w:val="171388162"/>
        <w:placeholder>
          <w:docPart w:val="DBF920BE609A43A4BF2C43B3AA020CBF"/>
        </w:placeholder>
        <w:temporary/>
        <w:showingPlcHdr/>
      </w:sdtPr>
      <w:sdtEndPr/>
      <w:sdtContent>
        <w:r w:rsidR="00AA79C8">
          <w:rPr>
            <w:rFonts w:asciiTheme="majorHAnsi" w:eastAsiaTheme="majorEastAsia" w:hAnsiTheme="majorHAnsi" w:cstheme="majorBidi"/>
          </w:rPr>
          <w:t>[Type text]</w:t>
        </w:r>
      </w:sdtContent>
    </w:sdt>
    <w:r w:rsidR="00871E97">
      <w:fldChar w:fldCharType="begin"/>
    </w:r>
    <w:r w:rsidR="00AF2D87">
      <w:rPr>
        <w:rFonts w:ascii="Calibri" w:hAnsi="Calibri"/>
      </w:rPr>
      <w:instrText>[Tapez le texte]</w:instrText>
    </w:r>
    <w:r w:rsidR="00871E97">
      <w:fldChar w:fldCharType="separate"/>
    </w:r>
    <w:r w:rsidR="00AF2D87">
      <w:rPr>
        <w:rFonts w:ascii="Calibri" w:hAnsi="Calibri"/>
      </w:rPr>
      <w:t xml:space="preserve">Page </w:t>
    </w:r>
    <w:r w:rsidR="00871E97">
      <w:rPr>
        <w:rFonts w:asciiTheme="majorHAnsi" w:eastAsiaTheme="majorEastAsia" w:hAnsiTheme="majorHAnsi" w:cstheme="majorBidi"/>
        <w:noProof/>
      </w:rPr>
      <w:fldChar w:fldCharType="end"/>
    </w:r>
    <w:r w:rsidR="00AF2D87">
      <w:t xml:space="preserve"> PAGE   \* MERGEFORMAT </w:t>
    </w:r>
    <w:r w:rsidR="007120C1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7A4348DC" wp14:editId="024F165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0A439CA4" id="Group 441" o:spid="_x0000_s1026" style="position:absolute;margin-left:0;margin-top:0;width:610.8pt;height:64.8pt;flip:y;z-index:251658240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F17AE3D" wp14:editId="3A843653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41168B59" id="Rectangle 444" o:spid="_x0000_s1026" style="position:absolute;margin-left:0;margin-top:0;width:7.15pt;height:64.8pt;z-index:25165824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24E8AA" wp14:editId="0BFEABC9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381B2E32" id="Rectangle 445" o:spid="_x0000_s1026" style="position:absolute;margin-left:0;margin-top:0;width:7.2pt;height:64.8pt;z-index:251658241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" fillcolor="#918485 [3208]" strokecolor="#d34817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DDAF" w14:textId="011DAEDD" w:rsidR="00AA79C8" w:rsidRDefault="00A461BA" w:rsidP="00FA3415">
    <w:pPr>
      <w:pStyle w:val="Pieddepage"/>
      <w:tabs>
        <w:tab w:val="clear" w:pos="9360"/>
        <w:tab w:val="right" w:pos="8647"/>
      </w:tabs>
      <w:jc w:val="righ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4410F265" wp14:editId="3B80BFED">
              <wp:simplePos x="0" y="0"/>
              <wp:positionH relativeFrom="column">
                <wp:posOffset>4191000</wp:posOffset>
              </wp:positionH>
              <wp:positionV relativeFrom="paragraph">
                <wp:posOffset>237490</wp:posOffset>
              </wp:positionV>
              <wp:extent cx="1903768" cy="27295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3768" cy="272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FR"/>
                            </w:rPr>
                            <w:alias w:val="Titre "/>
                            <w:tag w:val=""/>
                            <w:id w:val="59667890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39F168" w14:textId="4A72C57A" w:rsidR="00A461BA" w:rsidRPr="00A461BA" w:rsidRDefault="00F92DFD" w:rsidP="00A461BA">
                              <w:pPr>
                                <w:jc w:val="right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Cours - proportionnalité – 3e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0F26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6" type="#_x0000_t202" style="position:absolute;left:0;text-align:left;margin-left:330pt;margin-top:18.7pt;width:149.9pt;height:21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" filled="f" stroked="f">
              <v:textbox>
                <w:txbxContent>
                  <w:sdt>
                    <w:sdtPr>
                      <w:rPr>
                        <w:lang w:val="fr-FR"/>
                      </w:rPr>
                      <w:alias w:val="Titre "/>
                      <w:tag w:val=""/>
                      <w:id w:val="59667890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839F168" w14:textId="4A72C57A" w:rsidR="00A461BA" w:rsidRPr="00A461BA" w:rsidRDefault="00F92DFD" w:rsidP="00A461BA">
                        <w:pPr>
                          <w:jc w:val="right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Cours - proportionnalité – 3e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sdt>
      <w:sdtPr>
        <w:id w:val="-270246738"/>
        <w:docPartObj>
          <w:docPartGallery w:val="Page Numbers (Bottom of Page)"/>
          <w:docPartUnique/>
        </w:docPartObj>
      </w:sdtPr>
      <w:sdtEndPr>
        <w:rPr>
          <w:color w:val="696464" w:themeColor="text2"/>
        </w:rPr>
      </w:sdtEndPr>
      <w:sdtContent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8248" behindDoc="0" locked="0" layoutInCell="1" allowOverlap="1" wp14:anchorId="1D7AE347" wp14:editId="6586FF44">
                  <wp:simplePos x="0" y="0"/>
                  <wp:positionH relativeFrom="page">
                    <wp:posOffset>9260</wp:posOffset>
                  </wp:positionH>
                  <wp:positionV relativeFrom="bottomMargin">
                    <wp:posOffset>476250</wp:posOffset>
                  </wp:positionV>
                  <wp:extent cx="7781925" cy="190500"/>
                  <wp:effectExtent l="0" t="0" r="19050" b="0"/>
                  <wp:wrapNone/>
                  <wp:docPr id="6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81925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C65AD1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61030" w:rsidRPr="00F61030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8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D7AE347" id="Groupe 33" o:spid="_x0000_s1037" style="position:absolute;left:0;text-align:left;margin-left:.75pt;margin-top:37.5pt;width:612.75pt;height:15pt;z-index:25165824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">
                  <v:shape id="Text Box 25" o:spid="_x0000_s103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textbox inset="0,0,0,0">
                      <w:txbxContent>
                        <w:p w14:paraId="64C65AD1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61030" w:rsidRPr="00F61030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4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" strokecolor="#a5a5a5"/>
                    <v:shape id="AutoShape 28" o:spid="_x0000_s104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Zb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" adj="20904" strokecolor="#a5a5a5"/>
                  </v:group>
                  <w10:wrap anchorx="page" anchory="margin"/>
                </v:group>
              </w:pict>
            </mc:Fallback>
          </mc:AlternateConten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5307"/>
      <w:docPartObj>
        <w:docPartGallery w:val="Page Numbers (Bottom of Page)"/>
        <w:docPartUnique/>
      </w:docPartObj>
    </w:sdtPr>
    <w:sdtEndPr/>
    <w:sdtContent>
      <w:p w14:paraId="5892EC28" w14:textId="706059B1" w:rsidR="00AF6C3E" w:rsidRPr="00246E1C" w:rsidRDefault="008B13B0" w:rsidP="008B13B0">
        <w:pPr>
          <w:pStyle w:val="Pieddepage"/>
          <w:ind w:left="6663"/>
          <w:rPr>
            <w:lang w:val="fr-FR"/>
          </w:rPr>
        </w:pP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1C136D">
          <w:rPr>
            <w:lang w:val="fr-FR"/>
          </w:rPr>
          <w:t>Cours - proportionnalité – 3e</w:t>
        </w:r>
        <w:r>
          <w:fldChar w:fldCharType="end"/>
        </w: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1C136D">
          <w:rPr>
            <w:lang w:val="fr-FR"/>
          </w:rPr>
          <w:t>Cours - proportionnalité – 3e</w:t>
        </w:r>
        <w:r>
          <w:fldChar w:fldCharType="end"/>
        </w:r>
        <w:r w:rsidR="00246E1C">
          <w:fldChar w:fldCharType="begin"/>
        </w:r>
        <w:r w:rsidR="00246E1C" w:rsidRPr="00661F44">
          <w:rPr>
            <w:lang w:val="fr-FR"/>
          </w:rPr>
          <w:instrText xml:space="preserve"> TITLE   \* MERGEFORMAT </w:instrText>
        </w:r>
        <w:r w:rsidR="00246E1C">
          <w:fldChar w:fldCharType="separate"/>
        </w:r>
        <w:r w:rsidR="001C136D">
          <w:rPr>
            <w:lang w:val="fr-FR"/>
          </w:rPr>
          <w:t>Cours - proportionnalité – 3e</w:t>
        </w:r>
        <w:r w:rsidR="00246E1C">
          <w:fldChar w:fldCharType="end"/>
        </w:r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8247" behindDoc="0" locked="0" layoutInCell="1" allowOverlap="1" wp14:anchorId="05A5CF81" wp14:editId="451648E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EF624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A3415" w:rsidRPr="00FA3415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A5CF81" id="_x0000_s1043" style="position:absolute;left:0;text-align:left;margin-left:0;margin-top:0;width:612.75pt;height:15pt;z-index:251658247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44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5C5EF624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A3415" w:rsidRPr="00FA3415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45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46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47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AA165" w14:textId="77777777" w:rsidR="00301A7F" w:rsidRDefault="00301A7F">
      <w:r>
        <w:separator/>
      </w:r>
    </w:p>
  </w:footnote>
  <w:footnote w:type="continuationSeparator" w:id="0">
    <w:p w14:paraId="3C944C4A" w14:textId="77777777" w:rsidR="00301A7F" w:rsidRDefault="00301A7F">
      <w:r>
        <w:separator/>
      </w:r>
    </w:p>
  </w:footnote>
  <w:footnote w:type="continuationNotice" w:id="1">
    <w:p w14:paraId="4168227B" w14:textId="77777777" w:rsidR="00301A7F" w:rsidRDefault="00301A7F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0CCB" w14:textId="77777777" w:rsidR="00AA79C8" w:rsidRDefault="00AA79C8">
    <w:pPr>
      <w:pStyle w:val="En-tte"/>
      <w:rPr>
        <w:rFonts w:asciiTheme="majorHAnsi" w:eastAsiaTheme="majorEastAsia" w:hAnsiTheme="majorHAnsi" w:cstheme="majorBidi"/>
      </w:rPr>
    </w:pPr>
    <w:r>
      <w:rPr>
        <w:rFonts w:ascii="Calibri" w:hAnsi="Calibri"/>
      </w:rPr>
      <w:t>Plan marketing d’Adventure Works</w:t>
    </w:r>
  </w:p>
  <w:p w14:paraId="5DDA8F27" w14:textId="77777777" w:rsidR="00AA79C8" w:rsidRDefault="007120C1">
    <w:pPr>
      <w:pStyle w:val="En-tte"/>
    </w:pP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1EDAF8E2" wp14:editId="518AA8E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968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004A0087" id="Group 468" o:spid="_x0000_s1026" style="position:absolute;margin-left:0;margin-top:0;width:791.15pt;height:1in;z-index:251658245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F7E859A" wp14:editId="43D83D10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5CE61717" id="Rectangle 471" o:spid="_x0000_s1026" style="position:absolute;margin-left:0;margin-top:0;width:7.15pt;height:64.8pt;z-index:25165824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9AB59AA" wp14:editId="1D9BBA35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7B974021" id="Rectangle 472" o:spid="_x0000_s1026" style="position:absolute;margin-left:0;margin-top:0;width:7.15pt;height:64.8pt;z-index:251658243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688B" w14:textId="515C25F3" w:rsidR="00FA3415" w:rsidRDefault="001C136D" w:rsidP="00FA3415">
    <w:pPr>
      <w:pStyle w:val="En-tte"/>
      <w:jc w:val="right"/>
    </w:pPr>
    <w:sdt>
      <w:sdtPr>
        <w:rPr>
          <w:rStyle w:val="Titre1Car"/>
        </w:rPr>
        <w:alias w:val="Catégorie "/>
        <w:tag w:val=""/>
        <w:id w:val="-121280113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rStyle w:val="Titre1Car"/>
        </w:rPr>
      </w:sdtEndPr>
      <w:sdtContent>
        <w:r w:rsidR="00CE57B2">
          <w:rPr>
            <w:rStyle w:val="Titre1Car"/>
          </w:rPr>
          <w:t xml:space="preserve">Cours de </w:t>
        </w:r>
        <w:r w:rsidR="00691910">
          <w:rPr>
            <w:rStyle w:val="Titre1Car"/>
          </w:rPr>
          <w:t>1</w:t>
        </w:r>
        <w:r w:rsidR="00D27B3D">
          <w:rPr>
            <w:rStyle w:val="Titre1Car"/>
          </w:rPr>
          <w:t>e</w:t>
        </w:r>
        <w:r w:rsidR="00CE57B2">
          <w:rPr>
            <w:rStyle w:val="Titre1Car"/>
          </w:rPr>
          <w:t xml:space="preserve"> – </w:t>
        </w:r>
        <w:r w:rsidR="00691910">
          <w:rPr>
            <w:rStyle w:val="Titre1Car"/>
          </w:rPr>
          <w:t>Résolutions graphiques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D03B" w14:textId="77777777" w:rsidR="007120C1" w:rsidRDefault="007120C1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2A3DA8D0" wp14:editId="1A81EE75">
              <wp:simplePos x="0" y="0"/>
              <wp:positionH relativeFrom="margin">
                <wp:posOffset>4102075</wp:posOffset>
              </wp:positionH>
              <wp:positionV relativeFrom="topMargin">
                <wp:posOffset>219075</wp:posOffset>
              </wp:positionV>
              <wp:extent cx="2586355" cy="266700"/>
              <wp:effectExtent l="0" t="0" r="0" b="0"/>
              <wp:wrapNone/>
              <wp:docPr id="1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35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D21D2" w14:textId="77777777" w:rsidR="007120C1" w:rsidRPr="00AF6C3E" w:rsidRDefault="007120C1" w:rsidP="00AF6C3E">
                          <w:pPr>
                            <w:pStyle w:val="Titre3"/>
                            <w:spacing w:before="0"/>
                            <w:jc w:val="right"/>
                            <w:rPr>
                              <w:color w:val="696464" w:themeColor="text2"/>
                              <w:lang w:val="fr-FR"/>
                            </w:rPr>
                          </w:pPr>
                          <w:r w:rsidRPr="00AF6C3E">
                            <w:rPr>
                              <w:color w:val="696464" w:themeColor="text2"/>
                              <w:lang w:val="fr-FR"/>
                            </w:rPr>
                            <w:t>Les fonctions</w:t>
                          </w:r>
                          <w:r w:rsidR="00AF6C3E" w:rsidRPr="00AF6C3E">
                            <w:rPr>
                              <w:color w:val="696464" w:themeColor="text2"/>
                              <w:lang w:val="fr-FR"/>
                            </w:rPr>
                            <w:t xml:space="preserve"> - Découverte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DA8D0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42" type="#_x0000_t202" style="position:absolute;margin-left:323pt;margin-top:17.25pt;width:203.65pt;height:21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" o:allowincell="f" filled="f" stroked="f">
              <v:textbox inset=",0,,0">
                <w:txbxContent>
                  <w:p w14:paraId="40DD21D2" w14:textId="77777777" w:rsidR="007120C1" w:rsidRPr="00AF6C3E" w:rsidRDefault="007120C1" w:rsidP="00AF6C3E">
                    <w:pPr>
                      <w:pStyle w:val="Titre3"/>
                      <w:spacing w:before="0"/>
                      <w:jc w:val="right"/>
                      <w:rPr>
                        <w:color w:val="696464" w:themeColor="text2"/>
                        <w:lang w:val="fr-FR"/>
                      </w:rPr>
                    </w:pPr>
                    <w:r w:rsidRPr="00AF6C3E">
                      <w:rPr>
                        <w:color w:val="696464" w:themeColor="text2"/>
                        <w:lang w:val="fr-FR"/>
                      </w:rPr>
                      <w:t>Les fonctions</w:t>
                    </w:r>
                    <w:r w:rsidR="00AF6C3E" w:rsidRPr="00AF6C3E">
                      <w:rPr>
                        <w:color w:val="696464" w:themeColor="text2"/>
                        <w:lang w:val="fr-FR"/>
                      </w:rPr>
                      <w:t xml:space="preserve"> - Découverte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00C7B09"/>
    <w:multiLevelType w:val="hybridMultilevel"/>
    <w:tmpl w:val="1CAAFC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86A30"/>
    <w:multiLevelType w:val="hybridMultilevel"/>
    <w:tmpl w:val="E946CBAC"/>
    <w:lvl w:ilvl="0" w:tplc="B3E2537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C3942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4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042552"/>
    <w:multiLevelType w:val="hybridMultilevel"/>
    <w:tmpl w:val="F9F8561A"/>
    <w:lvl w:ilvl="0" w:tplc="BA82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144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C9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B23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447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F0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6A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8B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6AE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6331ADC"/>
    <w:multiLevelType w:val="hybridMultilevel"/>
    <w:tmpl w:val="62A832AE"/>
    <w:lvl w:ilvl="0" w:tplc="B502B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C27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6E5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E8E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F07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620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A1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0AA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F4C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CAB53AF"/>
    <w:multiLevelType w:val="hybridMultilevel"/>
    <w:tmpl w:val="FF2CB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B681D"/>
    <w:multiLevelType w:val="hybridMultilevel"/>
    <w:tmpl w:val="F77C1B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73B2E"/>
    <w:multiLevelType w:val="hybridMultilevel"/>
    <w:tmpl w:val="EF8C6D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341A6"/>
    <w:multiLevelType w:val="hybridMultilevel"/>
    <w:tmpl w:val="8AF6A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629B3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12" w15:restartNumberingAfterBreak="0">
    <w:nsid w:val="686F4A0F"/>
    <w:multiLevelType w:val="hybridMultilevel"/>
    <w:tmpl w:val="E266F488"/>
    <w:lvl w:ilvl="0" w:tplc="B3E25374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26130D"/>
    <w:multiLevelType w:val="hybridMultilevel"/>
    <w:tmpl w:val="C31448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85453"/>
    <w:multiLevelType w:val="hybridMultilevel"/>
    <w:tmpl w:val="6978B6F2"/>
    <w:lvl w:ilvl="0" w:tplc="A24A9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A4EDB"/>
    <w:multiLevelType w:val="hybridMultilevel"/>
    <w:tmpl w:val="CC709B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46E55"/>
    <w:multiLevelType w:val="hybridMultilevel"/>
    <w:tmpl w:val="E6C6F7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544527">
    <w:abstractNumId w:val="3"/>
  </w:num>
  <w:num w:numId="2" w16cid:durableId="1043168674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3" w16cid:durableId="203062263">
    <w:abstractNumId w:val="11"/>
  </w:num>
  <w:num w:numId="4" w16cid:durableId="882210584">
    <w:abstractNumId w:val="14"/>
  </w:num>
  <w:num w:numId="5" w16cid:durableId="720906822">
    <w:abstractNumId w:val="4"/>
  </w:num>
  <w:num w:numId="6" w16cid:durableId="356347211">
    <w:abstractNumId w:val="4"/>
    <w:lvlOverride w:ilvl="0">
      <w:startOverride w:val="1"/>
    </w:lvlOverride>
  </w:num>
  <w:num w:numId="7" w16cid:durableId="1111364714">
    <w:abstractNumId w:val="7"/>
  </w:num>
  <w:num w:numId="8" w16cid:durableId="127944457">
    <w:abstractNumId w:val="16"/>
  </w:num>
  <w:num w:numId="9" w16cid:durableId="1286421321">
    <w:abstractNumId w:val="15"/>
  </w:num>
  <w:num w:numId="10" w16cid:durableId="1299186196">
    <w:abstractNumId w:val="6"/>
  </w:num>
  <w:num w:numId="11" w16cid:durableId="1758090268">
    <w:abstractNumId w:val="5"/>
  </w:num>
  <w:num w:numId="12" w16cid:durableId="2114129476">
    <w:abstractNumId w:val="2"/>
  </w:num>
  <w:num w:numId="13" w16cid:durableId="1781220889">
    <w:abstractNumId w:val="10"/>
  </w:num>
  <w:num w:numId="14" w16cid:durableId="391924114">
    <w:abstractNumId w:val="12"/>
  </w:num>
  <w:num w:numId="15" w16cid:durableId="1671256289">
    <w:abstractNumId w:val="9"/>
  </w:num>
  <w:num w:numId="16" w16cid:durableId="2028746643">
    <w:abstractNumId w:val="8"/>
  </w:num>
  <w:num w:numId="17" w16cid:durableId="1221360399">
    <w:abstractNumId w:val="13"/>
  </w:num>
  <w:num w:numId="18" w16cid:durableId="549996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removePersonalInformation/>
  <w:removeDateAndTime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7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C1"/>
    <w:rsid w:val="00010E4E"/>
    <w:rsid w:val="00011E83"/>
    <w:rsid w:val="000229FB"/>
    <w:rsid w:val="00023D08"/>
    <w:rsid w:val="00030266"/>
    <w:rsid w:val="00033F9B"/>
    <w:rsid w:val="00034567"/>
    <w:rsid w:val="0003483E"/>
    <w:rsid w:val="0004222B"/>
    <w:rsid w:val="00051AFA"/>
    <w:rsid w:val="00052643"/>
    <w:rsid w:val="00060EA0"/>
    <w:rsid w:val="00063073"/>
    <w:rsid w:val="000643A0"/>
    <w:rsid w:val="00066618"/>
    <w:rsid w:val="000725FB"/>
    <w:rsid w:val="00072CD9"/>
    <w:rsid w:val="00075A24"/>
    <w:rsid w:val="00080C5D"/>
    <w:rsid w:val="000851CF"/>
    <w:rsid w:val="000862FE"/>
    <w:rsid w:val="00092630"/>
    <w:rsid w:val="000A2D24"/>
    <w:rsid w:val="000A3C19"/>
    <w:rsid w:val="000A45BA"/>
    <w:rsid w:val="000B3D89"/>
    <w:rsid w:val="000B4DA0"/>
    <w:rsid w:val="000B5830"/>
    <w:rsid w:val="000C3918"/>
    <w:rsid w:val="000C5DD0"/>
    <w:rsid w:val="000D746C"/>
    <w:rsid w:val="000E1F82"/>
    <w:rsid w:val="000E3391"/>
    <w:rsid w:val="000E4F7A"/>
    <w:rsid w:val="000F27FD"/>
    <w:rsid w:val="000F34D4"/>
    <w:rsid w:val="000F64F1"/>
    <w:rsid w:val="0010043F"/>
    <w:rsid w:val="00103D7D"/>
    <w:rsid w:val="00107F44"/>
    <w:rsid w:val="00114CC6"/>
    <w:rsid w:val="00122E96"/>
    <w:rsid w:val="00123BBC"/>
    <w:rsid w:val="00124DB7"/>
    <w:rsid w:val="00125087"/>
    <w:rsid w:val="00131A96"/>
    <w:rsid w:val="0013419F"/>
    <w:rsid w:val="00142CCE"/>
    <w:rsid w:val="00146DFC"/>
    <w:rsid w:val="00150680"/>
    <w:rsid w:val="00153B9D"/>
    <w:rsid w:val="00153BB2"/>
    <w:rsid w:val="00155B96"/>
    <w:rsid w:val="00161420"/>
    <w:rsid w:val="00164CEA"/>
    <w:rsid w:val="00167107"/>
    <w:rsid w:val="00172CC1"/>
    <w:rsid w:val="0017488E"/>
    <w:rsid w:val="0017501D"/>
    <w:rsid w:val="00181497"/>
    <w:rsid w:val="001868C1"/>
    <w:rsid w:val="00190653"/>
    <w:rsid w:val="00191EAD"/>
    <w:rsid w:val="001924BB"/>
    <w:rsid w:val="00194316"/>
    <w:rsid w:val="00194E91"/>
    <w:rsid w:val="001971DE"/>
    <w:rsid w:val="00197CA2"/>
    <w:rsid w:val="001A0E15"/>
    <w:rsid w:val="001A195A"/>
    <w:rsid w:val="001A4CDD"/>
    <w:rsid w:val="001A6DC2"/>
    <w:rsid w:val="001B2086"/>
    <w:rsid w:val="001B540A"/>
    <w:rsid w:val="001B6D07"/>
    <w:rsid w:val="001C10AA"/>
    <w:rsid w:val="001C136D"/>
    <w:rsid w:val="001C66BB"/>
    <w:rsid w:val="001C6FE8"/>
    <w:rsid w:val="001C7C93"/>
    <w:rsid w:val="001D0380"/>
    <w:rsid w:val="001D5D87"/>
    <w:rsid w:val="001D78F1"/>
    <w:rsid w:val="001E0899"/>
    <w:rsid w:val="001E1202"/>
    <w:rsid w:val="001E5223"/>
    <w:rsid w:val="001F656D"/>
    <w:rsid w:val="00205799"/>
    <w:rsid w:val="00207F6A"/>
    <w:rsid w:val="002144EE"/>
    <w:rsid w:val="00214D9F"/>
    <w:rsid w:val="00215877"/>
    <w:rsid w:val="00216D3B"/>
    <w:rsid w:val="0022655E"/>
    <w:rsid w:val="002324AE"/>
    <w:rsid w:val="00233A24"/>
    <w:rsid w:val="00235455"/>
    <w:rsid w:val="002371B2"/>
    <w:rsid w:val="00241248"/>
    <w:rsid w:val="002435B4"/>
    <w:rsid w:val="00246DDE"/>
    <w:rsid w:val="00246E1C"/>
    <w:rsid w:val="00247FB0"/>
    <w:rsid w:val="002536D3"/>
    <w:rsid w:val="00255294"/>
    <w:rsid w:val="002572BE"/>
    <w:rsid w:val="0026066D"/>
    <w:rsid w:val="00267F18"/>
    <w:rsid w:val="00284565"/>
    <w:rsid w:val="002846E9"/>
    <w:rsid w:val="0028633E"/>
    <w:rsid w:val="00287770"/>
    <w:rsid w:val="00292CE8"/>
    <w:rsid w:val="00293E28"/>
    <w:rsid w:val="00295909"/>
    <w:rsid w:val="002A0609"/>
    <w:rsid w:val="002A07CB"/>
    <w:rsid w:val="002A0B57"/>
    <w:rsid w:val="002A4B1B"/>
    <w:rsid w:val="002B279D"/>
    <w:rsid w:val="002B3D45"/>
    <w:rsid w:val="002C1543"/>
    <w:rsid w:val="002C21AF"/>
    <w:rsid w:val="002C5511"/>
    <w:rsid w:val="002D3F30"/>
    <w:rsid w:val="002E0F10"/>
    <w:rsid w:val="002E1DA3"/>
    <w:rsid w:val="002E32BE"/>
    <w:rsid w:val="002E42A5"/>
    <w:rsid w:val="002F116B"/>
    <w:rsid w:val="00301A7F"/>
    <w:rsid w:val="00304C0E"/>
    <w:rsid w:val="00306229"/>
    <w:rsid w:val="00306CC6"/>
    <w:rsid w:val="00307A76"/>
    <w:rsid w:val="00307BC5"/>
    <w:rsid w:val="00324FC2"/>
    <w:rsid w:val="00334921"/>
    <w:rsid w:val="0034369A"/>
    <w:rsid w:val="003436EF"/>
    <w:rsid w:val="00345093"/>
    <w:rsid w:val="00345AA3"/>
    <w:rsid w:val="00345D48"/>
    <w:rsid w:val="0035058B"/>
    <w:rsid w:val="003547C0"/>
    <w:rsid w:val="00357489"/>
    <w:rsid w:val="0036070A"/>
    <w:rsid w:val="003640CC"/>
    <w:rsid w:val="003702B9"/>
    <w:rsid w:val="00372FFA"/>
    <w:rsid w:val="0037530E"/>
    <w:rsid w:val="00376596"/>
    <w:rsid w:val="00377513"/>
    <w:rsid w:val="00383A3E"/>
    <w:rsid w:val="003909EA"/>
    <w:rsid w:val="003931C4"/>
    <w:rsid w:val="003A2CAB"/>
    <w:rsid w:val="003A746B"/>
    <w:rsid w:val="003A7695"/>
    <w:rsid w:val="003B620C"/>
    <w:rsid w:val="003C158A"/>
    <w:rsid w:val="003C3A31"/>
    <w:rsid w:val="003C6F82"/>
    <w:rsid w:val="003D7BE3"/>
    <w:rsid w:val="003F46B9"/>
    <w:rsid w:val="003F5186"/>
    <w:rsid w:val="003F54D1"/>
    <w:rsid w:val="004053AC"/>
    <w:rsid w:val="00413E8B"/>
    <w:rsid w:val="00417BC2"/>
    <w:rsid w:val="00422AC5"/>
    <w:rsid w:val="00424CE5"/>
    <w:rsid w:val="00432CB0"/>
    <w:rsid w:val="00446B4D"/>
    <w:rsid w:val="004506AF"/>
    <w:rsid w:val="00450B60"/>
    <w:rsid w:val="00472B8E"/>
    <w:rsid w:val="00473D29"/>
    <w:rsid w:val="00476CEB"/>
    <w:rsid w:val="00480770"/>
    <w:rsid w:val="00483E08"/>
    <w:rsid w:val="004864FA"/>
    <w:rsid w:val="004868E5"/>
    <w:rsid w:val="004A0F47"/>
    <w:rsid w:val="004A47B6"/>
    <w:rsid w:val="004A51BD"/>
    <w:rsid w:val="004B4F9D"/>
    <w:rsid w:val="004B75D4"/>
    <w:rsid w:val="004C16EB"/>
    <w:rsid w:val="004C6F35"/>
    <w:rsid w:val="004D1894"/>
    <w:rsid w:val="004D1F65"/>
    <w:rsid w:val="004D6BEC"/>
    <w:rsid w:val="004E3F4E"/>
    <w:rsid w:val="004E496F"/>
    <w:rsid w:val="004E798E"/>
    <w:rsid w:val="00502923"/>
    <w:rsid w:val="0051215D"/>
    <w:rsid w:val="005140FB"/>
    <w:rsid w:val="00514156"/>
    <w:rsid w:val="00515EC0"/>
    <w:rsid w:val="00521FF5"/>
    <w:rsid w:val="00523774"/>
    <w:rsid w:val="0052404A"/>
    <w:rsid w:val="005266D6"/>
    <w:rsid w:val="00530593"/>
    <w:rsid w:val="005346C4"/>
    <w:rsid w:val="00535115"/>
    <w:rsid w:val="0054794E"/>
    <w:rsid w:val="005553A9"/>
    <w:rsid w:val="005630B3"/>
    <w:rsid w:val="005677D0"/>
    <w:rsid w:val="00570E86"/>
    <w:rsid w:val="00576707"/>
    <w:rsid w:val="00577417"/>
    <w:rsid w:val="00580D2E"/>
    <w:rsid w:val="00585A2F"/>
    <w:rsid w:val="00596B2F"/>
    <w:rsid w:val="005A7659"/>
    <w:rsid w:val="005C0F56"/>
    <w:rsid w:val="005C2798"/>
    <w:rsid w:val="005C3B0E"/>
    <w:rsid w:val="005C3D0D"/>
    <w:rsid w:val="005C434C"/>
    <w:rsid w:val="005D2759"/>
    <w:rsid w:val="005D28F5"/>
    <w:rsid w:val="005D462F"/>
    <w:rsid w:val="005D4B3C"/>
    <w:rsid w:val="005D4FFE"/>
    <w:rsid w:val="005E008C"/>
    <w:rsid w:val="005E6AF1"/>
    <w:rsid w:val="005F3036"/>
    <w:rsid w:val="005F3B8D"/>
    <w:rsid w:val="005F61B4"/>
    <w:rsid w:val="005F7550"/>
    <w:rsid w:val="00604D4D"/>
    <w:rsid w:val="0061019F"/>
    <w:rsid w:val="00611081"/>
    <w:rsid w:val="0061739D"/>
    <w:rsid w:val="00620CBB"/>
    <w:rsid w:val="00623527"/>
    <w:rsid w:val="006235DE"/>
    <w:rsid w:val="006336A2"/>
    <w:rsid w:val="0063482E"/>
    <w:rsid w:val="00640A15"/>
    <w:rsid w:val="006458E7"/>
    <w:rsid w:val="00645940"/>
    <w:rsid w:val="00646614"/>
    <w:rsid w:val="00646C83"/>
    <w:rsid w:val="006514B7"/>
    <w:rsid w:val="00656AA0"/>
    <w:rsid w:val="00660DF0"/>
    <w:rsid w:val="00661F44"/>
    <w:rsid w:val="006651CD"/>
    <w:rsid w:val="0066679C"/>
    <w:rsid w:val="00667555"/>
    <w:rsid w:val="00673452"/>
    <w:rsid w:val="00674C54"/>
    <w:rsid w:val="00683EEA"/>
    <w:rsid w:val="006850ED"/>
    <w:rsid w:val="00687B06"/>
    <w:rsid w:val="00691910"/>
    <w:rsid w:val="00692BBA"/>
    <w:rsid w:val="0069735D"/>
    <w:rsid w:val="00697ACE"/>
    <w:rsid w:val="006A26EC"/>
    <w:rsid w:val="006A505D"/>
    <w:rsid w:val="006B684F"/>
    <w:rsid w:val="006B68A6"/>
    <w:rsid w:val="006B7F76"/>
    <w:rsid w:val="006C473E"/>
    <w:rsid w:val="006C54EA"/>
    <w:rsid w:val="006C581B"/>
    <w:rsid w:val="006D0176"/>
    <w:rsid w:val="006D21A8"/>
    <w:rsid w:val="006D5A29"/>
    <w:rsid w:val="006E5C2D"/>
    <w:rsid w:val="006E6EA6"/>
    <w:rsid w:val="006F3991"/>
    <w:rsid w:val="006F4DD5"/>
    <w:rsid w:val="006F5C03"/>
    <w:rsid w:val="006F7CC1"/>
    <w:rsid w:val="0070095B"/>
    <w:rsid w:val="00701E09"/>
    <w:rsid w:val="0070777F"/>
    <w:rsid w:val="007120C1"/>
    <w:rsid w:val="007156C3"/>
    <w:rsid w:val="00721855"/>
    <w:rsid w:val="0072279E"/>
    <w:rsid w:val="00725AD7"/>
    <w:rsid w:val="00725C50"/>
    <w:rsid w:val="0072777B"/>
    <w:rsid w:val="00731E95"/>
    <w:rsid w:val="00745CA7"/>
    <w:rsid w:val="007616E9"/>
    <w:rsid w:val="007805E1"/>
    <w:rsid w:val="00783803"/>
    <w:rsid w:val="0078557D"/>
    <w:rsid w:val="00785966"/>
    <w:rsid w:val="00785F6C"/>
    <w:rsid w:val="00787B7C"/>
    <w:rsid w:val="00795851"/>
    <w:rsid w:val="00795F57"/>
    <w:rsid w:val="00796B2A"/>
    <w:rsid w:val="007A50F0"/>
    <w:rsid w:val="007B1CF3"/>
    <w:rsid w:val="007D181C"/>
    <w:rsid w:val="007D1FD5"/>
    <w:rsid w:val="007D7972"/>
    <w:rsid w:val="007F08B1"/>
    <w:rsid w:val="007F26C6"/>
    <w:rsid w:val="007F30D5"/>
    <w:rsid w:val="007F584B"/>
    <w:rsid w:val="00802DD1"/>
    <w:rsid w:val="008039C3"/>
    <w:rsid w:val="00804A50"/>
    <w:rsid w:val="0081606B"/>
    <w:rsid w:val="00816CE9"/>
    <w:rsid w:val="00817C64"/>
    <w:rsid w:val="00834E2F"/>
    <w:rsid w:val="00847B73"/>
    <w:rsid w:val="00851A47"/>
    <w:rsid w:val="00852631"/>
    <w:rsid w:val="00863BF5"/>
    <w:rsid w:val="008647DB"/>
    <w:rsid w:val="0086654F"/>
    <w:rsid w:val="008673D2"/>
    <w:rsid w:val="0087155E"/>
    <w:rsid w:val="00871E97"/>
    <w:rsid w:val="0087332A"/>
    <w:rsid w:val="008748A2"/>
    <w:rsid w:val="0089592C"/>
    <w:rsid w:val="00896A61"/>
    <w:rsid w:val="008977B0"/>
    <w:rsid w:val="008A28F0"/>
    <w:rsid w:val="008A3438"/>
    <w:rsid w:val="008B0CA9"/>
    <w:rsid w:val="008B13B0"/>
    <w:rsid w:val="008B3901"/>
    <w:rsid w:val="008B694A"/>
    <w:rsid w:val="008C3858"/>
    <w:rsid w:val="008C4C20"/>
    <w:rsid w:val="008D689B"/>
    <w:rsid w:val="008E7080"/>
    <w:rsid w:val="008E7B44"/>
    <w:rsid w:val="008F002B"/>
    <w:rsid w:val="008F6C08"/>
    <w:rsid w:val="008F7228"/>
    <w:rsid w:val="008F786E"/>
    <w:rsid w:val="00900167"/>
    <w:rsid w:val="00910DEF"/>
    <w:rsid w:val="00911C74"/>
    <w:rsid w:val="00914EF6"/>
    <w:rsid w:val="00915C01"/>
    <w:rsid w:val="009175C6"/>
    <w:rsid w:val="009213D9"/>
    <w:rsid w:val="0092234E"/>
    <w:rsid w:val="009261CA"/>
    <w:rsid w:val="00936909"/>
    <w:rsid w:val="0095174C"/>
    <w:rsid w:val="0095416E"/>
    <w:rsid w:val="00956049"/>
    <w:rsid w:val="00963D6E"/>
    <w:rsid w:val="009723CF"/>
    <w:rsid w:val="0097604C"/>
    <w:rsid w:val="00990F92"/>
    <w:rsid w:val="009963F3"/>
    <w:rsid w:val="00996C0D"/>
    <w:rsid w:val="009A119B"/>
    <w:rsid w:val="009A1FC0"/>
    <w:rsid w:val="009A2855"/>
    <w:rsid w:val="009A5FD6"/>
    <w:rsid w:val="009B106C"/>
    <w:rsid w:val="009B24DE"/>
    <w:rsid w:val="009B3A38"/>
    <w:rsid w:val="009B41B1"/>
    <w:rsid w:val="009B5F60"/>
    <w:rsid w:val="009B726C"/>
    <w:rsid w:val="009C18F9"/>
    <w:rsid w:val="009C4655"/>
    <w:rsid w:val="009D583F"/>
    <w:rsid w:val="009D724B"/>
    <w:rsid w:val="009D7C52"/>
    <w:rsid w:val="009E6EDD"/>
    <w:rsid w:val="009F6733"/>
    <w:rsid w:val="009F69CB"/>
    <w:rsid w:val="00A013D2"/>
    <w:rsid w:val="00A02F6B"/>
    <w:rsid w:val="00A03AAF"/>
    <w:rsid w:val="00A058C6"/>
    <w:rsid w:val="00A10AC3"/>
    <w:rsid w:val="00A2013D"/>
    <w:rsid w:val="00A22406"/>
    <w:rsid w:val="00A307F2"/>
    <w:rsid w:val="00A35C4E"/>
    <w:rsid w:val="00A4041F"/>
    <w:rsid w:val="00A413A5"/>
    <w:rsid w:val="00A43612"/>
    <w:rsid w:val="00A461BA"/>
    <w:rsid w:val="00A605AF"/>
    <w:rsid w:val="00A65BA0"/>
    <w:rsid w:val="00A729C7"/>
    <w:rsid w:val="00A7380B"/>
    <w:rsid w:val="00A75810"/>
    <w:rsid w:val="00A819E8"/>
    <w:rsid w:val="00A8480B"/>
    <w:rsid w:val="00A84E5B"/>
    <w:rsid w:val="00A85B24"/>
    <w:rsid w:val="00A90259"/>
    <w:rsid w:val="00A92B53"/>
    <w:rsid w:val="00AA79C8"/>
    <w:rsid w:val="00AB2843"/>
    <w:rsid w:val="00AB38DA"/>
    <w:rsid w:val="00AC0B38"/>
    <w:rsid w:val="00AC69F6"/>
    <w:rsid w:val="00AD0016"/>
    <w:rsid w:val="00AD13DC"/>
    <w:rsid w:val="00AD5346"/>
    <w:rsid w:val="00AD7B08"/>
    <w:rsid w:val="00AE4773"/>
    <w:rsid w:val="00AF25D4"/>
    <w:rsid w:val="00AF2D87"/>
    <w:rsid w:val="00AF3B41"/>
    <w:rsid w:val="00AF51B8"/>
    <w:rsid w:val="00AF6C3E"/>
    <w:rsid w:val="00B00647"/>
    <w:rsid w:val="00B022E7"/>
    <w:rsid w:val="00B1480E"/>
    <w:rsid w:val="00B17CA5"/>
    <w:rsid w:val="00B22C35"/>
    <w:rsid w:val="00B26DE5"/>
    <w:rsid w:val="00B3101D"/>
    <w:rsid w:val="00B324AC"/>
    <w:rsid w:val="00B32636"/>
    <w:rsid w:val="00B422A3"/>
    <w:rsid w:val="00B55CE5"/>
    <w:rsid w:val="00B5730D"/>
    <w:rsid w:val="00B57FC4"/>
    <w:rsid w:val="00B61D88"/>
    <w:rsid w:val="00B64864"/>
    <w:rsid w:val="00B652B0"/>
    <w:rsid w:val="00B66E49"/>
    <w:rsid w:val="00B676C5"/>
    <w:rsid w:val="00B72078"/>
    <w:rsid w:val="00B764C3"/>
    <w:rsid w:val="00B77646"/>
    <w:rsid w:val="00B86E79"/>
    <w:rsid w:val="00B879B0"/>
    <w:rsid w:val="00B90307"/>
    <w:rsid w:val="00B94EF0"/>
    <w:rsid w:val="00BA6F30"/>
    <w:rsid w:val="00BB1840"/>
    <w:rsid w:val="00BB505F"/>
    <w:rsid w:val="00BC1777"/>
    <w:rsid w:val="00BC49B2"/>
    <w:rsid w:val="00BC7779"/>
    <w:rsid w:val="00BD2BAB"/>
    <w:rsid w:val="00BE23BA"/>
    <w:rsid w:val="00BE2E67"/>
    <w:rsid w:val="00BE3DE9"/>
    <w:rsid w:val="00BF2A91"/>
    <w:rsid w:val="00BF6BCA"/>
    <w:rsid w:val="00C065D8"/>
    <w:rsid w:val="00C13AA8"/>
    <w:rsid w:val="00C14A0D"/>
    <w:rsid w:val="00C16CAA"/>
    <w:rsid w:val="00C21B0F"/>
    <w:rsid w:val="00C260C9"/>
    <w:rsid w:val="00C32D28"/>
    <w:rsid w:val="00C3333B"/>
    <w:rsid w:val="00C35B4F"/>
    <w:rsid w:val="00C368AF"/>
    <w:rsid w:val="00C40E86"/>
    <w:rsid w:val="00C41631"/>
    <w:rsid w:val="00C53F85"/>
    <w:rsid w:val="00C62817"/>
    <w:rsid w:val="00C64BFE"/>
    <w:rsid w:val="00C66158"/>
    <w:rsid w:val="00C678F9"/>
    <w:rsid w:val="00C67CE0"/>
    <w:rsid w:val="00C67F57"/>
    <w:rsid w:val="00C73B11"/>
    <w:rsid w:val="00C76182"/>
    <w:rsid w:val="00C90107"/>
    <w:rsid w:val="00C92D25"/>
    <w:rsid w:val="00C93565"/>
    <w:rsid w:val="00C95174"/>
    <w:rsid w:val="00CA6AF6"/>
    <w:rsid w:val="00CB06E9"/>
    <w:rsid w:val="00CB11F0"/>
    <w:rsid w:val="00CB3523"/>
    <w:rsid w:val="00CB46CD"/>
    <w:rsid w:val="00CB49FB"/>
    <w:rsid w:val="00CC0A31"/>
    <w:rsid w:val="00CC7E87"/>
    <w:rsid w:val="00CD12EE"/>
    <w:rsid w:val="00CD51D5"/>
    <w:rsid w:val="00CD62C0"/>
    <w:rsid w:val="00CE27BE"/>
    <w:rsid w:val="00CE57B2"/>
    <w:rsid w:val="00CE7ED2"/>
    <w:rsid w:val="00CF1B5E"/>
    <w:rsid w:val="00CF2B26"/>
    <w:rsid w:val="00CF3E74"/>
    <w:rsid w:val="00CF7A44"/>
    <w:rsid w:val="00D10D98"/>
    <w:rsid w:val="00D13740"/>
    <w:rsid w:val="00D151E0"/>
    <w:rsid w:val="00D20A38"/>
    <w:rsid w:val="00D23FBB"/>
    <w:rsid w:val="00D2451E"/>
    <w:rsid w:val="00D275D4"/>
    <w:rsid w:val="00D27B3D"/>
    <w:rsid w:val="00D27DD5"/>
    <w:rsid w:val="00D363F0"/>
    <w:rsid w:val="00D4189A"/>
    <w:rsid w:val="00D45326"/>
    <w:rsid w:val="00D513AF"/>
    <w:rsid w:val="00D539BC"/>
    <w:rsid w:val="00D57EC8"/>
    <w:rsid w:val="00D57FEB"/>
    <w:rsid w:val="00D61BB1"/>
    <w:rsid w:val="00D62FD8"/>
    <w:rsid w:val="00D64161"/>
    <w:rsid w:val="00D822BC"/>
    <w:rsid w:val="00D83DAA"/>
    <w:rsid w:val="00D852FB"/>
    <w:rsid w:val="00D86564"/>
    <w:rsid w:val="00D92F5A"/>
    <w:rsid w:val="00DA5811"/>
    <w:rsid w:val="00DB0357"/>
    <w:rsid w:val="00DB0FDB"/>
    <w:rsid w:val="00DB2401"/>
    <w:rsid w:val="00DB24D4"/>
    <w:rsid w:val="00DB34A4"/>
    <w:rsid w:val="00DB7D37"/>
    <w:rsid w:val="00DC7226"/>
    <w:rsid w:val="00DD12A8"/>
    <w:rsid w:val="00DD2E03"/>
    <w:rsid w:val="00DD30AE"/>
    <w:rsid w:val="00DE2058"/>
    <w:rsid w:val="00DF089B"/>
    <w:rsid w:val="00DF690B"/>
    <w:rsid w:val="00E01CA9"/>
    <w:rsid w:val="00E01FA4"/>
    <w:rsid w:val="00E03040"/>
    <w:rsid w:val="00E03121"/>
    <w:rsid w:val="00E04878"/>
    <w:rsid w:val="00E04C8C"/>
    <w:rsid w:val="00E07346"/>
    <w:rsid w:val="00E1018B"/>
    <w:rsid w:val="00E1253E"/>
    <w:rsid w:val="00E1748C"/>
    <w:rsid w:val="00E23403"/>
    <w:rsid w:val="00E25ABA"/>
    <w:rsid w:val="00E27127"/>
    <w:rsid w:val="00E30D55"/>
    <w:rsid w:val="00E34A00"/>
    <w:rsid w:val="00E35C49"/>
    <w:rsid w:val="00E36998"/>
    <w:rsid w:val="00E40017"/>
    <w:rsid w:val="00E474B3"/>
    <w:rsid w:val="00E52A9C"/>
    <w:rsid w:val="00E54EF8"/>
    <w:rsid w:val="00E557CF"/>
    <w:rsid w:val="00E57469"/>
    <w:rsid w:val="00E6077F"/>
    <w:rsid w:val="00E62D02"/>
    <w:rsid w:val="00E64298"/>
    <w:rsid w:val="00E65DD8"/>
    <w:rsid w:val="00E668F4"/>
    <w:rsid w:val="00E67CFC"/>
    <w:rsid w:val="00E77EC7"/>
    <w:rsid w:val="00E85D4A"/>
    <w:rsid w:val="00E87D9B"/>
    <w:rsid w:val="00E91A9C"/>
    <w:rsid w:val="00E920A6"/>
    <w:rsid w:val="00EA096B"/>
    <w:rsid w:val="00EA608C"/>
    <w:rsid w:val="00EB7C45"/>
    <w:rsid w:val="00ED0154"/>
    <w:rsid w:val="00ED0F20"/>
    <w:rsid w:val="00ED1884"/>
    <w:rsid w:val="00EE2471"/>
    <w:rsid w:val="00EE4637"/>
    <w:rsid w:val="00F01721"/>
    <w:rsid w:val="00F02024"/>
    <w:rsid w:val="00F11135"/>
    <w:rsid w:val="00F150E2"/>
    <w:rsid w:val="00F22570"/>
    <w:rsid w:val="00F24222"/>
    <w:rsid w:val="00F24647"/>
    <w:rsid w:val="00F27CF9"/>
    <w:rsid w:val="00F301D8"/>
    <w:rsid w:val="00F32031"/>
    <w:rsid w:val="00F3229E"/>
    <w:rsid w:val="00F36644"/>
    <w:rsid w:val="00F37233"/>
    <w:rsid w:val="00F3727C"/>
    <w:rsid w:val="00F379EF"/>
    <w:rsid w:val="00F504C9"/>
    <w:rsid w:val="00F5071E"/>
    <w:rsid w:val="00F509FE"/>
    <w:rsid w:val="00F61030"/>
    <w:rsid w:val="00F61C9E"/>
    <w:rsid w:val="00F631E1"/>
    <w:rsid w:val="00F655C5"/>
    <w:rsid w:val="00F65732"/>
    <w:rsid w:val="00F67691"/>
    <w:rsid w:val="00F67986"/>
    <w:rsid w:val="00F7014A"/>
    <w:rsid w:val="00F701DE"/>
    <w:rsid w:val="00F73288"/>
    <w:rsid w:val="00F73BCD"/>
    <w:rsid w:val="00F75EA4"/>
    <w:rsid w:val="00F82C06"/>
    <w:rsid w:val="00F92794"/>
    <w:rsid w:val="00F92DFD"/>
    <w:rsid w:val="00F97BD9"/>
    <w:rsid w:val="00FA208D"/>
    <w:rsid w:val="00FA3415"/>
    <w:rsid w:val="00FA5111"/>
    <w:rsid w:val="00FA7FAC"/>
    <w:rsid w:val="00FB6C55"/>
    <w:rsid w:val="00FC25D7"/>
    <w:rsid w:val="00FC29E1"/>
    <w:rsid w:val="00FC7AB2"/>
    <w:rsid w:val="00FD0506"/>
    <w:rsid w:val="00FD58A6"/>
    <w:rsid w:val="00FE2ACB"/>
    <w:rsid w:val="00FE7529"/>
    <w:rsid w:val="00FE795F"/>
    <w:rsid w:val="00FF034B"/>
    <w:rsid w:val="00FF0686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C1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15D"/>
  </w:style>
  <w:style w:type="paragraph" w:styleId="Titre1">
    <w:name w:val="heading 1"/>
    <w:basedOn w:val="Normal"/>
    <w:next w:val="Normal"/>
    <w:link w:val="Titre1Car"/>
    <w:uiPriority w:val="9"/>
    <w:qFormat/>
    <w:rsid w:val="00175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5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5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5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750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750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750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750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1750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F2D87"/>
    <w:pPr>
      <w:spacing w:after="240" w:line="240" w:lineRule="atLeast"/>
      <w:ind w:firstLine="360"/>
      <w:jc w:val="both"/>
    </w:pPr>
  </w:style>
  <w:style w:type="character" w:customStyle="1" w:styleId="CorpsdetexteCar">
    <w:name w:val="Corps de texte Car"/>
    <w:basedOn w:val="Policepardfaut"/>
    <w:link w:val="Corpsdetexte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Corpsdetexte"/>
    <w:link w:val="BlockQuotationChar"/>
    <w:rsid w:val="00AF2D87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Policepardfau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Lgende">
    <w:name w:val="caption"/>
    <w:basedOn w:val="Normal"/>
    <w:next w:val="Normal"/>
    <w:uiPriority w:val="35"/>
    <w:unhideWhenUsed/>
    <w:qFormat/>
    <w:rsid w:val="0017501D"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Appeldenotedefin">
    <w:name w:val="endnote reference"/>
    <w:semiHidden/>
    <w:rsid w:val="00AF2D87"/>
    <w:rPr>
      <w:vertAlign w:val="superscript"/>
    </w:rPr>
  </w:style>
  <w:style w:type="paragraph" w:styleId="Notedefin">
    <w:name w:val="endnote text"/>
    <w:basedOn w:val="Normal"/>
    <w:semiHidden/>
    <w:rsid w:val="00AD13DC"/>
  </w:style>
  <w:style w:type="character" w:styleId="Appelnotedebasdep">
    <w:name w:val="footnote reference"/>
    <w:semiHidden/>
    <w:rsid w:val="00AF2D87"/>
    <w:rPr>
      <w:vertAlign w:val="superscript"/>
    </w:rPr>
  </w:style>
  <w:style w:type="paragraph" w:styleId="Notedebasdepage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Titreindex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AF2D87"/>
    <w:rPr>
      <w:caps/>
      <w:sz w:val="18"/>
    </w:rPr>
  </w:style>
  <w:style w:type="paragraph" w:styleId="Listepuces">
    <w:name w:val="List Bullet"/>
    <w:basedOn w:val="Normal"/>
    <w:rsid w:val="00AD13DC"/>
    <w:pPr>
      <w:numPr>
        <w:numId w:val="2"/>
      </w:numPr>
      <w:spacing w:after="240" w:line="240" w:lineRule="atLeast"/>
      <w:ind w:right="720"/>
      <w:jc w:val="both"/>
    </w:pPr>
  </w:style>
  <w:style w:type="paragraph" w:styleId="Textedemacro">
    <w:name w:val="macro"/>
    <w:basedOn w:val="Corpsdetexte"/>
    <w:semiHidden/>
    <w:rsid w:val="00AF2D87"/>
    <w:pPr>
      <w:spacing w:line="240" w:lineRule="auto"/>
      <w:jc w:val="left"/>
    </w:pPr>
    <w:rPr>
      <w:rFonts w:ascii="Courier New" w:hAnsi="Courier New"/>
    </w:rPr>
  </w:style>
  <w:style w:type="character" w:styleId="Numrodepage">
    <w:name w:val="page number"/>
    <w:rsid w:val="00AF2D87"/>
    <w:rPr>
      <w:sz w:val="24"/>
    </w:rPr>
  </w:style>
  <w:style w:type="paragraph" w:customStyle="1" w:styleId="SubtitleCover">
    <w:name w:val="Subtitle Cover"/>
    <w:basedOn w:val="TitleCover"/>
    <w:next w:val="Corpsdetexte"/>
    <w:rsid w:val="00AF2D87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desillustrations">
    <w:name w:val="table of figures"/>
    <w:basedOn w:val="Normal"/>
    <w:semiHidden/>
    <w:rsid w:val="00AD13DC"/>
  </w:style>
  <w:style w:type="paragraph" w:styleId="TM1">
    <w:name w:val="toc 1"/>
    <w:basedOn w:val="Normal"/>
    <w:uiPriority w:val="39"/>
    <w:rsid w:val="00AD13DC"/>
    <w:pPr>
      <w:tabs>
        <w:tab w:val="right" w:leader="dot" w:pos="5040"/>
      </w:tabs>
    </w:pPr>
  </w:style>
  <w:style w:type="paragraph" w:styleId="TM2">
    <w:name w:val="toc 2"/>
    <w:basedOn w:val="Normal"/>
    <w:uiPriority w:val="39"/>
    <w:rsid w:val="00AD13DC"/>
    <w:pPr>
      <w:tabs>
        <w:tab w:val="right" w:leader="dot" w:pos="5040"/>
      </w:tabs>
    </w:pPr>
  </w:style>
  <w:style w:type="paragraph" w:styleId="TM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5">
    <w:name w:val="toc 5"/>
    <w:basedOn w:val="Normal"/>
    <w:semiHidden/>
    <w:rsid w:val="00AD13DC"/>
    <w:rPr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501D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17501D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Marquedecommentaire">
    <w:name w:val="annotation reference"/>
    <w:semiHidden/>
    <w:rsid w:val="00AF2D87"/>
    <w:rPr>
      <w:sz w:val="16"/>
    </w:rPr>
  </w:style>
  <w:style w:type="paragraph" w:styleId="Commentaire">
    <w:name w:val="annotation text"/>
    <w:basedOn w:val="Normal"/>
    <w:link w:val="CommentaireCar"/>
    <w:semiHidden/>
    <w:rsid w:val="00AD13DC"/>
  </w:style>
  <w:style w:type="paragraph" w:customStyle="1" w:styleId="CompanyName">
    <w:name w:val="Company Name"/>
    <w:basedOn w:val="Corpsdetexte"/>
    <w:rsid w:val="00AF2D87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desrfrencesjuridiques">
    <w:name w:val="table of authorities"/>
    <w:basedOn w:val="Normal"/>
    <w:semiHidden/>
    <w:rsid w:val="00AF2D87"/>
    <w:pPr>
      <w:tabs>
        <w:tab w:val="right" w:leader="dot" w:pos="7560"/>
      </w:tabs>
    </w:pPr>
  </w:style>
  <w:style w:type="paragraph" w:styleId="TitreTR">
    <w:name w:val="toa heading"/>
    <w:basedOn w:val="Normal"/>
    <w:next w:val="Tabledesrfrencesjuridiques"/>
    <w:semiHidden/>
    <w:rsid w:val="00AF2D87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5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Policepardfaut"/>
    <w:link w:val="NumberedList"/>
    <w:rsid w:val="00697ACE"/>
    <w:rPr>
      <w:rFonts w:ascii="Garamond" w:hAnsi="Garamond"/>
      <w:sz w:val="22"/>
      <w:lang w:val="en-US" w:eastAsia="en-US" w:bidi="ar-SA"/>
    </w:rPr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rFonts w:ascii="Garamond" w:hAnsi="Garamond"/>
      <w:b/>
      <w:bCs/>
      <w:sz w:val="22"/>
      <w:lang w:val="en-US" w:eastAsia="en-US" w:bidi="ar-SA"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styleId="Sansinterligne">
    <w:name w:val="No Spacing"/>
    <w:link w:val="SansinterligneCar"/>
    <w:uiPriority w:val="1"/>
    <w:qFormat/>
    <w:rsid w:val="0017501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F3B41"/>
  </w:style>
  <w:style w:type="paragraph" w:styleId="Textedebulles">
    <w:name w:val="Balloon Text"/>
    <w:basedOn w:val="Normal"/>
    <w:link w:val="TextedebullesCar"/>
    <w:rsid w:val="00AF3B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3B4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7501D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Titre4Car">
    <w:name w:val="Titre 4 Car"/>
    <w:basedOn w:val="Policepardfaut"/>
    <w:link w:val="Titre4"/>
    <w:uiPriority w:val="9"/>
    <w:rsid w:val="0017501D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Titre5Car">
    <w:name w:val="Titre 5 Car"/>
    <w:basedOn w:val="Policepardfaut"/>
    <w:link w:val="Titre5"/>
    <w:uiPriority w:val="9"/>
    <w:rsid w:val="0017501D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17501D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17501D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17501D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rsid w:val="0017501D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17501D"/>
    <w:rPr>
      <w:b/>
      <w:bCs/>
    </w:rPr>
  </w:style>
  <w:style w:type="character" w:styleId="Accentuation">
    <w:name w:val="Emphasis"/>
    <w:basedOn w:val="Policepardfaut"/>
    <w:uiPriority w:val="20"/>
    <w:qFormat/>
    <w:rsid w:val="0017501D"/>
    <w:rPr>
      <w:i/>
      <w:iCs/>
    </w:rPr>
  </w:style>
  <w:style w:type="paragraph" w:styleId="Paragraphedeliste">
    <w:name w:val="List Paragraph"/>
    <w:basedOn w:val="Normal"/>
    <w:uiPriority w:val="34"/>
    <w:qFormat/>
    <w:rsid w:val="0017501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7501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7501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501D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501D"/>
    <w:rPr>
      <w:b/>
      <w:bCs/>
      <w:i/>
      <w:iCs/>
      <w:color w:val="D34817" w:themeColor="accent1"/>
    </w:rPr>
  </w:style>
  <w:style w:type="character" w:styleId="Accentuationlgre">
    <w:name w:val="Subtle Emphasis"/>
    <w:basedOn w:val="Policepardfaut"/>
    <w:uiPriority w:val="19"/>
    <w:qFormat/>
    <w:rsid w:val="0017501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17501D"/>
    <w:rPr>
      <w:b/>
      <w:bCs/>
      <w:i/>
      <w:iCs/>
      <w:color w:val="D34817" w:themeColor="accent1"/>
    </w:rPr>
  </w:style>
  <w:style w:type="character" w:styleId="Rfrencelgre">
    <w:name w:val="Subtle Reference"/>
    <w:basedOn w:val="Policepardfaut"/>
    <w:uiPriority w:val="31"/>
    <w:qFormat/>
    <w:rsid w:val="0017501D"/>
    <w:rPr>
      <w:smallCaps/>
      <w:color w:val="9B2D1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17501D"/>
    <w:rPr>
      <w:b/>
      <w:bCs/>
      <w:smallCaps/>
      <w:color w:val="9B2D1F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7501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501D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C0F56"/>
    <w:rPr>
      <w:color w:val="CC9900" w:themeColor="hyperlink"/>
      <w:u w:val="single"/>
    </w:rPr>
  </w:style>
  <w:style w:type="paragraph" w:styleId="Pieddepage">
    <w:name w:val="footer"/>
    <w:basedOn w:val="Normal"/>
    <w:link w:val="Pieddepag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F56"/>
  </w:style>
  <w:style w:type="paragraph" w:styleId="En-tte">
    <w:name w:val="header"/>
    <w:basedOn w:val="Normal"/>
    <w:link w:val="En-tt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F56"/>
  </w:style>
  <w:style w:type="paragraph" w:customStyle="1" w:styleId="05BC2C2812214721B0E643442EA253EB">
    <w:name w:val="05BC2C2812214721B0E643442EA253EB"/>
    <w:rsid w:val="005C0F56"/>
    <w:rPr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5E6AF1"/>
    <w:pPr>
      <w:spacing w:line="240" w:lineRule="auto"/>
    </w:pPr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E6AF1"/>
  </w:style>
  <w:style w:type="character" w:customStyle="1" w:styleId="ObjetducommentaireCar">
    <w:name w:val="Objet du commentaire Car"/>
    <w:basedOn w:val="CommentaireCar"/>
    <w:link w:val="Objetducommentaire"/>
    <w:rsid w:val="005E6AF1"/>
  </w:style>
  <w:style w:type="character" w:styleId="Textedelespacerserv">
    <w:name w:val="Placeholder Text"/>
    <w:basedOn w:val="Policepardfaut"/>
    <w:uiPriority w:val="99"/>
    <w:semiHidden/>
    <w:rsid w:val="00FA3415"/>
    <w:rPr>
      <w:color w:val="808080"/>
    </w:rPr>
  </w:style>
  <w:style w:type="table" w:styleId="Grilledutableau">
    <w:name w:val="Table Grid"/>
    <w:basedOn w:val="TableauNormal"/>
    <w:rsid w:val="00F1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04A5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B17CA5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png"/><Relationship Id="rId47" Type="http://schemas.openxmlformats.org/officeDocument/2006/relationships/image" Target="media/image20.png"/><Relationship Id="rId63" Type="http://schemas.openxmlformats.org/officeDocument/2006/relationships/image" Target="media/image28.png"/><Relationship Id="rId68" Type="http://schemas.openxmlformats.org/officeDocument/2006/relationships/customXml" Target="ink/ink13.xml"/><Relationship Id="rId84" Type="http://schemas.openxmlformats.org/officeDocument/2006/relationships/customXml" Target="ink/ink21.xml"/><Relationship Id="rId89" Type="http://schemas.openxmlformats.org/officeDocument/2006/relationships/image" Target="media/image41.png"/><Relationship Id="rId112" Type="http://schemas.openxmlformats.org/officeDocument/2006/relationships/customXml" Target="ink/ink35.xml"/><Relationship Id="rId133" Type="http://schemas.openxmlformats.org/officeDocument/2006/relationships/image" Target="media/image63.png"/><Relationship Id="rId138" Type="http://schemas.openxmlformats.org/officeDocument/2006/relationships/customXml" Target="ink/ink48.xml"/><Relationship Id="rId154" Type="http://schemas.openxmlformats.org/officeDocument/2006/relationships/customXml" Target="ink/ink56.xml"/><Relationship Id="rId159" Type="http://schemas.openxmlformats.org/officeDocument/2006/relationships/image" Target="media/image76.png"/><Relationship Id="rId175" Type="http://schemas.openxmlformats.org/officeDocument/2006/relationships/image" Target="media/image84.png"/><Relationship Id="rId170" Type="http://schemas.openxmlformats.org/officeDocument/2006/relationships/customXml" Target="ink/ink64.xml"/><Relationship Id="rId200" Type="http://schemas.openxmlformats.org/officeDocument/2006/relationships/customXml" Target="ink/ink75.xml"/><Relationship Id="rId205" Type="http://schemas.openxmlformats.org/officeDocument/2006/relationships/image" Target="media/image99.png"/><Relationship Id="rId107" Type="http://schemas.openxmlformats.org/officeDocument/2006/relationships/image" Target="media/image50.png"/><Relationship Id="rId221" Type="http://schemas.openxmlformats.org/officeDocument/2006/relationships/image" Target="media/image107.png"/><Relationship Id="rId242" Type="http://schemas.openxmlformats.org/officeDocument/2006/relationships/fontTable" Target="fontTable.xml"/><Relationship Id="rId11" Type="http://schemas.openxmlformats.org/officeDocument/2006/relationships/customXml" Target="ink/ink1.xml"/><Relationship Id="rId32" Type="http://schemas.openxmlformats.org/officeDocument/2006/relationships/customXml" Target="ink/ink2.xml"/><Relationship Id="rId53" Type="http://schemas.openxmlformats.org/officeDocument/2006/relationships/image" Target="media/image23.png"/><Relationship Id="rId58" Type="http://schemas.openxmlformats.org/officeDocument/2006/relationships/customXml" Target="ink/ink8.xml"/><Relationship Id="rId74" Type="http://schemas.openxmlformats.org/officeDocument/2006/relationships/customXml" Target="ink/ink16.xml"/><Relationship Id="rId79" Type="http://schemas.openxmlformats.org/officeDocument/2006/relationships/image" Target="media/image36.png"/><Relationship Id="rId102" Type="http://schemas.openxmlformats.org/officeDocument/2006/relationships/customXml" Target="ink/ink30.xml"/><Relationship Id="rId123" Type="http://schemas.openxmlformats.org/officeDocument/2006/relationships/image" Target="media/image58.png"/><Relationship Id="rId128" Type="http://schemas.openxmlformats.org/officeDocument/2006/relationships/customXml" Target="ink/ink43.xml"/><Relationship Id="rId144" Type="http://schemas.openxmlformats.org/officeDocument/2006/relationships/customXml" Target="ink/ink51.xml"/><Relationship Id="rId149" Type="http://schemas.openxmlformats.org/officeDocument/2006/relationships/image" Target="media/image71.png"/><Relationship Id="rId5" Type="http://schemas.openxmlformats.org/officeDocument/2006/relationships/styles" Target="styles.xml"/><Relationship Id="rId90" Type="http://schemas.openxmlformats.org/officeDocument/2006/relationships/customXml" Target="ink/ink24.xml"/><Relationship Id="rId95" Type="http://schemas.openxmlformats.org/officeDocument/2006/relationships/image" Target="media/image44.png"/><Relationship Id="rId160" Type="http://schemas.openxmlformats.org/officeDocument/2006/relationships/customXml" Target="ink/ink59.xml"/><Relationship Id="rId165" Type="http://schemas.openxmlformats.org/officeDocument/2006/relationships/image" Target="media/image79.png"/><Relationship Id="rId181" Type="http://schemas.openxmlformats.org/officeDocument/2006/relationships/image" Target="media/image87.png"/><Relationship Id="rId186" Type="http://schemas.openxmlformats.org/officeDocument/2006/relationships/customXml" Target="ink/ink72.xml"/><Relationship Id="rId237" Type="http://schemas.openxmlformats.org/officeDocument/2006/relationships/header" Target="header2.xml"/><Relationship Id="rId211" Type="http://schemas.openxmlformats.org/officeDocument/2006/relationships/image" Target="media/image102.png"/><Relationship Id="rId232" Type="http://schemas.openxmlformats.org/officeDocument/2006/relationships/customXml" Target="ink/ink86.xml"/><Relationship Id="rId48" Type="http://schemas.openxmlformats.org/officeDocument/2006/relationships/customXml" Target="ink/ink3.xml"/><Relationship Id="rId64" Type="http://schemas.openxmlformats.org/officeDocument/2006/relationships/customXml" Target="ink/ink11.xml"/><Relationship Id="rId69" Type="http://schemas.openxmlformats.org/officeDocument/2006/relationships/image" Target="media/image31.png"/><Relationship Id="rId113" Type="http://schemas.openxmlformats.org/officeDocument/2006/relationships/image" Target="media/image53.png"/><Relationship Id="rId118" Type="http://schemas.openxmlformats.org/officeDocument/2006/relationships/customXml" Target="ink/ink38.xml"/><Relationship Id="rId134" Type="http://schemas.openxmlformats.org/officeDocument/2006/relationships/customXml" Target="ink/ink46.xml"/><Relationship Id="rId139" Type="http://schemas.openxmlformats.org/officeDocument/2006/relationships/image" Target="media/image66.png"/><Relationship Id="rId80" Type="http://schemas.openxmlformats.org/officeDocument/2006/relationships/customXml" Target="ink/ink19.xml"/><Relationship Id="rId85" Type="http://schemas.openxmlformats.org/officeDocument/2006/relationships/image" Target="media/image39.png"/><Relationship Id="rId150" Type="http://schemas.openxmlformats.org/officeDocument/2006/relationships/customXml" Target="ink/ink54.xml"/><Relationship Id="rId155" Type="http://schemas.openxmlformats.org/officeDocument/2006/relationships/image" Target="media/image74.png"/><Relationship Id="rId171" Type="http://schemas.openxmlformats.org/officeDocument/2006/relationships/image" Target="media/image82.png"/><Relationship Id="rId176" Type="http://schemas.openxmlformats.org/officeDocument/2006/relationships/customXml" Target="ink/ink67.xml"/><Relationship Id="rId197" Type="http://schemas.openxmlformats.org/officeDocument/2006/relationships/image" Target="media/image95.png"/><Relationship Id="rId206" Type="http://schemas.openxmlformats.org/officeDocument/2006/relationships/customXml" Target="ink/ink78.xml"/><Relationship Id="rId201" Type="http://schemas.openxmlformats.org/officeDocument/2006/relationships/image" Target="media/image97.png"/><Relationship Id="rId222" Type="http://schemas.openxmlformats.org/officeDocument/2006/relationships/customXml" Target="ink/ink83.xml"/><Relationship Id="rId243" Type="http://schemas.openxmlformats.org/officeDocument/2006/relationships/glossaryDocument" Target="glossary/document.xml"/><Relationship Id="rId59" Type="http://schemas.openxmlformats.org/officeDocument/2006/relationships/image" Target="media/image26.png"/><Relationship Id="rId103" Type="http://schemas.openxmlformats.org/officeDocument/2006/relationships/image" Target="media/image48.png"/><Relationship Id="rId108" Type="http://schemas.openxmlformats.org/officeDocument/2006/relationships/customXml" Target="ink/ink33.xml"/><Relationship Id="rId124" Type="http://schemas.openxmlformats.org/officeDocument/2006/relationships/customXml" Target="ink/ink41.xml"/><Relationship Id="rId129" Type="http://schemas.openxmlformats.org/officeDocument/2006/relationships/image" Target="media/image61.png"/><Relationship Id="rId54" Type="http://schemas.openxmlformats.org/officeDocument/2006/relationships/customXml" Target="ink/ink6.xml"/><Relationship Id="rId70" Type="http://schemas.openxmlformats.org/officeDocument/2006/relationships/customXml" Target="ink/ink14.xml"/><Relationship Id="rId75" Type="http://schemas.openxmlformats.org/officeDocument/2006/relationships/image" Target="media/image34.png"/><Relationship Id="rId91" Type="http://schemas.openxmlformats.org/officeDocument/2006/relationships/image" Target="media/image42.png"/><Relationship Id="rId96" Type="http://schemas.openxmlformats.org/officeDocument/2006/relationships/customXml" Target="ink/ink27.xml"/><Relationship Id="rId140" Type="http://schemas.openxmlformats.org/officeDocument/2006/relationships/customXml" Target="ink/ink49.xml"/><Relationship Id="rId145" Type="http://schemas.openxmlformats.org/officeDocument/2006/relationships/image" Target="media/image69.png"/><Relationship Id="rId161" Type="http://schemas.openxmlformats.org/officeDocument/2006/relationships/image" Target="media/image77.png"/><Relationship Id="rId166" Type="http://schemas.openxmlformats.org/officeDocument/2006/relationships/customXml" Target="ink/ink62.xml"/><Relationship Id="rId182" Type="http://schemas.openxmlformats.org/officeDocument/2006/relationships/customXml" Target="ink/ink70.xml"/><Relationship Id="rId187" Type="http://schemas.openxmlformats.org/officeDocument/2006/relationships/image" Target="media/image9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12" Type="http://schemas.openxmlformats.org/officeDocument/2006/relationships/customXml" Target="ink/ink81.xml"/><Relationship Id="rId233" Type="http://schemas.openxmlformats.org/officeDocument/2006/relationships/image" Target="media/image113.png"/><Relationship Id="rId238" Type="http://schemas.openxmlformats.org/officeDocument/2006/relationships/footer" Target="footer1.xml"/><Relationship Id="rId49" Type="http://schemas.openxmlformats.org/officeDocument/2006/relationships/image" Target="media/image21.png"/><Relationship Id="rId114" Type="http://schemas.openxmlformats.org/officeDocument/2006/relationships/customXml" Target="ink/ink36.xml"/><Relationship Id="rId119" Type="http://schemas.openxmlformats.org/officeDocument/2006/relationships/image" Target="media/image56.png"/><Relationship Id="rId60" Type="http://schemas.openxmlformats.org/officeDocument/2006/relationships/customXml" Target="ink/ink9.xml"/><Relationship Id="rId65" Type="http://schemas.openxmlformats.org/officeDocument/2006/relationships/image" Target="media/image29.png"/><Relationship Id="rId81" Type="http://schemas.openxmlformats.org/officeDocument/2006/relationships/image" Target="media/image37.png"/><Relationship Id="rId86" Type="http://schemas.openxmlformats.org/officeDocument/2006/relationships/customXml" Target="ink/ink22.xml"/><Relationship Id="rId130" Type="http://schemas.openxmlformats.org/officeDocument/2006/relationships/customXml" Target="ink/ink44.xml"/><Relationship Id="rId135" Type="http://schemas.openxmlformats.org/officeDocument/2006/relationships/customXml" Target="ink/ink47.xml"/><Relationship Id="rId151" Type="http://schemas.openxmlformats.org/officeDocument/2006/relationships/image" Target="media/image72.png"/><Relationship Id="rId156" Type="http://schemas.openxmlformats.org/officeDocument/2006/relationships/customXml" Target="ink/ink57.xml"/><Relationship Id="rId177" Type="http://schemas.openxmlformats.org/officeDocument/2006/relationships/image" Target="media/image85.png"/><Relationship Id="rId198" Type="http://schemas.openxmlformats.org/officeDocument/2006/relationships/customXml" Target="ink/ink74.xml"/><Relationship Id="rId172" Type="http://schemas.openxmlformats.org/officeDocument/2006/relationships/customXml" Target="ink/ink65.xml"/><Relationship Id="rId202" Type="http://schemas.openxmlformats.org/officeDocument/2006/relationships/customXml" Target="ink/ink76.xml"/><Relationship Id="rId207" Type="http://schemas.openxmlformats.org/officeDocument/2006/relationships/image" Target="media/image100.png"/><Relationship Id="rId223" Type="http://schemas.openxmlformats.org/officeDocument/2006/relationships/image" Target="media/image108.png"/><Relationship Id="rId244" Type="http://schemas.openxmlformats.org/officeDocument/2006/relationships/theme" Target="theme/theme1.xml"/><Relationship Id="rId109" Type="http://schemas.openxmlformats.org/officeDocument/2006/relationships/image" Target="media/image51.png"/><Relationship Id="rId50" Type="http://schemas.openxmlformats.org/officeDocument/2006/relationships/customXml" Target="ink/ink4.xml"/><Relationship Id="rId55" Type="http://schemas.openxmlformats.org/officeDocument/2006/relationships/image" Target="media/image24.png"/><Relationship Id="rId76" Type="http://schemas.openxmlformats.org/officeDocument/2006/relationships/customXml" Target="ink/ink17.xml"/><Relationship Id="rId97" Type="http://schemas.openxmlformats.org/officeDocument/2006/relationships/image" Target="media/image45.png"/><Relationship Id="rId104" Type="http://schemas.openxmlformats.org/officeDocument/2006/relationships/customXml" Target="ink/ink31.xml"/><Relationship Id="rId120" Type="http://schemas.openxmlformats.org/officeDocument/2006/relationships/customXml" Target="ink/ink39.xml"/><Relationship Id="rId125" Type="http://schemas.openxmlformats.org/officeDocument/2006/relationships/image" Target="media/image59.png"/><Relationship Id="rId141" Type="http://schemas.openxmlformats.org/officeDocument/2006/relationships/image" Target="media/image67.png"/><Relationship Id="rId146" Type="http://schemas.openxmlformats.org/officeDocument/2006/relationships/customXml" Target="ink/ink52.xml"/><Relationship Id="rId167" Type="http://schemas.openxmlformats.org/officeDocument/2006/relationships/image" Target="media/image80.png"/><Relationship Id="rId188" Type="http://schemas.openxmlformats.org/officeDocument/2006/relationships/customXml" Target="ink/ink73.xml"/><Relationship Id="rId7" Type="http://schemas.openxmlformats.org/officeDocument/2006/relationships/webSettings" Target="webSettings.xml"/><Relationship Id="rId71" Type="http://schemas.openxmlformats.org/officeDocument/2006/relationships/image" Target="media/image32.png"/><Relationship Id="rId92" Type="http://schemas.openxmlformats.org/officeDocument/2006/relationships/customXml" Target="ink/ink25.xml"/><Relationship Id="rId162" Type="http://schemas.openxmlformats.org/officeDocument/2006/relationships/customXml" Target="ink/ink60.xml"/><Relationship Id="rId183" Type="http://schemas.openxmlformats.org/officeDocument/2006/relationships/image" Target="media/image88.png"/><Relationship Id="rId234" Type="http://schemas.openxmlformats.org/officeDocument/2006/relationships/customXml" Target="ink/ink87.xml"/><Relationship Id="rId239" Type="http://schemas.openxmlformats.org/officeDocument/2006/relationships/footer" Target="footer2.xml"/><Relationship Id="rId2" Type="http://schemas.openxmlformats.org/officeDocument/2006/relationships/customXml" Target="../customXml/item2.xml"/><Relationship Id="rId66" Type="http://schemas.openxmlformats.org/officeDocument/2006/relationships/customXml" Target="ink/ink12.xml"/><Relationship Id="rId87" Type="http://schemas.openxmlformats.org/officeDocument/2006/relationships/image" Target="media/image40.png"/><Relationship Id="rId110" Type="http://schemas.openxmlformats.org/officeDocument/2006/relationships/customXml" Target="ink/ink34.xml"/><Relationship Id="rId115" Type="http://schemas.openxmlformats.org/officeDocument/2006/relationships/image" Target="media/image54.png"/><Relationship Id="rId131" Type="http://schemas.openxmlformats.org/officeDocument/2006/relationships/image" Target="media/image62.png"/><Relationship Id="rId136" Type="http://schemas.openxmlformats.org/officeDocument/2006/relationships/image" Target="media/image64.png"/><Relationship Id="rId157" Type="http://schemas.openxmlformats.org/officeDocument/2006/relationships/image" Target="media/image75.png"/><Relationship Id="rId178" Type="http://schemas.openxmlformats.org/officeDocument/2006/relationships/customXml" Target="ink/ink68.xml"/><Relationship Id="rId61" Type="http://schemas.openxmlformats.org/officeDocument/2006/relationships/image" Target="media/image27.png"/><Relationship Id="rId82" Type="http://schemas.openxmlformats.org/officeDocument/2006/relationships/customXml" Target="ink/ink20.xml"/><Relationship Id="rId152" Type="http://schemas.openxmlformats.org/officeDocument/2006/relationships/customXml" Target="ink/ink55.xml"/><Relationship Id="rId173" Type="http://schemas.openxmlformats.org/officeDocument/2006/relationships/image" Target="media/image83.png"/><Relationship Id="rId199" Type="http://schemas.openxmlformats.org/officeDocument/2006/relationships/image" Target="media/image96.png"/><Relationship Id="rId203" Type="http://schemas.openxmlformats.org/officeDocument/2006/relationships/image" Target="media/image98.png"/><Relationship Id="rId208" Type="http://schemas.openxmlformats.org/officeDocument/2006/relationships/customXml" Target="ink/ink79.xml"/><Relationship Id="rId229" Type="http://schemas.openxmlformats.org/officeDocument/2006/relationships/image" Target="media/image111.png"/><Relationship Id="rId224" Type="http://schemas.openxmlformats.org/officeDocument/2006/relationships/customXml" Target="ink/ink84.xml"/><Relationship Id="rId240" Type="http://schemas.openxmlformats.org/officeDocument/2006/relationships/header" Target="header3.xml"/><Relationship Id="rId30" Type="http://schemas.openxmlformats.org/officeDocument/2006/relationships/image" Target="media/image11.png"/><Relationship Id="rId56" Type="http://schemas.openxmlformats.org/officeDocument/2006/relationships/customXml" Target="ink/ink7.xml"/><Relationship Id="rId77" Type="http://schemas.openxmlformats.org/officeDocument/2006/relationships/image" Target="media/image35.png"/><Relationship Id="rId100" Type="http://schemas.openxmlformats.org/officeDocument/2006/relationships/customXml" Target="ink/ink29.xml"/><Relationship Id="rId105" Type="http://schemas.openxmlformats.org/officeDocument/2006/relationships/image" Target="media/image49.png"/><Relationship Id="rId126" Type="http://schemas.openxmlformats.org/officeDocument/2006/relationships/customXml" Target="ink/ink42.xml"/><Relationship Id="rId147" Type="http://schemas.openxmlformats.org/officeDocument/2006/relationships/image" Target="media/image70.png"/><Relationship Id="rId168" Type="http://schemas.openxmlformats.org/officeDocument/2006/relationships/customXml" Target="ink/ink63.xml"/><Relationship Id="rId8" Type="http://schemas.openxmlformats.org/officeDocument/2006/relationships/footnotes" Target="footnotes.xml"/><Relationship Id="rId51" Type="http://schemas.openxmlformats.org/officeDocument/2006/relationships/image" Target="media/image22.png"/><Relationship Id="rId72" Type="http://schemas.openxmlformats.org/officeDocument/2006/relationships/customXml" Target="ink/ink15.xml"/><Relationship Id="rId93" Type="http://schemas.openxmlformats.org/officeDocument/2006/relationships/image" Target="media/image43.png"/><Relationship Id="rId98" Type="http://schemas.openxmlformats.org/officeDocument/2006/relationships/customXml" Target="ink/ink28.xml"/><Relationship Id="rId121" Type="http://schemas.openxmlformats.org/officeDocument/2006/relationships/image" Target="media/image57.png"/><Relationship Id="rId142" Type="http://schemas.openxmlformats.org/officeDocument/2006/relationships/customXml" Target="ink/ink50.xml"/><Relationship Id="rId163" Type="http://schemas.openxmlformats.org/officeDocument/2006/relationships/image" Target="media/image78.png"/><Relationship Id="rId184" Type="http://schemas.openxmlformats.org/officeDocument/2006/relationships/customXml" Target="ink/ink71.xml"/><Relationship Id="rId219" Type="http://schemas.openxmlformats.org/officeDocument/2006/relationships/image" Target="media/image106.png"/><Relationship Id="rId3" Type="http://schemas.openxmlformats.org/officeDocument/2006/relationships/customXml" Target="../customXml/item3.xml"/><Relationship Id="rId230" Type="http://schemas.openxmlformats.org/officeDocument/2006/relationships/customXml" Target="ink/ink85.xml"/><Relationship Id="rId235" Type="http://schemas.openxmlformats.org/officeDocument/2006/relationships/image" Target="media/image114.png"/><Relationship Id="rId67" Type="http://schemas.openxmlformats.org/officeDocument/2006/relationships/image" Target="media/image30.png"/><Relationship Id="rId116" Type="http://schemas.openxmlformats.org/officeDocument/2006/relationships/customXml" Target="ink/ink37.xml"/><Relationship Id="rId137" Type="http://schemas.openxmlformats.org/officeDocument/2006/relationships/image" Target="media/image3.png"/><Relationship Id="rId158" Type="http://schemas.openxmlformats.org/officeDocument/2006/relationships/customXml" Target="ink/ink58.xml"/><Relationship Id="rId62" Type="http://schemas.openxmlformats.org/officeDocument/2006/relationships/customXml" Target="ink/ink10.xml"/><Relationship Id="rId83" Type="http://schemas.openxmlformats.org/officeDocument/2006/relationships/image" Target="media/image38.png"/><Relationship Id="rId88" Type="http://schemas.openxmlformats.org/officeDocument/2006/relationships/customXml" Target="ink/ink23.xml"/><Relationship Id="rId111" Type="http://schemas.openxmlformats.org/officeDocument/2006/relationships/image" Target="media/image52.png"/><Relationship Id="rId132" Type="http://schemas.openxmlformats.org/officeDocument/2006/relationships/customXml" Target="ink/ink45.xml"/><Relationship Id="rId153" Type="http://schemas.openxmlformats.org/officeDocument/2006/relationships/image" Target="media/image73.png"/><Relationship Id="rId174" Type="http://schemas.openxmlformats.org/officeDocument/2006/relationships/customXml" Target="ink/ink66.xml"/><Relationship Id="rId179" Type="http://schemas.openxmlformats.org/officeDocument/2006/relationships/image" Target="media/image86.png"/><Relationship Id="rId209" Type="http://schemas.openxmlformats.org/officeDocument/2006/relationships/image" Target="media/image101.png"/><Relationship Id="rId204" Type="http://schemas.openxmlformats.org/officeDocument/2006/relationships/customXml" Target="ink/ink77.xml"/><Relationship Id="rId220" Type="http://schemas.openxmlformats.org/officeDocument/2006/relationships/customXml" Target="ink/ink82.xml"/><Relationship Id="rId241" Type="http://schemas.openxmlformats.org/officeDocument/2006/relationships/footer" Target="footer3.xml"/><Relationship Id="rId57" Type="http://schemas.openxmlformats.org/officeDocument/2006/relationships/image" Target="media/image25.png"/><Relationship Id="rId106" Type="http://schemas.openxmlformats.org/officeDocument/2006/relationships/customXml" Target="ink/ink32.xml"/><Relationship Id="rId127" Type="http://schemas.openxmlformats.org/officeDocument/2006/relationships/image" Target="media/image60.png"/><Relationship Id="rId10" Type="http://schemas.openxmlformats.org/officeDocument/2006/relationships/image" Target="media/image1.png"/><Relationship Id="rId31" Type="http://schemas.openxmlformats.org/officeDocument/2006/relationships/image" Target="media/image2.png"/><Relationship Id="rId52" Type="http://schemas.openxmlformats.org/officeDocument/2006/relationships/customXml" Target="ink/ink5.xml"/><Relationship Id="rId73" Type="http://schemas.openxmlformats.org/officeDocument/2006/relationships/image" Target="media/image33.png"/><Relationship Id="rId78" Type="http://schemas.openxmlformats.org/officeDocument/2006/relationships/customXml" Target="ink/ink18.xml"/><Relationship Id="rId94" Type="http://schemas.openxmlformats.org/officeDocument/2006/relationships/customXml" Target="ink/ink26.xml"/><Relationship Id="rId99" Type="http://schemas.openxmlformats.org/officeDocument/2006/relationships/image" Target="media/image46.png"/><Relationship Id="rId101" Type="http://schemas.openxmlformats.org/officeDocument/2006/relationships/image" Target="media/image47.png"/><Relationship Id="rId122" Type="http://schemas.openxmlformats.org/officeDocument/2006/relationships/customXml" Target="ink/ink40.xml"/><Relationship Id="rId143" Type="http://schemas.openxmlformats.org/officeDocument/2006/relationships/image" Target="media/image68.png"/><Relationship Id="rId148" Type="http://schemas.openxmlformats.org/officeDocument/2006/relationships/customXml" Target="ink/ink53.xml"/><Relationship Id="rId164" Type="http://schemas.openxmlformats.org/officeDocument/2006/relationships/customXml" Target="ink/ink61.xml"/><Relationship Id="rId169" Type="http://schemas.openxmlformats.org/officeDocument/2006/relationships/image" Target="media/image81.png"/><Relationship Id="rId185" Type="http://schemas.openxmlformats.org/officeDocument/2006/relationships/image" Target="media/image8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80" Type="http://schemas.openxmlformats.org/officeDocument/2006/relationships/customXml" Target="ink/ink69.xml"/><Relationship Id="rId210" Type="http://schemas.openxmlformats.org/officeDocument/2006/relationships/customXml" Target="ink/ink80.xml"/><Relationship Id="rId236" Type="http://schemas.openxmlformats.org/officeDocument/2006/relationships/header" Target="header1.xml"/><Relationship Id="rId231" Type="http://schemas.openxmlformats.org/officeDocument/2006/relationships/image" Target="media/image1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ce\Downloads\TS10226435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F920BE609A43A4BF2C43B3AA020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5E40A-17E4-4A68-B158-D20DE7228792}"/>
      </w:docPartPr>
      <w:docPartBody>
        <w:p w:rsidR="009F6452" w:rsidRDefault="009F6452" w:rsidP="009F6452">
          <w:pPr>
            <w:pStyle w:val="DBF920BE609A43A4BF2C43B3AA020CBF"/>
          </w:pPr>
          <w:r>
            <w:rPr>
              <w:rFonts w:asciiTheme="majorHAnsi" w:eastAsiaTheme="majorEastAsia" w:hAnsiTheme="majorHAnsi" w:cstheme="majorBidi"/>
            </w:rP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52"/>
    <w:rsid w:val="001A556D"/>
    <w:rsid w:val="00624052"/>
    <w:rsid w:val="007B1846"/>
    <w:rsid w:val="00983B51"/>
    <w:rsid w:val="009C1D85"/>
    <w:rsid w:val="009F6452"/>
    <w:rsid w:val="00D10647"/>
    <w:rsid w:val="00F0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B1846"/>
    <w:rPr>
      <w:color w:val="808080"/>
    </w:rPr>
  </w:style>
  <w:style w:type="paragraph" w:customStyle="1" w:styleId="DBF920BE609A43A4BF2C43B3AA020CBF">
    <w:name w:val="DBF920BE609A43A4BF2C43B3AA020CBF"/>
    <w:rsid w:val="009F6452"/>
    <w:pPr>
      <w:tabs>
        <w:tab w:val="center" w:pos="4680"/>
        <w:tab w:val="right" w:pos="9360"/>
      </w:tabs>
      <w:spacing w:after="0" w:line="240" w:lineRule="auto"/>
    </w:pPr>
    <w:rPr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2T20:31:21.904"/>
    </inkml:context>
    <inkml:brush xml:id="br0">
      <inkml:brushProperty name="width" value="0.1" units="cm"/>
      <inkml:brushProperty name="height" value="0.6" units="cm"/>
      <inkml:brushProperty name="inkEffects" value="pencil"/>
    </inkml:brush>
  </inkml:definitions>
  <inkml:trace contextRef="#ctx0" brushRef="#br0">13 8 9786,'-2'-1'4201,"0"-1"-4265,-1 1-240,1-1-168,0 1 256,1 1-12715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6:35:18.23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154 86 9442,'-22'4'8663,"-7"8"-9460,18-6 1359,5-4-548,0 1 0,1 0-1,-1 1 1,1-1-1,-1 1 1,1 0-1,0 0 1,1 1 0,-1 0-1,1 0 1,0 0-1,0 0 1,0 0-1,1 1 1,0 0 0,0-1-1,0 1 1,1 0-1,0 1 1,-3 11-1,5-15 14,-1 1 1,1-1-1,0 1 0,0-1 0,0 1 0,1-1 0,-1 1 0,1-1 0,0 0 0,0 1 0,0-1 1,0 0-1,1 0 0,-1 1 0,1-1 0,0-1 0,0 1 0,0 0 0,0 0 0,1-1 0,-1 1 0,0-1 1,1 1-1,0-1 0,0 0 0,0 0 0,0-1 0,0 1 0,0 0 0,0-1 0,0 0 0,1 0 1,-1 0-1,0 0 0,1 0 0,-1-1 0,1 0 0,3 1 0,6-1 20,0 0 0,-1 0 0,1-1 0,-1-1 0,1 0 0,-1 0 1,0-2-1,0 1 0,0-2 0,0 1 0,19-12 0,-26 13-18,0 0-1,0-1 1,0 1 0,-1-1 0,1 0 0,-1 0-1,0-1 1,0 1 0,-1-1 0,1 0 0,4-10-1,-6 12 6,-1-1-1,0 0 1,0 0-1,0 0 0,0 0 1,-1 0-1,1 0 0,-1 0 1,0 0-1,-1 0 0,1 0 1,-1 0-1,1 0 1,-1 0-1,0 0 0,-1 0 1,1 0-1,-1 0 0,-2-3 1,4 6-38,-1 0 0,1 0 1,-1 0-1,1 0 0,-1 0 1,1 0-1,-1 0 0,0 0 1,0 1-1,0-1 0,1 0 1,-1 0-1,0 1 0,0-1 1,0 1-1,0-1 0,0 1 1,0-1-1,0 1 0,0-1 1,0 1-1,-1 0 0,1 0 1,0-1-1,0 1 0,0 0 1,0 0-1,0 0 0,0 0 1,-1 1-1,1-1 0,0 0 1,0 0-1,0 1 0,0-1 1,0 0-1,0 1 0,0-1 1,0 1-1,0 0 0,0-1 0,0 1 1,0 0-1,0-1 0,1 1 1,-1 0-1,-1 1 0,-1 1-19,0 0-1,-1 0 0,1 1 0,1-1 1,-1 1-1,1 0 0,-1 0 0,1 0 1,0 0-1,0 0 0,-1 4 0,3-5 16,-1 0 0,1 0 0,0 0-1,0 0 1,0 0 0,0 0 0,1 0-1,-1 0 1,1 0 0,0 0 0,-1 0 0,1-1-1,1 1 1,-1 0 0,0-1 0,1 1-1,-1 0 1,1-1 0,3 4 0,-1-2-161,0 0 0,0 0 0,1-1 1,-1 0-1,1 1 0,-1-2 0,1 1 1,0 0-1,10 2 0,15 2-455</inkml:trace>
  <inkml:trace contextRef="#ctx0" brushRef="#br0" timeOffset="378.91">528 134 12091,'-1'-2'355,"0"1"0,0-1 0,0 1 0,0-1 0,0 1 1,-1-1-1,1 1 0,0-1 0,-1 1 0,1 0 1,-1 0-1,0 0 0,1 0 0,-1 0 0,0 0 0,0 1 1,-2-2-1,2 2-290,1 0 1,-1 0 0,1 0 0,-1 0-1,1 0 1,-1 1 0,1-1-1,0 0 1,-1 1 0,1-1-1,-1 1 1,1 0 0,0-1-1,0 1 1,-1 0 0,1 0 0,-2 1-1,-1 2-111,1 0-1,-1 0 0,1 0 1,0 0-1,1 0 1,-1 1-1,1-1 0,0 1 1,0 0-1,0-1 0,-2 9 1,3-8 64,1 0 0,-1 0 0,1 0 1,0-1-1,0 1 0,0 0 0,0 0 0,1 0 0,0 0 1,0-1-1,0 1 0,1-1 0,0 1 0,0-1 1,0 1-1,0-1 0,0 0 0,5 6 0,-4-7-3,-1-1 0,0 0 0,1 0 1,0 0-1,-1 0 0,1 0 0,0 0 0,0-1 0,0 0 0,0 1 0,1-1 0,-1 0 0,0 0 0,0-1 0,1 1 0,-1-1 0,0 1 0,1-1 0,-1 0 0,0 0 0,1-1 0,-1 1 0,0-1 0,0 0 0,1 1 1,-1-2-1,6-1 0,-5 1 0,-1 1 0,1-1 1,-1 1-1,1-1 1,-1 0-1,0-1 1,1 1-1,-1-1 1,0 1-1,-1-1 0,1 0 1,0 0-1,-1 0 1,0 0-1,1 0 1,-1-1-1,-1 1 1,1-1-1,1-3 1,-1 0 153,-1 0 1,0 0 0,0 0 0,0 0 0,-1 0-1,0 0 1,-1 0 0,0 0 0,-2-12 0,27 98-875,-22-73 365,0-1 0,0 1 0,1-1 0,0 0 1,0 0-1,0 0 0,1-1 0,0 1 0,-1-1 1,2 0-1,-1 0 0,7 5 0,6-2-1095</inkml:trace>
  <inkml:trace contextRef="#ctx0" brushRef="#br0" timeOffset="749.11">785 8 12731,'-3'-8'4193,"0"8"-4505,2 6-657,1 4 641</inkml:trace>
  <inkml:trace contextRef="#ctx0" brushRef="#br0" timeOffset="750.11">1037 116 15795,'1'-3'4585</inkml:trace>
  <inkml:trace contextRef="#ctx0" brushRef="#br0" timeOffset="1120.21">1042 280 11819,'0'15'3912,"-3"-4"-3904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6:35:13.3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87 63 12979,'2'-1'374,"0"-1"1,0 0-1,0 0 1,0 0-1,0 0 1,0 0-1,-1 0 1,1-1-1,-1 1 1,1 0-1,-1-1 1,0 1-1,0-1 1,1-3-1,-2 5-327,0 0-1,0 0 1,0 0 0,0 0 0,0 0-1,0 0 1,-1 0 0,1 0-1,0 0 1,-1 0 0,1 0-1,0 0 1,-1 0 0,1 0-1,-1 0 1,0 0 0,1 1-1,-1-1 1,0 0 0,1 0-1,-1 1 1,0-1 0,0 0-1,0 1 1,0-1 0,1 1-1,-1-1 1,0 1 0,0-1-1,0 1 1,0 0 0,0-1-1,0 1 1,0 0 0,0 0-1,0 0 1,0 0 0,0 0-1,-1 0 1,1 0 0,0 0-1,-1 0 1,-1 0-49,0 1-1,-1-1 1,1 1 0,0-1-1,0 1 1,0 0-1,0 0 1,0 0 0,0 1-1,0-1 1,0 1-1,1 0 1,-1-1 0,0 1-1,1 0 1,0 1 0,-1-1-1,1 0 1,0 1-1,0-1 1,0 1 0,0 0-1,1-1 1,-1 1 0,1 0-1,0 0 1,0 0-1,-2 6 1,1-2 11,0 1 0,0 0 0,0-1 0,1 1 0,0 0 0,1 0 0,0 0 1,0-1-1,0 1 0,3 13 0,-1-17-9,-1 0 0,1 0 0,0 0 1,-1 0-1,2 0 0,-1-1 0,0 1 0,1-1 1,0 0-1,0 1 0,0-1 0,0 0 1,0-1-1,0 1 0,1-1 0,-1 1 0,1-1 1,0 0-1,0 0 0,0-1 0,0 1 0,0-1 1,0 0-1,0 0 0,0 0 0,1-1 1,-1 1-1,0-1 0,0 0 0,1 0 0,-1 0 1,0-1-1,1 0 0,-1 0 0,0 0 0,0 0 1,0 0-1,0-1 0,0 0 0,0 0 1,-1 0-1,1 0 0,-1-1 0,1 1 0,-1-1 1,0 0-1,0 0 0,0 0 0,0 0 0,0-1 1,-1 1-1,0-1 0,1 0 0,-1 1 1,-1-1-1,1 0 0,-1 0 0,1 0 0,-1 0 1,0-1-1,1-7 0,-1-4 115,3 27-353,8 21 136,-11-29 123,1 0 0,0-1-1,0 1 1,1 0 0,-1-1 0,1 1 0,-1-1 0,1 0 0,0 0 0,0 0 0,0 0 0,0 0 0,0-1 0,0 1 0,0-1 0,0 0-1,1 0 1,-1 0 0,0-1 0,1 1 0,-1-1 0,1 1 0,-1-1 0,1 0 0,-1-1 0,0 1 0,1-1 0,-1 1 0,1-1-1,-1 0 1,0 0 0,1 0 0,-1-1 0,0 1 0,0-1 0,0 0 0,0 0 0,-1 0 0,1 0 0,0 0 0,-1 0 0,5-5 0,-5 4 15,1 0 0,-1 0 1,1 0-1,-1 0 1,0 0-1,0-1 1,0 1-1,0 0 1,-1-1-1,0 0 1,1 1-1,-1-1 1,0 0-1,-1 0 1,1 1-1,-1-7 1,0 7-26,0 0 1,-1 0 0,0 0 0,1 0-1,-1 1 1,0-1 0,-1 0-1,1 0 1,0 0 0,-1 1 0,0-1-1,1 1 1,-1-1 0,0 1 0,0 0-1,-1 0 1,1 0 0,0 0 0,-1 0-1,1 0 1,-1 1 0,1-1 0,-7-1-1,7 1-76,-1 1 0,0 0 1,0 0-1,0 0 0,0 0 0,0 0 0,0 1 0,0-1 0,0 1 0,0 0 0,-1 0 0,1 0 0,0 1 0,0-1 0,0 1 0,0-1 0,0 1 0,0 0 0,0 0 0,0 0 0,1 1 0,-1-1 0,0 1 0,0 0 0,1-1 0,-1 1 0,1 0 0,0 0 0,0 1 0,0-1 0,0 0 0,0 1 0,0-1 0,0 1 0,1 0 0,-1 0 0,1-1 1,-2 6-1,-2 10-685</inkml:trace>
  <inkml:trace contextRef="#ctx0" brushRef="#br0" timeOffset="528.79">385 89 11626,'39'-31'4121,"-24"84"-1287,-4-16-2768,-8-25-11,-3-8-4,1 1-1,0-1 0,0 1 1,0-1-1,1 1 0,-1-1 1,1 0-1,0 0 0,1 0 1,3 7-1,9-52 901,-13 34-950,0 0 0,1 0 0,0 0 0,0 1 0,0 0 0,1-1 0,0 1 0,0 0 0,6-5-1,-9 10-1,0 0-1,0 0 0,1 0 1,-1 0-1,0 0 0,0 0 1,1 1-1,-1-1 0,0 1 0,1-1 1,-1 1-1,1-1 0,-1 1 1,1 0-1,-1 0 0,1-1 1,-1 1-1,1 0 0,1 1 1,0 0 6,-1-1 0,1 1 0,-1 1 0,1-1 0,-1 0 1,0 1-1,0-1 0,1 1 0,-1-1 0,0 1 1,-1 0-1,1 0 0,0 0 0,3 5 0,-1-1 24,0 0 0,0 0 0,-1 1 1,0 0-1,0 0 0,0 0 0,-1 0 0,0 0 0,0 0 0,-1 1 0,0-1 0,0 0 0,-1 9 0,-3-23 599,3-12-546,2 9-78,2 1 1,-1-1 0,1 1 0,0 0 0,1 0 0,0 1 0,1-1 0,-1 1 0,2 0 0,-1 1 0,1-1 0,12-10 0,-18 18-1,0 0 1,0-1 0,0 1-1,0 0 1,0 0 0,0 0-1,0 0 1,0 0-1,-1 0 1,1 0 0,0 0-1,0 0 1,0 0 0,0 0-1,0 0 1,0 1 0,0-1-1,0 0 1,-1 1 0,1-1-1,0 1 1,0-1 0,0 1-1,-1-1 1,1 1 0,0-1-1,-1 1 1,1 0 0,0 0-1,-1-1 1,1 1 0,-1 0-1,1 0 1,-1-1-1,1 1 1,-1 0 0,0 0-1,1 0 1,-1 0 0,0 0-1,0 0 1,0 0 0,0 1-1,8 47-58,-7-45 66,0 4-4,-1-3-265,0 1 0,1-1 0,0 0 1,0 0-1,0 0 0,0 0 0,3 6 0,3-5-407</inkml:trace>
  <inkml:trace contextRef="#ctx0" brushRef="#br0" timeOffset="1231.29">826 63 12411,'1'6'4268,"-1"16"-3631,0-4-456,-2 88 995,7-120-944,1 0 0,1 1-1,0-1 1,0 1-1,15-18 1,-20 28-245,1-1-1,0 1 1,0 0 0,0 0 0,0 0-1,0 0 1,1 0 0,-1 1 0,1 0-1,7-4 1,-10 5 8,0 1 0,0 0 0,-1 0 0,1 0 0,0-1 0,0 1 0,-1 0 0,1 0 0,0 0 0,0 0 0,-1 1 0,1-1 0,0 0 0,0 0 0,-1 0 0,1 1 0,0-1 0,-1 0 0,1 1 0,0-1 0,-1 0 0,1 1 0,0-1 0,0 2 0,0-1 6,0 1-1,1 0 1,-1 0-1,-1 0 1,1 0 0,0 0-1,0 0 1,-1 0-1,1 0 1,-1 0-1,0 0 1,1 0 0,-1 3-1,-5 102 426,9-110 243,6-11-422,6-17-167,-6 4-91,-6 15-5,0 1 0,1 0 0,0 0 0,1 0 0,13-19 0,-19 30 8,0 0 0,0 0 0,0 0-1,0-1 1,1 1 0,-1 0 0,0 0 0,0 0-1,0 0 1,0 0 0,1 0 0,-1-1-1,0 1 1,0 0 0,0 0 0,0 0 0,1 0-1,-1 0 1,0 0 0,0 0 0,0 0 0,1 0-1,-1 0 1,0 0 0,0 0 0,0 0 0,1 0-1,-1 0 1,0 0 0,0 0 0,0 0 0,1 0-1,-1 0 1,0 0 0,0 1 0,0-1 0,0 0-1,1 0 1,-1 0 0,0 0 0,0 0-1,0 0 1,0 1 0,1-1 0,5 14-190,4 27 98,-7-29 91,-3-8 25,1-1 0,0 0 0,0 0 1,0 1-1,0-1 0,0 0 0,1 0 0,-1 0 0,1-1 1,0 1-1,0 0 0,0-1 0,0 1 0,0-1 0,1 1 0,-1-1 1,1 0-1,0 0 0,-1 0 0,1-1 0,0 1 0,0 0 1,0-1-1,0 0 0,1 0 0,-1 0 0,0 0 0,0-1 0,1 1 1,-1-1-1,0 1 0,1-1 0,-1 0 0,0-1 0,0 1 1,1-1-1,-1 1 0,0-1 0,0 0 0,1 0 0,-1 0 0,0-1 1,0 1-1,5-4 0,-1 1 18,0 0 0,-1 0 0,0-1 1,0 0-1,0 0 0,-1 0 0,1-1 0,7-10 0,-12 14 3,1 0 0,-1 0 0,0 1 0,0-1 0,1 0 0,-1 0 0,-1 0 0,1 0 0,0 0 0,0-1 0,-1 1 1,0 0-1,1 0 0,-1 0 0,0 0 0,0-1 0,0 1 0,0 0 0,0 0 0,-1-1 0,1 1 0,0 0 0,-1 0 0,0 0 0,0 0 0,0 0 0,1 0 0,-2 0 0,1 0 0,0 0 0,0 0 0,-1 1 0,1-1 0,-3-2 0,3 3-35,0 0 1,0 0 0,0 1-1,0-1 1,-1 0-1,1 0 1,0 1 0,0-1-1,0 1 1,-1-1-1,1 1 1,0 0 0,0-1-1,-1 1 1,1 0-1,0 0 1,-1 0 0,1 0-1,0 0 1,-1 0-1,1 0 1,0 1 0,0-1-1,-1 0 1,1 1-1,0-1 1,0 1 0,-1-1-1,1 1 1,0 0-1,0-1 1,0 1 0,0 0-1,0 0 1,0 0-1,0 0 1,0 0-1,0 0 1,0 0 0,1 0-1,-2 2 1,0 0-6,0-1-1,1 1 1,-1 0-1,1 0 1,0 0 0,-1 0-1,2 1 1,-1-1 0,0 0-1,0 0 1,1 0 0,0 1-1,0-1 1,0 0 0,0 1-1,1 3 1,0-4-55,0 0 0,0 0 0,1 0 0,-1 0 0,1-1 0,0 1 0,0 0-1,0-1 1,0 1 0,0-1 0,1 0 0,-1 0 0,1 0 0,0 0 0,-1 0 0,1 0 0,5 2 0,0-1-218,0 0 0,1 0-1,-1-1 1,1 1 0,14 0 0,31 0-639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6:35:10.69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74 253 12235,'2'-1'198,"-1"-1"0,0 1 0,0 0 0,1-1 0,-1 1 0,0-1 0,0 1 0,0-1 0,0 0 0,-1 1 0,1-1 0,0 0 1,-1 0-1,1 1 0,-1-1 0,0 0 0,0 0 0,1 0 0,-1 1 0,0-1 0,0 0 0,-1 0 0,1-3 0,-2 4-90,1-1-1,-1 1 0,1-1 1,-1 1-1,1-1 0,-1 1 1,0 0-1,0 0 0,1 0 1,-1 0-1,0 0 1,0 0-1,0 0 0,0 1 1,0-1-1,0 1 0,0-1 1,-1 1-1,1 0 0,0 0 1,0 0-1,-3 1 1,3-2-114,0 1 1,1 0 0,-1 0 0,0 0 0,1 0 0,-1 0 0,0 0 0,1 1 0,-1-1-1,0 1 1,1-1 0,-1 1 0,1-1 0,-1 1 0,1 0 0,-1 0 0,1 0 0,-2 1-1,2-1-2,1 0-1,-1-1 0,1 1 0,0 0 0,-1 0 0,1 0 1,0 0-1,0 0 0,0 0 0,0 0 0,0-1 0,0 1 1,0 0-1,0 0 0,0 0 0,0 0 0,0 0 0,0 0 1,1 0-1,-1 0 0,0-1 0,1 1 0,0 1 0,2 4-27,1 0-1,0 0 0,0-1 0,0 0 0,1 0 0,0 0 0,7 6 0,22 12 63,18 13-68,-48-34 41,-1 1 0,-1 0 0,1-1-1,0 1 1,-1 0 0,1 1 0,-1-1 0,0 0-1,0 0 1,0 1 0,-1 0 0,2 4-1,-2-7 6,-1 1-1,0 0 0,0-1 1,0 1-1,-1-1 1,1 1-1,0-1 0,-1 1 1,1 0-1,0-1 0,-1 1 1,0-1-1,1 1 1,-1-1-1,0 0 0,0 1 1,0-1-1,0 0 0,0 0 1,0 1-1,0-1 1,0 0-1,-1 0 0,1 0 1,0 0-1,-1-1 0,1 1 1,-1 0-1,-1 0 1,-49 19 88,43-18-79,1 1-81,-32 7 136,39-9-169,-1-1-1,1 1 0,-1-1 0,0 0 1,0 0-1,1 0 0,-1 0 1,0 0-1,1 0 0,-1-1 0,0 1 1,1 0-1,-1-1 0,1 1 1,-1-1-1,0 0 0,1 1 0,-3-3 1,0-10-2711,10-10 1251</inkml:trace>
  <inkml:trace contextRef="#ctx0" brushRef="#br0" timeOffset="417.35">320 2 14219,'-2'-1'4649,"-5"4"-4713,0 6-104,-1 10 88,2 4-24,6 6-1536,2 0 1216</inkml:trace>
  <inkml:trace contextRef="#ctx0" brushRef="#br0" timeOffset="818.71">383 365 12131,'1'0'296,"0"1"0,0-1 1,0 0-1,0 0 1,0 0-1,0 0 0,0 0 1,0 0-1,0 0 1,0 0-1,0 0 0,0 0 1,0 0-1,0-1 1,0 1-1,0 0 0,0-1 1,0 1-1,0-1 1,0 1-1,0-1 0,-1 0 1,2 0-1,25-20-462,-19 15 820,21-14-287,-21 15-311,0 0 0,1-1 1,-2 0-1,1 0 0,-1-1 0,0 0 0,0 0 0,8-12 0,-15 19-47,1-1 1,-1 0-1,1 1 0,-1-1 0,1 0 0,-1 1 0,0-1 0,1 0 0,-1 1 0,0-1 0,0 0 0,0 0 0,1 1 0,-1-1 1,0 0-1,0 0 0,0 1 0,0-1 0,0 0 0,0 0 0,-1 0 0,1 1 0,0-1 0,0 0 0,0 1 0,-1-1 0,1 0 1,-1-1-1,0 2-11,0-1 0,0 1-1,0-1 1,-1 1 0,1 0 0,0-1 0,0 1 0,0 0 0,0 0 0,0 0 0,-1 0 0,1 0 0,0 0 0,0 0 0,0 0 0,-2 1 0,-43 16-241,40-13 231,1 0 1,0 1-1,0-1 1,1 1-1,-1 0 1,1 0-1,0 0 1,0 1-1,1 0 1,0-1-1,0 1 1,0 0-1,1 0 1,0 1-1,-3 11 1,4-15-28,1 0 0,-1 0 0,1 0 0,0 0 0,0 1 0,0-1 0,0 0 0,1 0 1,-1 0-1,1 0 0,0 0 0,0 0 0,0 0 0,0 0 0,0 0 0,1 0 0,-1-1 0,1 1 1,0-1-1,0 1 0,0-1 0,0 1 0,0-1 0,0 0 0,1 0 0,-1 0 0,1 0 1,0-1-1,-1 1 0,1-1 0,0 1 0,0-1 0,0 0 0,0 0 0,4 1 0,26 1-434</inkml:trace>
  <inkml:trace contextRef="#ctx0" brushRef="#br0" timeOffset="819.71">658 104 15267,'-11'0'5001,"-4"5"-5161,6 4-56,1 2-824,2 2-2009,6 7 2049</inkml:trace>
  <inkml:trace contextRef="#ctx0" brushRef="#br0" timeOffset="1219.96">795 266 12851,'0'-1'309,"0"0"1,0 0 0,0 0-1,0-1 1,0 1 0,-1 0-1,1 0 1,-1 0 0,1 0-1,-1 0 1,1 0 0,-1 0-1,1 0 1,-1 0 0,0 0-1,1 0 1,-1 0 0,0 0-1,0 1 1,-1-2 0,1 2-251,0 0 1,1 0 0,-1 0-1,0-1 1,0 1 0,0 1-1,1-1 1,-1 0-1,0 0 1,0 0 0,0 0-1,1 0 1,-1 1 0,0-1-1,1 0 1,-1 1-1,0-1 1,0 1 0,1-1-1,-1 1 1,1-1 0,-2 1-1,-1 3-110,-1-1 0,1 1-1,0 0 1,0-1-1,0 1 1,1 1 0,-1-1-1,-2 8 1,3-7 56,0 1-1,1 0 1,-1 1 0,1-1 0,0 0-1,1 0 1,0 0 0,0 0 0,0 1-1,0-1 1,3 7 0,-3-11 11,1 0 0,-1 1 0,1-1 0,0 0 1,0 0-1,0 0 0,1 0 0,-1 0 0,0 0 0,1 0 0,-1 0 1,1 0-1,0-1 0,0 1 0,-1-1 0,1 1 0,0-1 0,0 0 1,0 1-1,1-1 0,-1 0 0,0-1 0,0 1 0,0 0 0,1-1 1,-1 1-1,0-1 0,1 1 0,-1-1 0,1 0 0,3-1 0,0 1 9,0 0-1,0-1 1,0 0-1,0 0 0,0 0 1,-1-1-1,1 0 1,0 0-1,-1 0 0,1-1 1,-1 0-1,0 0 1,0 0-1,0-1 0,5-4 1,-8 5 64,1 0 1,0 0-1,-1 0 0,0 0 1,0-1-1,0 1 0,0-1 1,0 1-1,-1-1 1,1 0-1,-1 0 0,0 0 1,0 1-1,-1-1 0,1 0 1,-1 0-1,0 0 0,0 0 1,0 0-1,0 0 1,-1 0-1,0 0 0,-1-6 1,2 16-308,1 5 193,0 0 0,1-1 0,0 1 1,0-1-1,5 12 0,-4-16-194,12 19-963,2-19-3572,-7-8 2979</inkml:trace>
  <inkml:trace contextRef="#ctx0" brushRef="#br0" timeOffset="1684.16">1054 282 9410,'9'-31'4361,"-13"38"-960,0 8-2913,0 0-32,4 2-152,3 1-120,3-1-128,1 0 32,-2-3-552,0-2-400,-4-6 528</inkml:trace>
  <inkml:trace contextRef="#ctx0" brushRef="#br0" timeOffset="1685.16">1097 159 13611,'-4'-11'4137,"4"8"-4017</inkml:trace>
  <inkml:trace contextRef="#ctx0" brushRef="#br0" timeOffset="2076.14">1177 0 13091,'25'109'5673,"-12"-60"-5537,-2 1 0,6 86 0,-21-130 1410,-4-14-432,-7-17 166,13 22-1225,1-1 0,0 0 0,-1 0 1,1 0-1,1 0 0,-1 0 1,1 0-1,-1 0 0,1 0 0,0 0 1,1 0-1,-1-1 0,1 1 1,-1 0-1,1 0 0,1 1 1,-1-1-1,0 0 0,1 0 0,0 0 1,0 1-1,0-1 0,0 1 1,1 0-1,3-5 0,1 1-365,1 1 0,0 0 0,0 0 0,0 0 0,0 1 0,1 1 0,0-1 0,0 1 0,15-4 0,11-2-583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6:35:05.3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85 58 10074,'9'-9'1308,"-7"8"-1039,0-1-1,0 1 0,0-1 1,-1 0-1,1 1 0,0-1 1,-1 0-1,0 0 0,1 0 1,-1 0-1,0-1 0,0 1 1,0 0-1,0-3 0,-1 4-233,0 0 0,1 1-1,-1-1 1,0 0-1,0 1 1,-1-1 0,1 1-1,0-1 1,0 0 0,0 1-1,0-1 1,0 0 0,-1 1-1,1-1 1,0 1-1,-1-1 1,1 1 0,0-1-1,-1 1 1,1-1 0,0 1-1,-1-1 1,1 1-1,-1-1 1,1 1 0,-1 0-1,1-1 1,-1 1 0,0 0-1,1-1 1,-1 1 0,1 0-1,-1 0 1,0-1-1,1 1 1,-1 0 0,1 0-1,-1 0 1,0 0 0,1 0-1,-1 0 1,0 0 0,1 0-1,-1 0 1,0 0-1,1 1 1,-1-1 0,1 0-1,-1 0 1,0 1 0,1-1-1,-1 0 1,0 1-1,-34 13-98,31-12 88,0 1 0,0 0 0,0-1 1,0 1-1,1 1 0,-1-1 0,1 0 0,0 1 0,0 0 0,0-1 0,1 1 1,-1 1-1,1-1 0,0 0 0,0 0 0,0 1 0,1-1 0,0 1 0,0-1 1,0 1-1,0 0 0,1-1 0,-1 1 0,1 0 0,0 0 0,1-1 0,-1 1 1,1 0-1,0-1 0,0 1 0,0 0 0,1-1 0,0 0 0,0 1 1,0-1-1,0 0 0,1 0 0,-1 0 0,1 0 0,0 0 0,0-1 0,1 1 1,-1-1-1,1 0 0,-1 0 0,1 0 0,0-1 0,0 1 0,0-1 0,1 0 1,-1 0-1,0 0 0,9 1 0,-2 0-13,1 0 0,-2 1 0,1 1 0,0-1 1,13 10-1,-20-12-12,-1 0 0,0 0 1,-1 0-1,1 0 0,0 0 1,-1 1-1,1 0 0,-1-1 1,0 1-1,0 0 0,0 0 1,0 0-1,0 0 0,-1 1 1,1-1-1,-1 0 0,0 1 1,0-1-1,0 1 0,0-1 1,-1 5-1,0-5 13,0-1-1,-1 0 1,0 1-1,0-1 1,0 0-1,0 0 1,0 0 0,0 0-1,0 0 1,-1 0-1,1 0 1,-1 0 0,1-1-1,-1 1 1,0 0-1,1-1 1,-1 0-1,0 1 1,0-1 0,0 0-1,0 0 1,0 0-1,-1 0 1,1 0-1,-3 0 1,-61 17 59,60-17-83,3-1-5,1 1-78,-1 0 0,0-1 1,-1 1-1,1-1 0,0 0 0,0 0 0,0 0 0,0 0 0,-5-2 1,-3-5-273</inkml:trace>
  <inkml:trace contextRef="#ctx0" brushRef="#br0" timeOffset="401.33">245 121 11739,'1'1'171,"1"0"0,-1 0 1,0 0-1,0 0 1,0 0-1,0 1 1,0-1-1,-1 0 0,1 1 1,0-1-1,0 0 1,-1 1-1,1-1 1,-1 1-1,0-1 0,1 1 1,-1 0-1,0-1 1,0 1-1,0-1 1,0 1-1,0-1 0,0 1 1,0 0-1,-1-1 1,0 3-1,1-2-136,-1-1-1,1 1 0,0 0 1,-1-1-1,1 1 1,0 0-1,0-1 1,0 1-1,0 0 0,1-1 1,-1 1-1,0-1 1,1 1-1,-1 0 0,1-1 1,-1 1-1,1-1 1,0 1-1,0-1 1,0 0-1,0 1 0,0-1 1,0 0-1,2 3 1,-1-4 10,0 1 1,0 0-1,0-1 0,0 1 1,0-1-1,1 1 1,-1-1-1,0 0 1,0 0-1,0 0 1,0 0-1,1-1 1,-1 1-1,0 0 0,0-1 1,0 0-1,0 1 1,0-1-1,0 0 1,0 0-1,0 0 1,0 0-1,-1-1 0,1 1 1,0 0-1,2-3 1,2-1-16,0 0 1,-1 0 0,1 0-1,-1-1 1,0 0 0,5-8-1,-9 12-19,1-1-1,-1 0 0,0 0 1,0 0-1,0 0 0,0 1 1,0-1-1,-1-1 0,0 1 1,1 0-1,-1 0 0,0 0 1,0 0-1,0 0 0,-1 0 1,1 0-1,-1 0 0,0 0 1,0 0-1,0 0 0,0 0 1,0 1-1,0-1 0,-1 0 1,0 1-1,1-1 0,-1 1 1,0-1-1,0 1 0,0 0 1,-1 0-1,1 0 0,-5-3 1,4 3-17,1 0-1,0 1 1,-1 0 0,1-1 0,-1 1-1,0 0 1,1 1 0,-1-1-1,0 0 1,1 1 0,-1-1 0,0 1-1,0 0 1,0 0 0,1 0 0,-1 0-1,0 0 1,0 1 0,1-1 0,-1 1-1,0 0 1,1 0 0,-1 0 0,0 0-1,1 0 1,-1 1 0,1-1 0,0 1-1,0 0 1,-1-1 0,1 1 0,0 0-1,0 0 1,1 0 0,-1 1 0,-1 1-1,1-2 27,1 1-1,0-1 0,-1 0 0,1 0 1,0 1-1,0-1 0,1 1 0,-1-1 1,0 1-1,1 0 0,0-1 0,0 1 1,-1-1-1,1 1 0,1 0 0,-1-1 1,0 1-1,1-1 0,-1 1 0,1-1 1,0 1-1,0-1 0,0 1 0,0-1 1,0 0-1,0 1 0,1-1 0,-1 0 1,1 0-1,0 0 0,-1 0 0,1 0 1,0-1-1,0 1 0,0 0 0,0-1 1,1 0-1,3 3 0,1 0-195,1 0 1,-1 0-1,1-1 1,0 0-1,0 0 1,0 0-1,0-1 1,1-1-1,-1 1 1,15-1-1,17-4-645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6:34:16.83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3587 496 10650,'16'3'7330,"25"-13"-4983,-37 9-2370,0-1 1,-1 1 0,1-1-1,-1 0 1,1 0 0,-1 0-1,0-1 1,0 1 0,0-1-1,0 0 1,0 0 0,0 0-1,-1 0 1,1 0 0,-1 0-1,3-7 1,-4 8 32,0 0-1,0 0 1,-1 0-1,1 0 1,-1 0 0,0 0-1,1 0 1,-1 0 0,0 1-1,0-1 1,0 0 0,-1 0-1,1 0 1,0 0 0,-1 0-1,1 0 1,-1 0-1,0 0 1,1 0 0,-1 1-1,0-1 1,0 0 0,0 1-1,0-1 1,-1 0 0,1 1-1,0 0 1,-1-1-1,1 1 1,-1 0 0,1-1-1,-3 0 1,2 2-27,0-1-1,0 1 0,0-1 1,0 1-1,0 0 1,0 0-1,0 0 1,0 0-1,-1 1 1,1-1-1,0 0 1,0 1-1,0 0 1,0-1-1,0 1 1,1 0-1,-1 0 0,0 0 1,0 0-1,0 0 1,1 0-1,-1 1 1,1-1-1,-1 1 1,1-1-1,-1 1 1,1-1-1,0 1 1,0 0-1,-2 2 1,1 0 22,0-1 0,0 1 0,0-1 0,0 1 0,1 0 0,-1-1 0,1 1 0,0 0 0,0 0 0,0 0 0,1 0 0,-1 0 0,1 0 0,0 0 0,0 0 0,1 0 0,-1 0 0,1 0 0,0 0 0,0 0 1,0 0-1,0 0 0,1 0 0,0-1 0,-1 1 0,1-1 0,1 1 0,-1-1 0,0 0 0,1 1 0,0-1 0,0-1 0,0 1 0,0 0 0,0-1 0,0 1 0,1-1 0,-1 0 0,1 0 0,-1-1 0,1 1 1,0-1-1,0 1 0,0-1 0,0 0 0,0-1 0,0 1 0,0-1 0,0 0 0,0 0 0,0 0 0,0 0 0,0-1 0,0 1 0,0-1 0,0 0 0,0 0 0,-1-1 0,1 1 0,0-1 0,0 0 0,-1 0 1,0 0-1,5-3 0,-2 0 17,1 0 0,-1 0 0,0-1 0,-1 0 0,1 0 1,-1 0-1,0 0 0,-1-1 0,0 0 0,0 0 0,0 0 1,-1-1-1,0 1 0,0-1 0,-1 0 0,0 1 0,2-16 1,-2-2 26,-1 1 1,-2-1-1,0 0 1,-6-26-1,3 10-458,11 122-37,21 172 519,-35-278 2405,4 16-2122,0-1 0,1 0 0,-1 0 0,2 0 0,-1-14 0,2 21-368,0 0 1,0 0-1,0 0 0,1 0 1,-1 0-1,1 0 0,0 0 1,0 1-1,0-1 0,1 0 0,-1 0 1,0 1-1,1-1 0,0 0 1,0 1-1,-1 0 0,2-1 1,-1 1-1,0 0 0,0 0 1,1 0-1,-1 0 0,1 1 1,3-3-1,11-4-1336,0 1-1,30-9 1,-14 7 249</inkml:trace>
  <inkml:trace contextRef="#ctx0" brushRef="#br0" timeOffset="870.49">4241 415 10362,'1'3'4436,"1"2"-3201,4 5-1406,-2 4 342,-1 0-1,0 0 1,0 0 0,-1 16-1,-2-4 4121,4-48-3853,0 2 1,8-26-1,-11 42-454,1-1 0,-1 0 0,1 1 0,0 0 0,0-1 0,1 1 0,-1 0 0,1 0 0,0 0 0,0 0 0,0 1 0,0-1 0,1 1 0,0 0 0,-1 0 0,6-3 0,-8 6 1,0-1 0,0 1 0,0 0 1,0 0-1,0 0 0,0 0 0,0 0 1,0 1-1,0-1 0,0 0 0,0 0 0,0 1 1,0-1-1,0 0 0,-1 1 0,1-1 1,0 1-1,0-1 0,0 1 0,-1 0 1,1-1-1,0 1 0,0 0 0,-1-1 0,1 1 1,-1 0-1,1 0 0,-1-1 0,1 1 1,-1 0-1,1 0 0,-1 0 0,0 0 1,1 1-1,14 44-109,-11-30 99,-1-9 36,0 0 0,0 0 0,1 0 0,0 0 0,0 0 0,0-1 0,6 6 0,-9-10-22,0-1 0,0 0 0,0 0 0,1 0 0,-1 0 0,0 0 0,1 0 0,-1-1 0,0 1 0,1 0 0,-1-1 1,1 1-1,-1-1 0,1 1 0,-1-1 0,1 0 0,-1 0 0,1 1 0,-1-1 0,1 0 0,-1 0 0,1-1 0,0 1 0,-1 0 0,1 0 0,-1-1 0,1 1 0,-1-1 0,0 1 0,1-1 1,-1 0-1,1 0 0,-1 1 0,0-1 0,0 0 0,1 0 0,-1 0 0,0 0 0,0-1 0,0 1 0,2-2 0,30-42-186,-31 43 194,-1 1 0,1-1-1,-1 0 1,0 0 0,0 0 0,0 0-1,0-1 1,0 1 0,0 0-1,-1 0 1,1 0 0,-1-1-1,0 1 1,1 0 0,-1-1 0,0 1-1,0 0 1,-1-1 0,1 1-1,0 0 1,-2-3 0,-1 4-728,4 13 587,-1-9 154,1 1 0,0 0 0,1-1 0,-1 1 0,1 0 0,-1-1 0,1 0 0,0 1-1,0-1 1,0 0 0,1 0 0,-1 0 0,1 0 0,0-1 0,0 1 0,0-1 0,0 1 0,0-1 0,0 0 0,1 0 0,-1-1 0,1 1 0,-1-1 0,1 0 0,0 1 0,-1-2 0,1 1-1,0 0 1,0-1 0,0 0 0,-1 1 0,1-1 0,0-1 0,0 1 0,0-1 0,5-1 0,-7 2 30,1-1-1,-1 0 1,1 0 0,-1 0-1,0 0 1,1 0-1,-1-1 1,0 1 0,0 0-1,0-1 1,0 0 0,0 0-1,0 1 1,-1-1-1,1 0 1,0 0 0,-1-1-1,0 1 1,1 0 0,-1 0-1,0-1 1,0 1 0,0-1-1,-1 1 1,1-1-1,0 1 1,-1-1 0,0 1-1,0-1 1,1 1 0,-2-1-1,1 0 1,0 1-1,0-1 1,-1 1 0,1-1-1,-1 1 1,0-1 0,-2-3-1,2 2-19,-1 1 0,1-1 0,-1 1 0,0 0-1,-1 0 1,1 0 0,0 0 0,-1 0 0,0 1 0,1-1-1,-1 1 1,0-1 0,0 1 0,-1 0 0,1 0-1,0 1 1,-1-1 0,1 1 0,-1-1 0,1 1 0,-1 0-1,0 1 1,1-1 0,-1 0 0,0 1 0,0 0 0,-4 0-1,2 2-43,1-1 0,-1 1 0,1 1 0,0-1-1,0 1 1,0-1 0,0 1 0,1 1 0,-7 4-1,10-7-78,0 0 0,-1-1-1,1 1 1,0 0 0,0 0 0,0 0-1,0 0 1,0 0 0,0 0-1,0 0 1,0 0 0,0 1 0,1-1-1,-1 0 1,0 0 0,1 1-1,-1-1 1,1 0 0,0 1 0,-1-1-1,1 0 1,0 1 0,0-1-1,0 1 1,0-1 0,0 1 0,0-1-1,0 0 1,0 1 0,0-1-1,1 1 1,-1-1 0,1 0 0,-1 1-1,1-1 1,-1 0 0,1 0-1,0 1 1,0-1 0,1 2-1,12 6-1118</inkml:trace>
  <inkml:trace contextRef="#ctx0" brushRef="#br0" timeOffset="1293.29">4719 447 8538,'1'1'465,"0"0"0,0 0 0,-1 1 0,1-1 0,0 0 0,-1 1 0,1-1 0,-1 1 0,0-1 0,1 1 0,-1-1 0,0 1 0,0-1 0,0 2 0,0-2-375,0 0 1,0-1-1,1 1 0,-1 0 1,0-1-1,-1 1 1,1 0-1,0 0 0,0-1 1,0 1-1,0 0 0,-1 0 1,1-1-1,0 1 1,-1 0-1,1-1 0,0 1 1,-1-1-1,1 1 0,-1 0 1,1-1-1,-1 1 1,1-1-1,-1 1 0,1-1 1,-1 0-1,0 1 0,1-1 1,-1 1-1,-1-1 1,2-3 178,0-1 1,0 1 0,0 0 0,0-1 0,1 1-1,-1-1 1,1 1 0,0-1 0,2-5-1,0 3-253,-1-1-1,1 1 0,1 0 0,-1 0 0,1 0 0,0 1 0,1-1 0,-1 1 0,1 0 0,0 0 0,0 1 1,11-8-1,-14 11-9,-1-1 0,1 1-1,0 0 1,-1 0 0,1 1 0,0-1 0,0 0 0,0 1 0,0-1 0,0 1 0,-1-1 0,1 1 0,0 0 0,0 0 0,0 0 0,0 0 0,0 0 0,0 0 0,0 1 0,0-1-1,0 1 1,0-1 0,0 1 0,0 0 0,-1-1 0,1 1 0,0 0 0,-1 0 0,1 1 0,0-1 0,-1 0 0,1 0 0,-1 1 0,0-1 0,1 1 0,-1-1 0,0 1 0,0 0-1,0-1 1,0 1 0,0 0 0,-1 0 0,1 0 0,0-1 0,-1 1 0,1 0 0,-1 4 0,6 18 40,-5-18-282,1 0 0,-1 0-1,1 0 1,0 0-1,0 0 1,5 8 0,0-10-358</inkml:trace>
  <inkml:trace contextRef="#ctx0" brushRef="#br0" timeOffset="1718.66">5201 457 12595,'0'1'163,"0"-1"0,0 0 0,0 0 0,0 1 0,0-1 0,0 0 0,1 0 0,-1 1 0,0-1 1,1 1 977,-1-1-978,0 0 0,0 1 0,1-1 0,-1 0 1,0 0-1,0 0 0,1 0 0,-1 0 0,0 0 0,0 0 0,1 0 0,-1 0 0,0 0 0,0 0 0,0 0 1,1 0-1,-1 0 0,0 0 0,0 0 0,1 0 0,-1 0 0,0 0 0,17-4 1366,14-9-1437,-26 11-22,57-34 524,-60 34-569,0 1 0,1-1 0,-1 1 1,0-1-1,-1 0 0,1 0 0,0 0 1,0 0-1,-1 0 0,1 0 0,-1 0 1,0 0-1,0-1 0,0 1 0,0 0 1,0-1-1,0 1 0,-1-1 0,1 1 1,-1-1-1,1 0 0,-1 1 0,0-6 1,-1 7-31,1 0 0,-1 0 1,0 1-1,1-1 0,-1 0 1,0 0-1,1 1 0,-1-1 1,0 0-1,0 1 0,0-1 1,0 0-1,0 1 1,0-1-1,1 1 0,-1 0 1,0-1-1,0 1 0,0 0 1,0 0-1,-1-1 0,1 1 1,0 0-1,0 0 0,0 0 1,0 0-1,0 0 0,0 0 1,0 1-1,0-1 0,0 0 1,0 1-1,0-1 0,0 0 1,0 1-1,0-1 0,0 1 1,-1 0-1,-38 20-264,37-17 263,0 0 1,-1-1-1,1 1 1,0 1-1,1-1 1,-1 0-1,1 1 1,0-1-1,0 1 1,0-1-1,1 1 1,-1 0-1,0 8 1,2-10-96,-1-1 0,1 0 0,0 1 0,0-1 0,1 0 0,-1 1 0,0-1 0,1 0 0,0 0 0,-1 1 0,1-1 0,0 0 0,2 4 0,-2-5-162,0 1 0,1-1 0,-1 0 0,0 1 0,1-1 0,-1 0 1,1 0-1,0 0 0,-1 0 0,1 0 0,0 0 0,0 0 0,-1 0 0,1-1 0,0 1 0,0-1 0,0 0 0,3 1 0,20-1-1709</inkml:trace>
  <inkml:trace contextRef="#ctx0" brushRef="#br0" timeOffset="2172.81">5482 166 13667,'-18'0'4537,"-2"2"-4401,-1 9-248,-1 3-8,3 6-656,2 5-3537,3 5 3049</inkml:trace>
  <inkml:trace contextRef="#ctx0" brushRef="#br0" timeOffset="3076.47">5583 393 14051,'1'-1'278,"-1"-1"1,1 1-1,0 0 0,-1-1 0,1 1 1,-1-1-1,1 1 0,-1-1 1,0 1-1,1-1 0,-1 1 0,0-1 1,0 1-1,0-1 0,0 1 0,-1-1 1,1 1-1,0-1 0,-1 1 1,1 0-1,-1-1 0,1 1 0,-1-1 1,0 1-1,-1-2 0,1 2-211,-1 1 0,1-1 0,-1 0-1,1 1 1,-1 0 0,0-1 0,1 1 0,-1 0-1,0 0 1,1 0 0,-1 0 0,1 0 0,-1 0-1,0 1 1,1-1 0,-1 0 0,1 1 0,-4 1-1,-5 2-188,0 0 0,0 1 0,0 0 0,0 1 0,-14 11 0,21-14 116,-1 0-1,1 0 1,0 0 0,1 0-1,-1 0 1,1 1-1,-1-1 1,1 1 0,0 0-1,0 0 1,1 0-1,-1 0 1,1 0-1,-2 8 1,3-11 4,0 0 1,0 0-1,0 1 1,0-1-1,1 0 0,-1 0 1,0 0-1,0 1 1,1-1-1,-1 0 0,1 0 1,-1 0-1,1 0 1,0 0-1,-1 0 0,1 0 1,0 0-1,0 0 1,-1 0-1,3 1 1,-1 0-3,0-1 1,1 0-1,-1 0 1,1 0 0,-1 0-1,1 0 1,-1 0-1,1-1 1,-1 1 0,1-1-1,0 0 1,-1 0-1,4 0 1,-1 0 28,-1 0 1,0 0-1,1-1 0,-1 0 1,0 0-1,0 0 1,0 0-1,0-1 0,0 1 1,0-1-1,0 0 1,0-1-1,0 1 0,-1 0 1,1-1-1,-1 0 0,0 0 1,0 0-1,0 0 1,0-1-1,-1 1 0,1-1 1,-1 1-1,0-1 0,0 0 1,0 0-1,0 0 1,-1 0-1,1 0 0,-1 0 1,0-7-1,19 74-712,24 275 646,-44-328 24,1 0 0,-1 0 0,-1 0 0,0 1 0,-3 12-1,3-21 23,1-1-1,0 0 0,0 1 1,-1-1-1,1 0 0,-1 1 1,1-1-1,-1 0 0,1 0 1,-1 0-1,0 1 0,0-1 1,1 0-1,-1 0 0,0 0 1,0 0-1,0 0 0,0-1 1,0 1-1,-1 0 0,1 0 1,0-1-1,0 1 1,0 0-1,-1-1 0,1 1 1,0-1-1,-1 0 0,1 1 1,0-1-1,-1 0 0,1 0 1,0 0-1,-1 0 0,1 0 1,0 0-1,-1 0 0,1-1 1,0 1-1,-1 0 0,1-1 1,0 1-1,0-1 0,-1 1 1,1-1-1,0 0 0,0 1 1,0-1-1,0 0 0,-2-1 1,-3-3 49,-1 0 0,1 0-1,-1 0 1,2-1 0,-1 0 0,0 0 0,1-1 0,0 1 0,1-1 0,0 0 0,0 0 0,0-1 0,1 1 0,0-1 0,0 0 0,1 0 0,0 0-1,1 0 1,-1 0 0,1 0 0,1 0 0,0 0 0,1-13 0,0 9-66,0 0 0,1 0 0,1 1 0,0-1-1,0 1 1,1-1 0,1 1 0,0 0 0,0 1 0,1-1 0,1 1-1,-1 0 1,2 1 0,-1 0 0,17-16 0,-17 21-9,-1 1 0,1-1 0,0 1 1,0 1-1,1-1 0,-1 1 0,0 0 0,1 1 0,-1 0 0,1 0 1,0 0-1,-1 1 0,1 0 0,0 1 0,11 2 0,-6-2 13,-1 0 0,1-1-1,-1-1 1,24-3-1,-32 3 26,-1 0 0,1-1 0,0 1 0,-1-1 0,1 0 0,-1 0 0,0 0 0,1 0 0,-1 0 0,0-1 0,0 1 0,-1-1 0,1 0 0,0 0 0,-1 0 0,0 0 0,0 0 0,0-1 0,3-6 0,-4 8 4,0-1 1,0 1-1,-1 0 0,1-1 1,-1 1-1,1 0 0,-1-1 1,0 1-1,0-1 0,0 1 1,0-1-1,0 1 0,-1 0 1,1-1-1,-1 1 0,0-1 1,0 1-1,1 0 0,-1 0 1,-1-1-1,1 1 0,0 0 1,0 0-1,-1 0 0,1 0 1,-1 1-1,0-1 0,0 0 1,1 1-1,-1-1 0,0 1 1,0-1-1,-1 1 0,1 0 1,0 0-1,-4-1 0,1-1-12,-1 0-1,0 1 0,0 0 0,1 1 0,-1-1 1,0 1-1,0 0 0,0 0 0,-1 1 0,1 0 1,0 0-1,0 0 0,-10 3 0,12-2-23,0 0-1,1 1 1,0-1-1,-1 1 1,1-1-1,0 1 1,0 0-1,0 1 1,0-1-1,0 0 1,0 1-1,0 0 1,1 0-1,0-1 1,-1 1-1,1 1 1,0-1-1,1 0 1,-1 0-1,-2 7 1,4-8 7,-1 0 1,1-1 0,0 1 0,0 0 0,0 0-1,0-1 1,0 1 0,0 0 0,1-1 0,-1 1-1,0 0 1,1-1 0,0 1 0,-1 0 0,1-1-1,0 1 1,0-1 0,1 3 0,0-2 6,0 0 0,1 0-1,-1 0 1,0 0 0,1 0 0,0 0 0,-1 0-1,1-1 1,0 0 0,0 1 0,0-1 0,0 0-1,4 0 1,2 2-7,1-1-1,-1 0 1,1-1-1,-1 0 1,1-1-1,-1 0 1,1 0 0,-1-1-1,0 0 1,1-1-1,-1 0 1,0-1-1,0 1 1,0-2-1,0 1 1,0-1-1,-1-1 1,1 1-1,-1-2 1,-1 1-1,1-1 1,-1 0-1,0 0 1,0-1 0,-1 0-1,1 0 1,-2-1-1,1 0 1,-1 0-1,0 0 1,-1-1-1,0 1 1,0-1-1,-1 0 1,0 0-1,3-16 1,-3 9 19,1-1 0,-2 1 0,0-1 0,-1 1 0,-1-1 0,-1 0 0,-5-32 0,6 49-19,0-1 0,0 1 0,0-1 0,0 1 0,0-1 0,0 1 0,0-1 0,0 1 0,-1-1 0,1 1 0,0-1 0,0 1 0,-1-1 0,1 1 0,0 0 0,-1-1 0,1 1 0,0-1 0,-1 1 0,1 0 0,-1 0 0,1-1 0,0 1 0,-1 0 0,1 0 0,-1-1 0,1 1 0,-1 0 0,1 0 0,-1 0 0,1 0 0,-1 0 0,1-1 0,-1 1 0,1 0 0,-1 0 0,1 0 0,-1 1 0,0-1 0,-19 17-223,-9 30 20,25-33 194,-1-1-1,2 1 1,0-1-1,1 1 1,0 0-1,1 0 0,0 0 1,1 0-1,1 0 1,0 1-1,5 17 1,-5-27 27,1 0 1,0 1 0,0-1 0,0-1 0,0 1-1,1 0 1,0 0 0,0-1 0,0 0 0,0 1-1,1-1 1,0 0 0,0-1 0,0 1 0,0-1-1,1 0 1,-1 0 0,1 0 0,0 0 0,-1-1-1,1 0 1,0 0 0,1 0 0,-1-1 0,0 0-1,0 0 1,1 0 0,-1 0 0,1-1 0,-1 0-1,11-1 1,-8 0 14,1 0 0,-1-1 1,0 0-1,0 0 0,0-1 0,0 0 0,0-1 0,8-4 0,-14 7-6,1 0 0,-1 0 0,0-1 0,1 1 0,-1-1 0,0 1 0,0-1 0,0 0 0,0 0 0,0 0 0,0 0 0,-1 0 0,1 0 0,-1-1 0,1 1 0,-1 0 0,0-1 0,0 1 1,0-1-1,0 1 0,-1-1 0,1 0 0,-1 1 0,1-1 0,-1 0 0,0 1 0,0-1 0,0-4 0,0 6-18,-1 1 1,1-1-1,0 1 0,0-1 1,0 0-1,0 1 1,-1-1-1,1 1 0,0-1 1,0 1-1,-1-1 1,1 1-1,0-1 1,-1 1-1,1-1 0,-1 1 1,1-1-1,-1 1 1,1 0-1,-1-1 1,1 1-1,-1 0 0,1-1 1,-1 1-1,1 0 1,-1 0-1,1-1 1,-1 1-1,0 0 0,1 0 1,-1 0-1,1 0 1,-1 0-1,0 0 1,1 0-1,-1 0 0,1 0 1,-1 0-1,0 0 1,1 0-1,-1 1 1,1-1-1,-1 0 0,1 0 1,-1 1-1,1-1 1,-2 1-1,1 0-7,0 0 0,-1-1 0,1 1 0,0 0 0,0 0 0,0 0-1,0 1 1,0-1 0,0 0 0,0 0 0,0 0 0,1 1 0,-1-1 0,0 1 0,1-1 0,-1 0 0,1 1-1,-1-1 1,1 2 0,0 1 15,1-1-1,-1 0 1,1 0-1,0 0 0,0 0 1,0-1-1,1 1 1,-1 0-1,1 0 0,-1-1 1,1 1-1,0-1 1,0 1-1,0-1 0,0 0 1,0 1-1,1-1 1,-1-1-1,1 1 1,-1 0-1,1 0 0,0-1 1,0 0-1,-1 1 1,1-1-1,0 0 0,0-1 1,3 2-1,6 1-228,0 0-1,0 0 0,0-2 0,0 1 1,22-1-1,-2-4-1354,-3 0 608</inkml:trace>
  <inkml:trace contextRef="#ctx0" brushRef="#br0" timeOffset="-6428.81">2074 530 11634,'0'2'255,"-1"1"0,1 0 0,-1-1 0,1 1-1,0 0 1,0-1 0,0 1 0,0 0-1,1-1 1,-1 1 0,1 0 0,-1-1-1,1 1 1,0-1 0,0 1 0,0-1 0,1 1-1,-1-1 1,0 0 0,1 1 0,0-1-1,-1 0 1,5 3 0,-3-3-190,-1-1 1,1 1 0,0-1-1,0 0 1,1 0-1,-1 0 1,0-1-1,0 1 1,0-1-1,1 1 1,-1-1 0,0 0-1,0 0 1,1-1-1,-1 1 1,0-1-1,0 0 1,0 1 0,6-4-1,0 0 30,1 0 1,-1-1-1,0 0 0,-1-1 0,1 0 0,-1 0 1,0-1-1,12-13 0,-18 18-53,0-1 0,0 1 0,0-1 1,0 0-1,0 0 0,-1 0 0,1 0 0,-1 0 0,0 0 0,0-1 0,0 1 0,0 0 0,0-5 0,-1 6-15,0 0-1,-1 0 0,1 0 0,-1 0 0,1 0 1,-1 0-1,1 0 0,-1 1 0,0-1 0,0 0 1,0 0-1,0 0 0,0 1 0,-1-1 0,1 1 1,0-1-1,-1 1 0,1-1 0,-1 1 0,0 0 1,1 0-1,-1 0 0,-3-2 0,0 1-36,-1 0-1,1 0 0,-1 0 1,1 1-1,-1 0 1,0 0-1,1 1 0,-1-1 1,0 1-1,1 0 1,-1 1-1,0-1 0,1 1 1,-1 0-1,-8 4 1,11-5-66,0 1 0,-1 0 1,2 0-1,-1 0 0,0 0 0,0 1 1,0-1-1,0 1 0,1 0 1,-1 0-1,1 0 0,-1 0 1,1 0-1,0 1 0,0-1 0,0 0 1,0 1-1,0 0 0,1-1 1,-1 1-1,1 0 0,0 0 1,0 0-1,0 0 0,0 0 0,0 0 1,1 0-1,-1 0 0,1 5 1,3 5-536</inkml:trace>
  <inkml:trace contextRef="#ctx0" brushRef="#br0" timeOffset="-5949.45">2236 296 13299,'0'36'4065,"-1"-11"-3831,1-1 1,1 1-1,6 35 0,-4-45-160,1 0 0,0 0-1,1-1 1,10 21 0,-14-33-58,0 0 1,-1 0 0,1 0-1,0 0 1,1 0 0,-1-1-1,0 1 1,0 0 0,1-1-1,-1 1 1,1-1-1,-1 1 1,1-1 0,0 0-1,0 0 1,-1 0 0,1 0-1,0 0 1,0 0 0,0 0-1,0 0 1,0-1 0,0 1-1,0-1 1,0 0 0,1 1-1,-1-1 1,0 0-1,0 0 1,0-1 0,0 1-1,0 0 1,0-1 0,0 1-1,0-1 1,1 1 0,-2-1-1,1 0 1,0 0 0,0 0-1,0 0 1,2-2-1,1-1 71,0 1-1,0-1 0,0 0 1,-1 0-1,1 0 0,-1-1 1,0 1-1,-1-1 0,1 0 1,-1 0-1,0-1 0,0 1 0,0-1 1,-1 1-1,0-1 0,0 0 1,-1 0-1,1 0 0,-1 0 1,0 0-1,-1 0 0,0 0 0,0 0 1,0 0-1,-1 0 0,1 0 1,-3-9-1,2 15-100,0 0 0,1 1 1,-1-1-1,0 1 0,1-1 0,-1 1 0,1-1 1,-1 1-1,1-1 0,-1 1 0,1 0 0,-1-1 1,1 1-1,0 0 0,-1-1 0,1 1 0,0 0 1,0-1-1,0 1 0,-1 0 0,1 0 0,0-1 1,0 1-1,0 0 0,0 0 0,0-1 0,0 1 1,1 1-1,-2 6 9,0 0 0,1-1 0,0 1 0,0 0 0,1 0 0,0 0 0,3 10 1,-3-15-161,0-1 0,0 1 1,0 0-1,0-1 0,0 0 1,0 1-1,1-1 1,-1 0-1,1 1 0,0-1 1,0 0-1,-1 0 0,1 0 1,1-1-1,-1 1 0,0 0 1,0-1-1,1 1 1,-1-1-1,0 0 0,1 0 1,0 0-1,-1 0 0,1 0 1,-1-1-1,1 1 1,5 0-1,15-3-873</inkml:trace>
  <inkml:trace contextRef="#ctx0" brushRef="#br0" timeOffset="-5569.83">2646 361 10866,'-1'0'342,"0"0"-1,0 0 1,0 0-1,-1 0 1,1 0-1,0 0 1,0 0-1,0 0 1,0 1-1,0-1 1,0 0-1,0 1 1,0-1-1,0 0 1,0 1-1,-1 1 1,0-2-296,0 2 1,0-1-1,0 0 1,1 0-1,-1 0 1,0 1-1,1-1 1,0 1-1,-1 0 1,1-1-1,0 1 1,0 0-1,-1 0 1,1-1-1,1 1 1,-1 0-1,0 0 1,0 0-1,1 0 1,-1 0-1,1 0 1,0 0-1,-1 4 1,4-1-7,0-1-1,0 1 1,1-1 0,-1 0 0,1 0 0,0-1 0,0 1-1,5 3 1,-2-2-24,-1 0-1,0 1 1,0 0 0,-1 0-1,7 9 1,-11-13-7,0-1 0,-1 0 1,1 1-1,0-1 0,-1 0 0,0 1 1,1-1-1,-1 0 0,0 1 1,0-1-1,0 1 0,1-1 1,-1 1-1,-1-1 0,1 0 1,0 1-1,0-1 0,-1 1 0,1-1 1,0 0-1,-1 1 0,0-1 1,1 0-1,-1 1 0,0-1 1,1 0-1,-1 0 0,0 0 0,0 0 1,0 1-1,0-1 0,0-1 1,0 1-1,0 0 0,-2 1 1,0 0 59,0-1 1,0 1-1,0-1 1,0 1-1,0-1 1,-1 0-1,1 0 1,-1-1-1,1 1 1,0-1 0,-6 1-1,7-1-124,1 0 1,-1 0-1,1 0 0,-1 0 0,1 0 1,-1 0-1,1 0 0,0-1 0,-1 1 0,1 0 1,-1-1-1,1 1 0,0-1 0,-1 0 1,1 1-1,0-1 0,-1 0 0,1 0 1,0 0-1,0 0 0,0 0 0,0 0 1,0 0-1,0 0 0,0-1 0,0 1 1,1 0-1,-2-3 0,2-6-530</inkml:trace>
  <inkml:trace contextRef="#ctx0" brushRef="#br0" timeOffset="-5037.49">2770 368 12083,'-12'-11'5061,"1"12"-3942,11-1-1129,-1 1 1,0 0-1,1 0 0,-1-1 1,1 1-1,0 0 0,-1 0 1,1 0-1,0 0 0,-1 0 1,1 0-1,0 0 0,0-1 1,0 1-1,-1 0 0,1 0 1,0 0-1,1 0 0,-1 0 1,0 0-1,0 0 0,0 0 1,0 0-1,1 0 0,-1 0 1,0 0-1,1-1 0,0 2 1,2 7 33,4 5-17,-1 1 0,-1 0-1,-1 0 1,4 18 0,-8-29 6,1 0-1,-1 0 1,0 0 0,0 0-1,0 1 1,-1-1 0,1 0-1,-1 0 1,0 0 0,0-1-1,0 1 1,-1 0 0,1 0-1,-1 0 1,0-1 0,0 1-1,-1-1 1,1 0 0,0 1 0,-1-1-1,-5 4 1,8-6-1,0-1 1,0 1-1,-1-1 0,1 0 1,0 1-1,-1-1 0,1 1 1,0-1-1,-1 1 0,1-1 1,-1 0-1,1 1 0,-1-1 1,1 0-1,-1 0 0,1 1 1,-1-1-1,1 0 0,-1 0 1,1 0-1,-1 1 0,1-1 1,-1 0-1,1 0 0,-1 0 1,1 0-1,-1 0 0,0 0 1,1 0-1,-1 0 0,1 0 1,-1-1-1,1 1 0,-1 0 1,1 0-1,-1 0 0,1-1 1,-1 1-1,1 0 0,-1 0 1,1-1-1,-1 1 0,1-1 1,-1 1-1,1 0 0,0-1 1,-1 1-1,1-1 0,0 1 1,-1-1-1,1 1 0,0-1 1,0 1-1,-1-1 0,1 1 1,0-1-1,-1-2-17,1 1 0,0 0 0,0 0 0,-1-1 1,1 1-1,1 0 0,-1 0 0,0-1 0,0 1 0,1 0 0,0 0 0,-1 0 1,2-3-1,7-8-95,0 0 0,1 1 1,0 0-1,1 0 0,0 1 0,1 1 1,0 0-1,18-11 0,-32 31 86,1 0 0,0 1-1,1 19 1,0-27 22,0 0-1,0-1 1,0 1 0,0 0 0,1 0 0,-1-1 0,1 1-1,0 0 1,0 0 0,0-1 0,0 1 0,0-1-1,0 1 1,1-1 0,-1 0 0,1 1 0,0-1 0,0 0-1,0 0 1,0 0 0,0 0 0,0 0 0,0-1-1,0 1 1,1-1 0,-1 1 0,1-1 0,-1 0-1,1 0 1,0 0 0,-1 0 0,1-1 0,0 1 0,0-1-1,-1 1 1,5-1 0,-3 0 9,-1-1 1,0 1-1,0-1 0,0 0 0,0 1 1,0-2-1,0 1 0,0 0 1,0 0-1,0-1 0,0 0 1,-1 0-1,1 1 0,0-1 1,-1-1-1,0 1 0,1 0 0,-1-1 1,0 1-1,0-1 0,-1 1 1,1-1-1,0 0 0,-1 0 1,0 0-1,0 0 0,0 0 0,0 0 1,0 0-1,0 0 0,-1-1 1,1-2-1,-2-36 84,-2 24-2416,3 14 1400</inkml:trace>
  <inkml:trace contextRef="#ctx0" brushRef="#br0" timeOffset="-4688.67">3070 414 14051,'12'-28'3705,"-12"27"-3683,0 1 1,0 0-1,1-1 0,-1 1 0,0 0 0,0-1 0,0 1 0,1-1 0,-1 1 0,0-1 0,0 1 1,0 0-1,0-1 0,0 1 0,0-1 0,0 1 0,0-1 0,0 1 0,0-1 0,0 1 1,0 0-1,0-1 0,0 1 0,0-1 0,-1 1 0,1-1 0,0 1 0,0 0 0,0-1 1,-1 1-1,1 0 0,0-1 0,0 1 0,-1 0 0,1-1 0,0 1 0,-1 0 0,1-1 0,0 1 1,-1 0-1,1 0 0,-1 0 0,1-1 0,0 1 0,-1 0 0,1 0 0,-1 0 0,1 0 1,-1 0-1,1 0 0,-1 0 0,1 0 0,0 0 0,-1 0 0,1 0 0,-1 0 0,1 0 1,-1 0-1,1 0 0,0 0 0,-1 0 0,1 1 0,-1-1 0,1 0 0,0 0 0,-2 1 0,2-1-30,-1 1 0,0-1 0,0 0 0,1 1-1,-1-1 1,0 1 0,0-1 0,1 1-1,-1-1 1,0 1 0,1 0 0,-1-1 0,1 1-1,-1 0 1,1-1 0,-1 1 0,1 0 0,-1 0-1,1-1 1,0 1 0,-1 0 0,1 0-1,0 0 1,0 0 0,0 0 0,0 1 0,8 26-63,28 25 114,-32-48-42,-1-2 5,-1 0 0,1 0 0,-1 1 0,1 0-1,-1-1 1,0 1 0,0 0 0,-1 0 0,1 0 0,-1 0-1,0 0 1,1 7 0,-2-10 3,0 0-1,0 0 1,0 0 0,-1 0 0,1 0-1,0 0 1,-1 0 0,1 0-1,0 0 1,-1 0 0,1-1-1,-1 1 1,0 0 0,1 0-1,-1 0 1,1-1 0,-1 1 0,0 0-1,0 0 1,-1 0 0,0 0 12,-1 1 0,1-1 0,-1 0 0,0 0 0,0 0 0,1-1 0,-1 1 1,0 0-1,-6-1 0,-13 0-729,20-2 433</inkml:trace>
  <inkml:trace contextRef="#ctx0" brushRef="#br0" timeOffset="-8536.25">382 472 11634,'-20'45'4068,"36"-54"245,24-19-3239,-38 27-1035,21-21 335,-22 22-367,0-1 0,-1 1 0,1-1 0,-1 1 0,1-1 0,0 0 0,-1 1 0,1-1 0,-1 0 1,0 0-1,1 1 0,-1-1 0,0 0 0,1 0 0,-1 0 0,0 1 0,0-1 0,0 0 0,1 0 0,-1 0 1,0 0-1,0 0 0,0 1 0,-1-1 0,1 0 0,0 0 0,0 0 0,0 0 0,-1 1 0,1-1 1,-1-1-1,0 2-24,0 0-1,0-1 1,0 1 0,0 0 0,0 0 0,0 0 0,0 0 0,0 0-1,0 0 1,0 0 0,0 1 0,0-1 0,0 0 0,0 0 0,1 1 0,-1-1-1,0 1 1,0-1 0,0 0 0,0 1 0,0 0 0,0-1 0,1 1-1,-2 1 1,-23 18-209,19-14 199,1 0 1,-1 0-1,1 1 0,0 0 1,1 0-1,0 0 1,0 1-1,-6 14 0,10-20 24,-1 0-1,0 0 1,1 0-1,-1 0 1,1 0-1,0 0 1,-1 0-1,1 0 1,0 0-1,0 0 1,0 0-1,1 1 1,-1-1-1,0 0 1,1 0-1,0 0 1,-1 0-1,1-1 1,0 1-1,0 0 1,0 0-1,0 0 1,0-1-1,0 1 1,1 0-1,-1-1 1,1 1-1,-1-1 1,1 0-1,-1 1 1,1-1-1,0 0 1,-1 0-1,1 0 1,0 0-1,0 0 1,0 0-1,0-1 1,0 1-1,0-1 1,2 1-1,2 0-359,0 0-1,0 0 1,0-1-1,-1 0 0,1 0 1,0 0-1,0-1 1,0 1-1,0-1 1,-1-1-1,8-2 1,10-6-1183</inkml:trace>
  <inkml:trace contextRef="#ctx0" brushRef="#br0" timeOffset="-8134.48">645 430 12211,'-25'-19'5440,"13"14"-5666,11 5 230,1 0 0,0 0 0,0 0 0,0 0 0,0 0 0,0 0 0,-1 0-1,1 0 1,0 0 0,0 0 0,0 0 0,0 0 0,0 0 0,0 0 0,-1 0 0,1 0-1,0 0 1,0 0 0,0 0 0,0 0 0,0 0 0,0 1 0,-1-1 0,1 0-1,0 0 1,0 0 0,0 0 0,0 0 0,0 0 0,0 0 0,0 1 0,0-1 0,0 0-1,0 0 1,0 0 0,0 0 0,0 0 0,0 0 0,0 1 0,0-1 0,0 0 0,0 0-1,0 0 1,0 0 0,0 0 0,0 1 0,0-1 0,0 0 0,0 0 0,0 0-1,0 0 1,0 0 0,0 1 0,0-1 0,0 0 0,0 0 0,0 0 0,0 0 0,1 0-1,1 5 28,1 0 0,0-1 0,0 1 0,1-1 0,-1 0 0,1 0 0,8 6 0,-7-5-25,1 0 0,-1 0 0,-1 0 0,1 0 0,6 12 0,-10-16 4,0 1 1,-1 0-1,1 0 1,0 0-1,-1-1 1,0 1-1,1 0 1,-1 0-1,0 0 1,0 0-1,0 0 1,0-1-1,0 1 1,-1 0-1,1 0 1,0 0-1,-1 0 1,0 0-1,1-1 1,-1 1-1,0 0 1,0-1-1,0 1 1,0 0-1,0-1 1,-2 2-1,2-1-35,-1 0-1,1 0 1,-1 0-1,0 0 1,0-1 0,0 1-1,0-1 1,0 1-1,0-1 1,-1 0-1,1 0 1,0 0-1,-1 0 1,1 0-1,0 0 1,-1-1 0,1 1-1,-1-1 1,1 0-1,-1 0 1,1 0-1,-1 0 1,-2 0-1,-3-5-424</inkml:trace>
  <inkml:trace contextRef="#ctx0" brushRef="#br0" timeOffset="-7735.95">777 159 12163,'-9'53'3677,"15"34"-3604,-1-18-39,-5 129 372,-6-213 2637,0-1-2205,0-1 0,-6-26 0,12 40-817,-1-1 0,1 0 0,0 0 0,0 0 0,0 1 0,0-1 0,1 0 0,0 0 0,0 1 0,0-1 0,0 1 0,0-1 0,1 1 1,-1-1-1,1 1 0,0 0 0,0-1 0,0 1 0,1 0 0,-1 0 0,5-4 0,-3 4-263,0 1 0,0-1-1,1 1 1,-1-1 0,0 1 0,10-3 0,35-3-4951,-10 8 2871</inkml:trace>
  <inkml:trace contextRef="#ctx0" brushRef="#br0" timeOffset="-7363.2">1275 511 10658,'0'1'304,"0"1"-1,0 0 0,0-1 1,0 1-1,1 0 1,-1-1-1,1 1 0,-1 0 1,1-1-1,0 1 1,0-1-1,-1 1 0,1-1 1,0 0-1,0 1 1,0-1-1,1 0 0,-1 0 1,0 1-1,3 0 1,-1 0-90,1 0-1,-1 0 1,1 0 0,0 0 0,-1-1 0,1 0 0,0 0 0,6 1 0,0-1-129,0 0 0,1-1-1,-1 0 1,0 0 0,0-1-1,13-3 1,-16 2-25,0 0-1,0-1 0,-1 1 1,1-2-1,-1 1 1,0 0-1,0-1 0,0 0 1,7-7-1,-12 9-48,1 1-1,-1 0 1,0-1-1,1 1 0,-1 0 1,0-1-1,0 0 1,0 1-1,-1-1 1,1 0-1,0 1 1,0-1-1,-1 0 1,1 0-1,-1 0 0,0 1 1,1-1-1,-1 0 1,0 0-1,0 0 1,0 0-1,-1 0 1,1 1-1,0-1 1,-1 0-1,1 0 0,-1 0 1,1 1-1,-1-1 1,0 0-1,0 0 1,0 1-1,0-1 1,0 1-1,0-1 1,0 1-1,0-1 0,-1 1 1,-1-2-1,-3-2-27,-1 0 0,1 1-1,-1-1 1,0 1-1,-1 0 1,1 1 0,0 0-1,-1 0 1,0 1-1,0 0 1,1 0 0,-1 0-1,-1 1 1,1 1 0,0-1-1,0 1 1,-9 1-1,12 0-97,-1-1-1,1 1 0,-1 0 1,1 0-1,-1 0 0,1 1 1,0 0-1,-1 0 0,1 0 1,0 1-1,0 0 0,1 0 1,-1 0-1,1 0 0,-1 1 0,1 0 1,0-1-1,0 2 0,1-1 1,-1 0-1,1 1 0,0 0 1,0-1-1,0 1 0,-2 8 1,-1 11-641</inkml:trace>
  <inkml:trace contextRef="#ctx0" brushRef="#br0" timeOffset="-6894.96">1434 437 11434,'-1'0'106,"0"0"-1,1 1 1,-1-1-1,0 0 1,0 1-1,1-1 1,-1 0-1,0 1 0,1-1 1,-1 1-1,0-1 1,1 1-1,-1-1 1,1 1-1,-1 0 1,1-1-1,-1 1 1,1 0-1,-1-1 0,1 1 1,0 0-1,-1 0 1,1-1-1,0 1 1,0 0-1,0 0 1,0 0-1,-1-1 0,1 1 1,0 0-1,0 0 1,0 0-1,1-1 1,-1 1-1,0 0 1,0 0-1,0 0 0,1 1 1,3 35-139,-2-30 95,0-1 0,0 0 0,0 0 1,1 0-1,-1 0 0,2-1 0,-1 1 0,0-1 0,1 1 1,0-1-1,8 7 0,-10-10-41,0-1-1,0 1 1,0-1 0,0 0 0,1 0 0,-1 0-1,0 0 1,1 0 0,-1 0 0,1 0-1,-1-1 1,1 1 0,-1-1 0,1 0 0,-1 0-1,1 0 1,-1 0 0,1 0 0,-1-1 0,1 1-1,-1-1 1,1 0 0,-1 1 0,1-1-1,-1 0 1,0 0 0,1-1 0,-1 1 0,0 0-1,0-1 1,3-2 0,0-1 88,0 0 1,-1 0-1,1-1 1,-1 1-1,0-1 1,-1 0-1,0 0 1,0 0-1,0-1 1,0 1-1,-1 0 1,0-1 0,-1 0-1,1 0 1,-1 1-1,-1-1 1,1-7-1,-1 23-158,1 0-1,0 0 0,1 0 1,0 0-1,1 0 1,0 0-1,5 12 1,-7-19 36,0 0 0,-1 0 1,1 0-1,0 0 0,0 0 1,0 0-1,1-1 0,-1 1 1,0 0-1,0-1 0,1 1 1,-1-1-1,1 1 0,0-1 1,-1 0-1,1 0 0,0 0 1,0 0-1,0 0 0,-1 0 0,1 0 1,0-1-1,0 1 0,0 0 1,0-1-1,1 0 0,-1 0 1,0 1-1,0-1 0,0 0 1,0-1-1,0 1 0,0 0 1,0-1-1,0 1 0,0-1 1,0 1-1,4-3 0,-4 2 33,0 0 0,0-1 0,-1 1 0,1-1 0,0 1-1,0-1 1,-1 0 0,1 0 0,-1 0 0,1 0 0,-1 0 0,0 0 0,0 0-1,0 0 1,0-1 0,0 1 0,-1 0 0,1-1 0,-1 1 0,1 0 0,-1-5-1,-4-56 969,1 37-1645,3 21 280</inkml:trace>
  <inkml:trace contextRef="#ctx0" brushRef="#br0" timeOffset="18529.59">3377 54 10826,'1'-3'5401,"-1"4"-5265,4 14 17,13 25-89,-10-23 8,2-2-72,-5-1-128,1-3-441,-1-1-1519,-2-5 1408</inkml:trace>
  <inkml:trace contextRef="#ctx0" brushRef="#br0" timeOffset="18916.54">3447 48 10418,'-4'1'3865,"4"3"-3001,-1 1 0,3 6-63,3 1-145,2 0-280,0 1-48,-1-1-208,2 0-32,-2-1-320,0-2-352,-3-3 376</inkml:trace>
  <inkml:trace contextRef="#ctx0" brushRef="#br0" timeOffset="19656.21">6540 5 10690,'1'-4'6026,"-2"4"-5730,0 0-120,1 1 40,-5 9-48,-15 29-64,12-24-56,0 0-16,0 3-368,0-2-312,3-5 400</inkml:trace>
  <inkml:trace contextRef="#ctx0" brushRef="#br0" timeOffset="20036.16">6632 12 9738,'4'7'3977,"-6"1"-2417,-2 2-864,-4 3 25,-3 1-321,1 3-120,2 4-152,1-2-40,0-3-512,2-1-1417,-1-6 1273</inkml:trace>
  <inkml:trace contextRef="#ctx0" brushRef="#br0" timeOffset="35845.87">94 1266 10098,'4'2'742,"1"1"-1,-1-1 0,0 0 1,1 0-1,0 0 0,7 2 1,-11-4-621,0 0 1,0 0-1,0 0 1,0 1-1,0-1 0,0 0 1,-1 0-1,1 0 1,0-1-1,0 1 1,0 0-1,0 0 1,0 0-1,0-1 1,-1 1-1,1 0 1,0-1-1,0 1 0,0-1 1,-1 1-1,1-1 1,0 1-1,0-1 1,-1 0-1,1 1 1,-1-1-1,1 0 1,-1 0-1,1 1 1,-1-1-1,1 0 0,-1 0 1,1 0-1,-1 1 1,0-1-1,0 0 1,1 0-1,-1 0 1,0 0-1,0 0 1,0 0-1,0 0 1,0 1-1,0-1 0,0 0 1,0 0-1,-1-2 1,1 1-97,0 0 1,0 0 0,0 0-1,-1 0 1,1 1 0,0-1-1,-1 0 1,0 0-1,1 0 1,-1 0 0,0 0-1,0 1 1,0-1-1,0 0 1,0 1 0,-1-1-1,1 1 1,0-1-1,-1 1 1,1 0 0,-1-1-1,1 1 1,-1 0 0,0 0-1,1 0 1,-1 0-1,0 0 1,0 1 0,0-1-1,0 1 1,1-1-1,-1 1 1,0-1 0,0 1-1,0 0 1,0 0-1,-4 0 1,1 1-61,1-1 0,-1 1 0,0-1 0,1 2 1,-1-1-1,1 0 0,-1 1 0,1 0 0,0 0 0,0 0 0,-1 0 0,2 1 0,-1 0 0,0-1 1,-3 5-1,2-1 9,1 0 1,1-1 0,-1 2 0,1-1 0,0 0-1,1 1 1,-1-1 0,1 1 0,0 0 0,1 0-1,0 0 1,0 0 0,0 9 0,1-13-22,0 0-1,0 0 1,0 0 0,0 0 0,0-1-1,1 1 1,-1 0 0,1 0-1,0 0 1,0 0 0,0-1 0,0 1-1,0 0 1,0-1 0,1 1 0,-1-1-1,1 0 1,0 1 0,0-1 0,0 0-1,0 0 1,0 0 0,0 0-1,1-1 1,-1 1 0,1 0 0,-1-1-1,1 0 1,-1 1 0,1-1 0,0 0-1,0-1 1,-1 1 0,6 0 0,-4-1-7,-1 0 0,1 0 0,0-1 0,-1 0 1,1 1-1,-1-1 0,1-1 0,-1 1 0,1 0 1,-1-1-1,0 0 0,0 0 0,0 0 0,0 0 1,0 0-1,0-1 0,0 1 0,-1-1 0,1 0 1,-1 0-1,0 0 0,0 0 0,0 0 0,0 0 1,0 0-1,1-5 0,0 1 330,0 0-1,0 0 0,0-1 1,-1 1-1,0 0 1,-1-1-1,0 0 0,0 1 1,0-1-1,-1 0 1,-2-14-1,14 79-261,22 131 619,-27-138-577,1 0 208,-7-37-937,-4-15-999,-2-11 55,0-4 686</inkml:trace>
  <inkml:trace contextRef="#ctx0" brushRef="#br0" timeOffset="36531.35">310 1215 11755,'-3'1'244,"1"0"0,0 1 0,0-1 1,0 1-1,0-1 0,1 1 0,-1 0 1,0 0-1,1-1 0,-1 1 0,1 0 1,-1 1-1,1-1 0,0 0 1,0 0-1,0 0 0,0 1 0,1-1 1,-1 0-1,1 1 0,-1 3 0,-1 3-147,0 0-1,1 0 0,0 0 0,1 14 0,0-20-81,0-1 0,0 0 0,0 0 0,0 0-1,1 1 1,-1-1 0,1 0 0,0 0 0,-1 0 0,1 0 0,0 0 0,0 0-1,1 0 1,-1 0 0,0-1 0,0 1 0,1 0 0,-1-1 0,1 1 0,0-1-1,-1 1 1,1-1 0,0 0 0,0 0 0,0 0 0,0 0 0,0 0 0,0 0-1,0 0 1,0-1 0,0 1 0,0-1 0,0 1 0,0-1 0,1 0 0,-1 0-1,0 0 1,0 0 0,0 0 0,1 0 0,-1-1 0,0 1 0,3-2 0,-1 1-27,0 0 0,-1-1 1,1 1-1,-1-1 1,1 0-1,-1 0 1,0 0-1,0 0 1,0 0-1,0-1 1,0 0-1,0 1 1,-1-1-1,1 0 1,-1 0-1,0 0 1,0-1-1,0 1 1,0 0-1,-1-1 0,1 1 1,-1-1-1,0 0 1,0 1-1,0-6 1,-4-39 1594,18 54-1418,-6-2-147,-1 0 0,1 0 0,0 0 0,0-1 0,14 3 1,-20-5 14,0-1 1,0 1 0,0-1-1,0 0 1,0 0 0,0 0 0,0 0-1,0-1 1,0 1 0,0-1 0,0 1-1,-1-1 1,1 0 0,0 0 0,0-1-1,-1 1 1,1 0 0,0-1 0,-1 0-1,0 1 1,1-1 0,-1 0 0,0 0-1,0 0 1,2-4 0,-4 7-19,-1 0 1,1-1-1,-1 1 1,0 0-1,0-1 0,1 1 1,-1-1-1,0 1 1,0-1-1,1 0 1,-1 1-1,0-1 0,0 0 1,0 1-1,0-1 1,0 0-1,0 0 1,1 0-1,-1 0 1,0 0-1,0 0 0,0 0 1,0 0-1,0 0 1,0 0-1,0 0 1,0-1-1,1 1 1,-1 0-1,0-1 0,0 1 1,0 0-1,1-1 1,-1 1-1,0-1 1,0 1-1,1-1 1,-1 0-1,0 1 0,1-1 1,-1 0-1,1 0 1,-1 1-1,1-1 1,-1 0-1,1 0 0,0 1 1,-1-1-1,1 0 1,0 0-1,-1 0 1,1 0-1,0 0 1,0 0-1,0 0 0,0 1 1,0-1-1,0 0 1,0 0-1,0 0 1,0 0-1,1 0 1,-1-1-1,-3 7-14,0 1 0,1-1 0,-1 1 0,1-1 0,0 1 0,1 0 0,-1 0 0,1 0 0,0 0 0,1 0 0,-1 0 0,1 0 0,1 9 0,-1-12-30,1 0 1,-1-1-1,1 1 0,0-1 1,0 1-1,0-1 1,0 1-1,0-1 0,0 0 1,1 0-1,-1 1 1,1-1-1,-1 0 1,1 0-1,0 0 0,0 0 1,0-1-1,0 1 1,0-1-1,0 1 0,1-1 1,-1 1-1,0-1 1,1 0-1,-1 0 1,1-1-1,-1 1 0,1 0 1,0-1-1,-1 1 1,1-1-1,2 0 0,26 0-1276,1-6 498</inkml:trace>
  <inkml:trace contextRef="#ctx0" brushRef="#br0" timeOffset="37736.21">1300 1124 11378,'2'-7'4552,"8"-3"-4004,-8 7-209,3-1-351,5-4 757,-1-1 1,0 0 0,13-17-1,-21 25-661,0 0 0,0-1 0,0 1 0,-1 0 0,1 0 0,0-1 0,-1 1 0,1 0 0,-1-1 0,0 1 0,1 0 0,-1-1 0,0 1 0,0-1 0,0 1 0,0-1 0,0 1 0,0-3 0,-1 3-73,0 0 1,0 0 0,0 0-1,0 0 1,0 0 0,0 0-1,0 0 1,0 0 0,-1 0-1,1 0 1,0 1-1,-1-1 1,1 1 0,0-1-1,-1 1 1,1-1 0,0 1-1,-1 0 1,1 0-1,-1-1 1,1 1 0,-1 0-1,-1 1 1,-3-1-42,0 0 1,1 1-1,-1 0 1,0 1-1,1-1 0,-1 1 1,1 0-1,0 0 1,-1 0-1,1 1 0,0 0 1,1 0-1,-1 0 1,0 1-1,1 0 0,0 0 1,0 0-1,0 0 1,-5 8-1,6-9 18,0 0-1,1 0 1,0 1 0,0-1 0,0 1-1,0-1 1,0 1 0,1 0-1,-1 0 1,1 0 0,0 0 0,0 0-1,1 0 1,-1 0 0,1 0-1,0 0 1,0 0 0,0 0 0,1 0-1,-1 0 1,1 0 0,0 0-1,0 0 1,1 0 0,-1 0 0,1 0-1,0-1 1,2 5 0,-3-6 22,0-1 0,0 1-1,0-1 1,0 1 0,0-1 0,0 1 0,1-1 0,-1 0 0,0 0 0,1 1 0,-1-1 0,1 0 0,0 0-1,-1-1 1,1 1 0,0 0 0,-1 0 0,1-1 0,0 1 0,0-1 0,-1 0 0,1 1 0,0-1 0,0 0-1,0 0 1,0 0 0,-1 0 0,1-1 0,0 1 0,0 0 0,0-1 0,-1 1 0,1-1 0,0 0-1,-1 1 1,3-3 0,-1 1 25,-1 0 0,1 0 0,-1 0 0,0-1-1,0 1 1,0-1 0,0 0 0,0 1 0,-1-1-1,1 0 1,-1 0 0,0 0 0,0 0 0,0 0-1,0 0 1,-1 0 0,1-1 0,-1 1 0,0 0 0,0-4-1,-1-11 191,1-8-187,5 25-177,7 16-98,-1 2 209,0 0 0,-1 1 0,-1 0 0,0 1 1,-2 0-1,0 0 0,-1 1 0,-1 0 0,-1 0 0,2 30 0,-6-47 54,0 1-1,-1-1 1,1 1-1,-1-1 1,0 0-1,0 1 1,0-1-1,-1 0 1,1 0-1,-1 0 1,0 0-1,1 0 0,-1 0 1,0 0-1,-1-1 1,1 1-1,-1-1 1,1 1-1,-1-1 1,1 0-1,-1 0 1,0 0-1,0 0 1,0-1-1,0 1 1,-1-1-1,1 0 1,0 0-1,-7 1 1,6-1-76,1 0 0,-1 0 1,1-1-1,-1 0 1,0 0-1,1 0 1,-1 0-1,1 0 0,-1-1 1,0 0-1,1 1 1,0-1-1,-1-1 0,1 1 1,-1 0-1,1-1 1,0 0-1,0 1 1,0-1-1,0-1 0,0 1 1,0 0-1,1-1 1,-1 1-1,1-1 1,0 0-1,-1 0 0,-1-4 1,0-5-1428,3 0 520</inkml:trace>
  <inkml:trace contextRef="#ctx0" brushRef="#br0" timeOffset="38144.78">1566 1310 12899,'8'17'4729,"-5"7"-3985,-1 1 0,-2 2-224,-1-3-264,-5-6-200,3-1 64,-2-6-584,1-2-400,1-2 544</inkml:trace>
  <inkml:trace contextRef="#ctx0" brushRef="#br0" timeOffset="38582.75">1664 1043 11739,'8'-4'6954,"15"1"-6345,-19 3 119,16-4-220,-1 0 1,0 0 0,24-11 0,-103 18-2022,53-2 1457,1 1-1,0 0 0,0 1 0,0 0 0,0 0 0,1 0 0,-1 0 1,1 1-1,0 0 0,0 0 0,-6 6 0,10-8-10,-1 1-1,0-1 1,1 0 0,0 1-1,-1-1 1,1 1-1,0-1 1,0 1 0,1-1-1,-1 1 1,0 0-1,1 0 1,-1-1 0,1 1-1,0 0 1,0 0 0,0-1-1,1 1 1,-1 0-1,1 0 1,-1-1 0,1 1-1,0 0 1,0-1-1,0 1 1,0-1 0,0 1-1,3 3 1,2 2-22,1 0 0,0 0 0,0-1 0,0 0 0,16 12 1,-17-15 88,-1 0 1,1 0 0,-1 1 0,1 0-1,-1 0 1,-1 0 0,1 1 0,-1-1-1,0 1 1,0 0 0,-1 1 0,1-1-1,2 8 1,-6-12 45,0 1 0,0-1 1,0 0-1,-1 1 0,1-1 0,0 0 0,-1 0 0,0 0 1,1 1-1,-1-1 0,0 0 0,0 0 0,0 0 0,0 0 1,-1 0-1,1-1 0,-1 1 0,1 0 0,-1-1 0,1 1 1,-1-1-1,0 1 0,0-1 0,0 0 0,1 1 0,-1-1 0,0 0 1,-1 0-1,1-1 0,0 1 0,0 0 0,0-1 0,-4 1 1,3 0-87,0 0 0,0 0 0,0 0 0,0-1 1,0 0-1,0 1 0,0-1 0,0 0 1,0 0-1,0-1 0,-1 1 0,1-1 0,1 1 1,-1-1-1,0 0 0,0 0 0,0 0 0,0-1 1,0 1-1,1 0 0,-1-1 0,1 0 0,-1 0 1,-3-4-1,0-4-524</inkml:trace>
  <inkml:trace contextRef="#ctx0" brushRef="#br0" timeOffset="39099.91">2037 1031 13675,'3'-33'5791,"-3"32"-5675,0 0 0,0 0 0,-1 0-1,1 0 1,0-1 0,-1 1 0,1 0-1,-1 0 1,0 0 0,1 0-1,-1 0 1,0 0 0,1 0 0,-1 0-1,0 0 1,-1-1 0,-1 1-116,1 1 1,0-1-1,0 0 0,-1 1 1,1-1-1,0 1 1,-1 0-1,1 0 1,0 0-1,-1 0 0,1 0 1,-1 0-1,1 1 1,0-1-1,-1 1 0,1-1 1,0 1-1,0 0 1,0 0-1,-1 0 0,1 0 1,-2 2-1,-3 1-31,-1 1 0,1 0 0,0 0 0,1 0-1,-1 1 1,1 0 0,0 0 0,-9 14 0,13-18 21,1 0 0,-1 0 0,1 0 0,0 0 1,-1 1-1,1-1 0,0 0 0,1 1 0,-1-1 1,0 0-1,1 1 0,-1-1 0,1 1 0,0-1 1,0 1-1,0-1 0,0 1 0,0-1 0,0 1 1,1-1-1,-1 1 0,1-1 0,0 0 0,0 1 1,0-1-1,0 0 0,0 0 0,0 1 0,0-1 1,1 0-1,-1 0 0,1 0 0,0-1 0,0 1 1,1 2-1,-2-3-17,0 0 0,1 0 1,-1 0-1,0 0 1,0 0-1,0 0 0,1 0 1,-1 0-1,1-1 0,-1 1 1,0 0-1,1-1 0,-1 1 1,1-1-1,0 0 0,-1 1 1,1-1-1,-1 0 0,1 0 1,-1 0-1,1 0 0,0 0 1,-1 0-1,1-1 1,-1 1-1,1 0 0,-1-1 1,1 1-1,-1-1 0,1 0 1,-1 1-1,0-1 0,1 0 1,-1 0-1,0 0 0,1 0 1,-1 0-1,0 0 0,0 0 1,1-2-1,4-5 63,-1-1 0,0 1 0,-1-1 0,0 0-1,4-14 1,2-2 364,-9 25-415,-1 0-1,0 0 0,1 0 0,-1 0 0,0 0 1,1 0-1,-1 0 0,0 0 0,1 0 0,-1 0 1,0 0-1,1 0 0,-1 0 0,0 0 0,1 1 1,-1-1-1,0 0 0,1 0 0,-1 0 0,0 0 1,1 1-1,-1-1 0,0 0 0,0 0 0,1 1 1,-1-1-1,0 0 0,0 0 0,0 1 0,1-1 1,-1 0-1,0 1 0,0-1 0,0 0 0,0 1 1,0-1-1,0 0 0,1 1 0,-1-1 0,0 1 1,8 16-132,1 7 94,-2 1 1,8 44 0,-13-59 60,-1 0 1,0 0-1,-1 0 0,0-1 0,0 1 1,-1 0-1,-1 0 0,1 0 1,-2 0-1,-3 11 0,3-16 83,0 0-1,-1 0 1,1-1-1,-1 1 1,0-1-1,0 0 0,0 0 1,-1 0-1,1-1 1,-1 0-1,0 1 1,0-2-1,0 1 1,0-1-1,-1 1 1,-7 1-1,9-2-67,-1-1 0,1 0-1,0 0 1,-1 0 0,1 0-1,0-1 1,-1 0 0,1 0 0,-1 0-1,1 0 1,-1-1 0,1 0-1,0 1 1,-1-2 0,1 1 0,0 0-1,0-1 1,0 0 0,0 0-1,0 0 1,-7-5 0,5-2-930,6-2 348</inkml:trace>
  <inkml:trace contextRef="#ctx0" brushRef="#br0" timeOffset="41117.15">2583 1295 11306,'18'-1'8098,"18"-4"-5516,-32 4-2617,-1 0 0,1 0 0,-1 0 0,0 0 0,1-1-1,-1 1 1,0-1 0,0 0 0,0 0 0,0 0 0,0-1 0,0 1 0,-1-1 0,1 1 0,3-7 0,-5 9 33,-1-1 1,0 1 0,1-1 0,-1 0 0,0 1-1,0-1 1,1 1 0,-1-1 0,0 0-1,0 1 1,0-1 0,0 0 0,0 1 0,0-1-1,0 0 1,0 1 0,0-1 0,0 0 0,0 1-1,0-1 1,-1 0 0,1 1 0,0-1 0,0 0-1,-1 1 1,1-1 0,0 1 0,-1-1-1,1 1 1,-1-1 0,1 1 0,0-1 0,-1 1-1,1-1 1,-1 1 0,0-1 0,1 1 0,-1 0-1,1-1 1,-1 1 0,1 0 0,-1 0 0,0-1-1,1 1 1,-1 0 0,0 0 0,1 0-1,-1 0 1,0 0 0,0 0 0,-2-1-45,1 1 0,-1 0 0,0-1 0,1 1 0,-1 0 0,1 0 0,-1 1 0,0-1 0,1 1 1,-1-1-1,1 1 0,-5 1 0,3 1 20,0 0 0,0-1 0,0 2 0,0-1 1,1 0-1,-1 1 0,1 0 0,0-1 0,0 1 0,0 1 1,1-1-1,-1 0 0,1 1 0,0-1 0,0 1 0,1-1 1,-1 1-1,1 0 0,0 0 0,1 0 0,-1 8 0,1-10 25,0 1-1,1-1 0,-1 0 0,1 0 0,0 1 0,0-1 0,0 0 0,0 0 0,1 0 0,-1 0 0,1 0 0,0 0 0,0 0 0,0-1 0,0 1 0,0-1 0,1 1 0,-1-1 0,1 0 0,-1 0 0,1 0 0,0 0 0,0-1 0,0 1 0,0-1 0,0 1 0,0-1 0,0 0 0,1 0 0,-1-1 0,0 1 0,5 0 0,-1-1 17,0 1 0,-1-1-1,1 0 1,0-1 0,-1 1 0,1-1-1,-1-1 1,1 1 0,-1-1-1,1 0 1,-1-1 0,7-3-1,8-6 48,-1 0 0,22-19 0,-27 20 403,1 0-1,-1 0 1,32-14-1,-47 25-457,0 0 0,0 0 0,0 0 0,0-1 0,1 1 0,-1 0-1,0 0 1,0 0 0,1 0 0,-1 0 0,0 0 0,0-1-1,1 1 1,-1 0 0,0 0 0,0 0 0,1 0 0,-1 0 0,0 0-1,1 0 1,-1 0 0,0 0 0,0 0 0,1 0 0,-1 0 0,0 0-1,0 0 1,1 1 0,-1-1 0,0 0 0,0 0 0,1 0-1,-1 0 1,0 0 0,0 0 0,0 1 0,1-1 0,-1 0 0,0 0-1,0 0 1,0 1 0,1-1 0,-1 0 0,0 0 0,0 1 0,0-1-1,0 0 1,0 0 0,0 1 0,1-1 0,-8 19 101,-20 17 69,26-35-314,0-1 0,0 1 0,-1-1 0,1 1 0,0-1 0,-1 0 0,1 0 0,0 1 0,-1-1 0,1 0 0,0 0-1,-1 0 1,1-1 0,0 1 0,0 0 0,-1 0 0,1-1 0,0 1 0,-1-1 0,1 1 0,0-1 0,0 1 0,0-1 0,0 0 0,0 0 0,0 1 0,0-1 0,0 0-1,0 0 1,-1-1 0,-9-12-828</inkml:trace>
  <inkml:trace contextRef="#ctx0" brushRef="#br0" timeOffset="41496.21">2927 957 12747,'0'0'117,"1"0"0,0-1 0,0 1 0,-1 0 0,1 0 0,0 0 0,0 0 1,-1 0-1,1 0 0,0 0 0,0 1 0,-1-1 0,1 0 0,0 0 0,-1 1 0,1-1 0,0 0 1,-1 1-1,1-1 0,0 0 0,-1 1 0,1-1 0,-1 1 0,1-1 0,-1 1 0,1-1 1,-1 1-1,1 0 0,-1-1 0,1 1 0,-1 0 0,0-1 0,1 1 0,-1 0 0,0-1 0,0 1 1,0 0-1,1 0 0,-1 0 0,7 41-818,-5-29 1125,1 8-274,11 72 589,4 128-1,-19-264 2646,0 26-2998,0 0-1,2 0 1,0 0 0,4-20-1,-4 31-447,1 0 0,0 0-1,0 1 1,1-1 0,-1 0 0,1 1-1,1 0 1,-1-1 0,1 1-1,0 0 1,0 1 0,0-1 0,1 1-1,-1 0 1,9-6 0,-5 5-496,0 0-1,1 1 1,0 0 0,0 0 0,0 0-1,0 1 1,0 1 0,1 0 0,11-2-1,13 4-960</inkml:trace>
  <inkml:trace contextRef="#ctx0" brushRef="#br0" timeOffset="41979.2">3524 1253 11482,'-7'7'1227,"5"-5"-988,0-1 0,1 0 0,-1 1-1,0-1 1,1 1 0,-1 0-1,1 0 1,0-1 0,0 1 0,0 0-1,-1 0 1,2 0 0,-1 0-1,-1 3 1,3-5-156,-1 1 0,1 0 0,-1-1 0,1 1 0,-1-1-1,1 1 1,0-1 0,-1 0 0,1 1 0,0-1 0,0 0 0,-1 1-1,1-1 1,0 0 0,0 0 0,-1 0 0,1 1 0,0-1 0,0 0 0,-1 0-1,1 0 1,0 0 0,0-1 0,-1 1 0,1 0 0,0 0 0,0 0 0,-1-1-1,1 1 1,0 0 0,0-1 0,-1 1 0,1 0 0,0-1 0,29-11 310,16-27 13,-44 38-398,0 0 0,-1-1 0,1 1-1,-1-1 1,0 1 0,1-1-1,-1 0 1,0 0 0,0 1 0,0-1-1,0 0 1,0 0 0,-1 0 0,1 0-1,0 0 1,-1 0 0,0 0-1,1 0 1,-1 0 0,0 0 0,0-1-1,0 1 1,0 0 0,-1 0 0,1 0-1,-1-3 1,0 5-29,0-1 0,1 1 1,-1 0-1,0-1 0,1 1 0,-1 0 0,0-1 0,0 1 1,0 0-1,1 0 0,-1 0 0,0 0 0,0 0 1,0-1-1,1 1 0,-1 1 0,0-1 0,0 0 0,0 0 1,1 0-1,-1 0 0,0 1 0,0-1 0,1 0 0,-1 1 1,0-1-1,0 0 0,1 1 0,-1-1 0,0 1 1,1-1-1,-1 1 0,-25 18-110,26-19 126,-6 5-16,1 1 0,0-1 0,0 1 0,1 0 1,-1 0-1,1 0 0,1 1 0,-1-1 0,1 1 0,0 0 0,1 0 0,-4 15 0,5-20 30,1 0-1,0 1 1,-1-1 0,1 1-1,0-1 1,0 0 0,0 1-1,0-1 1,1 1 0,-1-1-1,1 0 1,-1 1 0,1-1-1,0 0 1,0 0 0,0 1-1,0-1 1,1 0 0,-1 0-1,0 0 1,1 0 0,-1 0-1,1-1 1,0 1 0,0 0-1,-1-1 1,1 1 0,0-1-1,0 0 1,1 0 0,-1 0-1,0 0 1,0 0 0,0 0-1,1 0 1,-1-1 0,0 1-1,1-1 1,-1 1 0,1-1-1,-1 0 1,0 0 0,4-1 0,3 1 30,0-1 1,0 0 0,1 0-1,-1-1 1,0 0 0,-1-1-1,1 0 1,0 0 0,-1-1-1,1 0 1,-1-1 0,0 0-1,-1 0 1,1 0 0,-1-1-1,0 0 1,-1-1 0,1 0-1,6-8 1,-7-7-1507,-6 11 931</inkml:trace>
  <inkml:trace contextRef="#ctx0" brushRef="#br0" timeOffset="42399.09">3713 1244 11298,'-25'14'4313,"26"0"-3368,6 1 159,3 1-112,1-1-392,5-1-200,0-3-504,-3-1-376,1-2-864,-4 1 824</inkml:trace>
  <inkml:trace contextRef="#ctx0" brushRef="#br0" timeOffset="42816.46">3981 1233 11995,'1'-2'495,"0"0"1,0 0 0,0 1 0,0-1 0,0 0 0,0 0 0,0 0 0,-1 0-1,1 0 1,-1 0 0,0 0 0,1 0 0,-1-4 0,0 5-418,-1 0-1,1 1 1,0-1 0,0 0 0,-1 0 0,1 0 0,0 1 0,-1-1-1,1 0 1,-1 1 0,1-1 0,-1 0 0,1 1 0,-1-1-1,0 0 1,1 1 0,-1-1 0,0 1 0,1 0 0,-1-1 0,0 1-1,0-1 1,0 1 0,-2-1-94,-1 0 0,1 1 0,0-1 0,0 1 0,0 0 0,0 0 0,-1 1 0,1-1 0,0 0 0,0 1 1,0 0-1,0 0 0,0 0 0,0 0 0,-5 3 0,2-1 21,1 1 0,0 0-1,0 0 1,0 0 0,0 1 0,1-1 0,-1 1 0,1 0 0,1 1 0,-1-1 0,1 1-1,0-1 1,0 1 0,-3 10 0,4-12 2,1 0-1,0 0 0,0 0 1,0 0-1,1 0 1,-1 0-1,1 0 0,0 0 1,0 0-1,0 0 1,1 1-1,-1-1 0,1 0 1,0 0-1,0 0 1,1-1-1,-1 1 0,1 0 1,0 0-1,0-1 1,0 1-1,0-1 0,1 0 1,3 5-1,-4-7-56,1 1-1,0 0 1,-1-1-1,1 1 1,0-1-1,0 0 1,-1 0-1,1 0 1,0 0-1,0 0 1,0-1-1,0 1 1,0-1-1,0 0 1,0 0-1,0 0 0,1 0 1,-1-1-1,0 1 1,0-1-1,0 0 1,-1 0-1,1 0 1,0 0-1,0 0 1,4-3-1,6-3-469,-1 0 0,0-1 1,-1 0-1,16-14 0,-3-2 7</inkml:trace>
  <inkml:trace contextRef="#ctx0" brushRef="#br0" timeOffset="43201.8">4110 955 12019,'-5'-1'4387,"5"1"-4283,0 0 0,0 0 1,0 0-1,0 0 1,-1 0-1,1-1 1,-6 26 928,-1 36-791,-1 40 525,-1 89-307,9-184-410,0-1 1,0 1 0,1 0-1,0 0 1,0 0 0,1-1-1,0 1 1,0 0 0,3 6-1,-4-11-25,-1 0 0,1 0 0,0 0 0,-1 0 0,1 0 1,0-1-1,0 1 0,0 0 0,0 0 0,0-1 0,0 1 0,0 0 0,0-1 0,0 1 0,0-1 0,0 1 0,0-1 0,0 0 0,2 1 0,-1-1 2,0 0 0,0-1 0,0 1 0,0 0-1,0-1 1,0 0 0,0 1 0,0-1 0,0 0-1,0 0 1,-1 0 0,1 0 0,0 0 0,-1 0-1,3-3 1,2-2 56,0 0 0,0-1 1,-1 1-1,0-1 0,0 0 0,-1-1 0,0 1 0,0-1 1,-1 0-1,0 0 0,0 0 0,-1 0 0,0 0 0,0 0 0,-1-1 1,0 1-1,-1-1 0,0 1 0,-1-13 0,1 38-441,-1-4 281,1 1 0,1 0 1,0-1-1,4 19 1,-4-29 80,-1-1 0,1 1 0,0-1 0,0 1 0,0-1 0,0 1 0,0-1 0,0 0 0,1 1 1,-1-1-1,1 0 0,0 0 0,0 0 0,0 0 0,0 0 0,0-1 0,0 1 0,0 0 0,0-1 1,1 0-1,-1 0 0,1 1 0,-1-1 0,1 0 0,-1-1 0,1 1 0,-1 0 0,5-1 0,-4 1 7,-1-1-1,1 0 0,-1-1 1,1 1-1,-1 0 0,1-1 1,-1 1-1,0-1 1,1 0-1,-1 0 0,0 0 1,1 0-1,-1 0 0,0 0 1,0 0-1,0-1 0,0 1 1,0-1-1,0 0 0,-1 0 1,1 1-1,0-1 0,-1 0 1,0 0-1,1-1 0,-1 1 1,0 0-1,0 0 1,0-1-1,0 1 0,0-4 1,3-8-32,-1 0 0,-1 0 0,0 0 0,0-19 0,-1 8-728</inkml:trace>
  <inkml:trace contextRef="#ctx0" brushRef="#br0" timeOffset="43602.56">4380 1272 13251,'56'22'4465,"-54"-21"-4250,0-1 0,1 0 0,-1 0 0,1 0 0,-1-1 0,0 1 0,1 0 0,-1-1 0,0 0 0,1 0 0,-1 1 0,0-1 0,0 0 0,0-1 0,0 1 0,0 0 1,0-1-1,0 1 0,0-1 0,0 1 0,-1-1 0,3-2 0,3-3 129,-5 7-325,-1-1 0,0 0-1,0 1 1,0-1 0,1 0 0,-1 0-1,0 1 1,0-1 0,0 0 0,0 0-1,0 0 1,-1 0 0,1 0-1,0 0 1,0-1 0,-1 1 0,1 0-1,0 0 1,-1-1 0,0 1 0,1 0-1,-1 0 1,0-1 0,1 1-1,-1 0 1,0-1 0,0 1 0,0-1-1,0 1 1,0 0 0,-1-1 0,1-1-1,-2 3-37,1-1-1,0 0 0,-1 1 0,1-1 1,-1 1-1,1-1 0,-1 1 1,1-1-1,-1 1 0,1 0 1,-1 0-1,1 0 0,-1 0 0,0 0 1,1 0-1,-1 1 0,1-1 1,-1 0-1,1 1 0,-1-1 1,1 1-1,-1-1 0,1 1 0,0 0 1,-1 0-1,1 0 0,0 0 1,-2 1-1,-1 1 2,0-1 1,0 1-1,0-1 1,0 1-1,1 0 1,0 1-1,-1-1 1,1 1-1,0-1 0,1 1 1,-1 0-1,1 0 1,-1 0-1,1 0 1,1 1-1,-1-1 1,-2 9-1,4-11-24,0 1 0,0 0-1,0 0 1,1 0 0,-1-1 0,1 1-1,0 0 1,0-1 0,-1 1 0,2 0 0,-1-1-1,0 1 1,0-1 0,1 0 0,0 1-1,-1-1 1,1 0 0,0 0 0,0 0 0,0 0-1,0 0 1,0-1 0,1 1 0,-1-1-1,0 1 1,1-1 0,-1 0 0,1 0 0,0 0-1,-1 0 1,5 0 0,51 13-5939,-25-8 3811</inkml:trace>
  <inkml:trace contextRef="#ctx0" brushRef="#br0" timeOffset="43603.56">4836 1455 14299,'9'-2'5505,"-5"2"-3728,-3 0-1473,-1-2-192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6:34:51.01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1 237 10794,'0'6'524,"0"0"1,0 0-1,1 0 0,0 1 0,1-1 0,-1 0 0,1 0 0,0-1 0,1 1 0,-1 0 0,5 7 1,-3-8-460,0-1 1,-1 1-1,2-1 1,-1 0 0,0 0-1,1 0 1,0-1 0,0 1-1,0-1 1,0 0 0,0-1-1,1 1 1,-1-1-1,1 0 1,0-1 0,0 1-1,-1-1 1,10 1 0,-10-2-35,-1 0 1,1 0-1,0 0 1,-1 0-1,1-1 1,-1 0-1,1 0 1,-1 0-1,1 0 1,-1-1-1,0 0 1,1 0-1,-1 0 1,0 0-1,0 0 1,-1-1-1,1 0 1,6-6-1,-8 7-9,0-1 0,0 1 0,0 0 0,-1-1-1,1 0 1,-1 1 0,1-1 0,-1 0-1,0 1 1,0-1 0,0 0 0,-1 0-1,1 0 1,-1 0 0,0 0 0,1 0-1,-1 0 1,0 0 0,-1 0 0,1 0 0,-1 0-1,1 0 1,-1 0 0,0 1 0,0-1-1,0 0 1,0 0 0,-1 1 0,1-1-1,-3-2 1,0-1 20,-1 0-1,0 1 1,0 0-1,-1 0 0,0 0 1,0 1-1,0 0 1,0 0-1,-1 0 1,1 1-1,-1 0 1,0 0-1,0 1 0,0 0 1,0 0-1,0 0 1,-10 0-1,13 1-113,1 1-1,-1 0 1,1-1-1,0 1 1,-1 1-1,1-1 1,-1 0-1,1 1 1,0 0-1,-1-1 1,1 1-1,0 1 1,-1-1-1,1 0 1,0 1-1,0 0 1,0-1-1,1 1 1,-1 1-1,0-1 1,1 0-1,-1 0 1,1 1-1,0 0 1,-1-1-1,1 1 0,1 0 1,-1 0-1,0 0 1,1 0-1,-1 0 1,1 1-1,0-1 1,0 0-1,1 1 1,-1-1-1,0 0 1,1 6-1,0 12-3667,6-4 1624</inkml:trace>
  <inkml:trace contextRef="#ctx0" brushRef="#br0" timeOffset="787.41">198 78 13579,'-7'-17'3752,"-1"2"-2073,11 37-1754,2 5 28,2 14 9,15 49 0,-20-80 76,2-1-1,-1 0 0,1 0 1,0 0-1,1 0 0,0 0 1,1-1-1,0 0 0,0 0 0,13 13 1,-18-20-21,1 0 0,-1 0 1,0 0-1,1 0 0,-1 0 1,0 0-1,1 0 0,-1 0 1,1-1-1,0 1 0,-1 0 1,1-1-1,0 1 0,-1-1 1,1 0-1,0 0 0,-1 1 1,1-1-1,0 0 0,-1 0 1,1-1-1,0 1 0,-1 0 1,3-1-1,-2 0 0,0-1 0,0 1 0,0-1-1,0 1 1,0-1 0,-1 0 0,1 0 0,-1 1 0,1-1-1,-1 0 1,0 0 0,1-1 0,-1 1 0,0 0 0,0-3 0,2-4 14,0-1 1,-1 1 0,0-1-1,0 1 1,-1-1 0,-1 0-1,0-12 1,1 28-260,-1 2 164,1 1 0,0-1 0,1 0-1,0 0 1,0 1 0,7 14 0,-7-21 72,-1 0 1,0 0-1,1 0 1,-1 0-1,1 0 1,0 0-1,-1-1 1,1 1-1,0-1 0,0 1 1,0-1-1,0 0 1,0 0-1,1 0 1,-1 0-1,0 0 1,0 0-1,1 0 0,-1-1 1,0 1-1,1-1 1,-1 0-1,1 0 1,-1 0-1,0 0 1,1 0-1,-1 0 0,1-1 1,-1 1-1,0-1 1,1 1-1,-1-1 1,0 0-1,4-2 1,-2 1-4,0 0 0,0-1 1,-1 1-1,1-1 0,-1 1 1,0-1-1,0 0 1,0 0-1,0-1 0,0 1 1,0-1-1,-1 1 0,0-1 1,0 0-1,0 0 1,0 0-1,-1 0 0,1 0 1,-1 0-1,0 0 0,0-1 1,-1 1-1,1 0 1,-1-1-1,0 1 0,0 0 1,0-1-1,-1 1 0,1 0 1,-1-1-1,0 1 1,-3-6-1,4 67-454,0-54 458,1 0 1,0 0-1,0 0 1,0 0 0,0 0-1,0-1 1,0 1 0,1 0-1,0 0 1,-1-1-1,1 1 1,0-1 0,0 0-1,0 1 1,1-1 0,-1 0-1,0 0 1,1 0 0,-1-1-1,1 1 1,0-1-1,0 1 1,-1-1 0,1 0-1,0 0 1,0 0 0,0 0-1,0-1 1,0 1-1,0-1 1,0 0 0,1 0-1,4 0 1,-4-1 15,0 0 1,0 0-1,0-1 1,-1 1-1,1-1 1,-1 0-1,1 0 1,-1 0-1,0 0 1,1-1-1,-1 1 1,-1-1-1,1 0 0,0 0 1,-1 0-1,1 0 1,-1 0-1,0-1 1,0 1-1,0-1 1,0 1-1,-1-1 1,1 0-1,-1 1 0,0-1 1,0-5-1,0 6 42,0 0 0,-1-1 0,0 1 0,0 0 0,0-1 0,0 1 0,0 0 0,0-1 0,-1 1 0,0 0 0,0 0 0,0-1 0,0 1 0,0 0 0,-1 0 0,1 0 0,-4-4 0,-1 7-191,3 13 6,0 14-3,3-23 37,0 0 0,0 0 0,1 1 0,0-1 0,0 0 0,0 0 0,0 1-1,0-1 1,1 0 0,0 0 0,0-1 0,0 1 0,0 0 0,0-1 0,1 1 0,3 3 0,9 2-410</inkml:trace>
  <inkml:trace contextRef="#ctx0" brushRef="#br0" timeOffset="1211.58">562 3 15139,'-10'-2'5033,"0"2"-4905,10 6-536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6:34:47.5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1 260 13563,'27'-14'4626,"11"-16"-3747,33-39-1122,-67 63 223,-1 0-1,1-1 0,-1 1 1,0-1-1,0 0 0,-1 1 1,0-1-1,0-1 0,0 1 1,0-13-1,-2 17-3,0 0 1,0 0-1,0 0 1,0 0-1,0 0 0,-1 0 1,0 0-1,1 0 1,-1 0-1,0 0 1,-1 0-1,-1-4 1,2 6 9,0-1 1,-1 1 0,1 0 0,0 0 0,-1-1 0,1 1 0,0 0-1,-1 0 1,0 0 0,1 1 0,-1-1 0,1 0 0,-1 0 0,0 1-1,0-1 1,1 1 0,-1 0 0,0-1 0,0 1 0,1 0-1,-1 0 1,-4 1 0,3-1-1,-1 1 0,0 0 0,1 0 0,-1 0 0,1 1 0,-1-1 0,1 1 0,-1 0 0,1 0 0,0 0 0,0 0 0,0 1 0,0-1 0,1 1 0,-1 0 0,1 0 0,-1 0 0,1 0 0,0 0 0,0 0 0,0 0 0,1 1 0,-1-1 0,1 1 0,0-1 0,0 1 0,0 0 0,-1 5 0,-2 15 126,0 0 0,2 0 0,0 32 0,1-37 44,3 105 729,20 135 0,-8-110-499,-14-127-210,-3-17-1354,-3-15-2586,1-4 1934</inkml:trace>
  <inkml:trace contextRef="#ctx0" brushRef="#br0" timeOffset="380.91">32 463 11698,'70'11'6931,"4"-11"-4818,-64-1-2052,0 0 0,-1-1 0,1 0-1,-1-1 1,1 0 0,-1 0 0,0-1 0,0 0-1,0-1 1,-1 0 0,1 0 0,11-11 0,-18 15-14,0-1 0,-1 0 0,1 0 0,0 1-1,-1-1 1,0 0 0,1 0 0,-1-1 0,0 1 0,0 0 0,0 0 0,0-1 0,-1 1 0,1 0 0,-1-1 0,1 1 0,-1 0 0,0-1 0,0 1 0,0-1 0,0 1 0,0-1 0,-1 1 0,1 0 0,-1-1 0,1 1 0,-1 0 0,0-1 0,0 1 0,0 0 0,0 0 0,0 0 0,-1 0 0,1 0 0,-1 0 0,1 0 0,-1 0 0,0 1 0,0-1 0,1 0 0,-5-1 0,2-1-51,0 1 0,0 0 0,0 0 0,-1 0 0,1 1-1,-1 0 1,0-1 0,1 2 0,-1-1 0,0 0 0,0 1 0,-1 0 0,1 0 0,0 1 0,0-1 0,0 1 0,-1 0 0,-9 2 0,12-1-56,0 1 1,0-1-1,-1 1 0,1 0 1,0 0-1,1 0 0,-1 0 1,0 0-1,1 1 0,-1-1 0,1 1 1,0-1-1,0 1 0,0 0 1,0 0-1,0 0 0,0 0 1,-1 7-1,2-8-246,0 0 1,0 1-1,1-1 1,-1 0-1,1 1 0,0-1 1,0 1-1,0-1 0,0 0 1,0 1-1,0-1 1,0 1-1,1-1 0,-1 0 1,1 1-1,0-1 0,0 0 1,0 1-1,0-1 1,0 0-1,0 0 0,1 0 1,-1 0-1,1 0 0,-1 0 1,1-1-1,3 4 1,11 4-1446</inkml:trace>
  <inkml:trace contextRef="#ctx0" brushRef="#br0" timeOffset="761.4">317 353 12299,'-6'-16'5363,"0"16"-3786,5 2-1597,0 0 0,0 0 0,1 0 0,-1-1 0,0 1 0,1 0-1,0 0 1,-1 0 0,1 0 0,0 0 0,0 0 0,0 0 0,0 2-1,2 3 35,-1 0-1,1-1 0,0 1 1,1-1-1,0 0 0,0 0 1,0 0-1,0 0 0,1 0 1,8 9-1,-11-14 0,0 1 0,0 0 1,1-1-1,-1 1 0,0-1 0,1 0 1,-1 1-1,1-1 0,0 0 0,-1 0 1,1 0-1,0 0 0,0 0 0,0 0 1,-1-1-1,1 1 0,0-1 0,0 1 1,0-1-1,0 0 0,0 1 0,0-1 1,0 0-1,0 0 0,0-1 0,0 1 1,0 0-1,0-1 0,0 1 0,0-1 1,0 0-1,-1 1 0,1-1 0,0 0 0,0 0 1,-1 0-1,1 0 0,0 0 0,-1-1 1,1 1-1,1-2 0,-2 0 63,1 0 0,0 0 0,-1 0 1,0 0-1,1-1 0,-1 1 0,-1 0 0,1 0 0,0-1 0,-1 1 0,0-1 0,1 1 0,-1 0 0,-1-1 1,1 1-1,0-1 0,-1 1 0,-1-4 0,0-18 244,3 30-396,1 0 0,-1 0 0,1-1 0,0 1 0,0 0 0,0-1 0,1 1 0,0-1 0,3 4 0,1 3 29,-5-7 54,0 0 0,0 0 1,0 0-1,1 0 0,-1-1 0,1 1 0,0-1 0,0 1 0,0-1 1,1 0-1,-1 0 0,7 3 0,-9-5 1,0-1 1,0 0-1,-1 1 0,1-1 0,0 0 1,0 0-1,0 0 0,0 0 0,0 0 0,0 0 1,0 0-1,0 0 0,0-1 0,0 1 1,0 0-1,0 0 0,-1-1 0,1 1 1,0-1-1,0 1 0,1-2 0,1 0 7,-1 0-1,0 0 1,0 0 0,0-1-1,0 1 1,-1-1-1,1 1 1,0-1 0,1-4-1,-1 1 36,0 1 0,-1 0 0,0-1 0,0 1 0,0-1 0,0 1 0,-1-1 0,0 1 0,0-1 0,-1 1 0,-1-10 1,-1-21-2466</inkml:trace>
  <inkml:trace contextRef="#ctx0" brushRef="#br0" timeOffset="1134.78">647 107 13843,'6'26'5662,"18"113"-5731,-23-128 87,12 136 244,-13-147-253,0 0 1,0 0-1,0 0 0,0 0 0,0 0 1,0 1-1,0-1 0,0 0 0,0 0 1,0 0-1,0 0 0,0 0 0,0 0 1,0 0-1,0 0 0,0 1 0,0-1 1,0 0-1,0 0 0,0 0 0,0 0 1,0 0-1,0 0 0,0 0 1,0 0-1,0 0 0,0 0 0,0 1 1,0-1-1,0 0 0,-1 0 0,1 0 1,0 0-1,0 0 0,0 0 0,0 0 1,0 0-1,0 0 0,0 0 0,0 0 1,0 0-1,-1 0 0,1 0 0,0 0 1,0 0-1,0 0 0,0 0 0,0 0 1,0 0-1,0 0 0,0 0 0,-1 0 1,1 0-1,0 0 0,0 0 0,0 0 1,0 0-1,0 0 0,0 0 0,0 0 1,0 0-1,0 0 0,-1 0 0,1 0 1,0 0-1,0 0 0,0 0 0,-8-10 492,-6-15 546,14 20-933,-1 0 0,1 1 0,-1-1 0,1 0 0,1 1 0,-1-1 0,1 0 0,0 0 0,0 1 0,0-1 0,0 1 0,1-1 0,0 1 0,4-8 0,-3 7-307,1 1 0,-1-1-1,1 0 1,0 1 0,0 0 0,1 0 0,-1 0 0,1 1 0,0 0 0,0-1 0,8-2 0,12-5-585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6:34:46.44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4 257 13011,'-4'-28'4529,"8"32"-3889,-3 0-216,4 5-24,-1 1 24,0 2-160,0 4-128,0 0-72,0 1-24,1-4-16,-1-1-272,0-3-856,-3-3-2609,-1-3 2433</inkml:trace>
  <inkml:trace contextRef="#ctx0" brushRef="#br0" timeOffset="385.83">28 104 12635,'-2'-7'4585,"-1"2"-3505,2 4-1112,-2 2-488,2 4-352,1 2 544</inkml:trace>
  <inkml:trace contextRef="#ctx0" brushRef="#br0" timeOffset="749.03">146 6 13355,'0'-6'4593,"0"9"-4553,0 6 128,0 7 88,2 13 224,1 5 72,2 14-96,0 2-64,1-1-224,-1-5-80,2-8-24,0-8 48,0-8-552,1-6-464,1-14 568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6:34:01.8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66 12131,'4'54'4065,"15"32"-3259,1 10-754,-17-73-32,13 122 183,-17-155 328,3-105 2407,-1 101-2855,0 0 0,2 1 0,-1-1 1,2 1-1,-1 0 0,2 0 0,10-22 0,3 15-1080,-2 15-2411,-6 8 1917</inkml:trace>
  <inkml:trace contextRef="#ctx0" brushRef="#br0" timeOffset="547.51">136 468 10170,'-1'0'320,"0"0"0,1-1 1,-1 1-1,1 0 0,-1 0 0,0-1 0,1 1 0,-1-1 0,1 1 1,-1 0-1,1-1 0,-1 1 0,1-1 0,-1 1 0,1-1 0,-1 1 0,1-1 1,0 1-1,-1-1 0,1 0 0,0 1 0,-1-1 0,1 0 0,-2-20 1578,12-18-1934,-5 29 78,0 0-1,1 0 1,0 0 0,1 1 0,0 0-1,0 0 1,1 1 0,0 0 0,14-11-1,-22 19-43,1-1 1,-1 1-1,1 0 0,0 0 0,-1 0 0,1-1 1,-1 1-1,1 0 0,-1 0 0,1 0 0,0 0 0,-1 0 1,1 0-1,0 0 0,-1 0 0,1 0 0,-1 0 1,1 1-1,-1-1 0,1 0 0,0 0 0,-1 0 0,1 1 1,-1-1-1,1 0 0,-1 1 0,1-1 0,-1 0 1,1 1-1,-1-1 0,1 1 0,-1-1 0,0 1 0,1-1 1,-1 1-1,0-1 0,1 1 0,-1-1 0,0 1 1,0-1-1,0 1 0,1 0 0,-1-1 0,0 1 0,0-1 1,0 1-1,0 0 0,0-1 0,0 1 0,0 0 1,3 42-136,-2-30 117,-1-7 24,1 0 0,0 1 0,0-1 0,1 0 0,0 0 0,0 0 0,5 10 0,-6-15-19,-1 0 0,1 0 0,0-1 0,-1 1 0,1 0 0,0 0 0,0 0 0,0-1 0,-1 1 0,1 0 0,0-1 0,0 1 0,0-1 0,0 1 0,0-1 0,0 1 0,0-1 0,0 0 0,0 1 0,2-1 0,-2 0-36,1 0 0,0-1 1,0 1-1,-1-1 0,1 1 1,0-1-1,-1 0 0,1 1 1,0-1-1,-1 0 1,1 0-1,-1 0 0,0 0 1,1 0-1,-1-1 0,2-1 1,1-1 1,-1 0 0,0 0 1,-1 0-1,1 0 1,-1 0-1,0-1 0,0 1 1,0-1-1,0 1 0,-1-1 1,0 0-1,0 0 0,0 0 1,0-9-1,1 20 34,0-1-1,0 0 0,1 0 1,-1 0-1,1 0 1,1-1-1,-1 1 0,1-1 1,4 5-1,-6-7 64,0 0 1,0 0-1,1-1 0,-1 1 0,0 0 1,1-1-1,-1 0 0,1 1 0,-1-1 0,1 0 1,0 0-1,-1-1 0,1 1 0,0-1 1,0 1-1,0-1 0,-1 0 0,1 0 1,0 0-1,0 0 0,0 0 0,0-1 0,-1 1 1,1-1-1,0 0 0,-1 0 0,1 0 1,0 0-1,-1-1 0,1 1 0,-1 0 0,0-1 1,1 0-1,-1 0 0,0 1 0,0-1 1,0-1-1,0 1 0,0 0 0,-1 0 1,1-1-1,-1 1 0,0-1 0,1 1 0,-1-1 1,0 1-1,0-1 0,-1 0 0,1 0 1,0 1-1,-1-1 0,0 0 0,0 0 1,0 0-1,0 0 0,0 1 0,0-1 0,-1 0 1,1 0-1,-2-2 0,0 1 47,0 0 0,0 0 0,0 1 0,0 0 0,0-1 0,-1 1 0,0 0 0,0 0 0,0 0 0,0 0 0,0 1-1,0-1 1,-1 1 0,1 0 0,-1 0 0,-5-2 0,6 3-187,1 0 0,-1 1 0,1-1 0,-1 1 0,0 0 0,1 0 0,-1 0 0,0 0 1,1 0-1,-1 0 0,-3 1 0,4 0-344,-1 0 1,0 0-1,0 1 1,0-1-1,1 0 1,-1 1-1,1 0 1,-1 0-1,1-1 0,0 1 1,-3 3-1,-5 8-1552</inkml:trace>
  <inkml:trace contextRef="#ctx0" brushRef="#br0" timeOffset="933.22">440 369 13859,'4'7'4889,"-2"2"-4481,5 1 64,3-5-824,3-2-544,7-4 552</inkml:trace>
  <inkml:trace contextRef="#ctx0" brushRef="#br0" timeOffset="1350.46">616 268 11418,'4'10'4105,"3"5"-3433,2 7-7,4 5 143,4 2-168,3 10-216,0 1-112,-4 1-232,-1-2 0,-10-7-8,-2-3 16,-7-5 80,-7-4-32,-6-5-408,-4-7-352,-4-7-1985,-1-4 1689</inkml:trace>
  <inkml:trace contextRef="#ctx0" brushRef="#br0" timeOffset="1351.46">648 170 13163,'5'0'4313,"0"1"-4865,-2 3-1129,2-1 1161</inkml:trace>
  <inkml:trace contextRef="#ctx0" brushRef="#br0" timeOffset="1736.09">788 345 11626,'29'-9'4854,"4"-10"-3392,-31 18-1432,0 0 1,0-1-1,0 1 1,0-1-1,0 0 0,0 1 1,-1-1-1,1 0 1,0 0-1,-1 0 0,1 0 1,-1 0-1,0-1 1,0 1-1,0 0 1,0-1-1,0 1 0,0 0 1,-1-1-1,1 1 1,-1-1-1,0 1 1,0-6-1,0 7-14,0 0 1,0-1-1,-1 1 0,1 0 1,-1 0-1,1 0 0,-1-1 1,1 1-1,-1 0 0,0 0 1,0 0-1,1 0 0,-1 0 1,0 0-1,0 1 0,0-1 1,0 0-1,0 0 0,0 1 1,0-1-1,0 0 0,-1 1 1,1-1-1,0 1 0,0-1 1,0 1-1,-1 0 0,1 0 1,0-1-1,0 1 0,-1 0 1,1 0-1,0 0 0,0 0 1,-1 0-1,1 1 0,0-1 1,0 0-1,-1 1 0,1-1 1,0 1-1,0-1 0,0 1 1,0-1-1,0 1 0,-1 0 1,0 0-1,-2 2 9,0-1 0,0 1 1,0 0-1,0 0 0,0 0 0,1 0 1,-1 1-1,1-1 0,0 1 0,0 0 1,-3 6-1,4-7-58,1 1 1,0 0-1,0-1 1,0 1-1,0 0 1,1 0-1,0 0 1,0 0-1,0 0 1,0-1-1,0 1 1,1 0-1,-1 0 1,1 0-1,0 0 1,1-1-1,-1 1 1,0 0-1,1-1 1,0 0-1,0 1 1,0-1-1,0 0 1,1 0-1,-1 0 1,5 4-1,14 6-356</inkml:trace>
  <inkml:trace contextRef="#ctx0" brushRef="#br0" timeOffset="2120.36">1055 234 12235,'-8'-6'4825,"-2"3"-2649,-1 4-1712,0 4-24,2 11-48,0-1-120,6 6-160,2 5 8,5-6-7,4 4-17,4-6-176,5-4-401,3-3-743,-1-5-1320,1-7 1583</inkml:trace>
  <inkml:trace contextRef="#ctx0" brushRef="#br0" timeOffset="2121.36">1152 0 12251,'-2'11'4388,"4"13"-4783,-2-17 768,12 105-51,-7-75-244,-1-1-1,-2 1 1,-4 64-1,-3-85 773,0-29 154,0-29 119,5 25-846,1 0-1,1 0 1,4-21 0,-6 34-310,1 0-1,0 0 0,0 0 1,0 0-1,0 0 1,1 0-1,0 0 0,0 1 1,0-1-1,0 0 1,0 1-1,1 0 1,-1-1-1,1 1 0,0 0 1,0 0-1,0 1 1,7-5-1,-9 6-371,1 1 0,-1-1 1,1 1-1,-1 0 0,1-1 0,-1 1 0,1 0 0,-1 0 0,1 0 1,-1 0-1,1 0 0,-1 1 0,3 0 0,10 6-1795</inkml:trace>
  <inkml:trace contextRef="#ctx0" brushRef="#br0" timeOffset="2506.9">1310 367 11402,'1'2'252,"-1"-1"0,1 1 0,-1-1 0,1 1 0,0-1 0,-1 0 0,1 1-1,0-1 1,0 0 0,0 0 0,0 1 0,0-1 0,0 0 0,0 0 0,0 0 0,1 0-1,-1 0 1,0-1 0,1 1 0,-1 0 0,0-1 0,1 1 0,2 0 0,-1 0-123,0-1 1,0 0 0,1 0-1,-1 0 1,0-1 0,0 1-1,0-1 1,0 1 0,0-1 0,0 0-1,4-2 1,5-3-100,0 0 0,0-1 0,0-1 1,15-12-1,-26 19 23,1 0 0,-1 0 1,0 0-1,0 0 0,1 0 1,-1 0-1,0 0 0,0-1 1,0 1-1,0 0 0,0-1 1,0 1-1,-1-1 0,1 1 1,0-1-1,-1 1 0,1-1 1,-1 1-1,0-1 0,1 1 1,-1-1-1,0 0 0,0 1 1,0-1-1,0 0 0,0 1 1,0-1-1,-1 1 0,1-1 1,0 0-1,-1 1 0,0-1 1,1 1-1,-1-1 0,0 1 1,1 0-1,-1-1 0,0 1 1,0 0-1,0-1 0,0 1 1,-1 0-1,1 0 0,0 0 1,0 0-1,-1 0 0,-1-1 1,0 0 4,-1-1 0,0 1 0,0 0 0,0 0 0,0 0 1,0 0-1,0 1 0,0 0 0,-1 0 0,1 0 0,0 0 0,-1 1 0,1 0 0,-1 0 1,1 0-1,-1 0 0,-3 1 0,0 2-48,1 0 0,0 1 1,0 0-1,0 0 0,1 1 0,-1-1 1,-8 10-1,13-12-87,0 0 0,0 0 0,0 0 0,0 1 0,0-1 0,1 1-1,-1 0 1,1-1 0,0 1 0,-2 4 0,3-6-47,0 0 0,0 0 0,-1 1 0,1-1 0,0 0 0,0 0-1,1 1 1,-1-1 0,0 0 0,0 0 0,1 0 0,-1 1 0,0-1 0,1 0-1,-1 0 1,1 0 0,-1 0 0,1 0 0,0 0 0,0 0 0,-1 0 0,1 0-1,0 0 1,0 0 0,1 1 0,12 7-1016</inkml:trace>
  <inkml:trace contextRef="#ctx0" brushRef="#br0" timeOffset="2878.58">1543 277 13131,'-1'0'4673,"2"1"-3945,-3 3-472,2-4 32,-1 0-64,0 1-88,1 13-72,4 23-32,-1-21-224,-1-3-280,1-4-1576,0-1 1351</inkml:trace>
  <inkml:trace contextRef="#ctx0" brushRef="#br0" timeOffset="2879.58">1585 119 11795,'0'3'3768,"0"8"-6696,1 3 2128</inkml:trace>
  <inkml:trace contextRef="#ctx0" brushRef="#br0" timeOffset="3280.21">1618 327 12467,'0'0'4761,"2"-1"-3585,8-7-176,28-28-472,-23 20-200,0 4-336,0 2-56,-4 5-840,-1 1-1248,-2 6 1391</inkml:trace>
  <inkml:trace contextRef="#ctx0" brushRef="#br0" timeOffset="3281.21">1775 285 10610,'39'48'4186,"-38"-48"-4047,-1 1-1,1 0 1,0-1-1,0 1 1,-1-1-1,1 1 1,0-1-1,0 0 1,-1 1-1,1-1 0,0 0 1,0 1-1,0-1 1,0 0-1,0 0 1,0 0-1,0 0 1,-1 0-1,1 0 1,0 0-1,0 0 0,0 0 1,0 0-1,0-1 1,0 1-1,-1 0 1,1-1-1,0 1 1,0 0-1,0-1 0,1 0 1,18-17 1110,-18 16-1001,1-1-167,0-1-1,-1 1 0,1 0 1,-1-1-1,0 0 0,0 0 0,0 1 1,-1-1-1,1 0 0,0-6 1,-2 9-79,1 0 1,-1 1-1,0-1 0,0 0 1,0 1-1,0-1 1,0 0-1,0 1 1,0-1-1,0 0 1,-1 1-1,1-1 0,0 0 1,0 1-1,0-1 1,-1 1-1,1-1 1,0 0-1,-1 1 1,1-1-1,0 1 0,-1-1 1,1 1-1,-1-1 1,1 1-1,-2-1 1,1 1-4,-1-1-1,1 1 1,-1 0 0,1-1 0,-1 1 0,0 0 0,1 0-1,-1 0 1,1 0 0,-1 1 0,1-1 0,-1 0 0,0 1-1,1-1 1,-1 1 0,-1 1 0,-2 0 20,0 0 0,1 0 1,-1 0-1,1 1 0,0 0 0,0 0 1,0 0-1,0 1 0,1-1 0,-1 1 1,1 0-1,0 0 0,0 0 0,0 0 1,1 1-1,-5 8 0,7-11-13,-1-1 1,1 1-1,-1 0 0,1 0 1,-1 0-1,1 0 0,0 0 0,0 0 1,0 0-1,0 0 0,1 0 1,-1 0-1,0-1 0,1 1 1,0 0-1,-1 0 0,1 0 0,1 2 1,0-2-39,-1 0 1,1 0-1,0 0 1,0 0-1,1 0 1,-1 0-1,0-1 0,0 1 1,1-1-1,-1 1 1,1-1-1,-1 0 1,1 0-1,0 0 1,0 0-1,3 0 1,67 5-3989,-32-5 2550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6:34:00.54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27 33 11931,'-5'-32'6140,"-1"33"-5764,0 19-274,2 1-118,1 0 1,2 0-1,0 0 0,1 0 0,4 36 0,-2-46 30,0 0 0,0-1 0,1 1-1,0-1 1,1 1 0,0-1 0,1 0-1,0 0 1,0-1 0,1 1 0,1-1 0,11 13-1,-16-20-2,0 0 0,0 0 0,0 0 0,0 0 0,0 0 0,0 0 0,1 0 0,-1-1-1,1 0 1,0 1 0,-1-1 0,1 0 0,0 0 0,-1 0 0,1-1 0,0 1 0,0-1 0,0 1-1,0-1 1,0 0 0,0 0 0,-1 0 0,1 0 0,0-1 0,0 1 0,0-1 0,0 0 0,-1 0-1,1 0 1,0 0 0,-1 0 0,1-1 0,-1 1 0,1-1 0,-1 0 0,5-3 0,-2-1 87,1 0 0,-1 0 0,0-1 1,-1 1-1,0-1 0,0 0 0,0 0 1,-1 0-1,0-1 0,0 1 0,-1-1 0,2-11 1,-2 1 98,-1 0 0,-1-1 0,-1 1 1,0-1-1,-1 1 0,-2 0 0,1 0 1,-2 0-1,0 1 0,-9-20 0,14 37-235,-1 0-1,1 1 0,0-1 1,0 0-1,0 0 0,0 0 0,0 0 1,0 0-1,0 1 0,-1-1 0,1 0 1,0 0-1,0 0 0,0 0 0,0 0 1,-1 0-1,1 0 0,0 0 1,0 0-1,0 0 0,0 0 0,-1 1 1,1-1-1,0 0 0,0 0 0,0 0 1,0 0-1,-1 0 0,1 0 0,0-1 1,0 1-1,0 0 0,-1 0 1,1 0-1,0 0 0,0 0 0,0 0 1,0 0-1,0 0 0,-1 0 0,1 0 1,0 0-1,0-1 0,0 1 0,0 0 1,0 0-1,-1 0 0,1 0 1,0-1-1,-1 22-2319,1-20 2216,0 17-789</inkml:trace>
  <inkml:trace contextRef="#ctx0" brushRef="#br0" timeOffset="385.08">274 289 11482,'5'29'3994,"13"38"-2420,-11-126 145,-7 43-1534,3-47-23,-2 60-141,-1 0 0,0 0 0,1 0 0,0 1 0,0-1 0,0 0-1,0 0 1,0 0 0,0 1 0,1-1 0,-1 1 0,1-1-1,0 1 1,0-1 0,0 1 0,4-3 0,-6 4-12,1 1 1,0 0 0,0-1-1,-1 1 1,1 0 0,0 0-1,0-1 1,0 1-1,0 0 1,-1 0 0,1 0-1,0 0 1,0 0-1,0 0 1,0 0 0,0 1-1,-1-1 1,1 0 0,0 0-1,0 1 1,0-1-1,-1 0 1,1 1 0,0-1-1,0 1 1,-1-1-1,1 1 1,0-1 0,-1 1-1,1-1 1,-1 1 0,1 0-1,-1-1 1,1 1-1,-1 0 1,1 0 0,-1-1-1,0 1 1,1 0-1,-1 0 1,0 0 0,0-1-1,1 1 1,-1 1 0,11 41 38,-11-40-40,2 7-44,-1-1-364,1-1-1,-1 1 1,2-1 0,-1 0 0,8 16-1,-2-12-365</inkml:trace>
  <inkml:trace contextRef="#ctx0" brushRef="#br0" timeOffset="770.71">437 299 11410,'9'-8'1381,"2"1"-1,-1-1 0,1 2 1,0 0-1,15-6 0,21-13-309,-44 23-1040,0 0 0,-1 0 0,0 0 0,1 0 0,-1 0 0,0 0 0,0-1-1,0 1 1,-1-1 0,1 0 0,0 1 0,1-7 0,-3 8-29,1 1-1,-1-1 1,0 0 0,0 0-1,0 0 1,0 0 0,0 0-1,0 1 1,0-1 0,0 0-1,0 0 1,0 0 0,0 0-1,0 0 1,-1 1 0,1-1-1,0 0 1,-1 0 0,1 0-1,-1 1 1,1-1 0,-1 0-1,1 0 1,-1 1 0,1-1-1,-1 1 1,0-1 0,1 0-1,-1 1 1,0-1 0,0 1-1,1-1 1,-1 1 0,0 0-1,0-1 1,0 1 0,1 0-1,-1 0 1,0-1 0,0 1-1,0 0 1,0 0 0,0 0 0,1 0-1,-1 0 1,0 0 0,0 0-1,0 1 1,-1-1 0,-1 0-14,0 1 0,0 0 1,0 0-1,0-1 0,1 2 1,-1-1-1,0 0 0,0 0 1,1 1-1,-1 0 0,0-1 1,1 1-1,0 0 0,-1 0 1,1 1-1,0-1 0,0 0 1,0 1-1,1-1 0,-1 1 1,0 0-1,1-1 1,0 1-1,0 0 0,-1 0 1,2 0-1,-1 0 0,0 0 1,0 3-1,0 0 5,-1-1 0,1 0 0,0 1 0,1-1 0,-1 1 0,1-1-1,0 1 1,1-1 0,-1 1 0,1-1 0,0 0 0,1 1 0,-1-1 0,1 0 0,4 9 0,-4-12-73,-1 0 0,1 0-1,0 0 1,0 0 0,1 0 0,-1 0 0,0-1 0,0 1 0,1-1 0,-1 0 0,1 0 0,-1 0 0,1 0-1,0 0 1,-1 0 0,5 0 0,22-1-412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6:30:30.3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80 329 10786,'29'-47'3541,"-29"47"-3519,1 0 1,-1-1-1,0 1 0,1 0 1,-1-1-1,0 1 0,1 0 1,-1-1-1,0 1 0,1-1 1,-1 1-1,0 0 0,0-1 1,0 1-1,1-1 0,-1 1 0,0-1 1,0 1-1,0-1 0,0 1 1,0-1-1,0 1 0,0-1 1,0 1-1,0-1 0,0 1 1,0-1-1,0 1 0,-1-1 1,1 1-1,0-1 0,0 1 1,0 0-1,-1-1 0,1 1 1,0-1-1,0 1 0,-1-1 0,1 1 1,0 0-1,-1-1 0,1 1 1,-1 0-1,1 0 0,0-1 1,-1 1-1,1 0 0,-1 0 1,1-1-1,-1 1 0,1 0 1,-1 0-1,1 0 0,-1 0 1,1 0-1,-1 0 0,1 0 1,-1 0-1,1 0 0,-1 0 1,1 0-1,-1 0 0,1 0 0,0 0 1,-1 0-1,1 0 0,-1 1 1,0-1-1,-29 10 240,23-3-211,1 0 0,0 0-1,0 0 1,1 1 0,0 0 0,0 0 0,1 1 0,0-1 0,0 1-1,1 0 1,0 0 0,1 0 0,0 0 0,0 1 0,0 12 0,2-19-31,-1 1 0,1-1 0,0 1 0,0-1 0,1 1 0,-1 0 0,1-1 0,-1 1 0,1-1 0,0 0 0,1 1 0,-1-1 0,1 0 0,-1 1 0,1-1 0,0 0 0,0 0 0,0-1 0,0 1 0,1 0 0,-1-1 0,1 1 0,0-1 0,-1 0 0,1 0 0,0 0 0,0 0-1,1 0 1,-1-1 0,0 1 0,0-1 0,1 0 0,-1 0 0,1 0 0,-1-1 0,1 1 0,-1-1 0,1 0 0,0 0 0,-1 0 0,1 0 0,4-2 0,-2 2 12,0-1 0,0-1 0,-1 1 0,1-1 1,0 0-1,0 0 0,-1-1 0,1 0 0,-1 0 0,0 0 0,0 0 0,7-7 0,-11 9-7,1-1 0,-1 1 1,1-1-1,-1 1 0,1-1 1,-1 1-1,0-1 0,0 0 1,0 0-1,0 0 0,0 1 1,-1-1-1,1 0 0,0 0 1,-1 0-1,1 0 0,-1 0 1,0 0-1,0 0 0,0-1 1,0 1-1,0 0 0,0 0 1,0 0-1,-1 0 0,1 0 1,-1 0-1,1 0 0,-1 0 1,0 0-1,0 1 0,0-1 1,0 0-1,0 0 0,0 1 1,-1-1-1,1 0 0,0 1 1,-4-3-1,5 4-30,0 0 1,0 0-1,0-1 0,0 1 1,0 0-1,0 0 0,0 0 1,0 0-1,0 0 0,-1-1 0,1 1 1,0 0-1,0 0 0,0 0 1,0 0-1,0 0 0,-1 0 1,1 0-1,0-1 0,0 1 1,0 0-1,0 0 0,-1 0 0,1 0 1,0 0-1,0 0 0,0 0 1,-1 0-1,1 0 0,0 0 1,0 0-1,0 0 0,0 0 0,-1 0 1,1 0-1,0 0 0,0 0 1,0 0-1,0 1 0,-1-1 1,1 0-1,0 0 0,0 0 1,0 0-1,0 0 0,-1 0 0,1 0 1,0 0-1,0 1 0,0-1 1,0 0-1,0 0 0,0 0 1,0 0-1,0 1 0,-1-1 1,1 16-128,1-12 141,-1 0 0,0-1-1,1 1 1,0-1 0,0 1-1,0-1 1,0 1 0,1-1 0,-1 0-1,1 1 1,0-1 0,0 0-1,0 0 1,0 0 0,0-1-1,1 1 1,-1 0 0,1-1-1,0 0 1,0 0 0,0 1-1,0-2 1,0 1 0,0 0 0,1-1-1,-1 1 1,0-1 0,1 0-1,-1 0 1,1 0 0,0-1-1,-1 1 1,1-1 0,-1 0-1,1 0 1,4-1 0,-4 1 23,-1 0 0,1-1 0,-1 1 0,0-1 0,0 0 0,1 0 0,-1-1 0,0 1 0,0-1 0,0 1 0,0-1 0,0 0 0,-1 0 0,1 0 0,0-1 1,-1 1-1,0 0 0,1-1 0,-1 0 0,0 0 0,-1 1 0,1-1 0,0 0 0,-1 0 0,1-1 0,-1 1 0,0 0 0,0 0 0,0-1 0,0-6 0,-1 5-3,0 0 1,0 0-1,-1-1 0,1 1 0,-1 0 0,-1 0 0,1-1 0,-1 1 1,0 0-1,0 1 0,0-1 0,0 0 0,-1 0 0,0 1 0,0 0 1,0-1-1,-1 1 0,1 1 0,-8-7 0,9 8-40,0 1-1,0-1 1,0 1 0,0-1-1,0 1 1,0 0 0,-1 0-1,1 0 1,0 0 0,-1 0-1,1 1 1,-1-1 0,1 1-1,-1 0 1,1-1-1,-1 1 1,1 0 0,-1 0-1,1 1 1,-1-1 0,1 1-1,-1-1 1,1 1 0,-1 0-1,1-1 1,0 1 0,-1 0-1,1 1 1,0-1 0,0 0-1,0 1 1,0-1-1,0 1 1,0 0 0,0 0-1,0-1 1,1 1 0,-3 4-1,1-2-225,-1 1 1,1-1-1,1 1 0,-1 0 0,1 0 0,0 0 0,0 0 0,0 0 1,0 1-1,1-1 0,0 1 0,0-1 0,1 1 0,0-1 0,0 1 0,0-1 1,1 6-1,6 7-849</inkml:trace>
  <inkml:trace contextRef="#ctx0" brushRef="#br0" timeOffset="441.35">326 380 9386,'64'-24'3023,"-63"24"-2968,-1-1 0,1 1 0,0 0 0,-1 1 0,1-1 0,0 0 0,-1 0 0,1 0 0,0 0 0,-1 0-1,1 1 1,-1-1 0,1 0 0,0 1 0,-1-1 0,1 0 0,-1 1 0,1-1 0,-1 0 0,1 1 0,-1-1 0,1 1-1,-1-1 1,0 1 0,1-1 0,-1 1 0,0 0 0,1-1 0,-1 1 0,0-1 0,0 1 0,1 0 0,-1-1 0,0 1-1,0 0 1,0-1 0,0 1 0,0 1 0,3 29 669,-3-26-452,1 19 291,1-7-114,-1-1-1,-3 29 1,6-70-159,1 1 0,0 0 0,2 1 1,1-1-1,1 1 0,0 1 0,17-28 1,-25 49-284,0-1 1,0 1-1,-1-1 1,1 1-1,0 0 1,0-1-1,1 1 1,-1 0-1,0 0 1,0 0-1,1 0 1,-1 0 0,0 0-1,1 0 1,-1 0-1,1 1 1,-1-1-1,1 1 1,-1-1-1,1 1 1,0-1-1,1 1 1,-2 0-4,0 1 1,1-1-1,-1 1 0,0 0 1,0-1-1,0 1 0,0 0 1,0 0-1,0 0 0,0 0 1,0 0-1,0 0 0,0 0 1,0 0-1,-1 0 0,1 0 1,0 1-1,-1-1 0,1 0 1,0 2-1,3 12 18,0-1 0,-1 1 0,3 23 0,-5-29-2,-1-7-164,10 46 471,1-26-1659,-10-21 1174,-1-1 0,0 1 0,1-1 0,-1 1 0,1-1-1,-1 0 1,1 1 0,-1-1 0,1 0 0,-1 1 0,1-1-1,-1 0 1,1 0 0,-1 0 0,1 1 0,-1-1 0,1 0-1,-1 0 1,1 0 0,-1 0 0,1 0 0,0 0 0,-1 0-1,1 0 1,-1 0 0,1 0 0,-1 0 0,1-1 0,1 1-1,7-7-1462</inkml:trace>
  <inkml:trace contextRef="#ctx0" brushRef="#br0" timeOffset="924.04">655 261 3761,'-1'2'580,"0"0"0,0 0 0,1 0 0,-1 0 0,1 0 0,-1 0 0,1 0 0,0 0 0,0 0 0,0 0 0,0 0 0,0 3 0,12 49 2272,-8-37-1915,-1-5-663,1 0 1,-1 0-1,2 0 0,0 0 1,7 12-1,-11-22-241,0 0-1,0 1 1,1-1 0,-1 0-1,1 0 1,-1 0 0,1 0 0,0 0-1,0 0 1,0 0 0,0-1-1,0 1 1,0-1 0,0 1-1,1-1 1,-1 0 0,0 0 0,1 0-1,-1 0 1,1-1 0,-1 1-1,1-1 1,0 1 0,-1-1 0,1 0-1,-1 0 1,1 0 0,0 0-1,-1 0 1,1-1 0,4-1-1,-4 1 21,0-1-1,0 0 1,-1 0 0,1 0-1,-1 0 1,1 0-1,-1-1 1,0 1-1,0-1 1,0 1-1,0-1 1,-1 0-1,1 0 1,-1 0-1,1 0 1,-1 0-1,0 0 1,0 0-1,-1 0 1,1 0-1,0-1 1,-1 1-1,0 0 1,0 0-1,0-1 1,-1-3-1,1-9-193,-1 0 1,-1 0-1,-8-31 0,8 40-1820,-1 2 800</inkml:trace>
  <inkml:trace contextRef="#ctx0" brushRef="#br0" timeOffset="925.04">860 282 10826,'85'50'4097,"-80"-29"-3017,1 4-647,-4 3-241,2 0-56,3-1-24,-4-3-128,5-7-889,3-4 665</inkml:trace>
  <inkml:trace contextRef="#ctx0" brushRef="#br0" timeOffset="1356.95">1017 101 10058,'0'-7'4025,"0"4"-2033,2 5-2152,-2 4-1304</inkml:trace>
  <inkml:trace contextRef="#ctx0" brushRef="#br0" timeOffset="1748.38">1068 426 10922,'14'-1'4951,"5"-10"-3574,16-19-1587,-32 27 622,42-44 531,-43 45-874,0-1 0,1 0 0,-2 0 0,1 0-1,0 0 1,0 0 0,-1 0 0,0 0 0,0-1 0,0 1-1,0 0 1,0-1 0,-1 1 0,1-1 0,-1 1 0,0-6 0,0 8-72,0 0 1,-1 0 0,1 0 0,0 1 0,-1-1 0,1 0-1,-1 0 1,1 0 0,-1 0 0,1 0 0,-1 1 0,0-1 0,1 0-1,-1 0 1,0 1 0,0-1 0,1 1 0,-1-1 0,0 0 0,0 1-1,0 0 1,0-1 0,0 1 0,0-1 0,0 1 0,0 0-1,0 0 1,0 0 0,0-1 0,0 1 0,0 0 0,0 0 0,0 0-1,0 1 1,0-1 0,1 0 0,-1 0 0,0 0 0,0 1 0,0-1-1,0 1 1,0-1 0,0 0 0,0 1 0,0 0 0,1-1-1,-3 2 1,-1 0-30,-1 1 0,1 0 0,-1 0 0,1 0 0,0 0 0,0 1 0,0 0 0,-3 4-1,3-1 47,1 0-1,0 0 1,0 0-1,1 1 0,0-1 1,0 0-1,1 1 1,0 0-1,0-1 0,1 1 1,0 0-1,0 0 1,1-1-1,0 1 0,2 9 1,-2-14-61,-1 0 1,1 0-1,0 0 1,0-1 0,0 1-1,1 0 1,-1-1-1,1 1 1,-1 0 0,1-1-1,0 0 1,0 1-1,0-1 1,0 0-1,0 0 1,1 0 0,-1 0-1,1-1 1,-1 1-1,1-1 1,3 2 0,-3-2-191,1 0 1,-1-1 0,0 0 0,1 1 0,-1-1 0,1 0 0,-1-1-1,0 1 1,0-1 0,1 1 0,-1-1 0,0 0 0,0 0 0,6-3-1,14-8-1368</inkml:trace>
  <inkml:trace contextRef="#ctx0" brushRef="#br0" timeOffset="1749.38">1282 315 2040,'-1'8'1643,"1"0"1,0 1-1,1-1 0,0 0 0,0 0 0,3 11 0,4 26 696,-8-36-2003,0-5-241,-1-1 1,1 0-1,0 0 0,0 1 0,1-1 1,-1 0-1,0 0 0,1 1 0,0-1 1,0 0-1,0 0 0,0 0 0,1 0 1,-1 0-1,5 5 0,-6-8-58,1 0 0,-1 0 0,1 0 0,-1 0 0,1 0 0,-1-1 0,1 1 0,-1 0 0,1 0 1,-1-1-1,1 1 0,-1 0 0,1 0 0,-1-1 0,1 1 0,-1 0 0,0-1 0,1 1 0,-1-1 0,0 1 0,1-1 0,-1 1 0,0-1 0,0 1 0,1 0 0,-1-1 0,0 0 0,0 1 0,0-1 0,1 1 0,-1-1 0,8-23 84,-7 21-37,57-145 525,-58 148-603,0-1 0,0 0 0,0 1-1,0-1 1,0 1 0,0-1 0,0 1 0,0-1-1,1 0 1,-1 1 0,0-1 0,0 1-1,1-1 1,-1 1 0,0-1 0,1 1 0,-1-1-1,0 1 1,1-1 0,-1 1 0,1 0 0,-1-1-1,1 1 1,-1-1 0,1 1 0,-1 0-1,2-1 1,5 14-5,-1 28-42,-7-20-8,0 43 111,1-62-150,0 0 0,0 1 1,0-1-1,1 0 0,-1 0 1,1 1-1,-1-1 0,1 0 1,0 0-1,0 0 0,0 0 1,0 0-1,0 0 0,1 0 1,-1-1-1,1 1 0,-1 0 1,1-1-1,-1 1 0,1-1 1,0 1-1,3 1 0,11-1-502</inkml:trace>
  <inkml:trace contextRef="#ctx0" brushRef="#br0" timeOffset="2127.75">1587 1 11466,'-2'0'200,"0"0"0,1 0 0,-1 1 0,1-1 0,-1 1 0,1-1 0,-1 1 0,1-1 0,-1 1 0,1 0 0,0 0 0,-1 0 0,1 0 0,0 0 0,0 0 0,-1 0 0,1 0 0,0 0 0,0 1 0,1-1 0,-1 0 0,0 1 0,0-1 0,0 1 0,1-1 0,-1 0 0,1 1 0,-1 2 0,-14 52 324,14-47 14,-6 30-198,1 1 0,3 0 0,1 0 0,2 0 0,2 0 0,9 58 0,-10-93-309,0-1 1,0 1-1,1 0 0,-1-1 0,1 0 0,0 1 0,0-1 0,1 0 0,-1 0 0,1 0 0,0 0 0,0 0 0,5 4 0,-6-7-89,0 1 0,0-1 0,0 0 1,0 0-1,0 0 0,0 0 0,0-1 0,0 1 0,0-1 0,0 1 0,1-1 0,-1 0 0,0 1 0,0-1 0,1 0 0,-1-1 0,0 1 0,0 0 0,0-1 0,1 1 0,-1-1 0,0 1 0,0-1 0,0 0 1,0 0-1,0 0 0,0 0 0,0-1 0,0 1 0,1-2 0,4-2-1042,0-1 0,0 0 1,-1 0-1,10-12 0,0-9-657</inkml:trace>
  <inkml:trace contextRef="#ctx0" brushRef="#br0" timeOffset="2497.66">1431 242 12403,'0'0'4449,"7"-2"-3489,0 0-672,18 1 8,2-4-16,10 0-128,3-1-40,-2-1-440,0 3-408,-13-1 456</inkml:trace>
  <inkml:trace contextRef="#ctx0" brushRef="#br0" timeOffset="2913.14">1949 513 11434,'0'0'3889,"0"3"-3777,-6 28-32,-19 36-40,9-33-160,1-5 88</inkml:trace>
  <inkml:trace contextRef="#ctx0" brushRef="#br0" timeOffset="4086.44">2257 486 9466,'-49'72'8128,"48"-91"-8067,1 1-1,1 0 0,1-1 0,0 1 0,1 0 0,1 0 1,1 0-1,10-26 0,-15 43-64,1-1-1,0 1 1,-1-1 0,1 1 0,0 0-1,0-1 1,0 1 0,0 0 0,0-1 0,0 1-1,0 0 1,1 0 0,-1 0 0,0 0-1,1 0 1,-1 1 0,0-1 0,1 0-1,-1 0 1,1 1 0,-1-1 0,1 1 0,-1 0-1,1-1 1,3 1 0,-3 0 0,1 1 0,0 0 0,-1 0 0,1 0 0,0 0 0,-1 0 0,1 0 0,-1 1 1,0-1-1,0 1 0,1-1 0,-1 1 0,3 4 0,4 3 18,-1 1 1,0 1-1,0 0 0,-1 0 1,6 14-1,-8-15 88,14 37-177,-18-44 167,0-1-1,-1 1 1,1 0 0,-1 0 0,1 0-1,-1 0 1,0-1 0,0 1 0,-1 0-1,1 0 1,0 0 0,-1 0 0,0 0-1,-1 4 1,4-30 1742,3 3-1942,1 1 0,0 0 0,2 0 0,0 1 0,1 0 0,1 0 0,17-22 0,-27 39 99,1 0 0,0-1-1,0 1 1,0 0 0,0 0 0,0 0 0,0 0 0,0 0 0,1 0 0,-1 0 0,0 0 0,0 0-1,1 1 1,-1-1 0,1 0 0,-1 1 0,0-1 0,1 1 0,-1 0 0,1-1 0,-1 1 0,1 0 0,-1 0-1,1 0 1,-1 0 0,1 0 0,1 1 0,-1 0-2,0 0-1,0 0 1,0 1-1,-1-1 1,1 1-1,0 0 1,-1-1-1,1 1 1,-1 0-1,0 0 1,0 0-1,0 0 1,0 0-1,0 0 1,1 4-1,2 5-8,-1 1 0,0-1 0,-1 1 0,0-1 0,0 23 0,-13 27 207,12-73-115,0 1 1,1-1 0,0 1 0,1 0 0,0 0 0,1 0 0,0 0 0,1 0-1,0 1 1,1 0 0,0 0 0,0 0 0,14-14 0,-19 23-81,0 0 1,0 0 0,0 0-1,0 0 1,1 0-1,-1 0 1,0 0-1,1 1 1,-1-1-1,1 0 1,-1 1 0,0-1-1,1 1 1,-1 0-1,1 0 1,0-1-1,-1 1 1,1 0 0,-1 0-1,1 0 1,-1 0-1,1 1 1,-1-1-1,1 0 1,-1 1 0,1-1-1,-1 1 1,1-1-1,-1 1 1,0 0-1,1 0 1,-1-1-1,0 1 1,0 0 0,1 0-1,-1 0 1,0 0-1,0 1 1,2 1-1,4 7-1,0 1 0,-1 0 0,0 0 0,7 16 0,9 15-259,-21-40 155,1 0 0,-1 0 0,1 0 0,-1-1 0,1 1 0,0-1 0,0 1 0,-1-1 0,1 0 0,0 1 0,0-1 0,0 0 0,1 0 0,-1-1 0,0 1 0,0 0 0,0-1 0,1 1 0,-1-1 0,0 0 0,1 0 0,-1 0 0,0 0 0,0 0 0,1 0 0,-1-1 0,0 1 0,0-1 0,1 1 1,-1-1-1,0 0 0,4-2 0,-3 1-2,0 0 1,0 0 0,0 0 0,-1-1 0,1 1 0,-1-1 0,0 0-1,1 1 1,-1-1 0,0 0 0,-1 0 0,1-1 0,0 1 0,-1 0 0,0 0-1,0-1 1,0 1 0,0-1 0,0 1 0,0-5 0,-1 8 157,0-1 0,0 1 0,0 0 0,0-1 0,0 1 0,0 0 0,0 0 0,0-1 0,0 1 0,0 0 0,0 0 0,0-1 0,0 1 1,0 0-1,0 0 0,1 0 0,-1-1 0,0 1 0,0 0 0,0 0 0,0 0 0,1-1 0,-1 1 0,0 0 0,0 0 0,0 0 0,1 0 0,-1-1 0,0 1 0,0 0 1,1 0-1,-1 0 0,0 0 0,0 0 0,1 0 0,-1 0 0,0 0 0,0 0 0,1 0 0,-1 0 0,15 6 626,18 19-705,-26-20 206,-5-3-128,1-1 0,0 0 0,-1 1-1,1-1 1,0 0 0,0 0 0,0 0-1,0-1 1,0 1 0,0-1 0,0 0 0,0 0-1,0 0 1,0 0 0,0 0 0,0 0-1,0-1 1,0 0 0,-1 1 0,1-1-1,0 0 1,0 0 0,0-1 0,-1 1-1,1-1 1,-1 1 0,1-1 0,-1 0 0,1 0-1,-1 0 1,3-3 0,-2 1 124,1 0 1,-1 0-1,0 0 0,0-1 1,0 0-1,0 1 0,-1-1 1,0 0-1,0 0 0,0 0 1,-1 0-1,0-1 0,0 1 1,0 0-1,0-7 0,-1 7-92,0 0 0,-1 1-1,1-1 1,-1 1-1,0-1 1,0 1-1,-1-1 1,1 1 0,-1-1-1,0 1 1,0 0-1,-1 0 1,1 0-1,-1 0 1,0 1 0,0-1-1,0 1 1,0-1-1,-1 1 1,1 0 0,-1 1-1,0-1 1,-6-3-1,6 5-88,0-1-1,0 1 1,0 0-1,0 0 1,-1 1 0,1-1-1,0 1 1,0 0-1,-1 0 1,1 1-1,0-1 1,0 1 0,-1 0-1,1 0 1,0 0-1,0 1 1,0-1-1,1 1 1,-1 0-1,0 0 1,0 0 0,1 1-1,0-1 1,-1 1-1,-5 6 1,0 0-91,1 1 1,0 0-1,0 0 0,1 1 1,-9 16-1,13-21-384,0 0 0,0 0 0,1 0 1,0 1-1,0-1 0,0 1 0,1-1 0,0 1 0,0 0 0,1 0 0,0-1 0,1 9 0,6 10-1569</inkml:trace>
  <inkml:trace contextRef="#ctx0" brushRef="#br0" timeOffset="4657.18">2956 391 11634,'23'-73'3424,"-21"64"-2378,-5 12-630,-2 16 38,5-8-253,1 1-1,0-1 1,1 1 0,0-1-1,1 0 1,0 1-1,0-1 1,10 17-1,-12-25-181,0 0 0,1 0 1,-1-1-1,1 1 0,0-1 0,0 1 0,0-1 0,0 0 0,0 0 0,1 0 0,-1 0 0,1 0 1,-1-1-1,1 1 0,0-1 0,-1 1 0,1-1 0,0 0 0,0 0 0,0 0 0,0-1 0,0 1 1,0-1-1,0 1 0,0-1 0,0 0 0,0 0 0,0 0 0,0-1 0,0 1 0,0-1 0,0 0 1,0 0-1,0 0 0,0 0 0,0 0 0,0 0 0,2-3 0,0 2 12,-1-1 1,0 0-1,0 0 0,0 0 1,0 0-1,-1-1 0,1 1 0,-1-1 1,0 0-1,0 0 0,0 0 0,-1 0 1,0-1-1,1 1 0,-1-1 1,-1 0-1,1 1 0,-1-1 0,2-9 1,-1-1 169,-1-1 0,0 1 1,-1 0-1,-4-31 1,-3 99-1090,3-41 874,2 0 0,0 1 0,0-1 0,1 1 0,1-1 0,0 1 1,3 21-1,-3-32-1,0-1 0,0 0 1,1 1-1,-1-1 1,1 0-1,-1 0 0,1 0 1,0 1-1,-1-1 1,1 0-1,0 0 1,0 0-1,-1 0 0,1 0 1,0 0-1,0 0 1,0 0-1,0-1 0,1 1 1,-1 0-1,0-1 1,0 1-1,0-1 0,1 1 1,1 0-1,-1-1-15,1 0 1,-1 0-1,1 0 0,-1-1 0,1 1 1,-1-1-1,1 1 0,-1-1 0,0 0 0,1 0 1,-1 0-1,4-3 0,7-4-106,-1-2-1,0 1 1,16-17-1,-24 21 111,14-13-50,-4 3 196,1 1-1,22-17 1,-33 28-55,0 1-1,-1-1 1,1 1-1,0 0 1,0 0 0,1 0-1,-1 1 1,0-1-1,1 1 1,-1 0 0,1 0-1,-1 1 1,1-1 0,-1 1-1,1 0 1,6 1-1,-10-1-48,0 0 0,0 0 1,0 0-1,0 1 0,1-1 0,-1 0 0,0 1 0,0-1 0,0 1 0,0-1 0,0 1 0,0-1 0,0 1 1,0 0-1,0 0 0,0-1 0,0 1 0,-1 0 0,1 0 0,0 0 0,0 0 0,-1 0 0,1 0 0,-1 0 0,1 0 1,-1 0-1,1 2 0,-1-1 8,0 1-1,0-1 1,0 0 0,0 1 0,-1-1 0,1 0 0,-1 0 0,1 1-1,-1-1 1,0 0 0,0 0 0,0 0 0,-2 3 0,-1 1-10,0 0 0,-1 0 0,1 0 0,-1-1 1,0 0-1,-1 0 0,0 0 0,-8 6 1,4-7-689,1 0 0,-1-1 0,0 0 0,0 0 1,0-1-1,0-1 0,0 0 0,-15 0 1,-9-1-1461</inkml:trace>
  <inkml:trace contextRef="#ctx0" brushRef="#br0" timeOffset="5072.39">3319 21 15147,'0'-1'5113,"-2"2"-4745,0 6-1376,0 3-728,-1 10 1096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6:30:49.9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229 257 12755,'0'1'274,"0"1"1,0-1-1,0 1 1,-1-1-1,2 1 1,-1 0-1,0-1 1,0 1-1,0-1 1,1 1-1,-1-1 1,1 1-1,-1-1 1,2 3-1,5-5 1139,2-15-446,-9 15-943,0 0 0,0 1 0,1-1 1,-1 0-1,0 1 0,0-1 0,0 0 0,0 0 0,0 1 0,-1-1 1,1 0-1,0 1 0,0-1 0,0 0 0,-1 1 0,1-1 0,0 0 0,-1 1 1,1-1-1,0 0 0,-1 1 0,1-1 0,-1 1 0,1-1 0,-1 1 0,1-1 1,-1 1-1,1-1 0,-1 1 0,0 0 0,1-1 0,-1 1 0,1 0 1,-1-1-1,0 1 0,1 0 0,-1 0 0,0 0 0,0 0 0,1 0 0,-1 0 1,0-1-1,1 2 0,-1-1 0,0 0 0,-1 0 0,-37 1-79,28 3 41,0-1-1,0 2 1,1-1-1,0 1 1,0 1 0,0 0-1,1 0 1,0 1-1,0 0 1,0 1 0,1 0-1,0 0 1,1 1 0,0 0-1,0 0 1,1 0-1,0 1 1,1 0 0,0 1-1,0-1 1,1 1-1,0-1 1,-2 17 0,5-25 15,1 0 1,-1 0 0,1 1 0,0-1 0,0 0-1,0 0 1,0 0 0,0 0 0,1 0 0,-1 0-1,0 0 1,1 0 0,0 0 0,-1 0 0,1 0-1,0 0 1,0 0 0,0 0 0,0 0 0,1 0 0,-1-1-1,0 1 1,1-1 0,-1 1 0,1-1 0,-1 1-1,1-1 1,0 0 0,0 0 0,0 0 0,-1 0-1,1 0 1,0 0 0,0 0 0,0-1 0,0 1-1,0-1 1,1 1 0,-1-1 0,0 0 0,0 0-1,4 0 1,2 0-60,-1-1 0,1 0 0,-1 0-1,1-1 1,-1 0 0,1-1 0,-1 1-1,0-1 1,0 0 0,12-9 0,-14 8 108,0 0 1,0 0-1,0 0 1,-1-1-1,1 1 0,-1-1 1,0 0-1,-1-1 1,1 1-1,-1 0 1,0-1-1,-1 0 0,1 0 1,-1 0-1,0 0 1,-1 0-1,1 0 1,-1-1-1,0 1 0,-1 0 1,0-1-1,0 1 1,0 0-1,-1-1 1,0 1-1,-1-8 0,6 36 373,40 272 843,-44-290-2489,-1-10-966,2-4 1300</inkml:trace>
  <inkml:trace contextRef="#ctx0" brushRef="#br0" timeOffset="578.98">363 252 11178,'-7'-9'5274,"1"20"-3904,0 22-883,5-23-311,1-1 0,0 0 0,0 1-1,1-1 1,0 0 0,1 0 0,0 0-1,0 0 1,1 0 0,7 16 0,-8-22-148,-1-1 0,1 1 0,0 0 1,0-1-1,0 1 0,0-1 0,0 0 0,1 0 1,-1 0-1,0 0 0,1 0 0,0 0 0,0 0 1,-1-1-1,1 0 0,0 1 0,0-1 0,0 0 1,0-1-1,0 1 0,0 0 0,1-1 0,-1 0 1,0 0-1,0 0 0,0 0 0,0 0 0,1 0 1,-1-1-1,0 0 0,0 1 0,0-1 0,0 0 0,0-1 1,5-2-1,-4 2-9,0 0-1,0-1 1,0 1 0,0-1-1,-1 0 1,1 0 0,-1-1-1,0 1 1,0-1 0,0 1 0,0-1-1,0 0 1,-1 0 0,0-1-1,0 1 1,0 0 0,0-1 0,-1 1-1,0-1 1,2-6 0,-2 1-13,1 0 1,-1-1 0,-1 1 0,0 0-1,0-1 1,-1 1 0,-1 0 0,-3-15-1,9 34-103,0 0 0,0 0 1,1 0-1,0-1 0,1 0 0,0 0 0,0 0 0,0-1 0,1 0 0,0 0 0,1 0 0,-1-1 0,1 0 0,0-1 0,10 5 0,-15-8 148,1 0 0,-1 0 0,1 0 0,0-1-1,0 1 1,-1-1 0,1 0 0,0 0 0,0 0-1,0-1 1,0 1 0,1-1 0,-1 0 0,0 0-1,0-1 1,0 1 0,0-1 0,0 0 0,0 0 0,0 0-1,-1-1 1,1 1 0,0-1 0,-1 0 0,1 0-1,-1 0 1,1 0 0,-1-1 0,0 1 0,0-1-1,0 0 1,0 0 0,-1 0 0,1 0 0,-1-1-1,0 1 1,0-1 0,0 1 0,3-8 0,-4 6 36,1 0 0,-1 0 0,0 0 0,0 0 0,-1 0 1,1 0-1,-1 0 0,0 0 0,-1-1 0,1 1 0,-1 0 0,0 0 1,0 0-1,-4-8 0,5 10-81,-1 1-1,0 0 1,0 0 0,0-1 0,0 1-1,0 0 1,0 0 0,-1 0 0,1 0-1,-1 0 1,1 1 0,-1-1 0,0 0-1,0 1 1,0-1 0,0 1 0,0 0 0,0-1-1,0 1 1,0 0 0,0 0 0,-1 1-1,1-1 1,0 0 0,-1 1 0,1-1-1,0 1 1,-1 0 0,1 0 0,-1 0-1,1 0 1,-1 0 0,-2 1 0,0 1-49,1 0-1,0 0 1,-1 1 0,1-1 0,0 1 0,0 0-1,0 0 1,0 1 0,1-1 0,0 1-1,-1 0 1,1 0 0,1 0 0,-1 0 0,0 0-1,-3 9 1,1-2-574,0 0-1,0 1 1,1 0-1,1 0 1,-4 20-1,6-7-234</inkml:trace>
  <inkml:trace contextRef="#ctx0" brushRef="#br0" timeOffset="964.49">728 291 11979,'42'-58'4216,"-44"59"-3407,1 6-625,1 3 168,1 5 216,1 3-40,3 6-136,-1-3-152,1-2-184,1-2-136,1-4-544,0-4-312,1-8 512</inkml:trace>
  <inkml:trace contextRef="#ctx0" brushRef="#br0" timeOffset="1387.11">866 300 8346,'43'-37'3821,"-42"37"-3731,-1 0 1,1 0-1,0 0 0,-1 0 1,1 0-1,0 0 1,-1 1-1,1-1 1,0 0-1,-1 0 1,1 0-1,0 1 1,-1-1-1,1 0 1,-1 0-1,1 1 1,-1-1-1,1 1 1,-1-1-1,1 0 1,-1 1-1,1-1 0,-1 1 1,1-1-1,-1 1 1,0 0-1,1-1 1,-1 1-1,0-1 1,1 1-1,-1 0 1,0-1-1,0 1 1,0 0-1,1-1 1,-1 1-1,0 0 1,0 0-1,8 32 522,-8-30-411,5 34 38,1 0 1416,-3-64 15,-2 16-1649,0 1-1,1 0 0,0-1 1,1 1-1,0 0 1,5-12-1,-6 18 3,-1 0 0,1 0 0,0 0 0,0 1-1,1-1 1,-1 1 0,1-1 0,-1 1 0,1 0 0,0 0 0,0 0 0,1 0 0,-1 0-1,1 1 1,-1 0 0,1-1 0,7-2 0,-10 5-16,-1 0-1,1 0 1,0-1 0,0 1-1,-1 0 1,1 0-1,0 0 1,0 0 0,-1 0-1,1 1 1,0-1-1,0 0 1,0 0 0,-1 0-1,1 1 1,0-1 0,-1 0-1,1 0 1,0 1-1,-1-1 1,1 1 0,0-1-1,-1 1 1,1-1 0,-1 1-1,1-1 1,-1 1-1,1 0 1,8 26 27,-8 32-122,-2-59 87,1 11-97,-1-7-180,0-1-1,1 1 1,0 0 0,0 0 0,0 0 0,0 0-1,1 0 1,0 0 0,-1 0 0,1-1-1,1 1 1,1 5 0,5 3-1072</inkml:trace>
  <inkml:trace contextRef="#ctx0" brushRef="#br0" timeOffset="1804.58">1176 308 7618,'32'-39'8346,"-33"39"-8325,1 1 1,0 0-1,0-1 0,0 1 0,0 0 0,0 0 1,0-1-1,0 1 0,0 0 0,0 0 0,0-1 0,0 1 1,0 0-1,0-1 0,1 1 0,-1 0 0,0 0 0,0-1 1,1 1-1,-1-1 0,1 2 0,4 6 193,0-1 0,1 0 0,0 0 0,0-1 0,0 0 0,1 0 0,0 0 0,0-1 0,0 0 0,13 7 0,-16-10-169,0 0-1,0 0 1,0-1 0,1 1-1,-1-1 1,0 0 0,1 0-1,-1 0 1,1 0-1,0-1 1,-1 0 0,1 0-1,-1 0 1,1-1 0,-1 1-1,1-1 1,-1 0 0,1 0-1,-1-1 1,0 0 0,1 1-1,4-4 1,-7 4-3,-1-1 1,1 1-1,0-1 0,0 1 1,-1-1-1,1 1 0,-1-1 1,1 0-1,-1 0 0,0 0 1,0 0-1,0 0 0,0 0 1,0 0-1,0 0 0,-1 0 1,1-1-1,-1 1 0,1 0 1,-1-5-1,0 3 45,0-1 0,-1 0-1,1 0 1,-1 0 0,0 0 0,-1 1 0,1-1-1,-1 1 1,-4-9 0,3 8-59,1 0 1,-2-1-1,1 1 1,0 1-1,-1-1 1,0 0-1,0 1 0,-1 0 1,1 0-1,-1 0 1,0 0-1,0 1 1,0 0-1,0 0 1,0 0-1,-11-3 0,13 6-73,1 0 0,-1-1 0,0 2 0,0-1 0,0 0 0,0 1 0,0-1 0,1 1 0,-1 0 0,0 0-1,1 0 1,-1 0 0,0 1 0,1-1 0,0 0 0,-1 1 0,1 0 0,0 0 0,0 0 0,0 0 0,0 0 0,-3 3-1,1 0-453,1 0-1,-1 1 1,1-1-1,0 1 1,1-1-1,-1 1 0,1 0 1,-3 12-1,3-2-559</inkml:trace>
  <inkml:trace contextRef="#ctx0" brushRef="#br0" timeOffset="1805.58">1381 1 11843,'3'3'4184,"1"11"-3431,3 6 231,5 10 392,1 5-128,1 5-487,-3 0-249,-2-3-344,-4 1-88,-1-6-176,1-3-280,-5-10-1025,-2-7-2976,-5-12 2937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6:30:47.55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111 290 11002,'18'-20'4443,"-5"0"-4152,-10 16 96,-3 4-348,1-1 0,-1 1-1,0-1 1,1 0 0,-1 1-1,0-1 1,0 0 0,0 1-1,1-1 1,-1 0-1,0 0 1,0 1 0,0-1-1,0 0 1,0 1 0,0-1-1,0 0 1,0 0 0,-1 1-1,1-1 1,0 0-1,0 1 1,-1-1 0,1 0-1,0 1 1,-1-1 0,1 0-1,0 1 1,-1-1 0,1 1-1,-1-1 1,1 1-1,-1-1 1,1 1 0,-1-1-1,1 1 1,-1 0 0,0-1-1,1 1 1,-1 0 0,0-1-1,1 1 1,-1 0-1,0 0 1,1-1 0,-1 1-1,0 0 1,0 0 0,1 0-1,-1 0 1,0 0 0,0 0-1,-36 0 467,32 1-456,0 1 1,0 0-1,0 0 1,0 1-1,1 0 0,-1 0 1,1 0-1,0 0 1,-1 1-1,1-1 0,1 1 1,-1 0-1,0 0 1,1 1-1,0-1 0,0 1 1,1-1-1,-1 1 1,1 0-1,-3 8 0,3-9-28,1-1-1,0 0 0,0 0 0,0 1 0,0-1 0,0 1 1,1-1-1,0 1 0,-1-1 0,1 1 0,1-1 0,-1 1 1,0-1-1,1 1 0,0-1 0,0 0 0,0 1 0,0-1 1,0 0-1,1 0 0,-1 0 0,1 1 0,0-2 0,0 1 1,0 0-1,0 0 0,1-1 0,-1 1 0,1-1 0,-1 1 1,1-1-1,4 2 0,1 0-185,0-1 0,0 0 0,1-1 0,-1 1 0,1-2-1,-1 1 1,1-1 0,-1-1 0,14 0 0,13-4-407</inkml:trace>
  <inkml:trace contextRef="#ctx0" brushRef="#br0" timeOffset="587.91">296 15 9210,'-13'-15'3633,"10"28"-1960,8 30-283,0-5-777,-2-1-1,-1 0 1,-8 73 0,1 32-326,39-226 867,-27 53-1100,-6 25-57,0 0-1,0-1 1,0 1 0,1 0-1,0 0 1,0 0 0,1 0-1,-1 0 1,1 0-1,1 1 1,-1-1 0,1 1-1,0 0 1,5-6 0,-8 11-5,0-1 0,0 1 0,0 0 0,0-1 0,-1 1 0,1 0 0,0-1 0,0 1 0,0 0 0,0 0 0,0 0 0,0 0 0,0 0 1,0 0-1,0 0 0,0 0 0,0 1 0,0-1 0,0 0 0,0 1 0,0-1 0,0 0 0,0 1 0,0-1 0,-1 1 0,1-1 0,0 1 1,0 0-1,-1-1 0,1 1 0,0 0 0,-1-1 0,1 1 0,0 0 0,-1 0 0,1 0 0,-1 0 0,1 1 0,18 41-107,-16-34 101,-1-3 19,0-1 1,0 0-1,1 0 0,0 0 1,0 0-1,0 0 0,0-1 1,1 1-1,0-1 0,0 0 1,0 0-1,0 0 1,1-1-1,-1 1 0,1-1 1,0 0-1,6 2 0,-6-3 5,-1-1 0,1 0 0,0 0 0,-1 0 0,1-1 0,0 1 0,0-1 0,0 0 0,0-1 0,-1 1 0,1-1 0,0 0 0,0 0 0,-1-1 0,1 1-1,-1-1 1,1 0 0,-1 0 0,0 0 0,7-5 0,-9 5-6,0 0 0,0 0 0,0 0-1,0-1 1,0 1 0,0 0 0,-1-1-1,1 1 1,-1-1 0,0 1 0,0-1 0,0 0-1,0 0 1,0 1 0,0-1 0,-1 0 0,0 0-1,1 0 1,-1 0 0,0 0 0,0 0-1,0 1 1,-1-1 0,0-4 0,0 3-1,1 1 0,-1-1-1,0 0 1,0 1 0,0-1 0,-1 1 0,0 0 0,1-1 0,-1 1 0,0 0-1,0 0 1,-1 0 0,1 0 0,0 0 0,-1 1 0,0-1 0,0 1 0,-4-3 0,7 5-12,-1-1 0,1 1 1,0 0-1,-1 0 0,1 0 1,-1-1-1,1 1 0,-1 0 1,1 0-1,-1 0 0,1 0 0,-1 0 1,1 0-1,-1 0 0,1 0 1,-1 0-1,1 0 0,-1 0 1,1 0-1,-1 1 0,1-1 1,-1 0-1,1 0 0,0 0 1,-1 1-1,1-1 0,-1 0 1,1 0-1,0 1 0,-1-1 1,1 0-1,0 1 0,-1-1 1,1 1-1,-1 0 0,-6 22-114,7 24 85,1-36 35,0-1 0,1 1 0,0-1-1,1 1 1,5 10 0,-7-17-106,0-1-1,1 0 0,0 1 1,0-1-1,0 0 1,0 0-1,0 0 1,0 0-1,1-1 1,-1 1-1,1-1 1,0 1-1,0-1 0,0 0 1,0 0-1,0 0 1,0-1-1,6 3 1,19-1-611</inkml:trace>
  <inkml:trace contextRef="#ctx0" brushRef="#br0" timeOffset="974.64">782 281 6057,'2'-8'675,"1"-1"1178,-3 12 109,-6 46 2768,11-20-3577,-3-22-984,-1-1 1,0 0-1,0 1 0,0-1 1,-1 1-1,0 0 1,0-1-1,-3 13 0,-10-72 3131,12 40-3097,1-1-1,-1 0 1,2 0 0,3-21 0,-4 32-315,1 0 1,0 0 0,0 0 0,0 0 0,0 0-1,0 0 1,0 0 0,1 0 0,-1 1 0,1-1-1,0 0 1,0 1 0,0-1 0,0 1 0,0 0-1,1 0 1,-1 0 0,1 0 0,-1 0 0,1 0 0,0 1-1,0-1 1,-1 1 0,1 0 0,0 0 0,4-1-1,15 0-701</inkml:trace>
  <inkml:trace contextRef="#ctx0" brushRef="#br0" timeOffset="1345.58">1035 226 11739,'0'-1'394,"0"-1"1,0 1 0,0-1 0,0 1 0,0-1 0,-1 1 0,1-1 0,-1 1 0,1-1 0,-1 1 0,1-1 0,-1 1 0,0 0 0,0-1 0,-1-1 0,1 2-282,0 0 1,0 1 0,0-1 0,0 0 0,0 0 0,-1 1-1,1-1 1,0 1 0,0-1 0,0 1 0,-1-1 0,1 1-1,0 0 1,0-1 0,-3 1 0,2 0-106,0 0-1,1 0 1,-1 0 0,0 1 0,0-1-1,0 1 1,0-1 0,0 1 0,0 0-1,0-1 1,1 1 0,-1 0-1,0 0 1,0 0 0,1 1 0,-1-1-1,1 0 1,-1 1 0,1-1 0,0 1-1,0-1 1,-1 1 0,1-1 0,-1 3-1,-2 7-5,1 0 0,0 0 0,1 1 0,0-1-1,0 1 1,1 0 0,1-1 0,0 1 0,1 0-1,0-1 1,1 1 0,0-1 0,0 1 0,2-1-1,-1 0 1,6 11 0,-8-20-111,0-1 1,0 1-1,0-1 1,0 0-1,0 0 1,0 0-1,1 0 1,-1 0-1,0 0 1,1 0-1,-1 0 1,1 0-1,-1 0 1,1-1-1,-1 1 1,1-1-1,-1 1 1,1-1-1,0 1 1,-1-1-1,4 0 1,12-7-652</inkml:trace>
  <inkml:trace contextRef="#ctx0" brushRef="#br0" timeOffset="1709.16">1156 19 9770,'-1'-2'255,"0"1"0,1 0-1,-1 0 1,1 0 0,-1 0 0,0 0-1,0 0 1,0 0 0,0 0 0,0 0 0,0 0-1,0 0 1,0 1 0,0-1 0,0 0-1,0 1 1,0-1 0,0 1 0,-1-1-1,1 1 1,-2-1 0,2 1-193,0 1 0,1-1 0,-1 0 0,0 1-1,0-1 1,0 1 0,1-1 0,-1 1 0,0-1 0,0 1 0,1 0 0,-1-1 0,0 1-1,1 0 1,-1 0 0,1-1 0,-1 1 0,1 0 0,-1 0 0,1 0 0,-1 1-1,-1 5 12,-1 0-1,1 1 0,1-1 0,0 0 0,-1 14 0,0 41 563,3 1 1,15 112-1,-16-175-622,0 0 0,0 0 0,0 1 0,0-1 1,0 0-1,0 0 0,0 1 0,0-1 0,0 0 0,0 1 1,0-1-1,0 0 0,0 0 0,0 1 0,0-1 1,0 0-1,0 0 0,0 1 0,0-1 0,0 0 0,0 0 1,0 1-1,1-1 0,-1 0 0,0 0 0,0 0 0,0 1 1,0-1-1,1 0 0,-1 0 0,0 0 0,0 0 0,0 1 1,1-1-1,-1 0 0,0 0 0,0 0 0,1 0 1,-1 0-1,0 0 0,0 0 0,1 0 0,-1 1 0,0-1 1,0 0-1,1 0 0,-1 0 0,0 0 0,0 0 0,1 0 1,-1-1-1,0 1 0,0 0 0,1 0 0,-1 0 0,0 0 1,1 0-1,10-20 349,9-40-219,-18 55-127,-1 4-16,17-47 50,-17 45-60,0 1-1,0 0 1,0 0 0,0 0-1,0 1 1,1-1 0,-1 0-1,1 0 1,-1 1 0,1-1-1,0 1 1,-1-1 0,1 1-1,0 0 1,0-1-1,0 1 1,0 0 0,0 0-1,4 0 1,-5 2-21,1 2 1,-1-1-1,0 0 1,0 0-1,0 0 0,0 0 1,0 1-1,0-1 1,-1 0-1,1 1 1,-1-1-1,0 1 0,0 3 1,2 3-27,4 20-1,8 33 31,-13-58 39,0-1 0,0 0 0,0 0 0,1 0 0,-1 0 0,1 0 0,0 0 0,0 0 0,0-1 0,0 1 0,0-1 0,0 1 1,1-1-1,4 4 0,-5-6 3,0 1 1,0 0 0,0-1 0,1 1 0,-1-1 0,0 1 0,0-1 0,0 0 0,0 0-1,1 0 1,-1 0 0,0-1 0,0 1 0,0-1 0,0 1 0,1-1 0,-1 1-1,0-1 1,0 0 0,0 0 0,0 0 0,-1 0 0,1-1 0,0 1 0,0 0 0,-1-1-1,1 0 1,-1 1 0,1-1 0,-1 0 0,0 1 0,1-1 0,-1 0 0,1-4 0,3-1 13,-1 0 1,0-1-1,-1 0 1,0 0-1,0 0 1,0 0-1,1-14 1,-2 8 38,3-29 129,-5 41-177,0 0-1,0 0 0,0 0 1,0 0-1,-1 0 1,1 0-1,0 0 0,-1 0 1,0 0-1,1 0 1,-1 1-1,0-1 1,0 0-1,0 0 0,0 1 1,0-1-1,-2-1 1,3 3-20,-1-1 0,1 1 0,-1 0 0,1 0 1,-1-1-1,0 1 0,1 0 0,-1 0 0,1 0 1,-1 0-1,1 0 0,-1 0 0,0 0 0,1 0 1,-1 0-1,1 0 0,-1 0 0,1 0 1,-1 1-1,0-1 0,1 0 0,-1 0 0,1 1 1,-1-1-1,1 0 0,-1 1 0,1-1 0,-1 0 1,1 1-1,0-1 0,-1 1 0,1-1 1,-1 0-1,1 1 0,0-1 0,0 1 0,-1-1 1,1 1-1,0-1 0,0 1 0,-1 0 0,-11 27-60,11-26 58,-2 6 7,0 0 0,1 1 0,0-1 0,0 1 0,1-1 0,0 1 1,1-1-1,1 14 0,-1-18-52,0-1 1,1 1 0,0-1-1,-1 0 1,1 1-1,1-1 1,-1 0 0,0 0-1,1 0 1,-1 0 0,1 0-1,0 0 1,0 0 0,0-1-1,1 1 1,-1-1-1,0 1 1,1-1 0,0 0-1,0 0 1,-1 0 0,1 0-1,0-1 1,6 3 0,27 3-356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6:30:46.19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142 150 11026,'-5'-3'424,"-1"1"-1,1-1 1,0 1-1,-1 0 1,1 0-1,-1 0 1,0 1-1,0-1 0,-10 1 1,13 1-297,0 1 0,-1 0 0,1-1 0,0 2 0,0-1 0,0 0 0,0 0 0,0 1 0,0 0 0,1 0 0,-1-1 0,1 1 0,-1 1 0,1-1 0,-1 0 0,1 1 0,0-1 0,0 1 0,0 0 0,-1 3 0,1-3-49,-1 0 0,1 1 1,0-1-1,1 1 0,-1 0 1,1-1-1,-1 1 0,1 0 1,0 0-1,0 0 0,1 0 1,-1 0-1,1 0 0,0 0 0,0 0 1,1 0-1,-1 0 0,1 0 1,-1 0-1,1 0 0,1 0 1,-1 0-1,0 0 0,1 0 0,0-1 1,0 1-1,0-1 0,0 1 1,1-1-1,-1 0 0,1 0 1,0 0-1,0 0 0,5 3 1,-3-1-32,1-1 0,0 0 0,0 0 1,0-1-1,1 1 0,-1-1 0,1-1 1,0 1-1,0-1 0,0 0 1,0-1-1,0 0 0,0 0 0,0 0 1,0-1-1,0 0 0,0-1 0,1 1 1,6-3-1,-6 1-21,-1-1 1,1 1-1,-1-2 0,0 1 1,0-1-1,0 0 0,0-1 1,-1 0-1,0 0 0,0 0 1,0-1-1,0 0 1,-1 0-1,0 0 0,0 0 1,-1-1-1,0 0 0,4-8 1,-5 9-15,-1 0 0,0 0 0,0-1 0,0 1 0,-1 0 0,0-1 0,-1 1-1,1 0 1,-1-1 0,0 1 0,-1-1 0,1 1 0,-1-1 0,-1 1 0,1 0 0,-1 0 0,0 0 0,0 0 0,-1 0 0,0 0 0,0 0 0,-7-9 0,5 8-23,-1-1 0,0 1 0,0 0 0,-1 0 1,0 1-1,0 0 0,-1 0 0,1 0 0,-1 1 0,-17-8 0,20 12-8,1-1 1,-1 1-1,0 0 1,1 1-1,-1-1 1,0 1-1,1 0 1,-1 0-1,0 1 0,0-1 1,1 1-1,-1 0 1,0 0-1,1 0 1,-1 1-1,1 0 1,0 0-1,0 0 0,-1 0 1,1 1-1,0-1 1,1 1-1,-6 5 1,2-2-169,0 0 1,0 1-1,1 0 1,0 1-1,0-1 1,0 1-1,-4 9 1,7-12-285,1 1 0,0 0 1,0 0-1,0 0 0,0 0 1,1 0-1,-1 7 1,1 17-1039</inkml:trace>
  <inkml:trace contextRef="#ctx0" brushRef="#br0" timeOffset="416.21">286 226 9514,'9'1'358,"-5"-1"67,1 0 0,0 0 0,-1 1 1,1 0-1,-1 0 0,1 0 1,6 2-1,-9-2-307,-1 1 0,1-1 0,-1 0 0,1 0 0,-1 1 0,1-1 0,-1 1 1,0-1-1,0 1 0,1 0 0,-1 0 0,0-1 0,-1 1 0,1 0 0,0 0 0,0 0 0,-1 0 0,1 0 0,-1 0 0,0 0 0,0 3 0,2 16 754,-1 0-1,-1 0 0,-3 27 0,9-69-679,1 0 0,2 0 0,0 1 0,13-21 0,-19 36-143,0 0-1,0 1 0,1-1 0,-1 1 0,1 0 1,0 0-1,0 0 0,1 0 0,-1 0 0,1 1 1,-1 0-1,1 0 0,0 1 0,1-1 0,-1 1 0,0 0 1,1 0-1,-1 1 0,1-1 0,-1 1 0,10 0 1,-13 1-31,1 0 1,-1 0 0,1 1 0,-1-1 0,0 1 0,1-1 0,-1 1 0,0 0 0,1 0 0,-1 0 0,0 0 0,0 0 0,0 0 0,0 1 0,0-1-1,0 1 1,0 0 0,-1-1 0,1 1 0,0 0 0,-1 0 0,0 0 0,1 0 0,-1 0 0,0 0 0,0 0 0,0 1 0,0-1 0,-1 0-1,1 1 1,0-1 0,-1 0 0,1 5 0,0 9-131,0-1 0,-1 0 0,-1 1 0,-3 18 0,2-15-644,3-9-769,3-7 566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6:30:44.55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40 108 11306,'9'-9'1053,"29"-27"1980,-37 35-2881,1-1-1,-1 1 1,0 0-1,1-1 1,-1 1-1,0-1 1,0 0 0,0 1-1,-1-1 1,1 0-1,0 0 1,-1 1 0,1-1-1,-1 0 1,1 0-1,-1 0 1,0 0-1,0 0 1,0 1 0,0-1-1,0-3 1,-1 5-134,0-1-1,1 0 1,-1 0 0,0 1 0,0-1 0,0 0 0,1 1 0,-1-1 0,0 1 0,0-1 0,0 1-1,0-1 1,0 1 0,0 0 0,0-1 0,0 1 0,0 0 0,0 0 0,0 0 0,-1 0 0,1 0 0,0 0-1,0 0 1,0 0 0,0 0 0,0 1 0,0-1 0,0 0 0,0 1 0,0-1 0,0 1 0,0-1-1,0 1 1,0-1 0,1 1 0,-1-1 0,0 1 0,-1 1 0,-34 26 60,33-22-45,-1 0-1,1 0 1,0 0 0,0 0 0,1 0-1,0 1 1,0-1 0,0 1 0,1-1-1,0 1 1,0 0 0,1-1 0,0 1-1,0 0 1,1 0 0,-1-1 0,4 14-1,-3-16-18,0-1 0,1 1-1,-1-1 1,0 0 0,1 1-1,0-1 1,0 0 0,0 0-1,0 0 1,0 0 0,1 0-1,-1-1 1,1 1 0,0-1-1,0 0 1,0 1 0,0-1 0,0 0-1,0-1 1,0 1 0,1-1-1,-1 1 1,1-1 0,-1 0-1,1 0 1,-1-1 0,1 1-1,0-1 1,-1 1 0,1-1-1,0 0 1,-1-1 0,1 1-1,4-2 1,-2 1-3,0 0 0,0 0 0,-1-1 0,1 0-1,-1 0 1,0 0 0,1-1 0,-1 0 0,0 0 0,0 0 0,-1-1-1,1 1 1,-1-1 0,0 0 0,0 0 0,0-1 0,5-7 0,-7 8 21,0 1 0,0-1 0,0 0 0,-1 1 0,0-1 0,0 0 0,0 0 0,0 0 0,-1 0 0,1 0 0,-1 0 1,0 0-1,0 0 0,-1 0 0,1 0 0,-1 0 0,0 0 0,0 0 0,0 0 0,-1 0 0,1 1 0,-1-1 0,0 1 0,0-1 1,-5-6-1,13 39-234,-3-21 205,0 0 1,1 1-1,1-2 0,-1 1 0,1 0 0,1-1 0,10 12 1,-14-18 7,0 1 0,0 0 0,0 0 0,0-1 1,1 1-1,-1-1 0,0 0 0,1 0 0,-1 0 1,1 0-1,-1 0 0,1 0 0,0-1 0,-1 1 1,1-1-1,0 0 0,-1 0 0,1 0 0,0 0 1,-1 0-1,1-1 0,0 1 0,-1-1 0,1 1 1,-1-1-1,1 0 0,-1 0 0,1 0 0,-1-1 1,1 1-1,-1-1 0,0 1 0,0-1 0,2-2 1,-1 2 4,0-1 0,0 0 0,-1-1 0,0 1 1,0 0-1,1-1 0,-2 1 0,1-1 0,0 1 1,-1-1-1,0 0 0,0 0 0,0 0 0,0 0 1,-1 0-1,1 0 0,-1 0 0,0 0 0,0 0 1,-1 0-1,-1-7 0,2 5-13,-1 1 1,-1-1-1,1 1 1,-1 0-1,0 0 1,0-1-1,0 1 1,-1 0-1,0 1 1,0-1-1,0 0 1,0 1-1,-1 0 1,0 0-1,-6-6 1,9 9-37,-1 0 0,1 0 1,-1 0-1,1 1 1,-1-1-1,1 0 0,-1 1 1,1-1-1,-1 1 0,0 0 1,1-1-1,-1 1 1,1 0-1,-1 0 0,0 0 1,1 0-1,-1 0 0,0 0 1,1 1-1,-1-1 1,0 1-1,1-1 0,-1 1 1,1-1-1,-1 1 0,1 0 1,-1 0-1,1 0 1,0-1-1,-1 2 0,1-1 1,0 0-1,0 0 0,-1 0 1,1 0-1,0 1 1,0-1-1,1 1 0,-2 1 1,-3 4-460,2 0-1,-1 0 1,1 1 0,0-1 0,0 1 0,1 0-1,-1 8 1,0 11-395</inkml:trace>
  <inkml:trace contextRef="#ctx0" brushRef="#br0" timeOffset="516.16">288 71 7938,'61'-41'2536,"-61"41"-2471,0 0 1,1 0-1,-1-1 0,0 1 0,0 0 1,1 0-1,-1 0 0,0 0 0,0 0 1,0 0-1,1 0 0,-1 0 0,0 0 1,0 0-1,1 0 0,-1 0 0,0 0 0,0 0 1,1 0-1,-1 0 0,0 0 0,0 0 1,1 0-1,-1 0 0,0 0 0,0 0 1,1 0-1,-1 0 0,0 1 0,0-1 1,0 0-1,1 0 0,-1 0 0,0 0 0,0 0 1,0 1-1,0-1 0,1 0 0,-1 0 1,0 1-1,5 14 1292,-3 18-329,-2-31-829,0 15 56,1 0 0,1 0 0,6 26 0,-7-40-244,0 0 1,0 0-1,0 0 0,0 0 1,0-1-1,1 1 0,-1 0 1,1-1-1,0 1 1,0-1-1,0 0 0,4 4 1,-5-5-1,1 0 1,-1-1 0,1 1-1,-1-1 1,1 1-1,-1-1 1,1 1 0,-1-1-1,1 0 1,0 0-1,-1 0 1,1 0 0,-1 0-1,1 0 1,0 0 0,-1-1-1,1 1 1,-1 0-1,1-1 1,-1 1 0,1-1-1,-1 0 1,1 0-1,-1 1 1,0-1 0,2-1-1,3-3 4,0 0 0,0 0 0,0-1-1,-1 0 1,0 0 0,0 0 0,-1-1-1,8-13 1,-7 12-2,-1 0 1,2 0-1,-1 0 0,1 1 0,12-11 0,-18 17 23,1 0-1,1 0 0,-1 1 0,0-1 0,0 1 0,0-1 1,0 1-1,0 0 0,0-1 0,1 1 0,-1 0 0,0 0 0,0 0 1,0 0-1,1 0 0,-1 0 0,0 0 0,0 0 0,0 0 1,0 1-1,1-1 0,-1 0 0,0 1 0,0-1 0,0 1 1,0-1-1,0 1 0,0 0 0,0-1 0,0 1 0,0 0 1,0 0-1,0 0 0,-1 0 0,1 0 0,0-1 0,0 1 1,-1 1-1,1-1 0,-1 0 0,1 0 0,-1 0 0,1 2 0,2 3 193,1 0-1,-2 0 1,1 1-1,-1 0 1,0-1-1,1 9 1,-3-11-163,0 0 0,0-1 1,-1 1-1,0-1 0,1 1 1,-1 0-1,0-1 1,-1 1-1,1-1 0,-1 0 1,1 1-1,-1-1 0,0 0 1,0 0-1,0 0 0,-1 0 1,1-1-1,-1 1 0,0-1 1,1 1-1,-1-1 0,0 0 1,0 0-1,0 0 0,-1 0 1,1-1-1,0 0 0,-1 1 1,1-1-1,-1 0 0,0 0 1,1-1-1,-1 1 1,1-1-1,-1 0 0,0 0 1,-5-1-1,8 1-181,0 0 1,1 0-1,-1-1 1,1 1-1,-1 0 0,0-1 1,1 1-1,-1-1 1,1 1-1,-1-1 0,1 1 1,-1-1-1,1 1 1,0-1-1,-1 0 0,1 1 1,0-1-1,-1 1 1,1-1-1,0 0 0,0 1 1,-1-1-1,1 0 1,0 0-1,0 1 0,0-1 1,0 0-1,0 1 1,0-1-1,0-1 0,0-15-1313</inkml:trace>
  <inkml:trace contextRef="#ctx0" brushRef="#br0" timeOffset="894.88">734 183 13683,'11'12'5097,"-8"-5"-4001,1 0-136,-4 0-479,0 0-129,-1 0-1337,0-1-1511,-5-1 1616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6:30:43.81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47 347 6369,'-36'52'3718,"25"-25"-522,11-27-3100,0 1 0,0 0 1,0-1-1,0 1 0,0-1 0,0 1 0,0 0 0,1-1 0,-1 1 0,0-1 0,0 1 1,0-1-1,1 1 0,-1-1 0,0 1 0,0-1 0,1 1 0,-1-1 0,0 1 0,1-1 0,-1 1 1,1-1-1,-1 0 0,1 1 0,1 0 22,-1-1 1,1 1-1,0-1 0,-1 0 0,1 0 1,-1 0-1,1 0 0,0 0 1,-1 0-1,1 0 0,0 0 1,-1-1-1,1 1 0,-1-1 1,1 1-1,0-1 0,-1 1 1,1-1-1,-1 0 0,3-2 1,16-12 52,0-1 1,0-1-1,-2 0 1,0-2 0,-2 0-1,0-1 1,-1 0-1,0-2 1,-2 1-1,-1-2 1,14-33 0,-23 45-168,1 1 1,-2-1 0,0 0-1,0 1 1,-1-1-1,0 0 1,0 0 0,-2 0-1,1 0 1,-1 0-1,-1 0 1,-5-18 0,7 28-11,0 1-1,0-1 1,0 1 0,0 0 0,-1-1 0,1 1 0,0-1 0,0 1-1,-1 0 1,1-1 0,0 1 0,0 0 0,-1-1 0,1 1 0,0 0-1,-1 0 1,1-1 0,0 1 0,-1 0 0,1 0 0,-1 0 0,1-1-1,0 1 1,-1 0 0,1 0 0,-1 0 0,1 0 0,0 0 0,-1 0-1,1 0 1,-1 0 0,1 0 0,-1 0 0,1 0 0,0 0 0,-1 0-1,-15 13-153,-6 21-7,15-11 149,1 0 1,1 1 0,1-1-1,0 1 1,2 0-1,1 0 1,1 0-1,1 1 1,2-1 0,0-1-1,1 1 1,1 0-1,9 22 1,-12-40 36,1-1 0,-1 1 0,1-1 1,1 0-1,-1 1 0,1-2 0,0 1 0,0 0 1,0-1-1,1 0 0,-1 0 0,10 6 0,-12-9-1,1 1 0,-1-1 0,1 0 0,-1 0 0,1 0-1,-1-1 1,1 1 0,0-1 0,-1 1 0,1-1 0,0 0 0,0 0-1,-1 0 1,1 0 0,0-1 0,0 1 0,-1-1 0,1 1-1,-1-1 1,1 0 0,0 0 0,-1 0 0,0-1 0,1 1 0,-1 0-1,0-1 1,1 0 0,-1 1 0,0-1 0,2-3 0,2-2 24,0 0 0,0-1 0,-1 0 0,0 0 1,0-1-1,-1 0 0,0 1 0,0-1 1,-1-1-1,2-9 0,-3 14 0,-1 0-1,0-1 1,0 1-1,0-1 1,-1 1 0,1-1-1,-2 1 1,1-1-1,0 1 1,-1-1 0,0 1-1,0-1 1,-1 1 0,0 0-1,0-1 1,0 1-1,0 0 1,-6-8 0,8 13-44,0-1 1,0 1-1,0 0 1,-1 0 0,1-1-1,0 1 1,0 0 0,0 0-1,0 0 1,-1-1-1,1 1 1,0 0 0,0 0-1,-1 0 1,1 0-1,0 0 1,0-1 0,-1 1-1,1 0 1,0 0 0,0 0-1,-1 0 1,1 0-1,0 0 1,0 0 0,-1 0-1,1 0 1,0 0 0,-1 0-1,1 0 1,0 0-1,0 0 1,-1 0 0,1 0-1,0 0 1,0 0-1,-1 1 1,1-1 0,0 0-1,0 0 1,-1 0 0,1 0-1,0 1 1,0-1-1,-1 0 1,-6 17-91,2 20-4,4-30 77,0 1 0,1-1 0,0 1 0,1-1 0,0 1 0,0-1 0,0 0 0,1 1 0,0-1 0,0 0 0,1 0 0,4 8 0,-4-11-121,0 0 0,0 0 0,0 0 0,0-1 0,1 1 0,-1-1 0,1 0 0,0 0 0,0 0 0,0-1 0,1 1 0,-1-1 0,0 0 0,1 0-1,-1-1 1,1 1 0,0-1 0,0 0 0,9 1 0,24-1-561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6:30:37.4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45 299 8722,'-8'1'7113,"1"7"-5388,-4 16-2382,9-22 1116,-1 6-343,0 1-1,0-1 1,1 0-1,-3 16 1,5-20-59,-1-1 0,1 1 0,0 0 0,0 0 1,1-1-1,-1 1 0,1 0 0,0-1 0,0 1 1,0 0-1,0-1 0,1 1 0,-1-1 0,1 0 1,0 0-1,3 5 0,-1-84 1077,-3 60-1145,1-1-1,1 1 1,1-1 0,9-28 0,-12 42 47,0 1 1,0-1-1,0 1 0,0-1 0,0 1 0,0-1 0,1 1 1,-1 0-1,1 0 0,-1 0 0,1 0 0,0 0 1,0 0-1,0 0 0,0 1 0,0-1 0,0 1 1,0-1-1,1 1 0,-1 0 0,0 0 0,1 0 1,-1 0-1,1 0 0,0 1 0,-1-1 0,1 1 0,-1 0 1,1-1-1,0 1 0,-1 0 0,1 1 0,0-1 1,-1 0-1,1 1 0,-1-1 0,1 1 0,-1 0 1,1 0-1,3 2 0,-3-1-17,0 0 0,0 0 0,-1 0 0,1 1-1,-1-1 1,1 1 0,-1-1 0,0 1 0,0 0 0,0 0 0,0 0 0,-1 0 0,1 0 0,-1 0-1,0 1 1,0-1 0,0 0 0,0 1 0,0-1 0,-1 5 0,3 12-43,-2 1 1,-1 27-1,-1-18-207,2 6-2177,0-32 1523</inkml:trace>
  <inkml:trace contextRef="#ctx0" brushRef="#br0" timeOffset="423.4">259 72 14059,'2'0'5185,"0"7"-5185,-1 2-56,2 7-392,4 0-424,-1 0 528</inkml:trace>
  <inkml:trace contextRef="#ctx0" brushRef="#br0" timeOffset="841.14">421 308 11690,'34'28'3444,"-33"-27"-3387,0-1-1,0 1 1,0-1 0,0 0 0,0 0 0,0 1-1,0-1 1,0 0 0,0 0 0,0 0 0,0 0-1,0 0 1,0 0 0,0-1 0,0 1 0,0 0-1,0 0 1,0-1 0,0 1 0,-1 0 0,1-1-1,0 1 1,0-1 0,0 1 0,0-1 0,1-1-1,19-18 437,-18 17-327,18-37 438,-19 18-510,-2 22-97,0-1-1,-1 1 1,1-1-1,0 1 1,-1-1-1,1 1 1,0-1-1,-1 1 0,1 0 1,-1-1-1,1 1 1,-1 0-1,1-1 1,-1 1-1,1 0 1,-1-1-1,1 1 1,-1 0-1,1 0 1,-1 0-1,0 0 1,1 0-1,-1 0 1,1 0-1,-1 0 1,0 0-1,1 0 0,-1 0 1,1 0-1,-1 0 1,1 0-1,-2 1 1,-2 0-94,0 1 0,0 0 0,1 0 0,-1 0 0,0 0 0,1 1 1,-1-1-1,1 1 0,0 0 0,0 0 0,0 1 0,0-1 0,1 0 0,-1 1 0,1 0 0,-3 6 1,-2 4-9,0-1 1,1 2 0,-6 19-1,11-32 70,1 0-1,-1 0 1,0 0-1,1 0 1,-1 0-1,1 1 1,0-1-1,0 0 1,0 0-1,0 0 1,0 1-1,0-1 1,1 0-1,-1 0 1,1 0-1,-1 1 1,1-1-1,0 0 1,0 0-1,0 0 1,0 0-1,0 0 1,0-1-1,0 1 1,1 0-1,-1 0 1,3 1-1,-1-2 30,-1 0-1,1 0 0,-1 0 1,1 0-1,-1-1 1,1 1-1,0-1 1,-1 0-1,1 0 0,0 0 1,-1 0-1,1 0 1,0 0-1,-1-1 0,1 1 1,0-1-1,-1 0 1,1 0-1,-1 0 1,0 0-1,1 0 0,3-3 1,12-8 407,0 0 1,30-28-1,-34 27 310,0 1 0,1 1 0,0 0-1,26-13 1,-41 23-683,1 1 0,-1-1 1,1 1-1,0 0 0,-1-1 0,1 1 0,0 0 0,0-1 1,-1 1-1,1 0 0,0 0 0,0 0 0,0-1 0,-1 1 1,1 0-1,0 0 0,0 0 0,0 0 0,-1 1 0,1-1 1,0 0-1,0 0 0,-1 0 0,1 1 0,0-1 0,0 0 1,-1 1-1,1-1 0,0 0 0,-1 1 0,1-1 0,0 1 1,-1-1-1,1 2 0,0-1-3,0 1 1,-1 0-1,1 0 0,-1 0 1,0 0-1,1 1 0,-1-1 1,0 0-1,0 0 0,0 0 1,-1 0-1,0 4 0,-1 2-66,0 1-1,0-1 0,-1 1 1,0-1-1,-7 13 1,9-21-58,1 1 1,0-1-1,0 1 1,0-1-1,-1 1 1,1-1 0,0 1-1,-1-1 1,1 1-1,0-1 1,-1 0-1,1 1 1,-1-1-1,1 1 1,-1-1-1,1 0 1,-1 0 0,1 1-1,-1-1 1,1 0-1,-1 0 1,1 1-1,-1-1 1,1 0-1,-1 0 1,1 0 0,-1 0-1,0 0 1,1 0-1,-1 0 1,1 0-1,-1 0 1,1 0-1,-1 0 1,0 0-1,1-1 1,-1 1 0,1 0-1,-1 0 1,1 0-1,-1-1 1,1 1-1,-1 0 1,1-1-1,-1 1 1,1 0-1,0-1 1,-1 1 0,1-1-1,-1 0 1,-7-11-1512</inkml:trace>
  <inkml:trace contextRef="#ctx0" brushRef="#br0" timeOffset="1241.83">684 4 9706,'1'0'214,"-1"-1"-1,1 1 1,0-1 0,-1 1-1,1 0 1,0 0 0,0-1 0,-1 1-1,1 0 1,0 0 0,-1 0-1,1 0 1,0 0 0,0 0-1,-1 0 1,1 0 0,0 0-1,0 0 1,-1 0 0,1 0-1,0 0 1,0 1 0,-1-1-1,2 1 1,13 15 1407,7 32-2031,-19-39 940,5 19-381,-1 1 1,-1 0-1,-2 0 1,-1 1-1,-2-1 1,-2 33-1,2-15 1727,-5-85-429,2 27-1200,1 0 0,0 0 0,1 0 0,1-17 0,0 25-359,0-1 1,0 1-1,0 0 1,0-1-1,0 1 1,1 0-1,-1 0 0,1 0 1,0 0-1,0 0 1,0 0-1,0 0 1,1 1-1,-1-1 1,1 1-1,-1 0 1,1-1-1,5-1 1,16-9-551</inkml:trace>
  <inkml:trace contextRef="#ctx0" brushRef="#br0" timeOffset="1659.16">1311 260 9834,'-38'2'4105,"38"24"-2193,0 5-503,0 11-329,2 6-96,2 1-392,-2-2-184,3-4-256,-1-3-80,-1-7-40,-2-6-216,-1-10-688,-1-7-288,-2-10 608</inkml:trace>
  <inkml:trace contextRef="#ctx0" brushRef="#br0" timeOffset="2090.57">1257 356 11570,'2'-8'620,"1"-1"0,0 1 0,1 0 0,-1 1 0,2-1 0,-1 1 0,1 0 0,0 0-1,6-7 1,-8 12-551,0-1-1,0 0 1,0 1-1,0-1 1,0 1-1,0 0 1,0 0-1,1 0 1,-1 1-1,1-1 0,0 1 1,-1 0-1,1 0 1,0 0-1,0 0 1,-1 1-1,1-1 1,0 1-1,0 0 1,0 0-1,0 1 1,3 0-1,-4 0-60,-1 0 0,0 0-1,0 0 1,0 0 0,0 0 0,0 1-1,-1-1 1,1 1 0,0-1 0,-1 1-1,1 0 1,-1 0 0,1 0 0,-1 0-1,0-1 1,0 2 0,0-1 0,0 0-1,0 0 1,0 0 0,-1 0 0,1 1-1,-1-1 1,1 0 0,-1 0 0,0 1-1,0-1 1,0 0 0,0 1 0,-1-1-1,0 3 1,1 6 7,-2 1 0,0-1-1,0 0 1,-7 20 0,5-23 14,0 0 1,0 1 0,0-2 0,-1 1 0,-8 9 0,11-15-45,1 0 0,-1 0 1,0 0-1,0 0 0,0 0 0,0 0 1,0 0-1,0-1 0,-1 1 0,1-1 1,0 0-1,-1 1 0,1-1 0,-1 0 0,1-1 1,-1 1-1,0 0 0,1-1 0,-1 1 1,0-1-1,-4 0 0,6-1-103,0 0-1,0 0 1,0 1 0,-1-1-1,2 0 1,-1 0-1,0-1 1,0 1 0,0 0-1,0 0 1,1 0 0,-1 0-1,0-1 1,1 1-1,-1 0 1,1-1 0,0 1-1,-1 0 1,1-1 0,0 1-1,0-1 1,0 1-1,0 0 1,0-1 0,0 1-1,0-1 1,0 1-1,1 0 1,0-3 0,3-21-824</inkml:trace>
  <inkml:trace contextRef="#ctx0" brushRef="#br0" timeOffset="2477.69">1349 364 6569,'4'-2'521,"1"0"-1,0 0 1,0 1-1,0 0 0,0 0 1,1 0-1,8 0 1,-11 2-167,1-1 0,-1 1 1,0 0-1,1 0 1,-1 1-1,0-1 0,0 1 1,0 0-1,0-1 0,-1 1 1,1 1-1,0-1 1,3 4-1,0-1-46,0 1 0,0-1 0,1 0-1,0-1 1,0 0 0,0 0 0,1 0 0,-1-1 0,1 0-1,0-1 1,9 3 0,-14-5-252,0 0 0,0 0-1,0 0 1,0 0 0,-1 0 0,1 0-1,0-1 1,0 0 0,0 1 0,-1-1-1,1 0 1,0 0 0,-1 0 0,1-1-1,-1 1 1,1-1 0,-1 1 0,0-1-1,0 0 1,0 0 0,0 0 0,0 0-1,0 0 1,0-1 0,-1 1 0,1 0-1,-1-1 1,1 1 0,-1-1 0,0 0-1,0 1 1,0-1 0,-1 0 0,1 0 0,0-3-1,0-1-18,0-1-1,0 0 1,-1 1 0,0-1-1,-1 1 1,0-1-1,0 1 1,0-1-1,-1 1 1,0 0-1,0 0 1,-6-11 0,7 15-53,0 0 0,0 1 1,0-1-1,0 1 1,-1-1-1,1 1 0,-1 0 1,0-1-1,0 1 0,0 0 1,0 0-1,0 0 1,0 0-1,0 0 0,-1 1 1,1-1-1,-1 1 1,1 0-1,-1-1 0,0 1 1,1 0-1,-1 1 1,0-1-1,0 0 0,1 1 1,-1-1-1,0 1 0,0 0 1,0 0-1,0 0 1,0 1-1,1-1 0,-1 0 1,0 1-1,-3 1 1,0 1-353,1 0 0,-1 1 0,1-1 0,0 1 1,0 1-1,0-1 0,1 1 0,-1-1 0,1 1 1,0 1-1,0-1 0,1 0 0,-4 9 0,-6 10-852</inkml:trace>
  <inkml:trace contextRef="#ctx0" brushRef="#br0" timeOffset="2862.72">1561 297 11018,'9'-8'944,"9"-8"562,-12 13-755,-6 7 143,-3 3-629,1 1 1,1 0-1,-1 0 1,1 0-1,1 0 1,0 16 0,0-20-217,0 1 0,0-1 1,1 1-1,-1-1 1,1 0-1,0 1 1,1-1-1,-1 0 1,1 0-1,0 1 0,0-1 1,0-1-1,0 1 1,3 4-1,-4-7-40,0-1 0,1 1 0,-1 0 0,0-1-1,0 1 1,0-1 0,0 1 0,0-1 0,1 1 0,-1-1 0,0 0-1,0 0 1,1 0 0,-1 0 0,0 0 0,0 0 0,1 0 0,-1 0-1,0 0 1,0 0 0,0-1 0,1 1 0,-1 0 0,0-1 0,0 1-1,0-1 1,0 0 0,0 1 0,0-1 0,0 0 0,0 1 0,0-1-1,2-2 1,34-38-4,-24 26-63,-6 8 73,1-1-1,0 2 1,1-1-1,0 1 0,0 0 1,0 1-1,12-5 1,-19 9 19,0 0 0,0 0 1,0 0-1,0 0 0,-1 0 1,2 1-1,-1-1 0,0 1 0,0 0 1,0-1-1,0 1 0,0 0 0,0 0 1,0 0-1,0 1 0,0-1 1,0 0-1,0 1 0,0 0 0,0-1 1,0 1-1,0 0 0,0 0 1,0 0-1,0 0 0,0 0 0,-1 0 1,1 1-1,-1-1 0,1 1 0,-1-1 1,1 1-1,-1-1 0,0 1 1,0 0-1,1-1 0,-1 1 0,-1 0 1,1 0-1,0 0 0,0 0 1,0 4-1,0-5 19,-1 1 0,1 0 0,-1-1 0,0 1 0,1 0 0,-1-1 1,0 1-1,0 0 0,0 0 0,0-1 0,-1 1 0,1 0 0,0 0 0,-1-1 0,1 1 1,-1 0-1,0-1 0,1 1 0,-1-1 0,0 1 0,0-1 0,0 1 0,0-1 0,0 1 0,0-1 1,-1 0-1,1 0 0,0 0 0,-1 1 0,1-1 0,0 0 0,-1-1 0,0 1 0,1 0 0,-1 0 1,1-1-1,-4 2 0,-8 1-19,0-1 0,0 1-1,-1-2 1,-18 0 0,-13 3-3507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6:29:52.4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282 864 11114,'36'-9'3763,"-36"9"-3704,-1 0 0,1 0 0,0 0 0,0 0 0,-1 0 0,1 0 1,0 0-1,0 0 0,-1 0 0,1 0 0,0 0 0,0-1 1,0 1-1,-1 0 0,1 0 0,0 0 0,0 0 0,0 0 0,0-1 1,-1 1-1,1 0 0,0 0 0,0 0 0,0 0 0,0-1 1,0 1-1,0 0 0,-1 0 0,1-1 0,0 1 0,0 0 0,0 0 1,0-1-1,0 1 0,0 0 0,0 0 0,0 0 0,0-1 1,0 1-1,0 0 0,0 0 0,0-1 0,0 1 0,0 0 0,1 0 1,-1-1-1,0 1 0,0 0 0,0 0 0,0 0 0,0-1 1,0 1-1,1 0 0,-1 0 0,0 0 0,0 0 0,0-1 0,0 1 1,1 0-1,-1 0 0,0 0 0,0 0 0,0 0 0,1 0 1,-1 0-1,1-1 0,-21-5 580,4 9-529,0 0 0,0 0-1,0 1 1,0 1 0,1 1 0,0 0 0,-16 10 0,30-16-112,1 1 0,-1-1 1,0 0-1,0 1 0,1-1 1,-1 1-1,0-1 0,1 1 1,-1-1-1,0 1 1,1 0-1,-1-1 0,1 1 1,-1 0-1,1 0 0,-1-1 1,1 1-1,0 0 0,-1 0 1,1 0-1,0-1 0,0 1 1,0 0-1,-1 0 0,1 0 1,0 0-1,0 0 0,0-1 1,0 1-1,0 0 0,1 0 1,-1 0-1,0 0 1,0 0-1,0-1 0,1 1 1,-1 0-1,1 0 0,-1 0 1,0-1-1,1 1 0,-1 0 1,1-1-1,0 1 0,-1 0 1,1-1-1,-1 1 0,1-1 1,0 1-1,0-1 0,-1 1 1,1-1-1,0 1 0,0-1 1,1 1-1,56 24-27,-42-20 20,-7-1 0,61 31-15,-67-33 23,-1-1 0,1 1 1,-1-1-1,1 1 0,-1 0 0,0 0 0,0 0 1,0 0-1,0 0 0,0 0 0,0 0 0,-1 1 1,1-1-1,-1 1 0,0-1 0,1 1 0,-1 0 1,0 0-1,-1-1 0,1 1 0,1 6 0,-3-8 7,1 0-1,0 0 0,0 0 1,0 0-1,-1 0 1,1 0-1,0 0 0,-1 0 1,1 0-1,-1 0 1,1 0-1,-1-1 0,1 1 1,-1 0-1,0 0 0,0 0 1,1-1-1,-1 1 1,0 0-1,0-1 0,0 1 1,0 0-1,1-1 1,-1 1-1,0-1 0,0 0 1,-2 1-1,-1 0 39,0 0-1,1-1 1,-1 0 0,0 1-1,0-2 1,0 1 0,0 0-1,-4-1 1,-5-2 175,-1-1 0,1 0-1,-18-8 1,28 11-323,-29-16 300,31 17-297,1 0-1,-1 0 0,1-1 1,-1 1-1,0 0 0,1 0 1,-1-1-1,1 1 0,-1 0 1,1-1-1,-1 1 0,1-1 1,-1 1-1,1-1 0,-1 1 1,1-1-1,0 1 0,-1-1 1,1 1-1,0-1 0,-1 1 1,1-1-1,0 0 0,0 1 1,-1-1-1,1 0 0,0 1 1,0-1-1,0 1 0,0-1 1,0 0-1,0 1 0,0-1 1,0 0-1,0 1 0,0-1 1,0 0-1,1 1 0,-1-1 1,0 1-1,0-1 0,1 0 1,7-6-755</inkml:trace>
  <inkml:trace contextRef="#ctx0" brushRef="#br0" timeOffset="402.76">416 915 12779,'-3'-2'8322,"3"3"-8090,5 19-96,20 31-72,-16-31 0,-2-1-120,-1-3-312,-5-3-993,1-6-455,-4-7 992</inkml:trace>
  <inkml:trace contextRef="#ctx0" brushRef="#br0" timeOffset="403.76">396 765 13339,'-1'-7'4729,"-1"3"-4017,2 5-896,-3 1-424</inkml:trace>
  <inkml:trace contextRef="#ctx0" brushRef="#br0" timeOffset="1288.1">743 963 7162,'-1'-3'293,"-1"0"0,1 1 1,0-1-1,0 0 0,0 0 1,0 0-1,0 0 1,1 0-1,0 0 0,-1 0 1,1 0-1,0 0 0,0 0 1,0 0-1,1 0 1,-1 0-1,1 0 0,0 0 1,0 0-1,0 1 0,2-6 1,1-3 878,-4 11-1102,1-1-1,-1 1 1,0-1-1,1 1 0,-1-1 1,0 0-1,0 1 1,0-1-1,1 1 0,-1-1 1,0 0-1,0 1 0,0-1 1,0 1-1,0-1 1,0 0-1,0 1 0,0-1 1,0 1-1,0-1 0,0 0 1,-1 1-1,1-1 1,0 1-1,0-1 0,-1 1 1,1-1-1,0 1 0,-1-1 1,1 1-1,0-1 1,-1 1-1,1-1 0,-1 1 1,1-1-1,-1 1 1,1 0-1,-1-1 0,-26 6 692,-27 24-831,43-22 57,1 1 0,0 1 0,-12 13-1,19-20 13,1 0-1,0 0 1,0 1-1,0-1 1,0 1-1,1 0 1,-1-1-1,1 1 0,-1 0 1,1 0-1,0 0 1,0 0-1,0 0 1,1 0-1,-1 0 0,1 1 1,0-1-1,0 0 1,0 6-1,0-8 4,1 0-1,-1 0 0,0-1 1,1 1-1,-1 0 1,1 0-1,-1 0 0,1-1 1,-1 1-1,1 0 1,-1-1-1,1 1 0,0 0 1,-1-1-1,1 1 0,0-1 1,-1 1-1,1-1 1,0 1-1,0-1 0,0 0 1,0 1-1,-1-1 1,1 0-1,0 0 0,1 1 1,30-4 44,-24 1-31,1-1-1,-1 0 1,0-1 0,15-8 0,-20 10 28,-1 0 0,1 0 0,-1 0 0,0 0 0,1 0 0,-1 0 0,0-1 0,0 1 0,-1-1 0,1 0 0,-1 1 0,1-1 0,-1 0 0,0 0 0,0 0 0,0 0 0,0 0 0,0 0 0,-1 0 0,1 0 0,-1 0 0,0 0 1,0-1-1,0 1 0,-1 0 0,1 0 0,-1 0 0,1 0 0,-1 0 0,0 0 0,0 0 0,-1 0 0,1 0 0,0 0 0,-1 1 0,0-1 0,0 1 0,0-1 0,-2-2 0,4 32 96,25 72-170,24 110 106,-44-178-73,0-14-2,-2 1 1,0-1 0,-1 0-1,-1 1 1,-1 0-1,0-1 1,-4 20 0,4-36 1,0 1 1,0-1 0,-1 0 0,1 0 0,0 0-1,-1 0 1,1 0 0,-1 0 0,1 0 0,-1-1-1,1 1 1,-1 0 0,0 0 0,1 0 0,-1 0-1,0-1 1,0 1 0,0 0 0,1-1 0,-1 1 0,0-1-1,0 1 1,0-1 0,0 1 0,0-1 0,0 0-1,-2 1 1,1-1 0,-1 0 0,1 0 0,-1 0 0,1-1 0,-1 1 0,1-1 0,0 1-1,-1-1 1,1 0 0,0 0 0,-4-2 0,-2-2 7,1 1 0,1-1-1,-1 0 1,0 0 0,1-1-1,-8-9 1,10 7-63,-1 0 0,1 1 1,1-2-1,-1 1 0,1 0 0,1-1 0,0 1 0,0-1 1,1 0-1,0 1 0,0-1 0,1 0 0,0 0 1,0 0-1,1 1 0,0-1 0,1 0 0,0 1 0,1-1 1,-1 1-1,1-1 0,1 1 0,0 0 0,0 1 1,1-1-1,-1 1 0,2-1 0,-1 2 0,1-1 0,0 0 1,0 1-1,12-9 0,-2 8-559</inkml:trace>
  <inkml:trace contextRef="#ctx0" brushRef="#br0" timeOffset="1904.21">846 869 10274,'-1'1'225,"0"0"-1,0 0 0,1 0 1,-1 0-1,0 0 0,0 0 1,1 0-1,-1 0 0,1 0 1,-1 0-1,1 0 0,-1 0 1,1 0-1,0 1 0,-1-1 1,1 0-1,0 0 0,0 0 1,0 1-1,0-1 0,0 0 1,1 3-1,4 32-284,-3-28 548,0 14-215,-2-16-208,0 1 0,1-1 0,-1 0 0,1 0 0,1 0 0,-1 0 0,1 0 0,0-1 0,4 9 0,2-55 1044,2-22-1081,-10 60-28,1 0 0,0 1 0,0-1-1,0 1 1,0-1 0,0 0 0,1 1-1,-1 0 1,1-1 0,0 1 0,-1 0-1,1 0 1,0 0 0,0 0 0,0 0-1,1 0 1,-1 1 0,0-1 0,1 1-1,3-2 1,-5 2-4,0 1-1,0 0 1,0 0-1,0 0 1,0 0-1,0 1 1,0-1-1,0 0 1,0 0-1,0 0 1,0 1-1,0-1 1,0 1-1,0-1 1,0 1-1,0-1 1,0 1-1,-1-1 1,1 1-1,0 0 1,0-1-1,-1 1 1,1 0-1,0 0 1,-1 0-1,1-1 1,-1 1-1,1 0 1,-1 0-1,1 0 1,-1 0-1,0 0 1,1 2-1,11 44 46,-7-24-49,-4-20 10,0-1-1,0 0 1,0 1 0,0-1-1,0 0 1,1 1 0,-1-1-1,1 0 1,-1 0 0,1 0-1,0 0 1,0-1 0,0 1-1,0 0 1,0-1 0,0 1-1,0-1 1,0 0-1,1 0 1,-1 0 0,0 0-1,1 0 1,-1 0 0,1-1-1,-1 1 1,6 0 0,-5-2-5,0 1 0,-1-1 0,1 1 0,0-1 0,0 0 1,-1 0-1,1 0 0,0-1 0,-1 1 0,0-1 0,1 1 0,-1-1 1,0 0-1,1 0 0,-1 0 0,0 0 0,-1 0 0,1 0 1,0-1-1,-1 1 0,1-1 0,-1 1 0,1-1 0,0-3 0,0 0 97,0 0 0,-1 1-1,1-1 1,-1 0-1,-1 0 1,1 0 0,-1 0-1,0 0 1,0 1-1,-1-1 1,0 0 0,0 0-1,0 0 1,-1 1-1,1-1 1,-6-9-1,7 14-73,0 1 0,0 0 0,0 0 0,0-1 0,0 1 0,-1 0 0,1 0 0,0 0 0,0-1 0,0 1 0,-1 0 0,1 0-1,0 0 1,0 0 0,-1-1 0,1 1 0,0 0 0,0 0 0,-1 0 0,1 0 0,0 0 0,0 0 0,-1 0 0,1 0-1,0 0 1,-1 0 0,1 0 0,0 0 0,0 0 0,-1 0 0,1 0 0,0 0 0,0 0 0,-1 0 0,1 0 0,0 0-1,-1 0 1,1 0 0,0 1 0,-5 11 90,3 18-184,4-23-87,-1-1-1,1 1 1,0-1 0,0 1 0,1-1 0,0 0 0,0 0 0,0 0 0,1-1 0,0 1 0,0-1 0,0 0 0,8 8-1,-3-12-3085,2-3 1367</inkml:trace>
  <inkml:trace contextRef="#ctx0" brushRef="#br0" timeOffset="2304.79">1127 802 9218,'-11'-23'3209,"1"5"-2593</inkml:trace>
  <inkml:trace contextRef="#ctx0" brushRef="#br0" timeOffset="2704.34">1199 756 11947,'77'-15'3772,"-73"13"-3648,-1 0 0,1 0 0,-1-1-1,1 1 1,-1-1 0,1 1-1,-1-1 1,0 0 0,-1-1 0,1 1-1,0 0 1,-1-1 0,0 1-1,0-1 1,0 0 0,2-6 0,7-9 257,-7 14-287,7-10 44,-1-1-1,0 0 1,-2 0 0,0-1 0,8-22-1,-15 36-131,0-1-1,0 1 0,0-1 0,0 0 0,-1 0 0,0 1 0,0-1 0,0 0 0,0 0 0,0 0 0,-1 1 0,1-1 0,-1 0 0,0 1 0,-1-1 0,1 0 0,0 1 0,-1 0 0,0-1 0,0 1 0,0 0 1,0 0-1,0 0 0,-1 0 0,1 0 0,-1 0 0,0 1 0,0-1 0,0 1 0,0 0 0,0 0 0,-1 0 0,-3-1 0,6 2-15,-1 0-1,1 0 1,-1 0-1,0 1 1,1-1-1,-1 0 1,0 1-1,0 0 1,1-1-1,-1 1 1,0 0-1,0 0 1,0 0-1,0 0 1,1 0-1,-1 0 1,0 0-1,0 1 1,1-1-1,-1 1 1,0-1-1,0 1 1,1 0-1,-1 0 1,-1 1-1,0 0 3,0 1 0,1 0 1,-1 0-1,1 0 0,0 0 0,0 0 0,0 0 0,1 0 1,-1 1-1,1-1 0,-3 7 0,1 5-1,0 0-1,0 0 1,2 0-1,0 0 1,1 19-1,31 322 493,3-106-151,-18-158-788,-16-81-188,-4-9 261</inkml:trace>
  <inkml:trace contextRef="#ctx0" brushRef="#br0" timeOffset="2705.34">1270 977 11394,'7'-19'4161,"3"0"-3216,6-1 135,5 0 248,1 1-136,5 8-400,-4 4-263,-7 8-449,-2 5-40,-4 7-48,-3 1 16,-6 2-112,-1 3-240,-1-3-633,-4-3-335,6-3-2729</inkml:trace>
  <inkml:trace contextRef="#ctx0" brushRef="#br0" timeOffset="3127.12">1473 709 12203,'0'0'4080,"1"4"-4224,2 2-384</inkml:trace>
  <inkml:trace contextRef="#ctx0" brushRef="#br0" timeOffset="3575.22">1548 957 9810,'2'0'245,"0"0"-1,-1 0 1,1-1-1,0 1 1,0-1 0,0 1-1,-1-1 1,1 0-1,0 1 1,0-1-1,-1 0 1,1 0 0,-1 0-1,1 0 1,-1-1-1,1 1 1,-1 0-1,0-1 1,0 1 0,0-1-1,2-2 1,25-41-167,-19 29 516,12-35 425,-20 49-977,-1 1-1,1 0 0,-1-1 0,0 1 1,0 0-1,1-1 0,-1 1 1,0 0-1,0-1 0,-1 1 0,1 0 1,0-1-1,0 1 0,-1 0 1,0-2-1,1 2-26,-1 1 0,0-1 0,1 1 0,-1-1 0,0 1 0,1 0 0,-1 0-1,0-1 1,0 1 0,1 0 0,-1 0 0,0 0 0,0 0 0,0 0 0,1 0 0,-1 0 0,0 0 0,0 0 0,1 0 0,-1 0 0,0 0 0,0 0 0,1 1 0,-1-1 0,0 0 0,0 1 0,1-1 0,-1 1 0,1-1 0,-2 1 0,-5 3 59,1 1 0,0 0 0,0 0 0,0 1 0,0-1 0,1 1 1,0 0-1,0 1 0,1-1 0,0 1 0,0 0 0,0 0 0,1 0 1,0 1-1,0-1 0,1 1 0,0-1 0,1 1 0,-2 14 0,3-19-57,0-1-1,1 0 0,-1 0 0,1 1 0,0-1 0,0 0 0,0 0 0,0 0 0,0 0 1,0 0-1,0 0 0,1 0 0,-1 0 0,1 0 0,-1 0 0,1-1 0,0 1 0,-1-1 0,1 1 1,0-1-1,0 0 0,0 0 0,0 0 0,1 0 0,-1 0 0,0 0 0,0 0 0,0-1 0,1 1 1,-1-1-1,4 1 0,10 1-311,0 0 0,0-2 0,23 0 0,-29-1-62,36-1-211</inkml:trace>
  <inkml:trace contextRef="#ctx0" brushRef="#br0" timeOffset="6316.51">101 1563 10570,'54'-17'3582,"-53"17"-3486,0 0 0,0 0 1,0-1-1,-1 1 0,1 0 0,0 0 0,-1-1 0,1 1 0,0-1 0,-1 1 0,1 0 0,0-1 0,-1 1 0,1-1 0,-1 0 0,1 1 0,-1-1 0,1 1 1,-1-1-1,1 0 0,-1 1 0,1-3 0,-10-7 934,-19 0-568,23 10-456,0 0 0,0 0 0,0 1 0,0-1 0,0 2 0,0-1 0,0 0 0,0 1 0,0 0 0,1 0 1,-1 0-1,1 1 0,-1-1 0,1 1 0,0 0 0,0 1 0,0-1 0,0 1 0,1-1 0,-1 1 0,1 0 0,0 0 0,0 1 0,-3 5 0,3-2 0,-1-1 0,1 0 0,0 1 0,1 0 0,0 0 0,0 0 0,1 0 0,0 0 0,0 0 0,1 0 0,0 0 0,0 0 0,1 0 0,3 15 0,-3-21-18,-1 0 0,1 1 1,-1-1-1,1 0 1,0 0-1,-1 0 1,1-1-1,0 1 1,1 0-1,-1 0 0,0 0 1,0-1-1,1 1 1,-1-1-1,1 1 1,-1-1-1,1 1 1,0-1-1,-1 0 1,1 0-1,0 0 0,0 0 1,0 0-1,0 0 1,0 0-1,0-1 1,0 1-1,0-1 1,0 0-1,0 1 0,1-1 1,-1 0-1,0 0 1,0 0-1,0 0 1,0-1-1,0 1 1,0-1-1,0 1 1,0-1-1,0 0 0,0 0 1,0 1-1,2-3 1,3 0-35,0 0 1,-1-1-1,0 0 1,0 0-1,0-1 1,0 0-1,-1 0 1,0 0-1,0-1 1,0 1-1,6-11 1,-5 3 165,-1 1-1,-1-1 1,0-1-1,-1 1 1,-1 0 0,0-1-1,0 1 1,-2-1 0,0-23-1,16 271 2845,0 7-2715</inkml:trace>
  <inkml:trace contextRef="#ctx0" brushRef="#br0" timeOffset="7072.87">275 1524 8050,'-10'7'7359,"7"9"-5219,7 22-3405,-3-30 2049,0-4-760,-1 0 0,0-1 0,1 1 0,0 0 0,0 0 0,0-1 0,1 1 0,-1 0 0,1-1 0,0 1 0,0-1 0,0 0 0,0 0 0,0 0 0,1 0 0,-1 0 0,1 0 0,0 0 0,0-1 0,0 0 0,0 1 0,1-1 0,3 2 0,-4-4-30,-1 1 0,1-1 0,-1 1 0,1-1 0,-1 0 0,1 0-1,-1 0 1,1-1 0,-1 1 0,0 0 0,1-1 0,-1 0 0,1 1 0,-1-1 0,0 0 0,0 0 0,1 0 0,-1-1 0,0 1 0,0-1 0,0 1 0,0-1-1,-1 1 1,1-1 0,0 0 0,-1 0 0,1 0 0,-1 0 0,1 0 0,-1 0 0,0 0 0,0-1 0,0 1 0,1-3 0,-1 1-11,0 1 1,-1-1 0,1 0 0,-1 1 0,1-1-1,-1 0 1,0 1 0,-1-1 0,1 0-1,-1 1 1,1-1 0,-1 0 0,0 1-1,0-1 1,-1 1 0,-2-5 0,26 17 116,-9-3-38,1 0 0,-1-1 0,21 4 0,-31-8-52,0 0 0,0-1 0,0 0 0,0 1 0,0-1 0,0 0 0,0-1 0,0 1 0,0 0 0,0-1 0,0 0 0,0 1 0,-1-1 0,1 0 0,0-1-1,0 1 1,-1 0 0,1-1 0,-1 1 0,1-1 0,-1 0 0,4-4 0,-5 4 14,0 0 0,0-1 0,0 1 0,0-1 0,-1 1 0,1-1 0,-1 0 0,1 1 0,-1-1 0,0 1 0,0-1 0,-1 1 0,1-1 0,0 0 0,-2-4 0,2 5-19,0 1 0,-1-1 1,1 0-1,0 1 0,-1-1 1,0 1-1,1-1 0,-1 0 1,0 1-1,1 0 1,-1-1-1,0 1 0,0-1 1,0 1-1,-1 0 0,1 0 1,0 0-1,0-1 0,-1 1 1,1 0-1,0 1 0,-1-1 1,1 0-1,-1 0 1,-2 0-1,2 1 4,0 0 1,0 1-1,0-1 1,0 1-1,0 0 0,0 0 1,0 0-1,0 0 1,0 0-1,1 0 1,-1 0-1,0 1 0,1-1 1,-1 0-1,1 1 1,-1 0-1,1-1 0,0 1 1,-1 0-1,1 0 1,0-1-1,0 1 1,1 0-1,-1 0 0,0 0 1,1 0-1,-1 0 1,1 0-1,-1 0 1,1 3-1,-3 7 159,2-1-1,-1 1 1,1 23 0,1-26-132,0-1 0,1 1 0,0-1 0,1 1 0,0-1 0,0 0 0,0 0 0,1 0 0,8 15 0,-9-20 37,0-1-1,0 1 1,0-1 0,1 1 0,-1-1-1,1 0 1,-1 0 0,1 0 0,0 0-1,0 0 1,0 0 0,0-1 0,0 0-1,0 1 1,0-1 0,0-1 0,1 1-1,-1 0 1,0-1 0,1 1 0,-1-1-1,0 0 1,1 0 0,-1 0 0,1-1-1,-1 1 1,0-1 0,5-1 0,20-6 899</inkml:trace>
  <inkml:trace contextRef="#ctx0" brushRef="#br0" timeOffset="7990.99">971 1741 11194,'9'-5'1092,"0"-1"0,0 0-1,0 0 1,12-13-1,29-38 129,-29 27-1211,34-66 1,-50 85 14,0 0 0,-1-1 1,0 0-1,-1 0 1,0 0-1,1-15 1,-3 23-13,-1 1 0,1 0 0,-1 0 0,0-1 0,0 1 0,0 0 0,-1-1 0,1 1 0,-1 0 0,0-1 0,0 1 0,0 0 0,0 0 0,0 0 0,-1 0 0,1 0 0,-1 0 0,0 0 0,0 1 0,0-1 0,0 1 0,0-1 1,-1 1-1,1 0 0,-1-1 0,0 2 0,-5-5 0,7 6-7,-1-1 0,1 1 0,0-1 0,0 1 0,-1-1 0,1 1 0,0 0 0,-1 0 0,1 0 0,-1 0 1,1 0-1,0 0 0,-1 0 0,1 0 0,0 0 0,-1 1 0,1-1 0,0 1 0,-1-1 0,1 1 0,0-1 0,0 1 1,0 0-1,-2 1 0,0 0-1,1 0 1,0 1-1,0-1 0,0 1 1,0 0-1,0 0 1,1 0-1,-1 0 0,1 0 1,-1 4-1,-3 9 6,1 1-1,1 0 0,-1 20 1,3-28 6,-1 10 13,1-1 1,1 1-1,1 0 1,0 0-1,5 20 1,-4-30-8,0 0 0,0 0 0,1 0 0,1 0 0,-1 0 0,2-1 0,-1 0 1,1 1-1,0-2 0,0 1 0,1 0 0,7 6 0,-11-12-11,0 0-1,0 0 1,1 0 0,-1 0-1,0-1 1,1 1 0,0-1-1,-1 1 1,1-1 0,0 0-1,-1 0 1,1 0 0,0-1-1,0 1 1,0-1-1,0 1 1,0-1 0,0 0-1,-1 0 1,1 0 0,0 0-1,0-1 1,0 1 0,0-1-1,0 0 1,0 0 0,-1 0-1,1 0 1,0 0 0,-1-1-1,1 1 1,-1-1 0,1 0-1,-1 1 1,0-1-1,4-4 1,0-1 11,0 0 0,0 0 0,-1 0 0,0 0 0,0-1 0,-1 0 0,0 0 0,-1 0 0,0-1 0,5-16 0,-6 14 31,0 1-1,0 0 1,-1-1 0,0 1-1,-1-1 1,-2-15-1,2 25-47,0 1 0,0 0-1,0-1 1,0 1 0,0-1-1,0 1 1,0 0 0,-1-1-1,1 1 1,0 0 0,0-1 0,0 1-1,-1 0 1,1-1 0,0 1-1,-1 0 1,1-1 0,0 1-1,-1 0 1,1 0 0,0 0-1,-1-1 1,1 1 0,0 0 0,-1 0-1,1 0 1,0 0 0,-1-1-1,1 1 1,-1 0 0,1 0-1,-1 0 1,1 0 0,0 0-1,-1 0 1,1 0 0,-1 0-1,1 0 1,0 1 0,-1-1 0,1 0-1,-1 0 1,1 0 0,0 0-1,-1 0 1,1 1 0,0-1-1,-1 0 1,1 0 0,0 1-1,-1-1 1,1 0 0,0 1 0,0-1-1,-1 0 1,1 1 0,0-1-1,0 0 1,-1 1 0,1-1-1,-18 24 58,15-16-47,0 0 1,1 0-1,0 0 0,0 0 0,1 1 0,0-1 0,0 0 0,1 1 0,0-1 0,1 1 1,0-1-1,2 10 0,-2-13-48,0-1 0,0 1 0,1 0 1,-1-1-1,1 0 0,0 1 0,1-1 1,-1 0-1,1 0 0,0 0 0,0 0 0,0-1 1,0 1-1,1-1 0,-1 0 0,1 0 1,0 0-1,0 0 0,0-1 0,0 1 0,0-1 1,9 3-1,18 1-250</inkml:trace>
  <inkml:trace contextRef="#ctx0" brushRef="#br0" timeOffset="9077.89">1723 1489 10554,'0'-3'252,"0"0"-1,0 0 1,0 1-1,0-1 1,0 0-1,-1 1 1,0-1-1,1 0 1,-1 1-1,0-1 1,0 1-1,0-1 1,-1 1-1,-2-4 1,2 5-151,0 0-1,0 1 1,0-1 0,0 1 0,0-1 0,-1 1 0,1 0-1,0 0 1,0 0 0,0 0 0,-1 0 0,1 0 0,0 1-1,0-1 1,0 1 0,0-1 0,-1 1 0,1 0 0,-3 2-1,0-1 4,0 0 0,1 1 0,-1-1-1,1 1 1,0 0 0,-1 1 0,1-1-1,1 1 1,-1-1 0,0 1 0,1 0-1,0 0 1,0 1 0,0-1 0,1 1-1,-1-1 1,1 1 0,0 0 0,1 0-1,-1 0 1,1 0 0,0 0 0,0 0-1,0 0 1,1 1 0,0 7 0,0-1-42,0 1 1,1-1-1,0 0 1,1 0-1,1 1 1,0-1-1,0-1 1,1 1-1,1 0 1,7 13-1,-10-21-50,-1-1-1,1 1 1,1-1-1,-1 0 1,0 0-1,1 1 1,-1-2-1,1 1 0,0 0 1,0 0-1,0-1 1,1 0-1,-1 1 1,0-1-1,1-1 1,0 1-1,-1 0 1,1-1-1,0 0 1,0 0-1,0 0 0,0 0 1,-1-1-1,1 1 1,0-1-1,0 0 1,0 0-1,0 0 1,0-1-1,0 0 1,0 1-1,0-1 1,0-1-1,0 1 1,6-4-1,0 0 3,-1 0 0,0-1 0,0-1 0,-1 1 1,1-2-1,-1 1 0,-1-1 0,0 0 0,0 0 0,0-1 0,-1 0 0,6-12 0,-7 12 5,-1-1-1,0 0 0,-1 0 0,0 0 0,0-1 0,-1 1 1,-1-1-1,1 1 0,-2-1 0,0 0 0,0 1 0,-1-1 1,0 0-1,-4-16 0,3 20 4,0 0 1,0 1-1,-1 0 1,0-1-1,0 1 1,0 0-1,-1 0 1,0 0-1,0 1 1,-1 0-1,1-1 1,-1 1-1,0 1 1,-1-1-1,1 1 1,-1 0-1,1 0 1,-1 1-1,-1-1 1,1 2-1,0-1 1,-1 0-1,-10-1 1,12 3-117,0 0 1,0 0-1,0 1 1,0 0-1,0 0 1,0 0-1,0 1 1,0 0-1,-1 0 1,1 0-1,1 0 1,-1 1 0,0 0-1,0 0 1,1 0-1,-1 0 1,1 1-1,-1 0 1,1 0-1,0 0 1,0 1-1,1-1 1,-7 8-1,-1 5-643</inkml:trace>
  <inkml:trace contextRef="#ctx0" brushRef="#br0" timeOffset="11802.06">2237 1604 10538,'0'-1'145,"0"1"0,0-1 0,1 1 0,-1-1 0,0 1 0,0-1 0,0 1 1,0-1-1,-1 1 0,1-1 0,0 1 0,0-1 0,0 1 0,0-1 0,0 1 0,-1-1 0,1 1 0,0 0 0,0-1 0,-1 1 0,1-1 0,0 1 0,-1 0 0,1-1 0,0 1 0,-1 0 0,1-1 0,-1 1 0,1 0 0,-1-1 0,1 1 0,-1 0 0,1 0 0,0 0 0,-1 0 0,0-1 0,-20 8 846,-10 17-1250,28-20 292,1-1 0,-1 1 0,1 0 0,0-1 0,0 1 0,0 0 0,0 0 0,1 0 0,0 1 0,0-1 0,0 0 0,0 0 0,1 1 0,-1-1 0,1 0 0,0 1 0,1-1 0,-1 1 1,1-1-1,1 5 0,-1-5-17,-1 0 1,1-1 0,1 1-1,-1 0 1,0-1 0,1 1-1,0-1 1,0 0 0,0 0-1,0 0 1,0 0 0,1 0-1,-1 0 1,1 0 0,0-1-1,-1 1 1,1-1 0,1 0-1,-1 0 1,0 0 0,0 0-1,5 1 1,-4-2-6,0 0-1,0 0 1,1 0-1,-1-1 1,0 0-1,0 0 1,0 0 0,1 0-1,-1-1 1,0 1-1,0-1 1,0 0-1,1 0 1,-1-1-1,4-2 1,-5 3 16,-1-1 1,1 1-1,-1-1 0,0 0 1,0 0-1,0 0 0,0 0 1,0 0-1,0 0 0,-1-1 1,1 1-1,-1-1 0,1 1 1,-1-1-1,0 1 0,0-1 1,0 0-1,0 1 0,-1-1 1,1 0-1,-1 0 0,0-5 1,3-20 742,2 42-750,6 20-76,-9-30 61,1-1-1,-1 1 0,0-1 1,1 1-1,0-1 0,0 0 0,0 0 1,0-1-1,0 1 0,0-1 1,1 1-1,-1-1 0,1 0 0,0 0 1,0-1-1,0 1 0,0-1 1,0 0-1,0 0 0,0 0 0,0 0 1,0-1-1,0 0 0,0 0 1,0 0-1,1 0 0,6-2 1,-8 2 11,1-1 1,0 0-1,-1 0 1,1 0 0,0 0-1,-1-1 1,1 0 0,-1 1-1,0-1 1,0-1 0,1 1-1,-1 0 1,-1-1 0,1 1-1,0-1 1,-1 0-1,1 0 1,-1 0 0,0 0-1,0 0 1,0-1 0,0 1-1,-1-1 1,1 1 0,-1-1-1,0 0 1,0 1 0,1-7-1,-3 1 52,0 0 1,0 0-1,0 0 0,-1 0 0,-1 0 1,1 1-1,-1-1 0,-1 1 0,0 0 1,0 0-1,0 0 0,-1 0 0,-12-13 1,15 18-59,-1 0 1,0 0-1,0 0 1,0 0-1,0 1 1,0-1-1,-1 1 1,1 0 0,-1 0-1,0 0 1,1 1-1,-1-1 1,0 1-1,-5-1 1,6 2-21,0 0 1,0 0-1,-1 0 0,1 0 1,0 1-1,0 0 0,0-1 1,1 1-1,-1 0 0,0 0 1,0 1-1,0-1 1,1 1-1,-1-1 0,1 1 1,-1 0-1,1 0 0,0 0 1,-1 0-1,1 0 0,-2 5 1,0-3-171,1 0 1,0 1 0,0-1 0,1 1-1,-1 0 1,1 0 0,0 0-1,1 0 1,-1 0 0,1 0-1,0 1 1,0-1 0,1 0-1,-1 1 1,1-1 0,0 0-1,1 1 1,-1-1 0,1 0 0,0 1-1,4 9 1,7 4-471</inkml:trace>
  <inkml:trace contextRef="#ctx0" brushRef="#br0" timeOffset="12202.71">2581 1605 11106,'-1'0'141,"1"0"0,0 0-1,-1 0 1,1 0 0,0 0 0,0 0-1,-1 0 1,1 0 0,0 1-1,-1-1 1,1 0 0,0 0 0,0 0-1,-1 1 1,1-1 0,0 0-1,0 0 1,0 0 0,-1 1 0,1-1-1,0 0 1,0 0 0,0 1-1,0-1 1,-1 0 0,1 1 0,0-1-1,0 0 1,0 0 0,0 1-1,0-1 1,0 0 0,0 1-1,0-1 1,0 0 0,0 1 0,-5 25 1174,2 25-762,4-43-448,-1-1-1,2 0 0,-1 1 1,1-1-1,0 0 1,6 13-1,-5-74 564,-1 44-675,0 1 0,0 0 0,1 0 0,0 0 0,0 1 0,1-1-1,6-11 1,-9 18 6,1-1 0,-1 1 0,1-1 0,-1 1 0,1-1 0,0 1 0,-1 0-1,1 0 1,1 0 0,-1 0 0,0 0 0,0 0 0,1 0 0,-1 1 0,1-1 0,-1 1-1,1 0 1,0 0 0,-1 0 0,1 0 0,0 0 0,0 1 0,0-1 0,0 1 0,0 0-1,0 0 1,3 0 0,-4 1 13,-1-1 0,1 1 0,-1 0 0,1 0 0,-1 0 0,1 0 0,-1 1 0,0-1 0,0 0 0,1 1 0,-1-1 0,0 0 0,0 1 0,0-1 0,-1 1 0,1 0 0,0-1 0,0 1 0,-1 0 0,1-1 0,-1 1 0,0 0 0,1 3 0,4 50 145,-4-35-119,10 37-1642,-10-47 1021</inkml:trace>
  <inkml:trace contextRef="#ctx0" brushRef="#br0" timeOffset="12587.65">2773 1559 11042,'0'2'276,"-1"-1"-1,1 0 0,0 0 0,0 0 1,-1 1-1,1-1 0,0 0 0,0 0 1,0 1-1,0-1 0,0 0 1,1 0-1,-1 1 0,0-1 0,0 0 1,1 0-1,-1 0 0,1 0 0,-1 1 1,2 0-1,15 27-336,-10-18 632,3 8-241,26 44 377,-34-60-640,0 0-1,0 0 0,0-1 1,0 1-1,1 0 1,-1-1-1,1 0 1,0 1-1,0-1 1,0 0-1,0-1 1,0 1-1,0 0 1,0-1-1,0 0 1,5 2-1,-7-4-34,1 1 0,-1 0-1,0-1 1,1 1 0,-1 0-1,0-1 1,0 0 0,1 1-1,-1-1 1,0 0 0,0 1-1,0-1 1,0 0 0,0 0-1,0 0 1,0 0 0,0 0-1,0 0 1,0 0 0,-1 0-1,1-1 1,0 1 0,-1 0-1,1 0 1,-1-1 0,1 1-1,-1 0 1,0-1 0,1 1-1,-1 0 1,0-1 0,0 1-1,0-1 1,0 1 0,0-2-1,-1-52-248,1 54 212,-7-63-3259,7 52 2594</inkml:trace>
  <inkml:trace contextRef="#ctx0" brushRef="#br0" timeOffset="12958.84">2967 1576 11514,'44'44'4433,"-42"-29"-2560,1 5-945,5 5-200,0 2-16,2-1-432,3-2-192,-2-7-624,0-1-488,-8-13 632</inkml:trace>
  <inkml:trace contextRef="#ctx0" brushRef="#br0" timeOffset="12959.84">3075 1468 12707,'0'-1'4073,"2"1"-4522,1 5-455</inkml:trace>
  <inkml:trace contextRef="#ctx0" brushRef="#br0" timeOffset="13506.88">3135 1690 10938,'0'0'103,"0"0"-1,0 1 1,0-1-1,0 0 1,0 0-1,0 0 1,0 1-1,-1-1 1,1 0-1,0 0 1,0 0 0,0 1-1,0-1 1,0 0-1,0 0 1,0 1-1,0-1 1,0 0-1,0 0 1,0 0-1,0 1 1,0-1-1,0 0 1,1 0-1,-1 1 1,0-1-1,0 0 1,0 0-1,0 0 1,0 0-1,0 1 1,0-1-1,1 0 1,-1 0-1,0 0 1,0 0-1,0 1 1,0-1-1,1 0 1,-1 0-1,0 0 1,0 0 0,0 0-1,1 0 1,-1 0-1,0 0 1,0 0-1,1 1 1,-1-1-1,0 0 1,0 0-1,0 0 1,1 0-1,-1 0 1,21-5 1333,19-16-1065,-32 14-255,0 0 0,0 0-1,-1-1 1,10-15 0,-16 22-105,1-1 1,-1 1-1,0-1 1,-1 0-1,1 0 1,0 1-1,0-1 1,-1 0-1,1 0 1,-1 0-1,1 0 1,-1 0-1,0 0 1,0-2-1,0 3-10,-1 0-1,1 0 1,-1 0 0,1 0-1,-1 1 1,1-1-1,-1 0 1,0 0 0,1 1-1,-1-1 1,0 1 0,0-1-1,0 0 1,1 1 0,-1-1-1,0 1 1,0 0-1,0-1 1,0 1 0,0 0-1,0-1 1,0 1 0,0 0-1,0 0 1,0 0 0,0 0-1,0 0 1,0 0-1,0 0 1,-2 1 0,0-1-7,0 1 1,-1-1 0,1 1-1,0 0 1,0 0-1,-1 0 1,1 1-1,0-1 1,0 1 0,0-1-1,0 1 1,1 0-1,-1 0 1,0 1 0,1-1-1,0 0 1,-1 1-1,1-1 1,0 1 0,0 0-1,0 0 1,1 0-1,-1 0 1,1 0-1,0 0 1,0 0 0,0 1-1,0-1 1,0 0-1,0 1 1,1-1 0,0 0-1,0 1 1,0-1-1,0 0 1,0 1 0,1-1-1,-1 1 1,1-1-1,0 0 1,0 0-1,0 1 1,1-1 0,-1 0-1,1 0 1,0 0-1,-1-1 1,1 1 0,1 0-1,-1-1 1,5 5-1,-3-3 0,1-1 0,-1 0 0,1-1 0,0 1 0,0-1 0,0 0 0,0 0 0,0 0 0,0-1 0,1 0 0,-1 0 0,0 0 0,1 0 0,-1-1 0,1 0 0,-1 0 0,0-1 0,7-1 0,-8 1-27,0 0 0,0 0 0,0-1 0,0 0 0,-1 0-1,1 0 1,0 0 0,-1 0 0,0-1 0,1 1 0,-1-1-1,0 0 1,0 0 0,-1 0 0,1 0 0,-1-1 0,1 1 0,-1-1-1,0 1 1,-1-1 0,1 0 0,0 0 0,-1 0 0,1-4-1,-14 72 977,15-78-890,1 1-1,0-1 0,1 1 0,1 0 0,0 0 1,0 1-1,1 0 0,1 0 0,0 1 1,1 0-1,0 0 0,15-13 0,-23 23-22,0 1 0,-1-1 0,1 1 0,-1-1 0,1 1 0,0 0 0,-1-1 0,1 1 0,0 0 0,-1-1 0,1 1 0,0 0 0,0 0 1,-1 0-1,1-1 0,0 1 0,0 0 0,-1 0 0,1 0 0,0 1 0,0-1 0,-1 0 0,1 0 0,0 0 0,-1 0 0,1 1 0,0-1 0,0 0 0,-1 1 0,1-1 0,0 1 0,1 1 23,-1-1 0,1 1-1,-1 0 1,0 0 0,0 0 0,0 0-1,0 0 1,0 0 0,0 0 0,1 5 0,8 64 428,-9-60-419,-1-4-322,1 0 1,0 0-1,0 0 1,1 0 0,0 0-1,0-1 1,5 12 0,-3-16-1315,-1-4 598</inkml:trace>
  <inkml:trace contextRef="#ctx0" brushRef="#br0" timeOffset="13908.2">3537 1333 11010,'4'-8'3953,"-1"4"-3249,3 11 185,1 7 191,-1 8 152,9 4-120,-3 5-336,1 1-215,-1 6-265,-3 0-80,-6 2-152,-1 2 16,-3-3-112,1-5-440,0-4-1049,-3-8 985</inkml:trace>
  <inkml:trace contextRef="#ctx0" brushRef="#br0" timeOffset="14326">3567 1518 14499,'0'-5'5161,"6"0"-4289,2 2-480,4-4-31,8-1-57,6-2-104,-3 2-472,-2 1-553,-5 2 3546,-4 5-2313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6:38:52.7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3 745 11618,'-1'0'141,"1"0"-1,0 1 1,0-1-1,0 0 0,-1 1 1,1-1-1,0 1 1,0-1-1,0 0 0,0 1 1,0-1-1,0 1 1,0-1-1,0 0 0,0 1 1,0-1-1,0 1 1,0-1-1,0 0 0,0 1 1,1-1-1,-1 1 1,0-1-1,0 0 0,0 1 1,1-1-1,-1 0 0,0 1 1,0-1-1,1 0 1,-1 1-1,0-1 0,0 0 1,1 0-1,-1 1 1,0-1-1,1 0 0,19 0 1553,17-15-908,-24 5-731,-1-1 1,0 0-1,0-1 1,-1 0-1,-1-1 1,0 0-1,-1-1 1,-1 0-1,0 0 1,0 0-1,-2-1 0,0-1 1,4-15-1,-5 15-44,-1 1 0,-1-1 0,0 0 0,-1 1 0,-1-1-1,-1 0 1,0 0 0,-1 0 0,0 0 0,-2 0 0,0 1-1,0-1 1,-8-19 0,11 34-9,-1 0 0,1 0 0,0 0 0,0 1-1,-1-1 1,1 0 0,0 0 0,-1 1 0,1-1 0,0 0 0,-1 1 0,1-1-1,-1 0 1,1 1 0,-1-1 0,0 1 0,1-1 0,-1 1 0,0-1 0,1 1 0,-1-1-1,0 1 1,1 0 0,-1-1 0,0 1 0,0 0 0,0 0 0,1-1 0,-1 1-1,0 0 1,-1 0 0,1 1-4,-1 0 1,1-1-1,-1 1 0,1 0 0,-1 0 0,1 0 0,0 0 1,0 1-1,0-1 0,0 0 0,0 0 0,0 1 0,0-1 1,-1 2-1,-23 55-3,16-23 271,1 0 0,-7 64 0,14-82-205,0-1 0,1 0 0,1 1 0,0-1 0,1 0 0,1 0 0,1 0 0,8 23 0,-11-36-56,0 1-1,1-1 1,0 0-1,0 1 1,0-1-1,0 0 1,0 0 0,1 0-1,-1-1 1,1 1-1,0-1 1,0 1 0,0-1-1,0 0 1,0 0-1,0 0 1,0 0-1,1-1 1,-1 0 0,1 1-1,-1-1 1,1 0-1,0-1 1,-1 1 0,1-1-1,0 1 1,-1-1-1,1 0 1,0 0-1,0-1 1,-1 1 0,1-1-1,0 0 1,-1 0-1,1 0 1,-1 0-1,1-1 1,4-2 0,-4 2-6,1-1 0,-1 1 0,0-1 1,0 0-1,0 0 0,0 0 1,-1 0-1,1-1 0,-1 1 0,0-1 1,0 0-1,0 0 0,-1 0 1,1-1-1,-1 1 0,0-1 0,0 1 1,0-1-1,-1 0 0,0 1 0,0-1 1,0 0-1,0 0 0,-1 0 1,0 0-1,0 0 0,0 0 0,-1 0 1,-1-7-1,2 12 4,0-1 0,1 1-1,-1 0 1,0-1 0,0 1 0,0 0-1,0-1 1,0 1 0,0 0 0,0-1 0,-1 1-1,1-1 1,0 1 0,0 0 0,0-1 0,0 1-1,0 0 1,-1 0 0,1-1 0,0 1 0,0 0-1,0-1 1,-1 1 0,1 0 0,0 0-1,0-1 1,-1 1 0,1 0 0,0 0 0,-1 0-1,1-1 1,0 1 0,0 0 0,-1 0 0,1 0-1,0 0 1,-1 0 0,1 0 0,-1 0-1,1 0 1,0 0 0,-1 0 0,1 0 0,-1 0-1,-8 16-19,-2 28-32,10-42 53,1 1 0,0 0 0,-1 0 0,1-1 0,0 1 1,1 0-1,-1 0 0,0-1 0,1 1 0,-1 0 0,1-1 0,0 1 0,0 0 0,0-1 0,0 1 1,1-1-1,-1 0 0,1 1 0,-1-1 0,1 0 0,0 0 0,0 0 0,-1 0 0,2 0 0,-1 0 0,0-1 1,0 1-1,0-1 0,1 1 0,-1-1 0,1 0 0,-1 0 0,1 0 0,0 0 0,-1-1 0,1 1 1,5 0-1,-4-1 14,1-1 1,0 1 0,0-1 0,0 0-1,-1 0 1,1 0 0,0-1 0,-1 1-1,1-1 1,-1 0 0,0-1 0,0 1-1,0-1 1,0 0 0,0 0 0,0 0-1,-1 0 1,1 0 0,-1-1 0,0 0-1,3-5 1,-3 4 67,-1 0 0,1 0 0,-1-1 0,0 1-1,-1-1 1,1 1 0,-1-1 0,0 0 0,-1 1 0,1-1 0,-1 0-1,0 0 1,-1 1 0,1-1 0,-1 0 0,-2-7 0,2 10-67,0 0 0,1 0 0,-2 0 0,1 0 1,0 1-1,0-1 0,-1 0 0,0 1 0,1-1 1,-1 1-1,0-1 0,0 1 0,-1 0 0,1 0 0,0 0 1,-1 0-1,1 0 0,-1 0 0,0 1 0,1-1 1,-1 1-1,0 0 0,0 0 0,0 0 0,0 0 0,0 0 1,0 1-1,0 0 0,0-1 0,0 1 0,-7 1 1,7-1-150,-1 1 0,1 0 1,-1 0-1,1 0 0,0 0 1,-1 1-1,1-1 1,0 1-1,0 0 0,0 0 1,0 0-1,0 0 0,1 0 1,-1 1-1,0-1 0,-3 6 1,5-6-186,-1 0 1,1 0-1,0 0 0,0 1 1,0-1-1,0 0 0,0 0 1,0 1-1,1-1 0,-1 1 1,1-1-1,0 0 0,-1 1 1,1-1-1,0 1 0,1 2 1,6 14-1398</inkml:trace>
  <inkml:trace contextRef="#ctx0" brushRef="#br0" timeOffset="370.7">441 704 12099,'16'7'4817,"-7"-1"-3113,-1-1-376,-2 2-472,-1-3-223,0-1-425,1 2-240,3-4-1185,0-1 3962,1 1-2393</inkml:trace>
  <inkml:trace contextRef="#ctx0" brushRef="#br0" timeOffset="740.47">744 272 9858,'4'48'6211,"10"29"-3982,2 16-1512,-5 155 2105,-14-316-306,0 42-2276,2 0-1,3-42 1,-1 61-260,0-1 1,1 0 0,-1 1 0,1-1 0,1 1-1,0 0 1,0 0 0,0 0 0,1 0-1,0 1 1,0-1 0,1 1 0,6-8 0,-9 12-117,0 1 0,0-1 0,0 0 0,0 1-1,0-1 1,0 1 0,1-1 0,-1 1 0,0 0 0,1 0 0,-1 0 0,1 0 0,-1 1 0,1-1 0,0 1 0,-1 0 0,1-1 0,-1 1 0,1 0 0,3 1 0,12 3-709</inkml:trace>
  <inkml:trace contextRef="#ctx0" brushRef="#br0" timeOffset="1273.29">919 685 14147,'0'0'135,"0"0"0,0 0 0,-1 0 0,1 1-1,0-1 1,0 0 0,0 0 0,-1 0 0,1 0 0,0 0 0,0 1 0,-1-1 0,1 0 0,0 0-1,0 0 1,-1 0 0,1 0 0,0 0 0,0 0 0,-1 0 0,1 0 0,0 0 0,-1 0-1,1 0 1,0 0 0,0 0 0,-1-1 0,1 1 0,0 0 0,0 0 0,0 0 0,-1 0 0,1 0-1,0 0 1,0-1 0,-1 1 0,1 0 0,0 0 0,0 0 0,0-1 0,0 1 0,-1 0-1,1 0 1,0 0 0,0-1 0,0 1 0,0 0 0,0 0 0,0-1 0,0-19 1506,11-18-1793,19-12 159,-28 48-13,0-1 0,0 0-1,0 0 1,0 1 0,1-1 0,-1 1-1,1 0 1,0 0 0,0 0 0,0 0-1,0 0 1,0 1 0,0-1-1,5 0 1,-8 2 1,1 0 0,0 0 0,0 0 0,-1 0 0,1 0 0,0 1 0,0-1 0,-1 0 0,1 1 0,0-1 0,-1 0 0,1 1 1,0-1-1,-1 1 0,1-1 0,-1 1 0,1-1 0,-1 1 0,1 0 0,-1-1 0,1 1 0,-1 0 0,0-1 0,1 1 0,-1 0 0,0-1 0,1 1 0,-1 0 0,0 0 0,0-1 0,0 1 0,0 0 0,0 0 0,0-1 0,0 2 0,3 36-65,-3-30 56,0 3-7,0-3 28,0 0 1,1 0-1,0 0 1,0-1-1,3 9 0,-3-15-5,-1 0-1,0 1 1,1-1-1,-1 0 1,1 0-1,-1 0 1,1-1-1,0 1 1,-1 0-1,1 0 1,0 0-1,0 0 1,-1 0-1,1-1 1,0 1-1,0 0 1,0-1-1,0 1 1,0-1-1,0 1 1,0-1-1,0 1 0,0-1 1,0 0-1,0 0 1,0 1-1,0-1 1,1 0-1,-1 0 1,0 0-1,0 0 1,0 0-1,0 0 1,0-1-1,0 1 1,0 0-1,1 0 1,-1-1-1,0 1 1,0-1-1,0 1 1,1-2-1,1 1 2,0 0 1,-1-1-1,1 1 1,-1-1-1,1 0 1,-1 1-1,0-1 0,1 0 1,-1 0-1,0-1 1,0 1-1,-1 0 0,1-1 1,0 1-1,-1-1 1,0 1-1,1-1 1,-1 0-1,0 1 0,0-1 1,0-4-1,9-20 21,-10 26-31,1 1 1,-1 0-1,1 0 0,-1-1 1,0 1-1,1 0 1,-1 0-1,1 0 0,-1 0 1,1 0-1,-1 0 1,0 0-1,1-1 0,-1 1 1,1 0-1,-1 1 1,1-1-1,-1 0 0,1 0 1,-1 0-1,0 0 1,1 0-1,-1 0 1,1 0-1,-1 1 0,0-1 1,1 0-1,-1 0 1,1 1-1,-1-1 0,0 0 1,1 0-1,-1 1 1,0-1-1,1 0 0,-1 1 1,0-1-1,0 1 1,1-1-1,-1 0 0,0 1 1,0 0-1,22 24 14,-14-15 16,-7-8-7,1 0-1,0 0 0,0 0 0,0 0 0,0 0 0,0 0 0,1 0 1,-1-1-1,1 0 0,-1 1 0,1-1 0,-1 0 0,1 0 1,0 0-1,-1 0 0,1-1 0,0 1 0,0-1 0,-1 0 0,1 0 1,0 1-1,0-2 0,0 1 0,-1 0 0,1-1 0,0 1 1,0-1-1,-1 0 0,1 0 0,0 0 0,-1 0 0,1 0 0,-1-1 1,0 1-1,1-1 0,-1 0 0,0 1 0,2-3 0,-1 1 11,-1 0-1,0-1 0,0 1 0,0 0 1,0 0-1,-1-1 0,1 1 0,-1-1 1,0 0-1,0 1 0,0-1 0,0 0 0,-1 1 1,0-1-1,1 0 0,-1 0 0,-1 0 1,1 1-1,-1-1 0,1 0 0,-1 0 1,0 1-1,0-1 0,-1 0 0,1 1 1,-1 0-1,1-1 0,-4-4 0,3 5-12,0 1 0,1-1 0,-1 0-1,-1 1 1,1-1 0,0 1 0,0 0 0,-1-1-1,1 1 1,-1 0 0,0 1 0,0-1 0,0 0-1,0 1 1,0 0 0,0-1 0,0 1 0,0 0-1,0 1 1,0-1 0,-1 1 0,1-1-1,0 1 1,-1 0 0,1 0 0,0 0 0,0 1-1,-1-1 1,1 1 0,0 0 0,0 0 0,-5 1-1,5 0-191,-1 0 0,1 0 0,0 1 0,-1-1 0,1 1 0,0-1 1,0 1-1,1 0 0,-1 0 0,0 0 0,1 0 0,0 1 0,0-1 0,0 1 0,0-1 0,1 1 0,-1 0 0,1 0 0,0 0 0,0-1 0,0 1 0,1 0 0,-1 0 0,1 0 0,0 0 0,0 5 0,5 10-1029</inkml:trace>
  <inkml:trace contextRef="#ctx0" brushRef="#br0" timeOffset="1676.16">1246 633 13067,'0'3'5137,"0"3"-3321,0 4-1256,0 1 1,2 0-313,1 3-152,3-5-280,2-2-489,3-1-1023,1-5 1056</inkml:trace>
  <inkml:trace contextRef="#ctx0" brushRef="#br0" timeOffset="2076.91">1379 494 11506,'5'57'6943,"14"44"-4131,5 30-2134,-22-109-583,2 5 40,-2 0-1,0 0 1,-4 37 0,2-63-126,0 0 1,0 0-1,1 0 1,-1 1-1,-1-1 1,1 0-1,0 0 1,0 0 0,0 0-1,-1 1 1,1-1-1,0 0 1,-1 0-1,1 0 1,-1 0-1,1 0 1,-1 0-1,0 0 1,0 0-1,1 0 1,-1 0-1,0-1 1,0 1-1,0 0 1,0 0-1,0-1 1,0 1-1,0-1 1,0 1 0,0-1-1,0 1 1,0-1-1,0 1 1,0-1-1,0 0 1,0 0-1,-1 0 1,1 1-1,0-1 1,0 0-1,0 0 1,0-1-1,-1 1 1,1 0-1,0 0 1,0-1-1,0 1 1,0 0-1,0-1 1,0 1 0,0-1-1,0 1 1,0-1-1,0 0 1,0 1-1,-1-2 1,-6-3-284,1-1-1,0 1 1,0-1 0,1-1 0,-1 1 0,-5-9 0,-10-18-1257,3-5 661</inkml:trace>
  <inkml:trace contextRef="#ctx0" brushRef="#br0" timeOffset="2077.91">1400 365 10722,'6'-24'4769,"-2"7"-1352,-2 5-2777,-1 9-344,-1 1-272,0 5-840,0 5-368,5 8 672</inkml:trace>
  <inkml:trace contextRef="#ctx0" brushRef="#br0" timeOffset="2462.53">1486 599 11795,'0'0'144,"0"1"1,0-1-1,0 0 1,0 0 0,1 1 722,-1-1-722,0 1-1,0-1 1,1 0 0,-1 0-1,0 0 1,0 0-1,0 0 1,1 0 0,-1 0-1,0 0 1,0 0-1,1 1 1,-1-1 0,0 0-1,0 0 1,0 0-1,1 0 1,-1 0 0,0 0-1,0-1 1,0 1-1,1 0 1,-1 0 0,0 0-1,0 0 1,1 0-1,-1 0 1,0 0 0,0 0-1,14-9 1861,8-13-881,8-18-398,-29 38-683,0 1-1,0 0 1,0-1-1,0 1 0,0-1 1,0 1-1,-1-1 0,1 1 1,-1-1-1,1 1 1,-1-1-1,0 0 0,1 1 1,-1-1-1,0 0 0,0 1 1,0-1-1,0 0 1,-1 1-1,1-1 0,0 0 1,-1 1-1,1-1 0,-1 1 1,1-1-1,-1 1 0,-1-3 1,2 4-28,0 0-1,-1-1 1,1 1 0,-1 0-1,1-1 1,0 1 0,-1 0-1,1 0 1,-1-1 0,1 1-1,-1 0 1,1 0 0,-1 0-1,1 0 1,-1-1 0,1 1 0,-1 0-1,1 0 1,-1 0 0,1 0-1,-1 0 1,1 0 0,-1 1-1,1-1 1,-1 0 0,1 0-1,-1 0 1,1 0 0,-1 0-1,1 1 1,-1-1 0,1 0 0,-1 1-1,-15 17 87,-1 25-129,15-35 29,1 0 1,1 0-1,-1 0 1,2 1-1,-1-1 1,3 16-1,-3-22-126,1 0 0,-1 1 0,1-1 0,0 1 0,-1-1 0,1 0 0,0 0 0,0 1 0,0-1 0,1 0 0,-1 0 0,1 0 0,-1 0 0,1 0 0,-1-1 0,1 1 0,0 0 0,0-1 0,0 1 0,0-1 0,0 0 0,0 1 0,0-1 0,1 0 0,-1 0 0,0-1 0,5 2 0,16-3-838</inkml:trace>
  <inkml:trace contextRef="#ctx0" brushRef="#br0" timeOffset="2463.53">1815 455 13411,'-8'-10'4937,"-8"5"-3433,1 3-736,-5 6-7,1 5-41,4 9-368,1 0-88,5 7-128,2 1-64,10 0-40,1 2-24,11-4-16,2-2-80,2-8-472,4-5-528,0-11-849,-1-5 1121</inkml:trace>
  <inkml:trace contextRef="#ctx0" brushRef="#br0" timeOffset="2862.46">1860 213 13083,'-1'6'4609,"4"19"-4340,16 84 548,-10-71-725,-3 0-1,0 0 0,-3 1 0,-2 68 1,-1-105-40,0-1 0,0 1 1,0-1-1,0 1 0,0-1 1,-1 1-1,1-1 0,-1 1 1,1-1-1,-1 1 0,0-1 0,1 1 1,-1-1-1,0 0 0,-1 2 1,2-3-6,-1 0 1,1 0 0,-1 0-1,1 0 1,-1 0 0,1 0-1,0 0 1,-1 0 0,1 0-1,-1 0 1,1 0-1,0 0 1,-1 0 0,1 0-1,-1-1 1,1 1 0,0 0-1,-1 0 1,1 0 0,-1-1-1,1 1 1,0 0 0,-1 0-1,1-1 1,0 1 0,0 0-1,-1-1 1,1 1-1,0 0 1,0-1 0,-1 1-1,1-1 1,-3-3 154,1-1 1,0 1-1,-1-1 0,2 0 0,-1 1 1,0-1-1,-1-9 0,2 6-173,1 1-1,-1-1 1,1 1-1,1-1 0,0 0 1,0 1-1,0-1 1,1 1-1,0 0 1,0-1-1,1 1 0,-1 0 1,2 0-1,-1 1 1,1-1-1,0 1 1,10-12-1,-7 11-217,1 0 1,-1 0-1,1 1 1,0 0 0,1 1-1,-1 0 1,1 0-1,0 1 1,1 0-1,-1 1 1,1 0-1,-1 0 1,12-1-1,12 0-486</inkml:trace>
  <inkml:trace contextRef="#ctx0" brushRef="#br0" timeOffset="3262.73">2029 573 13531,'-1'3'274,"-1"-1"-1,1 0 1,0 0 0,0 0 0,0 1 0,1-1-1,-1 0 1,0 1 0,1-1 0,0 1 0,-1-1-1,1 1 1,0-1 0,0 0 0,1 1 0,-1-1-1,0 1 1,1-1 0,1 5 0,-1-6-187,0 1 0,0-1-1,1 0 1,-1 1 0,0-1 0,1 0 0,-1 0 0,1 0-1,-1 0 1,1 0 0,0 0 0,-1-1 0,1 1-1,0 0 1,0-1 0,-1 1 0,1-1 0,0 0 0,0 0-1,2 1 1,4-1-19,1 0 0,0-1 0,0 0 0,-1 0 0,1-1 0,-1 0 0,1-1 0,-1 0 0,13-6 0,-13 5-45,0-1 0,0-1 0,-1 1 0,0-2 0,0 1-1,0-1 1,-1 0 0,0 0 0,8-13 0,-12 18-6,-1 0 0,0 0 1,0 0-1,0 0 0,0 0 0,0 0 0,0 0 0,-1-1 0,1 1 0,-1 0 1,1 0-1,-1-1 0,0 1 0,0 0 0,0-1 0,0 1 0,0 0 0,-1-1 1,1 1-1,-1 0 0,1-1 0,-1 1 0,0 0 0,0 0 0,0 0 0,0 0 1,0 0-1,-1 0 0,1 0 0,-1 0 0,1 0 0,-1 1 0,0-1 0,1 1 1,-1-1-1,0 1 0,0-1 0,0 1 0,0 0 0,0 0 0,0 0 1,-1 0-1,-2 0 0,-1-2-12,0 2 1,1-1 0,-1 1-1,0-1 1,0 1 0,0 1-1,0-1 1,0 1 0,0 0 0,1 1-1,-1 0 1,0-1 0,0 2-1,0-1 1,0 1 0,1 0-1,-1 0 1,1 0 0,0 1-1,-6 3 1,7-3-301,0 0 0,0 0 0,0 0 1,0 1-1,1-1 0,-1 1 0,1 0 0,0 0 0,0 0 1,1 1-1,-1-1 0,1 0 0,0 1 0,0 0 0,-2 6 0,1 10-1236</inkml:trace>
  <inkml:trace contextRef="#ctx0" brushRef="#br0" timeOffset="3678.51">2319 474 15939,'-2'4'5290,"1"4"-5306,-1 4 136,1 7 32,1 2-16,3 0-96,0 2-120,2-3-817,-1-6-527,0-8 824</inkml:trace>
  <inkml:trace contextRef="#ctx0" brushRef="#br0" timeOffset="3679.51">2379 292 14027,'2'-11'5033,"-1"5"-4025,0 3-1448,2 7-264,3 7-2961,-1 4 2521</inkml:trace>
  <inkml:trace contextRef="#ctx0" brushRef="#br0" timeOffset="3680.51">2440 642 10578,'-4'-5'5209,"2"-4"-1472,3-8-2040,-2-7-81,3-1-648,7-1-368,0 2-448,1 2-128,7 5-264,-4 3-144,2 6-872,0 4-473,-6 6-2447,1 1 2607</inkml:trace>
  <inkml:trace contextRef="#ctx0" brushRef="#br0" timeOffset="4078.89">2564 563 12419,'4'-1'866,"-1"1"0,1-1 0,-1 0 0,0 1 0,1-2 1,-1 1-1,0 0 0,7-4 0,-3 1-703,-1 0-1,1-1 1,-1 1 0,0-1-1,0-1 1,-1 1 0,1-1-1,-1 0 1,0 0 0,7-12-1,-12 17-149,0 1 1,1-1-1,-1 1 0,0-1 0,1 1 0,-1-1 0,0 0 0,0 1 1,1-1-1,-1 0 0,0 1 0,0-1 0,0 1 0,0-1 0,0 0 0,0 1 1,0-1-1,0 0 0,0 1 0,0-1 0,0 0 0,0 1 0,-1-1 0,1 0 1,0 1-1,0-1 0,-1 1 0,1-1 0,0 0 0,-1 1 0,1-1 0,-1 1 1,1-1-1,-1 1 0,1 0 0,-1-1 0,1 1 0,-1-1 0,1 1 0,-1 0 1,1-1-1,-1 1 0,0 0 0,1 0 0,-1-1 0,1 1 0,-1 0 0,0 0 1,1 0-1,-1 0 0,0 0 0,1 0 0,-1 0 0,0 0 0,1 0 0,-1 0 1,0 0-1,1 0 0,-1 1 0,1-1 0,-1 0 0,0 0 0,0 1 1,-42 15 260,40-14-260,0 0 0,1 0 0,-1 1 0,0-1 0,1 1 0,-1-1 0,1 1-1,0 0 1,0 0 0,0 0 0,0 0 0,0 1 0,1-1 0,-1 0 0,1 1 0,0-1 0,0 1-1,1-1 1,-1 1 0,0-1 0,1 1 0,0 5 0,1-7-133,-1 1 0,1 0 0,-1-1 1,1 1-1,0 0 0,0-1 0,1 1 0,-1-1 0,0 0 0,1 1 1,-1-1-1,1 0 0,0 0 0,0 0 0,0 0 0,0 0 0,0 0 1,0-1-1,1 1 0,-1-1 0,0 0 0,1 1 0,-1-1 1,1 0-1,-1 0 0,1 0 0,0-1 0,-1 1 0,1-1 0,3 1 1,27 1-992</inkml:trace>
  <inkml:trace contextRef="#ctx0" brushRef="#br0" timeOffset="4533.49">3029 554 13915,'31'-2'4745,"-24"0"-4475,0-1 0,0 0-1,-1 0 1,1 0 0,10-8-1,-11 6-275,1 0 0,-1 0-1,0 0 1,-1-1 0,1 1-1,-1-1 1,0-1 0,-1 1-1,6-10 1,-10 15 9,1 1 0,-1-1 0,0 0 0,1 1 0,-1-1 0,1 0 0,-1 0 0,0 1 0,0-1-1,0 0 1,1 0 0,-1 0 0,0 0 0,0 1 0,0-1 0,0 0 0,0 0 0,0 0 0,-1 1 0,1-1 0,0 0 0,0 0 0,0 0 0,-1 1 0,1-1 0,-1 0 0,1 0 0,0 1-1,-2-2 1,1 1-11,-1 1 0,1-1 0,0 1-1,-1 0 1,1 0 0,0-1 0,-1 1-1,1 0 1,-1 0 0,1 0 0,0 1-1,-1-1 1,1 0 0,-1 0 0,-1 2-1,-5 0-49,0 1-1,0 0 0,0 1 0,-12 7 1,12-4 35,0 0 1,1 0 0,0 0 0,0 1-1,0 1 1,1-1 0,-9 17 0,13-21-8,-1 0 1,1 1-1,0-1 1,1 0 0,-1 0-1,1 1 1,0-1-1,0 1 1,0-1-1,0 1 1,1-1-1,0 1 1,0 0 0,0-1-1,1 1 1,-1-1-1,1 1 1,0-1-1,1 1 1,1 4-1,-2-8 1,-1 1-1,1 0 0,0-1 0,1 1 0,-1-1 0,0 1 0,0-1 1,1 0-1,-1 1 0,0-1 0,1 0 0,0 0 0,-1 0 0,1 0 1,-1 0-1,1-1 0,0 1 0,0 0 0,0-1 0,-1 1 0,1-1 1,2 1-1,0-1-2,0-1 1,-1 1-1,1 0 1,0-1-1,0 0 1,0 0-1,-1 0 1,1 0-1,-1-1 0,5-2 1,7-4 50,-1-1 0,-1-1 0,23-20 0,-29 22 305,1 1-1,0 0 1,0 1 0,1 0-1,0 1 1,0-1-1,0 2 1,1-1 0,-1 1-1,1 1 1,0-1 0,20-2-1,-30 6-305,1-1 0,-1 1-1,1 0 1,-1 0 0,1 0-1,-1 0 1,0 0 0,1 0-1,-1 0 1,1 0 0,-1 0-1,1 0 1,-1 0 0,1 0-1,-1 0 1,1 0-1,-1 1 1,0-1 0,1 0-1,-1 0 1,1 0 0,-1 1-1,0-1 1,1 0 0,-1 1-1,1-1 1,-1 0 0,0 1-1,0-1 1,1 0 0,-1 1-1,0-1 1,0 1-1,1-1 1,-1 0 0,0 1-1,0-1 1,0 1 0,0-1-1,1 1 1,-1-1 0,0 1-1,-12 21 215,-26 17-273,34-35-2,3-3-149,0 1 0,0-1 0,0 0 0,-1 1 0,1-1 0,0 0 0,-1 0 0,1 0 0,-1 0 0,1 0 0,-1-1 0,1 1 0,-1 0 0,1-1 0,-1 1 0,0-1 0,1 0 0,-4 1 0,3-6-938</inkml:trace>
  <inkml:trace contextRef="#ctx0" brushRef="#br0" timeOffset="4981.04">3412 154 9722,'0'7'7920,"0"14"-5418,-1 37-2728,-6 52 683,-5 155-489,12-288 616,1 0 0,1 1 0,1-1 0,1 1 0,7-24 0,-9 38-710,1 0 1,0 0-1,0 0 0,1 1 1,0-1-1,1 1 0,-1 0 0,1 0 1,1 1-1,-1-1 0,1 1 1,0 0-1,1 1 0,-1 0 0,1 0 1,13-7-1,1 2-532</inkml:trace>
  <inkml:trace contextRef="#ctx0" brushRef="#br0" timeOffset="5397.25">3844 521 13499,'-14'62'4149,"14"-60"-4078,0 0 1,0 0-1,0 0 1,0 0-1,1 0 1,-1 0-1,0-1 1,1 1-1,0 0 1,0 0-1,-1-1 1,1 1-1,0 0 1,0-1-1,0 1 1,1 0-1,-1-1 1,0 0-1,0 1 1,1-1-1,-1 0 1,1 0-1,-1 0 1,1 0-1,0 0 1,0 0-1,-1 0 1,1 0-1,0-1 1,0 1-1,0-1 1,-1 1-1,1-1 1,3 1-1,0-1 64,0 1 1,1-1-1,-1 0 0,1 0 0,-1 0 0,1-1 0,-1 1 1,0-2-1,10-2 0,-10 2-52,0-1 1,0 0-1,0 0 1,0 0-1,0-1 0,-1 0 1,1 0-1,-1 0 1,0 0-1,0-1 1,-1 1-1,1-1 0,-1 0 1,0 0-1,0 0 1,-1-1-1,0 1 0,0-1 1,3-10-1,-5 13-69,1 0 0,-1-1 1,0 1-1,0 0 0,0-1 0,0 1 0,-1 0 0,1-1 0,-1 1 0,0 0 0,0-1 1,0 1-1,0 0 0,-1 0 0,1 0 0,-1 0 0,0 0 0,0 0 0,0 1 1,0-1-1,0 1 0,-1-1 0,1 1 0,-1 0 0,0 0 0,1 0 0,-1 0 0,0 0 1,0 1-1,0-1 0,0 1 0,-1 0 0,1 0 0,0 0 0,-6-1 0,3 1-28,0 0-1,0 1 1,0-1-1,0 1 1,0 0-1,0 1 0,0-1 1,0 1-1,0 0 1,0 1-1,0 0 0,1 0 1,-1 0-1,0 0 1,1 1-1,0 0 1,-1 0-1,1 0 0,-8 8 1,7-6-234,1 0-1,0 0 1,0 0 0,1 0 0,0 1-1,0 0 1,0 0 0,0 0 0,1 0-1,0 0 1,0 1 0,1 0 0,0-1-1,0 1 1,1 0 0,-2 13 0,6 5-763</inkml:trace>
  <inkml:trace contextRef="#ctx0" brushRef="#br0" timeOffset="5798.46">3984 479 12115,'-21'-27'6694,"10"24"-5359,9 23-1137,3-9-105,1 0-1,0-1 1,0 1 0,1-1 0,1 1 0,0-1 0,7 14-1,-9-21-81,-1 0-1,0-1 1,1 1-1,0 0 1,0-1-1,0 1 1,0-1-1,0 0 1,0 1-1,0-1 1,1 0-1,-1 0 1,1-1-1,0 1 1,-1-1-1,1 1 1,0-1-1,0 0 1,0 0-1,0 0 1,0 0-1,0 0 1,0-1-1,0 0 1,0 1-1,0-1 1,0 0-1,1 0 1,-1-1-1,4 0 1,-3 0-7,0-1 1,-1 0-1,1 1 1,0-1-1,-1-1 1,0 1-1,1 0 1,-1-1-1,0 0 1,0 0-1,0 0 1,-1 0-1,1 0 1,-1 0-1,0-1 1,0 1-1,3-7 1,2-5 34,-1-1 0,8-32 0,-7 20 42,-7 91-595,0-59 521,0 1 0,0-1 1,1 0-1,-1 1 0,1-1 0,0 0 0,1 0 0,-1 0 0,0 0 0,1 0 1,0 0-1,0 0 0,0 0 0,1-1 0,-1 1 0,4 3 0,-4-6-1,-1 0 0,1 0 1,-1 0-1,1 0 0,0 0 0,-1 0 0,1-1 0,0 1 0,0 0 0,-1-1 0,1 0 0,0 1 0,0-1 0,0 0 0,0 0 0,-1 0 0,1 0 0,0 0 0,0 0 1,0-1-1,0 1 0,-1-1 0,1 1 0,0-1 0,0 0 0,-1 1 0,1-1 0,0 0 0,-1 0 0,1 0 0,-1 0 0,1-1 0,-1 1 0,0 0 0,1-1 0,-1 1 0,0-1 1,2-2-1,2-2-43,-1 0 1,1 0 0,-1-1 0,-1 0 0,1 1 0,-1-1 0,0 0-1,-1-1 1,1 1 0,-1 0 0,-1-1 0,0 0 0,0 1 0,0-1-1,-1 1 1,0-1 0,0 0 0,-2-9 0,0 8-406</inkml:trace>
  <inkml:trace contextRef="#ctx0" brushRef="#br0" timeOffset="6336.74">4641 533 12331,'-3'34'4697,"11"-8"-3449,-6-23-1222,0-1 1,0 0-1,0 0 0,1 0 0,-1 0 1,0-1-1,1 1 0,-1 0 0,1-1 1,0 0-1,-1 0 0,1 0 0,0 0 1,0 0-1,0 0 0,0-1 1,0 1-1,0-1 0,2 0 0,3 0 63,0-1-1,0 1 0,0-2 0,0 1 0,0-1 0,-1-1 0,1 1 1,-1-1-1,0 0 0,1-1 0,-1 0 0,-1 0 0,13-10 1,-17 13-49,1-1 0,-1 0 0,0 1 0,0-1 0,-1 0 0,1 0 1,0 0-1,0 0 0,-1 0 0,1 0 0,-1 0 0,0 0 0,0-1 1,0 1-1,0-1 0,0 1 0,0-1 0,-1 1 0,1-1 0,-1 1 1,0-1-1,1 1 0,-1-1 0,0 0 0,-1 1 0,1-1 0,0 1 0,-1-1 1,0 1-1,1-1 0,-1 1 0,0-1 0,0 1 0,0 0 0,-1-1 1,1 1-1,0 0 0,-1 0 0,0 0 0,1 0 0,-1 0 0,0 0 1,0 0-1,0 1 0,-3-2 0,0-1 2,0 1 0,-1 0 0,0 0 0,1 0 0,-1 1 0,0 0 0,0 0 1,0 1-1,0 0 0,-1 0 0,1 0 0,0 1 0,0-1 0,-1 2 0,1-1 0,0 1 0,0 0 0,-1 0 0,-7 3 0,10-3-140,-1 1-1,0 0 0,1 0 0,0 0 0,-1 0 0,1 1 1,0 0-1,0 0 0,0 0 0,1 0 0,-5 5 1,6-5-221,0 0 0,0 0 0,0 0 0,0 0 1,1 0-1,-1 1 0,1-1 0,0 1 0,0-1 1,0 1-1,0-1 0,1 1 0,-1-1 0,1 1 1,0 0-1,1 4 0,2 14-1772</inkml:trace>
  <inkml:trace contextRef="#ctx0" brushRef="#br0" timeOffset="6753.64">4874 290 13539,'-6'-11'5571,"0"20"-4434,-2 25-1277,5-10 375,1-1 1,2 0-1,0 0 1,1 1-1,5 22 0,-4-38-198,0 0-1,0-1 0,1 1 1,0-1-1,0 0 1,0 0-1,1 0 0,6 9 1,-7-13-27,0 1 1,0-1 0,0 0 0,1 0 0,-1 0-1,1 0 1,0-1 0,0 1 0,0-1 0,0 0-1,0 0 1,0-1 0,0 1 0,1-1 0,7 1-1,-8-2-8,0 0-1,0 0 0,0-1 0,1 1 1,-1-1-1,0 0 0,0 0 0,0-1 1,0 1-1,-1-1 0,1 0 0,0 0 1,-1 0-1,1-1 0,-1 1 1,1-1-1,-1 0 0,0 0 0,0 0 1,-1 0-1,1 0 0,-1-1 0,4-5 1,-4 5 36,1 1 1,-1 0 0,0-1 0,-1 1 0,1-1-1,-1 1 1,1-1 0,-1 0 0,0 1 0,0-1-1,-1 0 1,1 0 0,-1 0 0,0 0 0,0 0-1,0 0 1,-1 0 0,1 1 0,-1-1-1,0 0 1,0 0 0,0 1 0,-1-1 0,1 0-1,-4-5 1,5 8-26,-1 1 0,1 0 0,0-1 1,0 1-1,-1-1 0,1 1 0,0 0 0,-1-1 0,1 1 0,0 0 0,-1 0 0,1-1 0,0 1 0,-1 0 0,1 0 1,-1-1-1,1 1 0,0 0 0,-1 0 0,1 0 0,-1 0 0,1 0 0,-1 0 0,1 0 0,-1 0 0,1 0 0,-1 0 0,1 0 1,-1 0-1,1 0 0,0 0 0,-1 0 0,0 1 0,-10 13 26,1 22-151,9-33 22,1 0 0,0 0 0,-1 0-1,1 0 1,0 0 0,1 0-1,-1 1 1,0-1 0,1 0 0,0 0-1,0 0 1,-1 0 0,2 0-1,-1-1 1,0 1 0,1 0 0,-1 0-1,1-1 1,0 1 0,0-1 0,0 0-1,0 1 1,0-1 0,0 0-1,5 3 1,13 5-757</inkml:trace>
  <inkml:trace contextRef="#ctx0" brushRef="#br0" timeOffset="7170.6">5306 367 10906,'0'-1'391,"0"-1"0,0 1 0,0 0 0,0-1 1,0 1-1,0 0 0,0-1 0,-1 1 0,1 0 0,0 0 0,-1-1 0,1 1 0,-1 0 0,1 0 0,-1 0 0,0-1 0,1 1 0,-3-1 0,3 1-258,-1 1 1,0-1-1,1 1 0,-1-1 1,0 1-1,0 0 0,1-1 1,-1 1-1,0 0 0,0-1 1,0 1-1,0 0 0,1 0 1,-1 0-1,0 0 0,0 0 1,0 0-1,0 0 0,0 0 1,1 0-1,-3 1 0,2 0-99,-1-1 0,0 1-1,1 0 1,-1 0 0,0 0 0,1 0-1,-1 0 1,1 0 0,0 1-1,-1-1 1,1 0 0,0 1 0,0-1-1,0 1 1,0-1 0,0 1-1,0-1 1,0 1 0,1 0-1,-1 0 1,0-1 0,1 1 0,-1 0-1,1 0 1,0 0 0,0 3-1,1 2-18,0-1 0,1 1 0,0-1-1,0 1 1,0-1 0,1 0 0,0 0-1,5 7 1,15 37 81,-23-48-77,1 0 1,-1 0-1,1 0 1,-1 1-1,0-1 0,1 0 1,-1 0-1,0 0 0,0 0 1,-1 1-1,1-1 1,0 0-1,-1 0 0,0 0 1,1 0-1,-1 0 0,0 0 1,0 0-1,-2 3 1,1-3 25,0 0 0,-1 0 1,1 0-1,-1-1 1,1 1-1,-1-1 1,0 1-1,0-1 1,0 0-1,0 0 0,0 0 1,0 0-1,0-1 1,-5 1-1,7 0-165,-1-1 1,1 0-1,-1 1 0,0-1 0,1 0 0,-1 0 1,1 0-1,-1-1 0,0 1 0,1 0 0,-1 0 0,1-1 1,-1 1-1,1-1 0,-1 0 0,1 1 0,-1-1 1,1 0-1,0 0 0,-1 0 0,1 0 0,0 0 0,0 0 1,-1 0-1,1 0 0,0 0 0,0-1 0,0 1 1,1 0-1,-2-2 0,1-9-919</inkml:trace>
  <inkml:trace contextRef="#ctx0" brushRef="#br0" timeOffset="7625.39">5439 345 13523,'0'-1'339,"-1"0"-1,1 0 1,0 0 0,-1 0-1,1 0 1,-1 0 0,1 0-1,-1 0 1,1 1 0,-1-1 0,1 0-1,-1 0 1,0 1 0,0-1-1,1 0 1,-1 1 0,0-1-1,0 0 1,0 1 0,0-1 0,-1 1-1,1-1-224,0 1 0,0 0-1,0 0 1,0 0-1,0 0 1,0 0 0,0 0-1,0 0 1,0 0 0,0 1-1,0-1 1,0 0 0,0 1-1,0-1 1,0 0 0,0 1-1,-1 0 1,0 0-116,1 1 0,0-1 0,-1 0 0,1 0 0,0 0-1,0 1 1,0-1 0,0 0 0,0 1 0,0-1 0,0 1 0,0 0 0,1-1 0,-1 1 0,1 0 0,-1-1-1,1 1 1,-1 0 0,1-1 0,0 1 0,0 0 0,0 0 0,0-1 0,0 1 0,0 0 0,1 3 0,15 33 59,-9-23-54,0-1-1,-2 1 0,0 0 0,5 23 1,-9-35 4,-1-1 0,0 1-1,1-1 1,-1 0 0,0 1 0,0-1 0,0 1 0,-1-1 0,1 1 0,-1-1 0,1 1 0,-1-1-1,0 0 1,0 1 0,0-1 0,0 0 0,0 0 0,0 0 0,-1 0 0,1 0 0,-1 0 0,1 0-1,-1 0 1,0 0 0,0-1 0,0 1 0,0-1 0,0 1 0,0-1 0,0 0 0,0 0 0,-1 0 0,1 0-1,-4 1 1,5-2-5,0 1-1,0-1 0,0 0 0,0 1 0,0-1 1,0 0-1,0 0 0,-1 0 0,1 0 0,0 0 1,0 0-1,0 0 0,0 0 0,0 0 0,0-1 1,0 1-1,-1 0 0,0-1 0,1 0-8,1 1 0,0-1 0,-1 1 0,1-1 0,-1 1 0,1-1 0,0 1-1,0-1 1,-1 0 0,1 1 0,0-1 0,0 1 0,0-1 0,-1 0 0,1 1 0,0-1 0,0 0-1,0 1 1,0-1 0,0 0 0,0 1 0,1-1 0,-1 0 0,1-3-31,0 1 0,0 0 0,0-1 0,1 1 0,-1 0 0,1 0 0,0-1 0,0 1 0,0 1 0,3-4 0,63-54-276,-46 43 440,-2-1-1,22-23 1,-44 43-128,0 1 0,1 0 0,-1 0 0,0 0 0,1 0 0,0 0 0,0 0 0,0 0 0,0 0 0,0 0 0,0 1 0,1-1 0,0 0 0,-1 1 0,1-1 0,1 0 0,-1 0 0,0 1 1,1-1-1,-1 0 0,1 0 0,0 1 0,0-1 0,1 0 0,-1 0 0,1 0 0,-1 0 0,3 3 0,-2-4 16,-1 0 0,1 0 1,0 1-1,0-1 0,0 0 0,1-1 0,-1 1 0,0 0 1,1-1-1,-1 1 0,1-1 0,-1 0 0,1 1 1,0-1-1,-1-1 0,1 1 0,0 0 0,0-1 0,0 1 1,-1-1-1,1 0 0,0 0 0,0 0 0,0 0 0,0-1 1,0 1-1,-1-1 0,1 1 0,0-1 0,0 0 0,-1 0 1,1-1-1,4-2 0,-4 3 23,0-1 0,-1-1 0,1 1 0,-1 0 0,0 0 0,1-1 0,-1 1 0,0-1 0,-1 0 1,1 0-1,0 0 0,-1 0 0,0 0 0,1 0 0,-1 0 0,0 0 0,-1 0 0,1 0 0,0-1 0,-1-3 0,1-1-468,-1 1 0,0-1 0,-1 0-1,1 0 1,-2 0 0,1 1 0,-4-12 0</inkml:trace>
  <inkml:trace contextRef="#ctx0" brushRef="#br0" timeOffset="8043.91">5839 384 13691,'0'-3'635,"-1"0"-1,0 0 1,0 0 0,0 0 0,0 0-1,0 0 1,0 0 0,-1 1 0,0-1-1,-3-4 1,4 5-476,-1 0 0,0 1 0,1-1 0,-1 1 0,0-1 1,0 1-1,0 0 0,0-1 0,0 1 0,0 0 0,-5-1 0,6 2-174,0-1 0,0 1 0,0 0 0,0 0 0,0 0 0,0 0 1,0 0-1,0 0 0,0 0 0,0 0 0,0 0 0,0 1 0,0-1 0,0 0 0,0 1 1,0-1-1,0 0 0,0 1 0,0-1 0,0 1 0,0 0 0,1-1 0,-1 1 0,-1 1 0,1-1 24,0 1 0,0 0 0,0 1-1,0-1 1,0 0 0,0 0-1,1 0 1,-1 0 0,1 1 0,-1-1-1,1 0 1,0 1 0,0-1-1,0 0 1,1 4 0,11 48-21,-10-47 15,1 1 0,-1-1 0,-1 1-1,1 0 1,-1-1 0,0 1 0,-1 0 0,0 0 0,0 0 0,-2 10 0,0-16-9,1 0-1,0 0 1,0 0 0,-1 0 0,1 0 0,-1 0-1,0-1 1,1 1 0,-1-1 0,0 1-1,0-1 1,0 0 0,0 1 0,0-1 0,0 0-1,-1 0 1,1-1 0,0 1 0,0 0 0,-1-1-1,1 0 1,0 1 0,-1-1 0,1 0-1,-1 0 1,-3-1 0,-4 1-454,1-1 0,-1 0 0,1 0-1,-1-1 1,-11-4 0,7-1-216</inkml:trace>
  <inkml:trace contextRef="#ctx0" brushRef="#br0" timeOffset="8460.43">6006 0 11602,'19'24'4497,"8"12"-3272,1 8 287,5 10-88,-2 6-255,-9 11-361,-7-2-312,-15-7-392,-10-6-8,-9-13-64,-3-6 56,-3-8-832,0-6-921,6-4 1065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6:38:42.37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24 141 9714,'-22'25'3355,"22"-25"-3294,0 0-1,0 0 0,0 1 0,0-1 0,0 0 0,-1 0 1,1 1-1,0-1 0,0 0 0,0 1 0,0-1 0,0 0 1,0 1-1,0-1 0,0 0 0,0 1 0,0-1 0,0 0 1,0 1-1,0-1 0,0 0 0,0 1 0,1-1 0,-1 0 1,0 0-1,0 1 0,0-1 0,0 0 0,0 1 0,1-1 1,-1 0-1,0 0 0,0 0 0,1 1 0,-1-1 0,0 0 1,0 0-1,1 0 0,-1 1 0,0-1 0,0 0 0,1 0 1,-1 0-1,0 0 0,1 0 0,-1 0 0,0 0 0,1 0 1,-1 0-1,0 0 0,1 0 0,-1 0 0,0 0 0,1 0 0,-1 0 1,0 0-1,0 0 0,1 0 0,-1 0 0,0 0 0,1 0 1,-1-1-1,0 1 0,1 0 0,21-2 971,-12-3-846,-1 1 0,0-1 0,0-1 0,0 1 1,0-2-1,12-11 0,-18 15-110,0 0 0,0 0 0,0-1 0,-1 1 0,1-1 0,-1 1 0,0-1 0,3-7 0,-4 9-63,-1 1-1,1 0 1,-1-1 0,0 1-1,0-1 1,0 1 0,0-1-1,0 1 1,0-1 0,0 1-1,0-1 1,0 1 0,-1-1-1,1 1 1,-1-1 0,1 1-1,-1 0 1,1-1 0,-1 1-1,0 0 1,0 0 0,0-1-1,0 1 1,-2-2 0,2 2-23,0 0 0,-1 0 0,1 0 1,-1 0-1,0 0 0,1 1 1,-1-1-1,0 0 0,1 1 0,-1-1 1,0 1-1,0 0 0,0 0 1,1 0-1,-1 0 0,0 0 0,0 0 1,1 0-1,-1 0 0,0 1 0,0-1 1,1 1-1,-1-1 0,0 1 1,1 0-1,-1 0 0,0-1 0,1 1 1,-1 0-1,1 0 0,0 1 0,-1-1 1,1 0-1,-2 3 0,-2 1-36,0-1-1,0 1 1,1 1-1,0-1 1,0 1-1,0-1 1,1 1-1,-4 8 1,6-10 61,-1 0 0,1 0-1,0 1 1,1-1 0,-1 1 0,1-1 0,0 0 0,0 1 0,0-1-1,0 1 1,1-1 0,0 0 0,0 1 0,0-1 0,0 0 0,1 0 0,0 0-1,-1 0 1,2 0 0,-1 0 0,0 0 0,1-1 0,-1 1 0,1-1-1,0 1 1,0-1 0,1 0 0,-1-1 0,0 1 0,1 0 0,0-1 0,0 0-1,0 0 1,0 0 0,0 0 0,4 1 0,-3-2-182,0 0 0,0 0 1,0 0-1,0 0 0,0-1 1,0 0-1,1 0 0,-1 0 1,0-1-1,0 0 0,0 0 0,8-3 1,5-3-609</inkml:trace>
  <inkml:trace contextRef="#ctx0" brushRef="#br0" timeOffset="400.47">220 97 11771,'1'6'5086,"3"9"-5030,5 18 307,-6-18-211,1 0 1,0 0 0,1-1 0,1 0-1,7 15 1,-14-40 37,1 0 0,0 0 0,0 0 1,4-19-1,-4 27-154,2-8-85,0 1 1,0 0 0,1 0 0,7-17-1,-10 25 40,1 0-1,0 0 0,0-1 0,0 1 0,0 0 0,0 0 1,1 0-1,-1 0 0,1 1 0,-1-1 0,1 0 0,-1 1 1,1-1-1,0 0 0,0 1 0,0 0 0,0 0 0,0-1 1,0 1-1,0 0 0,0 1 0,1-1 0,-1 0 0,0 1 1,0-1-1,5 1 0,-4 0 28,-1 1 1,0 0-1,0 0 1,0 0-1,1 0 1,-1 0-1,0 0 1,0 0-1,-1 1 1,1-1-1,0 1 1,0 0-1,-1 0 1,1-1-1,-1 1 1,1 0-1,-1 0 1,0 0-1,0 0 1,0 1-1,0-1 0,0 0 1,0 0-1,-1 1 1,2 3-1,7 67 417,-8-60-388,-1-5-19,2 15 179,-2-23-227,0 1 0,0-1 0,0 1 1,0 0-1,0-1 0,0 1 0,1-1 0,-1 1 0,0-1 0,0 1 1,1-1-1,-1 1 0,0-1 0,0 1 0,1-1 0,-1 1 0,1-1 1,-1 0-1,0 1 0,1-1 0,-1 0 0,1 1 0,-1-1 0,1 0 1,-1 1-1,1-1 0,-1 0 0,1 0 0,-1 0 0,2 1 0,10-4-245</inkml:trace>
  <inkml:trace contextRef="#ctx0" brushRef="#br0" timeOffset="954.99">702 142 12043,'1'15'4441,"-6"-22"-1421,4 6-2936,0-1 0,1 0-1,-1 0 1,1 0 0,-1 0 0,1 0 0,0 1 0,0-1 0,0 0 0,0 0 0,0 0 0,0 0 0,0 0 0,1 0 0,-1 0 0,1 1 0,-1-1 0,1 0 0,0 0 0,2-3 0,-1 2-97,1 0 0,0 0 0,0 0 0,0 0 0,0 0 0,0 0-1,1 1 1,-1 0 0,1 0 0,0 0 0,0 0 0,0 0 0,0 1 0,0-1-1,0 1 1,0 0 0,8 0 0,-10 1 1,0 0 1,0 0-1,0 0 1,1 1-1,-1-1 0,0 1 1,0-1-1,0 1 0,0 0 1,-1 0-1,1 0 0,0 0 1,0 0-1,0 0 0,-1 0 1,1 1-1,0-1 0,-1 1 1,1-1-1,-1 1 0,0-1 1,0 1-1,1 0 1,-1 0-1,0 0 0,0 0 1,-1 0-1,1 0 0,0 0 1,-1 0-1,1 0 0,-1 0 1,0 0-1,1 0 0,-1 0 1,0 0-1,0 3 0,-1 1 2,1 1 0,-1-1-1,0 1 1,0-1 0,-1 0-1,1 1 1,-2-1-1,1 0 1,-1 0 0,1 0-1,-2-1 1,1 1 0,-1-1-1,1 0 1,-1 0 0,-1 0-1,1 0 1,-1-1-1,0 1 1,0-1 0,-6 4-1,25-19-616,-1-1 0,0 0 0,17-23 0,-4 2 984,34-61-1,-55 82 857,-16 24-897,-17 25-247,26-34-51,1-1 0,-1 1 0,1-1 0,0 1 0,0 0 0,0-1 0,0 1 0,1 0 0,-1 0 0,1 0 0,-1-1 0,1 1 0,0 0 0,0 0 0,0 0 0,1 0 0,-1 0 0,1 0 0,-1-1 0,1 1 0,0 0 0,0-1 0,0 1 0,2 3 0,0-3-146,-1-1-1,1 0 0,-1 1 1,1-1-1,0 0 0,0 0 1,0-1-1,0 1 0,0-1 1,0 1-1,1-1 0,-1 0 1,0 0-1,1 0 0,-1-1 1,1 1-1,-1-1 0,0 0 1,8 0-1,15-2-843</inkml:trace>
  <inkml:trace contextRef="#ctx0" brushRef="#br0" timeOffset="1340.82">1095 154 8938,'29'-29'4345,"-22"28"-16,4-4-3393,7 0-112,7-1 8,3-1-552,0 4-128,-3-1-264,-6 4-560,-7-1-2112,-4 3 1879</inkml:trace>
  <inkml:trace contextRef="#ctx0" brushRef="#br0" timeOffset="1341.82">1099 211 10466,'2'-2'4417,"8"2"-1576,3 0-2049,9 0-16,0-1-64,7-3-424,1 1-64,0-2-376,0 1-448,-3-1-928,0 0 928</inkml:trace>
  <inkml:trace contextRef="#ctx0" brushRef="#br0" timeOffset="1773.34">1456 115 8682,'0'2'4333,"1"4"-3757,0 0 0,0 0 0,1 0 0,-1 0 1,2 0-1,-1 0 0,1-1 0,-1 1 0,6 6 1,-6-9-516,1 1 1,1-1-1,-1 0 1,0 0-1,1 0 1,-1-1-1,1 1 1,0-1-1,0 0 1,0 0-1,0 0 1,0 0-1,1-1 1,-1 0-1,0 0 1,1 0-1,-1 0 1,0-1-1,1 0 1,-1 0-1,8-1 1,2 0-1,0 0 1,0-2 0,0 0 0,0 0 0,0-2-1,-1 1 1,23-13 0,-31 15-35,0-1 0,-1 0-1,0 0 1,0 0 0,1-1 0,-2 1 0,1-1-1,0 0 1,-1 0 0,5-8 0,-6 9 9,-1 0 1,0 0-1,0 0 0,0-1 1,0 1-1,0 0 0,-1 0 1,1 0-1,-1-1 0,0 1 1,0 0-1,0 0 0,-1-1 1,1 1-1,-1 0 1,0 0-1,1 0 0,-1 0 1,-2-4-1,1 3 1,0-1 0,-1 1 0,1 0 0,-1-1 0,0 1 0,0 0 0,0 1 0,-1-1 0,1 1-1,-1-1 1,0 1 0,0 0 0,0 1 0,-1-1 0,1 1 0,0-1 0,-1 1 0,0 1 0,1-1 0,-1 1 0,0-1 0,0 1 0,0 1 0,0-1 0,0 1 0,0 0 0,0 0 0,0 0 0,1 1 0,-8 1-1,0 0-283,-1 1-1,1 0 0,-1 1 0,1 0 0,0 1 1,0 0-1,1 1 0,0 1 0,0-1 0,-17 15 1,1 6-567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6:38:38.54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149 46 11610,'8'-24'4225,"-8"10"-3080,-4 6-705,-5 8-88,-3 7-64,-6 13-168,-2 11 56,-1 18 256,0 5 56,1 9-96,3 7-88,6 3-216,8-2 0,12-9 56,6-11-40,18-15-880,4-6-848,2-11 976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6:30:28.16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157 114 11690,'22'-19'1934,"17"-21"2746,-39 39-4623,1 0 1,-1 0-1,0 1 0,0-1 1,0 0-1,0 0 0,0 1 1,0-1-1,0 0 0,0 0 1,0 1-1,0-1 1,-1 0-1,1 0 0,0 1 1,0-1-1,-1 0 0,1 1 1,0-1-1,-1 0 0,1 1 1,-1-1-1,1 1 0,-1-1 1,1 0-1,-1 1 0,1-1 1,-1 1-1,0 0 1,1-1-1,-1 1 0,0-1 1,1 1-1,-1 0 0,0 0 1,0-1-1,1 1 0,-1 0 1,0 0-1,0 0 0,0 0 1,-34-10 15,27 10-99,1 1 1,-1 0 0,1 1 0,0-1-1,-1 1 1,1 1 0,0-1-1,0 1 1,1 1 0,-1-1 0,1 1-1,-10 7 1,10-7 13,1 0-1,-1 1 1,1-1 0,0 1-1,1 0 1,-1 0 0,1 0-1,0 1 1,0-1 0,1 1 0,-1 0-1,1 0 1,1 1 0,-3 5-1,5-9 6,-1 0 1,1 0-1,0 0 0,0 0 0,1 0 0,-1 0 0,0-1 0,1 1 1,0 0-1,0 0 0,0-1 0,0 1 0,0 0 0,0-1 0,1 1 0,-1-1 1,1 0-1,0 1 0,0-1 0,0 0 0,0 0 0,0 0 0,0 0 1,0 0-1,1-1 0,-1 1 0,1-1 0,-1 1 0,1-1 0,-1 0 1,1 0-1,0 0 0,0 0 0,-1-1 0,1 1 0,3-1 0,-2 1 5,0 0-1,1 0 0,-1-1 1,0 1-1,1-1 0,-1 0 1,0-1-1,0 1 1,1-1-1,-1 1 0,0-1 1,0-1-1,0 1 0,0 0 1,0-1-1,0 0 0,0 0 1,-1 0-1,1-1 0,0 1 1,-1-1-1,0 0 1,0 1-1,4-6 0,-4 3 47,-1-1 0,1 1 0,-1-1 0,-1 1 0,1-1 0,-1 0 0,0 0 0,1-10 0,-2 13-26,1 0 0,-1-1 0,0 1 0,-1-1 1,1 1-1,0-1 0,-1 1 0,0 0 0,0-1 0,0 1 0,0 0 1,0 0-1,-1 0 0,0 0 0,1 0 0,-4-4 0,15 48-666,-7-33 647,38 123-113,-35-109 111,-1 1 0,-1 1 0,-1-1 0,0 26 0,-3-46 16,0-1 1,0 0 0,0 0-1,0 0 1,-1 1 0,1-1-1,-1 0 1,0 0 0,0 0-1,0 0 1,0 0 0,0 0-1,0 0 1,0 0 0,-1 0-1,1-1 1,0 1 0,-1 0-1,0-1 1,-1 2 0,-1 0 21,0-1 0,1-1 1,-1 1-1,0 0 1,0-1-1,0 0 0,0 0 1,0 0-1,0 0 1,-6-1-1,-8 0-267,-1 0-1,0-2 1,-33-7-1,45 8-35,-31-9-2164,27 5 1759</inkml:trace>
  <inkml:trace contextRef="#ctx0" brushRef="#br0" timeOffset="401.16">304 348 12891,'9'15'4593,"-1"2"-4169,-2 9-104,2 1 16,-4-1-248,-4 2-8,-1-6-40,-2 0-280,-2-9-888,0-5 776</inkml:trace>
  <inkml:trace contextRef="#ctx0" brushRef="#br0" timeOffset="770.02">500 74 9082,'15'-2'7229,"3"-6"-3650,-10 5-3531,-1-1-1,0 0 1,-1 0-1,1-1 0,-1 1 1,0-2-1,0 1 1,0-1-1,8-10 0,-14 16-48,0 0 1,0-1-1,0 1 0,0 0 0,0 0 0,1 0 0,-1 0 0,0 0 1,0-1-1,0 1 0,0 0 0,0 0 0,0 0 0,0 0 0,0 0 0,0-1 1,0 1-1,0 0 0,0 0 0,0 0 0,0 0 0,0-1 0,0 1 0,0 0 1,0 0-1,0 0 0,0 0 0,0-1 0,0 1 0,-1 0 0,1 0 0,0 0 1,0 0-1,0 0 0,0 0 0,0-1 0,0 1 0,0 0 0,-1 0 1,1 0-1,0 0 0,0 0 0,0 0 0,0 0 0,0 0 0,-1 0 0,1 0 1,0-1-1,0 1 0,0 0 0,0 0 0,-1 0 0,1 0 0,0 0 0,0 0 1,0 0-1,-1 0 0,-15 4-125,-16 8-102,22-7 182,-1 1 0,1 0 0,1 0 0,-1 1 0,-14 14 0,22-19 14,1-1 0,-1 1 0,1-1-1,-1 1 1,1-1 0,0 1 0,0 0 0,0-1-1,0 1 1,0 0 0,0 0 0,0 0 0,1 0-1,-1 0 1,1 0 0,-1 0 0,1 0 0,0 0-1,0 0 1,0 0 0,0 0 0,0 0 0,0 0-1,1 1 1,-1-1 0,1 0 0,-1 0 0,1-1-1,0 1 1,0 0 0,0 0 0,0 0 0,0 0-1,0-1 1,0 1 0,0 0 0,1-1 0,-1 1-1,1-1 1,2 2 0,7 7-12,0 0 1,0 1-1,-1 0 0,0 1 0,15 23 1,-22-28 49,0-1-1,0 1 1,-1 0 0,1 0 0,-2 0 0,1 0 0,-1 0-1,0 0 1,0 0 0,-1 1 0,0-1 0,0 0 0,-1 0-1,-3 13 1,4-18 34,0 1 1,-1-1-1,0 0 0,1 0 0,-1 0 1,0 0-1,0 0 0,0 0 1,-1-1-1,1 1 0,0 0 0,-1 0 1,1-1-1,-1 1 0,1-1 0,-1 0 1,0 1-1,0-1 0,0 0 0,1 0 1,-1 0-1,0 0 0,0 0 0,-1 0 1,1-1-1,0 1 0,0-1 0,0 1 1,0-1-1,-4 0 0,1 0-250,0 0 0,1-1 0,-1 1 0,1-1 0,-1 0 1,1 0-1,-1-1 0,1 1 0,0-1 0,0 0 0,-1 0 0,1 0 0,-6-6 0,2-1-669</inkml:trace>
  <inkml:trace contextRef="#ctx0" brushRef="#br0" timeOffset="1302.21">865 101 9618,'1'-3'608,"0"0"0,0 0 0,0 0 0,-1 0 0,1 0 0,-1 0 0,0 0 0,0 0 0,0-5 0,0 4-319,-1 0 0,1 1 0,-1-1 1,0 1-1,0-1 0,-1 1 0,1-1 0,-3-3 1,3 6-260,0-1 0,0 0 0,0 1 1,0-1-1,0 1 0,0-1 0,-1 1 1,1-1-1,0 1 0,-1 0 0,0 0 1,1 0-1,-1 0 0,0 0 0,1 0 1,-1 0-1,0 1 0,0-1 0,1 1 1,-1-1-1,0 1 0,0 0 1,0-1-1,0 1 0,0 0 0,0 0 1,0 0-1,0 1 0,0-1 0,1 0 1,-1 1-1,0-1 0,0 1 0,0 0 1,1 0-1,-3 0 0,-6 5-60,0 1 0,0-1 0,0 2-1,1-1 1,-12 13 0,18-16 19,0-1 1,0 1-1,0 0 0,1 0 0,-1 0 1,1 1-1,-3 6 0,4-9 8,1-1 0,0 1 1,-1 0-1,1-1 0,0 1 0,0 0 0,0-1 0,0 1 1,0 0-1,0 0 0,0-1 0,0 1 0,1 0 0,-1-1 0,1 1 1,-1 0-1,1-1 0,0 1 0,0-1 0,1 3 0,1-2-12,-1 1 0,1-2 0,0 1 0,0 0 0,0 0 0,0-1 0,0 0 0,0 0-1,0 0 1,0 0 0,0 0 0,1 0 0,-1-1 0,0 0 0,1 1 0,-1-1 0,0 0-1,1-1 1,-1 1 0,0-1 0,0 1 0,1-1 0,-1 0 0,0 0 0,4-2 0,-3 2 13,-1 0 0,1-1 0,-1 1 1,1 0-1,-1-1 0,1 0 1,-1 0-1,0 0 0,0 0 0,0-1 1,0 1-1,0-1 0,-1 1 1,1-1-1,-1 0 0,0 0 1,0 0-1,0-1 0,0 1 0,0 0 1,-1-1-1,2-4 0,-3 7 0,0 0-1,0 0 0,-1 0 1,1-1-1,0 1 0,0 0 0,0 0 1,1 0-1,-1-1 0,0 1 1,0 0-1,1 0 0,-1 0 0,1 0 1,-1 0-1,1 0 0,-1 0 1,1-1-1,-1 2 0,1-1 1,0 0-1,0 0 0,0 0 0,1-1 1,-1 3-8,0 0 1,1 0-1,-1 0 1,0 0-1,0 0 1,0 0-1,0 1 1,0-1-1,-1 0 1,1 1-1,0-1 1,-1 0-1,1 1 1,0 2-1,21 67-88,-14-35 117,-2 0 0,-1 0 0,-2 0 0,-1 40 0,-2-72 26,-1 0 0,1-1 0,-1 1 1,0 0-1,0-1 0,0 1 0,-1-1 0,1 1 0,-1-1 1,0 0-1,0 0 0,0 0 0,0 0 0,-1 0 0,1 0 0,-1 0 1,0-1-1,1 1 0,-1-1 0,0 0 0,-1 0 0,1 0 1,0 0-1,0 0 0,-1-1 0,1 0 0,-1 1 0,0-1 1,1-1-1,-1 1 0,-6 0 0,-13 2 285,1-1 0,-1-2 0,1 0 0,-24-3 0,32 1-220,5 2-69,4 0-115,1 0-1,0 0 1,0-1 0,0 1-1,0-1 1,0 0 0,0 0-1,0 0 1,0-1 0,-3-1-1,5-3-293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6:38:35.34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63 262 9970,'1'-1'200,"25"-34"4199,-18 15-1348,-8 20-2977,0-1 1,0 1 0,0-1-1,0 1 1,-1 0 0,1-1-1,0 1 1,0-1 0,0 1-1,0 0 1,-1-1 0,1 1-1,0 0 1,0-1 0,0 1 0,-1 0-1,1-1 1,0 1 0,-1 0-1,1-1 1,0 1 0,-1 0-1,1 0 1,0 0 0,-1-1-1,1 1 1,-1 0 0,1 0 0,0 0-1,-1 0 1,1 0 0,-1 0-1,1-1 1,0 1 0,-1 0-1,1 0 1,-1 0 0,0 1-1,-1-1-73,-1 1-1,0 0 0,0 0 0,0 0 0,0 0 0,0 0 0,1 1 0,-1-1 0,1 1 1,-1 0-1,1 0 0,0 0 0,-1 0 0,1 0 0,0 0 0,0 1 0,1-1 0,-1 0 1,0 1-1,1 0 0,-2 3 0,-3 5 1,0 0 1,1 0-1,-6 23 0,9-30 3,1 0-1,1 0 0,-1 0 0,0 0 1,1 0-1,0 0 0,0 0 0,0 0 1,0 0-1,1-1 0,0 1 0,-1 0 1,1 0-1,1 0 0,-1 0 1,1-1-1,-1 1 0,1 0 0,0-1 1,0 0-1,1 1 0,-1-1 0,1 0 1,-1 0-1,1 0 0,0-1 0,0 1 1,6 3-1,-4-3 6,-1-1 1,1 0 0,0-1-1,-1 1 1,1-1-1,0 0 1,0 0-1,0 0 1,-1-1 0,1 0-1,0 0 1,0 0-1,0 0 1,0-1-1,0 0 1,0 0-1,0 0 1,-1-1 0,1 1-1,-1-1 1,1 0-1,-1 0 1,6-5-1,-5 4 3,-1-1 1,0 1-1,0-1 0,0 0 0,-1-1 0,1 1 0,-1 0 0,0-1 0,-1 0 0,5-9 0,-6 12 2,0 0 1,0 0 0,0 1-1,-1-1 1,1 0-1,-1 0 1,1 0-1,-1 0 1,0 0 0,1 0-1,-1 0 1,0 0-1,0 0 1,-1 0-1,1 1 1,0-1 0,-1 0-1,1 0 1,-1 0-1,0 0 1,1 0 0,-1 0-1,0 1 1,0-1-1,0 0 1,0 1-1,0-1 1,-1 1 0,1-1-1,0 1 1,-1 0-1,-2-3 1,3 5-30,1 0 0,-1-1 0,1 1 1,-1 0-1,1 0 0,0-1 0,-1 1 0,1 0 0,0 0 0,-1 0 1,1 0-1,0-1 0,0 1 0,0 0 0,0 0 0,0 0 1,0 0-1,0 0 0,0 0 0,0-1 0,0 1 0,1 0 0,-1 0 1,1 1-1,4 30-61,-3-28 73,1 0 1,0 0-1,-1 0 0,1 0 0,1-1 0,-1 1 1,0-1-1,1 0 0,0 0 0,0 0 0,0 0 0,0-1 1,0 1-1,0-1 0,0 0 0,1 0 0,-1-1 1,1 0-1,0 1 0,-1-1 0,1-1 0,5 1 1,-6 0 7,-1-1 1,1 0 0,0 0 0,-1 0-1,1 0 1,-1-1 0,1 1 0,-1-1-1,1 0 1,-1 0 0,0 0-1,1 0 1,-1-1 0,0 1 0,0-1-1,0 0 1,0 0 0,0 0 0,0 0-1,-1-1 1,1 1 0,-1-1 0,1 1-1,-1-1 1,0 0 0,0 0 0,0 0-1,-1 0 1,1 0 0,1-6 0,-2 6 1,0 0 1,-1 1-1,1-1 1,-1 0 0,0 0-1,1 1 1,-1-1-1,-1 0 1,1 0 0,0 0-1,-1 1 1,0-1-1,1 0 1,-1 0 0,0 1-1,0-1 1,0 1-1,-1-1 1,1 1 0,-1-1-1,1 1 1,-1 0-1,0 0 1,0 0 0,0 0-1,0 0 1,0 0-1,0 0 1,-1 1 0,1-1-1,-1 1 1,1 0-1,-1 0 1,1 0 0,-6-2-1,3 1-25,-1 0 0,0 1-1,1 0 1,-1 0 0,0 0-1,0 1 1,1-1 0,-1 1 0,0 1-1,0-1 1,0 1 0,1 0-1,-1 0 1,0 1 0,1-1-1,-9 5 1,11-4-110,0-1-1,1 1 1,-1 0 0,0 0-1,1 0 1,-1 0-1,1 1 1,-1-1-1,1 1 1,0-1 0,0 1-1,1 0 1,-1 0-1,0 0 1,1 0 0,0 0-1,0 0 1,0 0-1,0 1 1,0-1-1,0 0 1,1 1 0,-1 4-1,4 9-772</inkml:trace>
  <inkml:trace contextRef="#ctx0" brushRef="#br0" timeOffset="414.71">437 316 8282,'1'0'181,"-1"0"1,1 0 0,0 0-1,-1 1 1,1-1 0,-1 0 0,1 0-1,-1 1 1,1-1 0,-1 0-1,1 1 1,-1-1 0,1 0-1,-1 1 1,0-1 0,1 1-1,-1-1 1,0 1 0,1-1-1,-1 1 1,0-1 0,1 1-1,-1-1 1,0 1 0,0-1-1,0 1 1,0-1 0,1 1-1,-1 0 1,0 0 0,-6 21 1913,5-20-2041,0 0 0,0 0 0,1 0 0,-1 0 0,0 1 1,1-1-1,-1 0 0,1 0 0,0 1 0,0-1 0,0 0 0,0 1 0,0-1 0,0 0 1,1 1-1,-1-1 0,1 0 0,1 3 0,1-11 74,0 0 0,-1-1-1,0 1 1,0-1 0,2-10 0,-2 9-14,0 0-1,0 1 1,1-1 0,0 1 0,0 0-1,6-10 1,-8 16-90,0 0-1,-1 0 1,1 0-1,0 0 1,0 0-1,-1 0 1,1 0-1,0 0 1,0 0-1,0 0 1,0 1-1,0-1 1,1 0-1,-1 1 1,0-1-1,0 1 1,0-1-1,1 1 1,-1-1-1,0 1 1,0 0-1,1 0 1,-1 0-1,0 0 1,0 0-1,1 0 1,-1 0-1,0 0 1,1 0-1,-1 0 1,0 1-1,0-1 1,1 1-1,-1-1 1,0 1-1,0-1 1,0 1-1,0 0 1,0-1-1,0 1 1,0 0-1,0 0 1,0 0-1,0 0 1,0 0-1,0 0 1,1 1-1,1 3-141,-1-1-1,1 1 0,-1 0 1,0-1-1,0 1 0,0 0 1,-1 0-1,1 1 0,-1-1 1,-1 0-1,1 0 1,-1 1-1,0-1 0,-1 9 1,2 0-2980,-1-3 1170</inkml:trace>
  <inkml:trace contextRef="#ctx0" brushRef="#br0" timeOffset="800.59">655 250 12059,'2'42'4689,"5"4"-3583,-6-43-1093,-1 1-1,1-1 0,0 0 1,0 0-1,1 0 1,-1 0-1,0 0 1,1 0-1,0-1 1,0 1-1,0 0 0,0-1 1,0 1-1,0-1 1,1 0-1,-1 0 1,1 0-1,0 0 1,-1 0-1,1-1 0,0 1 1,0-1-1,0 1 1,6 0-1,-7-2 45,0 0-1,-1 0 0,1 0 1,0-1-1,-1 1 1,1 0-1,0-1 1,-1 0-1,1 1 0,-1-1 1,1 0-1,-1 0 1,1 0-1,-1 0 1,0 0-1,1 0 0,-1 0 1,0 0-1,0-1 1,0 1-1,0 0 0,0-1 1,0 1-1,0-1 1,-1 1-1,1-1 1,0 1-1,-1-1 0,1 1 1,-1-1-1,1-3 1,9-54 1949,-11 5-3717</inkml:trace>
  <inkml:trace contextRef="#ctx0" brushRef="#br0" timeOffset="1185.97">818 264 10562,'40'38'4329,"-40"-26"-2688,-1 5-945,2 0-72,1-3-400,3 1-48,4-5-560,-1-2-616,1-8 656</inkml:trace>
  <inkml:trace contextRef="#ctx0" brushRef="#br0" timeOffset="1186.97">879 125 13595,'-2'-1'4689,"0"-1"-4081,3 2-936</inkml:trace>
  <inkml:trace contextRef="#ctx0" brushRef="#br0" timeOffset="1654.86">952 317 11947,'31'-16'8120,"-22"11"-7990,-1 0 1,0 0-1,0-1 1,0-1 0,-1 1-1,0-1 1,7-8-1,-14 15-118,1-1 1,-1 0-1,1 1 0,-1-1 1,1 0-1,-1 0 0,0 1 1,1-1-1,-1 0 0,0 0 0,0 0 1,1 1-1,-1-1 0,0 0 1,0 0-1,0 0 0,0 0 0,0 1 1,0-1-1,0 0 0,-1-1 1,-12-4-2,-26 16-255,35-7 225,0-1 1,1 1 0,-1 0 0,0 0-1,1 0 1,0 0 0,-1 0 0,1 1 0,1 0-1,-1-1 1,0 1 0,1 0 0,0 1 0,0-1-1,0 0 1,1 0 0,-1 1 0,1-1-1,0 1 1,0-1 0,1 1 0,-1 6 0,1-8 15,0 0 0,0 0 1,1 0-1,-1 0 0,1 0 1,0 0-1,0 0 0,0-1 1,0 1-1,0 0 0,1-1 1,-1 1-1,1 0 0,0-1 1,0 0-1,0 1 0,0-1 1,0 0-1,0 0 0,1 0 1,-1 0-1,0-1 0,1 1 1,0-1-1,-1 1 0,1-1 1,0 0-1,0 0 0,0 0 1,-1 0-1,1-1 0,0 1 1,0-1-1,0 0 0,4 0 1,-1 0 0,1 0 0,-1-1 0,0 0 0,1 0 0,-1 0 0,0-1 0,0 0 0,0 0 0,0-1 0,0 0 0,-1 0 0,1 0 0,-1 0 0,9-8 0,-10 8 48,-1 0 0,1 0 1,-1 0-1,0 0 0,-1-1 0,1 1 0,0-1 0,-1 1 0,0-1 0,0 0 0,0 0 1,0 0-1,-1 0 0,0 0 0,0-1 0,0 1 0,0 0 0,0-1 0,-1 1 0,0 0 0,0-1 1,-1-6-1,5 52-342,-3-30 304,-1 0 0,1-1 0,1 1-1,0-1 1,1 1 0,4 11-1,-7-22-3,0 0-1,0 0 1,0 0 0,0 0-1,0 0 1,0 1 0,0-1-1,0 0 1,1 0-1,-1 0 1,0 0 0,0 0-1,0 1 1,0-1-1,1 0 1,-1 0 0,0 0-1,0 0 1,0 0 0,0 0-1,1 0 1,-1 0-1,0 0 1,0 0 0,0 0-1,1 0 1,-1 0-1,0 0 1,0 0 0,0 0-1,0 0 1,1 0-1,-1 0 1,0 0 0,0 0-1,0 0 1,1 0 0,-1 0-1,0 0 1,0-1-1,0 1 1,0 0 0,0 0-1,1 0 1,-1 0-1,0 0 1,0 0 0,0-1-1,0 1 1,0 0 0,1 0-1,10-16 105,5-16-42,-8 12-67,-6 13 16,0 1-1,0 0 1,1 0-1,0 0 1,0 0 0,0 0-1,1 1 1,0-1-1,7-7 1,-11 13-16,1-1 1,-1 1-1,0 0 0,0 0 1,1 0-1,-1-1 0,0 1 0,0 0 1,1 0-1,-1 0 0,0 0 1,0 0-1,1-1 0,-1 1 1,0 0-1,1 0 0,-1 0 1,0 0-1,1 0 0,-1 0 0,0 0 1,1 0-1,-1 0 0,0 0 1,1 0-1,-1 0 0,0 0 1,0 0-1,1 1 0,-1-1 1,0 0-1,1 0 0,-1 0 0,0 0 1,0 0-1,1 1 0,-1-1 1,6 15-66,-5 23-53,-1-34 114,0 0-316,0 1 1,1-1-1,0 1 1,-1-1-1,1 1 1,1-1-1,-1 0 0,1 0 1,2 6-1,-3-9 194,-1 0 0,1 0 0,0 0 0,-1 0 1,1 0-1,0 0 0,0 0 0,0 0 0,0 0 0,0 0 0,0-1 0,0 1 0,0 0 0,0-1 0,1 1 0,-1-1 0,0 1 0,0-1 0,0 0 0,1 1 0,-1-1 0,0 0 0,0 0 1,1 0-1,-1 0 0,0 0 0,1 0 0,-1 0 0,0 0 0,0 0 0,1-1 0,-1 1 0,0 0 0,0-1 0,0 1 0,1-1 0,0-1 0,16-9-1907</inkml:trace>
  <inkml:trace contextRef="#ctx0" brushRef="#br0" timeOffset="2019.79">1408 1 12731,'-3'5'5232,"-11"29"-4107,9-8-838,1 1-1,2-1 1,1 1-1,1-1 1,1 1 0,1-1-1,1 1 1,10 34-1,-12-57-284,1 0 0,-1 1 0,1-1-1,0 0 1,1 0 0,-1 0 0,1 0-1,4 5 1,-6-8-217,1 1 0,-1-1 0,1 0 0,-1 0 0,1 0 0,-1 0 0,1 0 0,-1 0 0,1-1 0,0 1 1,-1 0-1,1-1 0,0 1 0,0-1 0,-1 0 0,1 0 0,0 0 0,0 0 0,0 0 0,-1 0 0,1 0 0,0 0 0,0-1 0,3 0 0,12-7-1555</inkml:trace>
  <inkml:trace contextRef="#ctx0" brushRef="#br0" timeOffset="2389.49">1348 173 14787,'0'5'4961,"3"-2"-4785,13 0-192,6-3 112,12-6-136,4-3-320,1-7-912,-1-1 816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6:38:34.32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141 94 12635,'3'-5'622,"0"-1"1,0 1 0,-1 0-1,0-1 1,0 1 0,2-9-1,-4 14-537,0-1-1,0 0 1,0 0-1,0 0 1,0 0-1,0 0 1,0 0 0,0 0-1,0 0 1,0 1-1,-1-1 1,1 0-1,0 0 1,-1 0-1,1 0 1,0 1-1,-1-1 1,1 0-1,-1 0 1,0 0-1,-1 0-14,1 0-1,-1 0 0,1 0 0,0 1 1,-1-1-1,1 1 0,-1-1 0,1 1 1,-1 0-1,0 0 0,1-1 0,-1 1 1,1 0-1,-1 0 0,1 1 0,-4-1 1,1 1-46,-1 1 0,1-1 1,-1 1-1,1 0 1,0 0-1,-1 0 0,1 1 1,0 0-1,0-1 1,1 1-1,-1 1 0,1-1 1,-1 0-1,1 1 1,0 0-1,0 0 0,1 0 1,-4 5-1,-2 5-22,1 0 0,0 1-1,1 0 1,-5 18 0,8-21-5,0 0 0,0 1 1,1-1-1,1 1 1,0 0-1,1-1 0,1 1 1,-1 0-1,2-1 1,5 24-1,-5-31 11,0 1 0,0-1 0,0 0 0,1 0 1,0 0-1,0 0 0,0 0 0,1 0 0,-1-1 0,1 0 0,0 0 0,1 0 1,-1 0-1,1 0 0,-1-1 0,1 0 0,0 0 0,0 0 0,0-1 0,1 0 1,-1 0-1,1 0 0,-1 0 0,1-1 0,0 0 0,6 0 0,-2 0 8,-1-1-1,1 0 0,-1-1 0,1 0 0,-1-1 1,1 0-1,-1 0 0,0-1 0,0 0 0,0-1 1,0 0-1,-1 0 0,1-1 0,-1 0 0,0 0 0,-1-1 1,1 0-1,-1-1 0,0 1 0,8-11 0,-9 9 37,0 1-1,0-1 0,0-1 0,-1 1 0,-1-1 1,1 0-1,-1 0 0,-1 0 0,0 0 0,0-1 1,-1 1-1,0-1 0,0 0 0,-1 0 0,-1 1 1,0-1-1,0 0 0,-1 0 0,-3-15 0,1 15 48,0 0-1,-1 0 0,-1 1 1,0 0-1,0 0 0,-1 0 1,0 1-1,0-1 0,-1 1 1,0 1-1,-1 0 0,-15-13 1,20 18-143,0-1-1,-1 1 1,0-1 0,1 1-1,-1 0 1,0 0 0,0 1 0,0-1-1,0 1 1,0 0 0,0 0 0,-1 0-1,1 1 1,0-1 0,0 1 0,-1 0-1,1 0 1,0 1 0,-1-1-1,1 1 1,0 0 0,0 0 0,0 0-1,0 1 1,0-1 0,0 1 0,0 0-1,0 0 1,1 0 0,-1 1-1,1-1 1,0 1 0,-6 5 0,-9 18-500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6:38:02.89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152 99 4889,'8'-23'3083,"-26"75"4824,-29 102-6525,-44 183-823,87-328-2416,4-17 1137</inkml:trace>
  <inkml:trace contextRef="#ctx0" brushRef="#br0" timeOffset="734.16">88 124 7314,'-2'0'508,"-21"1"1651,22-1-2062,1 0 1,0 0 0,-1 0 0,1 0-1,-1 0 1,1 0 0,0 0-1,-1 0 1,1 0 0,-1 0 0,1 0-1,0 0 1,-1 1 0,1-1-1,0 0 1,-1 0 0,1 0 0,0 1-1,-1-1 1,1 0 0,0 0-1,-1 1 1,1-1 0,0 0 0,0 1-1,0-1 1,-1 0 0,1 1-1,0-1 1,0 0 0,0 1 0,0-1-1,-1 0 1,1 1 0,0-1 0,0 0-1,0 1 1,0-1 0,0 1-1,0-1 1,0 0 0,0 1 0,0-1-1,0 1 1,0-1 0,1 0-1,-1 1 1,28-31 1948,-17 18-1805,0 0 0,0 0 0,-1-1 1,-1 0-1,0-1 0,7-16 0,-17 37-99,0 0-1,1 0 1,0 0-1,0 1 1,0-1 0,3 12-1,-1 7 327,1-6-28,-3-19-473,0-1-1,0 1 1,0-1 0,0 0 0,0 1 0,0-1 0,0 0 0,0 1-1,0-1 1,0 1 0,1-1 0,-1 0 0,0 1 0,0-1 0,0 0-1,0 1 1,1-1 0,-1 0 0,0 1 0,0-1 0,1 0 0,-1 0-1,0 1 1,0-1 0,1 0 0,-1 0 0,0 1 0,1-1 0,-1 0 0,0 0-1,1 0 1,-1 0 0,0 1 0,1-1 0,-1 0 0,1 0 0,-1 0-1,0 0 1,1 0 0,-1 0 0,0 0 0,1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09:58.92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187 184 7738,'-30'-28'3348,"29"27"-3250,1 1 0,-1 0 0,1 0 0,-1 0 0,0 0 1,1 1-1,-1-1 0,1 0 0,-1 0 0,1 0 0,-1 0 0,0 0 0,1 1 0,-1-1 0,1 0 0,-1 1 0,1-1 0,-1 0 0,1 1 0,0-1 0,-1 0 0,1 1 0,-1-1 0,1 1 0,0-1 0,-1 1 0,1-1 0,0 1 0,0-1 0,-1 1 0,1-1 0,0 1 0,0 0 0,0-1 0,0 1 0,-1-1 0,1 2 0,-10 28 152,8-25 104,-8 26 82,-18 64 548,26-88-918,1 0-1,0 0 1,0 1 0,1-1 0,0 0 0,0 1 0,1-1 0,0 0 0,0 0 0,5 14 0,-4-16-39,1-1 0,0 0 0,0 0 0,0 0 0,1 0 0,-1 0 0,1-1 0,0 1 0,0-1 1,0 0-1,0 0 0,1-1 0,-1 1 0,1-1 0,0 0 0,-1 0 0,1-1 0,0 1 0,0-1 0,0 0 0,0-1 0,5 1 0,17 2-106,0-2-1,48-3 0,-68 2 13,39-9-3497,-31 1 2127</inkml:trace>
  <inkml:trace contextRef="#ctx0" brushRef="#br0" timeOffset="400.2">130 339 10842,'2'-3'3865,"9"1"-3217,3-5-120,5-2 25,4 0-121,5-2-240,-3 3-40,-1 2-208,-3 4-136,-6 1-1169,-7-3 945</inkml:trace>
  <inkml:trace contextRef="#ctx0" brushRef="#br0" timeOffset="784.61">95 98 10914,'6'-7'3841,"12"4"-3073,3-3-264,5-2-55,4 0-25,1 3-320,0 3-112,2 9-272,-9 3-377,-8 1 417</inkml:trace>
  <inkml:trace contextRef="#ctx0" brushRef="#br0" timeOffset="1190.73">431 399 9562,'0'18'2207,"-3"97"1766,-6-130-2335,-1-15-1442,9 17-151,2 0 0,-1 0 0,2 0 1,0 0-1,0 0 0,1 1 0,1-1 1,0 1-1,0 0 0,1 0 0,8-13 1,-11 21 5,0 0 0,0 1 1,1-1-1,-1 0 0,1 1 1,0 0-1,0-1 1,0 1-1,1 0 0,-1 0 1,1 1-1,0-1 0,-1 1 1,1 0-1,0 0 1,0 0-1,0 1 0,1-1 1,-1 1-1,0 0 1,1 0-1,-1 0 0,0 1 1,1-1-1,-1 1 0,1 0 1,-1 1-1,1-1 1,-1 1-1,0 0 0,1 0 1,-1 0-1,0 0 0,0 1 1,7 3-1,-6-3-23,-1 1-1,1 0 1,0 1-1,-1-1 1,0 1-1,0 0 1,0 0-1,0 0 1,0 0-1,-1 1 1,0 0-1,0-1 1,0 1-1,-1 0 1,1 1-1,2 8 1,-1 0-439,-1-1 1,0 2 0,-1-1 0,-1 0 0,0 20 0,-1-10-441</inkml:trace>
  <inkml:trace contextRef="#ctx0" brushRef="#br0" timeOffset="1933.13">1080 363 10794,'72'-45'3446,"-70"44"-3331,-1 0 0,1 0 0,-1 0 1,0-1-1,1 1 0,-1 0 0,0-1 0,0 1 0,0-1 0,0 1 0,0-1 0,0 0 0,0 1 0,0-1 0,0-3 0,-1 4-62,0 0 1,0 0-1,0 1 1,0-1-1,0 0 1,0 0-1,-1 0 0,1 0 1,0 0-1,0 0 1,-1 1-1,1-1 1,-1 0-1,1 0 1,-1 1-1,1-1 0,-1 0 1,1 0-1,-1 1 1,1-1-1,-2 0 1,0-1-18,0 1 0,0 0 0,0 0 0,0 0 0,0 0 0,0 0 0,0 0 0,-1 0 1,1 1-1,0-1 0,0 1 0,0 0 0,-1-1 0,1 1 0,0 0 0,-1 1 0,-3-1 1,0 3-29,1 1 1,-1-1 0,1 1 0,0 0-1,0 0 1,1 0 0,-1 0 0,1 1-1,0 0 1,0 0 0,0 0 0,1 1-1,-1-1 1,1 1 0,1 0 0,-5 11 0,4-8 13,0 0 1,0 1 0,1-1-1,0 0 1,1 1 0,0 0-1,0-1 1,1 1 0,0-1 0,3 17-1,-3-22-17,1-1 1,-1 1-1,1-1 0,0 0 0,1 1 0,-1-1 1,0 0-1,1 0 0,0 0 0,0 0 0,0 0 0,0 0 1,0 0-1,0 0 0,1-1 0,-1 1 0,1-1 1,0 0-1,0 0 0,0 0 0,0 0 0,0-1 1,0 1-1,0-1 0,1 1 0,-1-1 0,1 0 0,-1-1 1,1 1-1,-1 0 0,1-1 0,-1 0 0,1 0 1,-1 0-1,7-1 0,1-1 0,0-1-1,0 0 1,0-1 0,-1 0 0,0 0-1,0-1 1,0-1 0,0 0 0,-1 0-1,10-9 1,-7 5 29,-1 0 1,-1-1-1,0 0 1,0-1-1,-1 0 0,-1-1 1,0 1-1,0-2 1,-2 1-1,0-1 0,0 0 1,-1 0-1,-1 0 0,4-21 1,-5 17-15,-2-1-1,0 1 1,0 0 0,-2-1-1,0 1 1,-1-1 0,-1 1-1,-1 0 1,-1 0 0,0 1-1,-11-25 1,15 39-27,0 1-1,0 0 0,0-1 1,0 1-1,0 0 1,-1 0-1,1 0 1,-1 0-1,0 0 1,1 0-1,-1 1 0,0-1 1,0 0-1,0 1 1,0-1-1,-4-1 1,4 3-3,1 0 1,0 0-1,-1 0 0,1 0 1,0 0-1,-1 1 1,1-1-1,0 0 1,0 1-1,-1-1 1,1 1-1,0 0 0,0-1 1,0 1-1,0 0 1,0-1-1,-1 1 1,1 0-1,1 0 0,-1 0 1,0 0-1,0 0 1,0 0-1,0 0 1,1 0-1,-1 1 1,1-1-1,-1 0 0,1 0 1,-1 1-1,1-1 1,-1 0-1,1 2 1,-6 14-15,1 1 0,1-1 1,1 1-1,0 0 0,2 0 0,0 0 1,1 24-1,3-3 43,1-1 0,12 51 1,-13-78-9,0 0 0,0-1 0,2 1 1,-1-1-1,1 0 0,1 0 0,-1-1 0,8 9 1,-10-14-3,0 0 1,0-1 0,0 0 0,0 0-1,1 0 1,-1 0 0,1 0 0,-1-1-1,1 1 1,0-1 0,0 0 0,0 0 0,1-1-1,-1 1 1,0-1 0,1 0 0,-1 0-1,0 0 1,1-1 0,-1 0 0,1 0-1,4 0 1,-6-1-12,-1 1 0,1-1 0,-1 0 0,1 0 0,-1 0 1,0 0-1,1 0 0,-1-1 0,0 1 0,0-1 0,0 1 0,0-1 0,0 0 0,0 0 0,0 0 0,-1 0 1,3-4-1,-3 5-8,0 0 0,-1 0 1,1 0-1,-1 0 0,1 0 1,-1-1-1,1 1 1,-1 0-1,0 0 0,0-1 1,1 1-1,-1 0 0,0 0 1,0-1-1,0 1 1,0 0-1,0-1 0,-1 1 1,1 0-1,0 0 0,-1 0 1,1-1-1,-1 1 0,1 0 1,-1 0-1,1 0 1,-1 0-1,0 0 0,1 0 1,-1 0-1,0 0 0,0 0 1,0 0-1,0 0 1,0 0-1,-1 0 0,14 18-347,-9-12 371,1-1 0,-1 1 0,1-1 0,0 0 0,1 0 0,-1-1 0,1 1 0,0-1 0,-1 0 0,1 0 0,1-1 0,-1 0 0,0 1 0,1-2 0,-1 1 0,1-1 0,-1 1 0,1-2 0,0 1 0,-1 0 0,1-1 0,0 0 0,0-1 0,-1 1 0,10-3 0,-12 2 11,0 1 1,1-1-1,-1 0 1,0 0-1,0 0 1,0 0-1,-1-1 0,1 1 1,0-1-1,0 0 1,-1 0-1,1 0 1,-1 0-1,0 0 0,1 0 1,-1-1-1,0 1 1,0-1-1,0 1 1,-1-1-1,1 0 0,-1 0 1,0 0-1,1 0 1,-1 0-1,0 0 1,-1 0-1,1 0 0,0-4 1,-2 3 43,1 0 1,-1 0-1,0 0 1,0 0-1,0 0 1,0 0-1,-1 0 1,1 0-1,-1 0 1,0 1-1,0-1 0,-1 1 1,1 0-1,-1-1 1,0 1-1,0 0 1,0 1-1,0-1 1,0 0-1,0 1 1,-1 0-1,-5-3 0,6 3-57,-1 0-1,0 1 0,0 0 1,0 0-1,0 0 0,0 0 0,-1 0 1,1 1-1,0 0 0,0 0 0,0 0 1,0 0-1,-1 0 0,1 1 0,0 0 1,0 0-1,0 0 0,0 1 0,0-1 1,0 1-1,1 0 0,-1 0 0,0 0 1,-3 4-1,4-5-130,1 1 0,-1 1 0,1-1 0,0 0 0,-1 0 0,1 1 0,0 0 0,1-1 0,-1 1 0,0 0 0,1 0 0,0-1 0,-1 1 0,1 1 0,0-1 0,0 0 0,1 0 0,-1 0 0,1 0 0,0 0 0,-1 1 0,1-1 0,1 0 0,-1 0 0,0 1 0,1-1-1,0 0 1,0 0 0,0 0 0,0 0 0,0 0 0,2 3 0,10 10-579</inkml:trace>
  <inkml:trace contextRef="#ctx0" brushRef="#br0" timeOffset="2554.06">1605 430 8698,'45'-73'4058,"-44"71"-3876,0 1 0,-1-1 0,1 1 1,0-1-1,-1 1 0,0-1 0,1 0 0,-1 1 0,0-1 0,0 1 1,0-1-1,0 0 0,0 1 0,0-1 0,-1 0 0,0-1 0,1 2-139,0 1 0,0 0 0,0-1 0,0 1 0,0 0 0,0-1 0,0 1 0,0 0 0,0 0 0,0-1 0,0 1-1,-1 0 1,1-1 0,0 1 0,0 0 0,0 0 0,0-1 0,-1 1 0,1 0 0,0 0 0,0 0 0,-1-1-1,1 1 1,0 0 0,0 0 0,-1 0 0,1 0 0,0 0 0,-1-1 0,1 1 0,0 0 0,-1 0 0,1 0 0,0 0-1,-1 0 1,1 0 0,0 0 0,0 0 0,-1 0 0,1 0 0,0 0 0,-1 0 0,1 1 0,0-1 0,-1 0-1,0 21-88,1-12 46,7 79 160,-6-84-138,-1 0 1,1 1-1,0-1 1,0 0-1,0 1 0,1-1 1,-1 0-1,1 0 0,0 0 1,0 0-1,1-1 0,-1 1 1,1 0-1,0-1 1,0 0-1,0 0 0,6 5 1,-7-7-3,0 0 1,0-1-1,0 1 1,0-1-1,1 0 1,-1 1-1,0-1 1,0 0 0,0 0-1,1-1 1,-1 1-1,0 0 1,0-1-1,0 1 1,1-1-1,-1 0 1,0 0 0,0 0-1,0 0 1,0 0-1,-1 0 1,1 0-1,0-1 1,0 1-1,-1 0 1,1-1-1,-1 0 1,1 1 0,-1-1-1,1 0 1,-1 0-1,0 0 1,1-3-1,3-2 6,-1 0-1,0-1 1,-1 0-1,1 0 1,-2 0-1,1 0 1,2-12-1,-5 17-14,1-2 58,0 0-1,0 0 0,-1-1 0,1 1 0,-1 0 1,0-1-1,-1 1 0,1 0 0,-1 0 0,0-1 1,-1 1-1,-3-9 0,5 13-74,0 1-1,-1 0 1,1 0 0,0 0 0,0 0-1,-1 0 1,1 0 0,0 0-1,0 0 1,-1 0 0,1 1 0,0-1-1,0 0 1,-1 0 0,1 0-1,0 0 1,0 0 0,-1 0 0,1 0-1,0 1 1,0-1 0,0 0 0,-1 0-1,1 0 1,0 1 0,0-1-1,0 0 1,0 0 0,0 0 0,-1 1-1,1-1 1,0 0 0,0 0-1,0 1 1,0-1 0,0 0 0,0 0-1,0 1 1,0-1 0,0 0-1,0 0 1,0 1 0,0-1 0,0 0-1,0 0 1,0 1 0,0-1-1,0 0 1,0 0 0,0 1 0,0-1-1,1 1 1,-3 21-29,3-12 36,0 0 0,0 0 1,1 0-1,0 0 0,1-1 0,0 1 1,5 10-1,-7-18 4,0 1 0,0-1 0,0 1 0,1-1 0,-1 0 0,1 0 0,0 1 0,-1-1 0,1 0 0,0 0 0,0-1 0,1 1 0,-1 0 0,0-1 0,0 1 0,1-1 0,-1 0 0,1 0 0,-1 0 0,1 0 0,0 0 0,-1 0 0,1-1 0,0 1 0,0-1 0,-1 0 0,1 0 0,0 0 0,0 0 0,-1-1 0,1 1 0,0-1 0,-1 1 0,6-3 0,-4 2-10,1-1 0,-1 1-1,0-1 1,0 0 0,0-1 0,0 1-1,0-1 1,0 0 0,0 1-1,-1-2 1,0 1 0,1 0 0,-1-1-1,-1 1 1,1-1 0,0 0-1,-1 0 1,0 0 0,3-8 0,-1-1 55,-1 0 0,0-1 0,-1 1 0,-1-1 0,0-16 0,-1 18 66,0-4 217,-4 24-280,-1 25-66,6-24 88,1 0 0,0 1 0,1-1-1,0 0 1,0-1 0,6 12-1,-7-16-368,0 0 0,1 0-1,-1 0 1,1-1-1,0 1 1,-1-1 0,2 1-1,-1-1 1,0 0-1,1 0 1,-1-1 0,1 1-1,0-1 1,7 4 0,-1-4-1175</inkml:trace>
  <inkml:trace contextRef="#ctx0" brushRef="#br0" timeOffset="2939.81">1905 57 13123,'-10'-12'4145,"3"9"-4721,1 3 31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10:51.84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7 329 6633,'0'1'7172,"-3"18"-6287,3-14-795,-2 2 113,2-1 1,-1 1-1,1 0 1,-1 0-1,2 0 1,1 11-1,-1-16-159,-1 1 0,1-1 0,0 1 1,0-1-1,1 0 0,-1 1 0,0-1 0,1 0 0,-1 0 0,1 0 0,0 0 0,0 0 0,0 0 0,0-1 1,0 1-1,0-1 0,0 1 0,1-1 0,-1 0 0,0 0 0,1 0 0,-1 0 0,5 1 0,3 0 20,0 0-1,0-1 1,-1 0-1,1-1 1,0 0-1,0-1 1,0 1-1,0-2 0,0 0 1,0 0-1,-1-1 1,1 0-1,-1 0 1,0-1-1,0 0 1,0-1-1,0 0 0,13-11 1,-20 15-62,-1 0 0,0 1 0,0-1 0,-1 0 0,1 0 0,0 0-1,0 0 1,0 0 0,-1 0 0,1 0 0,0-1 0,-1 1 0,1 0 0,-1 0 0,1 0 0,-1-1 0,0 1 0,1 0 0,-1 0 0,0-1 0,0 1 0,0 0-1,0-1 1,0 1 0,-1-2 0,0 1-3,1 1 0,-1-1-1,-1 0 1,1 1 0,0-1-1,0 1 1,-1-1 0,1 1 0,0 0-1,-1-1 1,0 1 0,1 0-1,-1 0 1,-3-1 0,-4-3-17,-1 2 0,1-1 0,-1 1 1,0 1-1,-12-2 0,15 2-61,-1 1 0,0 1 1,1-1-1,-1 1 0,0 1 0,1-1 0,-1 1 1,1 1-1,-1-1 0,1 1 0,-1 0 1,-9 5-1,0 5-197</inkml:trace>
  <inkml:trace contextRef="#ctx0" brushRef="#br0" timeOffset="419.74">205 1 11018,'-1'7'4025,"2"5"-2825,6 7-807,2 10 263,3 6 16,1 6-144,1 3-208,-2-2-208,-1-2-24,-1-1-16,-3-2 48,0-4-688,-4-4-736,3-5 824</inkml:trace>
  <inkml:trace contextRef="#ctx0" brushRef="#br0" timeOffset="847.73">374 394 10394,'7'0'494,"-1"0"0,0 0 0,0 1 0,0 0 0,0 0 1,0 0-1,0 1 0,0 0 0,-1 0 0,1 0 0,-1 1 0,9 5 0,-6-5-346,0 0-1,0 0 1,0-1 0,1 0-1,-1-1 1,1 1-1,-1-2 1,1 1 0,0-1-1,-1-1 1,13-1 0,-16 1-116,0 1 1,0-1-1,-1 0 1,1-1-1,0 1 1,-1-1-1,1 0 1,-1 0-1,0 0 1,0-1-1,1 1 1,-2-1-1,1 0 1,0 0-1,-1-1 1,1 1 0,-1-1-1,0 1 1,0-1-1,0 0 1,3-7-1,-5 8-24,0 1 1,-1 0-1,1-1 0,-1 1 1,1-1-1,-1 1 0,0-1 1,0 1-1,0 0 0,0-1 1,0 1-1,-1-1 0,1 1 1,-1-1-1,0 1 0,1 0 1,-1-1-1,0 1 0,0 0 1,-1 0-1,1 0 0,0-1 0,-1 1 1,1 1-1,-1-1 0,0 0 1,1 0-1,-1 1 0,0-1 1,0 1-1,0-1 0,-1 1 1,1 0-1,0 0 0,0 0 1,-4-1-1,-2-2-27,0 1 0,0 0 0,-1 1 0,1 0 0,-1 0 0,0 1 0,1 0 0,-1 1 0,-10 0-1,10 1 0,0 0 0,0 1 0,0 0 0,0 1-1,-8 3 1,15-5-57,0-1-1,0 1 1,0 0 0,1-1-1,-1 1 1,0 0 0,1 0-1,-1 0 1,0 1 0,1-1-1,0 0 1,-1 1 0,1-1-1,0 1 1,-1-1 0,1 1-1,0-1 1,0 1-1,0 0 1,1 0 0,-1-1-1,0 1 1,1 0 0,-1 0-1,1 0 1,-1 0 0,1 0-1,0 0 1,0 0 0,0 2-1,5 10-685</inkml:trace>
  <inkml:trace contextRef="#ctx0" brushRef="#br0" timeOffset="1246.34">820 235 12275,'-33'-20'4140,"-8"8"-3348,39 12-800,1-1 0,-1 1 0,0 0 0,0 0 0,0 0 0,1 0 0,-1 0 0,0 0 0,0 0 0,0 1 0,0-1 0,1 0 0,-1 1 0,0 0 0,1-1 0,-1 1 0,0 0 0,1 0 0,-1 0 0,1 0 0,-1 0 0,1 0 0,-1 1 0,1-1 0,0 0 0,0 1 0,0-1 0,0 1 0,0-1 0,0 1 0,0-1 0,0 1-1,0 0 1,1 0 0,-1-1 0,1 1 0,-1 0 0,1 0 0,0 3 0,-1-2 14,1 1-1,0-1 0,1 0 0,-1 0 1,1 1-1,-1-1 0,1 0 0,0 0 1,0 0-1,0 0 0,1 0 0,-1 0 1,1 0-1,0 0 0,-1-1 0,1 1 1,4 3-1,48 40 67,-47-42-73,0 0 1,0 1-1,-1 0 0,0 0 0,0 1 1,-1 0-1,1 0 0,-1 0 0,0 0 1,6 13-1,-10-17 19,-1 0 1,1 0-1,-1-1 0,0 1 1,0 0-1,0 0 0,0 0 1,0-1-1,0 1 0,-1 0 1,1 0-1,-1-1 0,1 1 1,-1 0-1,1-1 0,-1 1 1,0 0-1,0-1 0,0 1 1,0-1-1,0 1 1,0-1-1,0 0 0,-1 1 1,1-1-1,0 0 0,-1 0 1,1 0-1,-1 0 0,1 0 1,-1 0-1,1 0 0,-1-1 1,0 1-1,0 0 0,-2 0 1,-10 3 65,1 0 0,-1 0 1,-20 2-1,26-5-105,-42 3-823,42-8 516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10:41.8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109 363 10138,'9'-9'6941,"-12"3"-5103,1 6-1862,0-1 1,0 1-1,0 0 0,0 0 1,0-1-1,1 1 0,-1 0 1,0 1-1,0-1 0,0 0 1,0 1-1,-3 0 0,0 0 18,1 0 0,-1 1 1,0 0-1,1 0 0,0 0 0,0 0 0,-1 0 0,1 1 0,1 0 0,-1 0 0,0 0 0,1 0 0,-1 1 0,1-1 0,0 1 0,0 0 0,1 0 1,-1 0-1,1 0 0,0 1 0,0-1 0,0 0 0,0 1 0,1-1 0,0 1 0,0 0 0,0 0 0,1-1 0,-1 1 0,1 0 0,0 0 1,0 0-1,1-1 0,0 1 0,0 0 0,0-1 0,2 7 0,0-7 14,0 1 0,0-1 0,0 0 0,1 0 0,0 0 0,-1 0 1,2-1-1,-1 1 0,0-1 0,1 0 0,-1 0 0,1-1 0,0 0 0,0 1 0,0-1 0,0-1 0,0 1 0,0-1 0,0 0 1,11 1-1,-9-1 13,0 0 1,0-1 0,1 0-1,-1 0 1,0 0 0,0-1-1,1 0 1,-1 0 0,0-1-1,0 0 1,0 0 0,0-1-1,-1 0 1,14-7 0,-16 6 0,-1 1 1,1-1 0,-1 0 0,1 0 0,-1 0-1,0 0 1,-1 0 0,1-1 0,-1 0-1,0 1 1,0-1 0,0 0 0,0 0-1,-1 0 1,0 0 0,0 0 0,-1 0 0,1 0-1,-1 0 1,0-1 0,0 1 0,-1 0-1,1 0 1,-1 0 0,-1 0 0,1 0-1,-3-5 1,15 69-577,5 29 502,-10-68 389,-3-32 322,-5-43-197,1 41-359,0 1 1,0-1-1,2 1 1,-1-1-1,2 1 0,4-21 1,-5 30-189,1 1 1,0-1-1,-1 1 1,1-1-1,1 1 1,-1 0 0,0 0-1,1 0 1,-1 0-1,1 0 1,0 1-1,0-1 1,0 1-1,0 0 1,1 0-1,-1 0 1,1 0-1,-1 0 1,1 1-1,-1 0 1,1-1-1,0 2 1,0-1 0,0 0-1,-1 1 1,1-1-1,8 1 1,10 0-1086,0 0 505</inkml:trace>
  <inkml:trace contextRef="#ctx0" brushRef="#br0" timeOffset="382.91">453 377 8074,'1'34'1422,"-2"-23"-198,1 1 0,1-1 0,4 21 0,-5-30-1130,1 0-1,-1-1 1,1 1-1,-1 0 1,1-1-1,0 1 1,0 0-1,-1-1 1,1 1-1,0-1 0,1 0 1,-1 1-1,0-1 1,0 0-1,0 0 1,1 1-1,-1-1 1,1 0-1,-1 0 1,1-1-1,1 2 0,1 0 1,1-1-1,-1 0 1,0 0 0,0 0-1,0-1 1,0 1-1,1-1 1,7-1-1,-1 0 32,-1-1 0,1 0 0,0 0-1,-1-1 1,1-1 0,13-6 0,-19 8-13,0-1-1,0 0 1,-1 0 0,1 0-1,-1-1 1,1 0 0,-1 0 0,0 0-1,0 0 1,-1 0 0,1-1-1,3-6 1,-6 9-60,0-1-1,-1 1 1,1-1-1,0 1 0,-1-1 1,0 1-1,1-1 1,-1 0-1,0 1 1,0-1-1,-1 1 1,1-1-1,0 1 1,-1-1-1,0 1 1,1-1-1,-1 1 0,0-1 1,0 1-1,-1 0 1,1-1-1,0 1 1,-1 0-1,1 0 1,-1 0-1,0 0 1,0 0-1,-4-3 1,3 2-59,-1 0 1,0 0 0,0 1 0,0-1 0,-1 1 0,1 0 0,-1 0 0,1 0 0,-1 1 0,1-1 0,-1 1 0,0 0 0,0 1 0,0-1 0,0 1 0,1 0 0,-1 0 0,0 0 0,0 1 0,-5 1 0,6-1-121,1 0 0,-1 0 0,1 0 1,0 0-1,0 0 0,0 1 0,0 0 0,0 0 0,0 0 0,0 0 0,0 0 0,1 0 1,-1 1-1,1-1 0,0 1 0,-1-1 0,1 1 0,0 0 0,1 0 0,-1 0 0,1 0 1,-1 1-1,1-1 0,0 0 0,0 1 0,0-1 0,0 0 0,0 8 0,2 11-916</inkml:trace>
  <inkml:trace contextRef="#ctx0" brushRef="#br0" timeOffset="774.95">887 383 12699,'0'-3'601,"0"0"1,0 0-1,0 0 1,0 0 0,0-1-1,0 1 1,-1 0-1,0 0 1,-1-4 0,2 6-484,-1-1 0,0 1 1,0 0-1,1-1 0,-1 1 1,0 0-1,0-1 0,0 1 1,0 0-1,-1 0 0,1 0 1,0 0-1,0 0 0,-3-1 1,1 1-128,1 0-1,0 1 1,-1-1 0,1 1 0,-1 0 0,1 0 0,-1-1 0,1 2 0,-1-1 0,1 0-1,-1 1 1,1-1 0,-1 1 0,1-1 0,-1 1 0,1 0 0,0 0 0,0 0 0,-1 1-1,1-1 1,0 0 0,0 1 0,-3 2 0,1 0 14,-1 1 0,1-1 0,0 1 0,0 0 0,1 0 0,-1 0 0,1 0-1,0 1 1,1-1 0,-1 1 0,1 0 0,0 0 0,1 0 0,-1 0 0,1 0 0,0 0 0,1 0 0,-1 0 0,1 0 0,0 0 0,1 1 0,0-1 0,0 0-1,0 0 1,0 0 0,5 8 0,-5-9-68,1-1 0,0 0 0,0 0 0,0 0 0,0 0 0,1-1 0,-1 1 0,1 0 0,0-1 0,0 0 0,1 0 0,-1 0 0,1 0 0,-1 0 0,1-1 0,0 0 0,0 0 0,0 0 0,6 2 0,-5-3-204,-1 0-1,1 0 0,0-1 1,0 1-1,-1-1 1,1-1-1,0 1 1,-1-1-1,1 1 0,-1-1 1,1-1-1,-1 1 1,9-4-1,20-14-1167</inkml:trace>
  <inkml:trace contextRef="#ctx0" brushRef="#br0" timeOffset="1234.74">1022 119 9850,'-3'8'426,"-1"0"0,1 0 0,0 1 0,1-1 0,0 1 0,0 0 0,1-1 0,0 1 1,0 0-1,2 14 0,2 10-150,10 50 1,0-5 111,-11-35-304,-2-31 16,1 0-1,0-1 1,0 1-1,1 0 1,4 15-1,-6-35 93,0 0-1,0 0 0,1 0 0,0 0 0,1 0 0,2-9 1,-1 1-84,-2 11-93,13-52 523,-13 55-526,-1 0 1,1 0-1,-1 0 1,1 1-1,0-1 0,0 0 1,0 0-1,0 1 0,0-1 1,0 0-1,0 1 0,1-1 1,-1 1-1,0 0 0,1-1 1,-1 1-1,1 0 0,0 0 1,-1 0-1,1 0 0,0 0 1,0 0-1,-1 1 0,1-1 1,2 0-1,-3 1-21,0 1 0,0-1 0,0 1 0,0-1-1,-1 1 1,1-1 0,0 1 0,0 0 0,-1-1 0,1 1 0,-1 0 0,1 0 0,0-1-1,-1 1 1,1 0 0,-1 0 0,0 0 0,1 0 0,-1 0 0,0 0 0,1 0 0,-1 0-1,0 0 1,0 0 0,0 1 0,6 34-20,-4-24 22,-1-5 11,0 0 1,1-1-1,0 1 1,0 0-1,1-1 1,-1 0-1,2 1 1,-1-1-1,1-1 1,-1 1-1,2 0 1,7 8-1,-9-11 4,0-1 0,0 0 0,1 0 0,-1 0 0,0 0 0,1 0 0,-1-1 0,1 0 0,0 1 0,-1-1 0,1-1 0,0 1 0,0 0 0,-1-1-1,1 0 1,0 0 0,0 0 0,0 0 0,0-1 0,-1 1 0,1-1 0,0 0 0,-1 0 0,1-1 0,4-1 0,-4 1 30,0 0-1,0 0 1,0-1-1,0 1 1,-1-1-1,1 0 1,0 0 0,-1 0-1,0 0 1,0-1-1,0 1 1,0-1 0,-1 0-1,1 0 1,-1 0-1,0 0 1,0 0 0,-1-1-1,1 1 1,-1-1-1,0 1 1,0-1-1,0 1 1,-1-1 0,1 1-1,-1-1 1,0 0-1,-1 1 1,1-1 0,-1 1-1,0-1 1,0 1-1,0-1 1,-1 1-1,1-1 1,-1 1 0,0 0-1,0 0 1,-1 0-1,1 0 1,-1 1 0,0-1-1,0 0 1,0 1-1,-1 0 1,1 0 0,-1 0-1,-5-4 1,8 7-46,0 0 0,1 0-1,-1 0 1,0 0 0,1 0 0,-1 0 0,0 0 0,1 0 0,-1 0 0,0 0 0,1 0 0,-1 0 0,0 1 0,1-1 0,-1 0 0,1 0-1,-1 1 1,0-1 0,1 0 0,-1 1 0,1-1 0,-1 1 0,1-1 0,-1 1 0,1-1 0,-1 1 0,1-1 0,0 1 0,-1-1 0,1 1 0,0-1-1,-1 1 1,1 0 0,0-1 0,0 1 0,0 0 0,-1-1 0,1 1 0,0 0 0,0-1 0,0 1 0,0 0 0,0-1 0,0 1 0,0 0-1,1 0 1,-3 36-131,4-26 53,0 0 1,0 0-1,1 0 1,0-1-1,1 1 1,0-1 0,1 0-1,0 0 1,11 15-1,-3-16-875,4-6 362</inkml:trace>
  <inkml:trace contextRef="#ctx0" brushRef="#br0" timeOffset="3420.75">1498 118 8010,'-2'-3'324,"-18"-24"1254,10 20 2224,27 129-543,3 17-2932,1-6-589,-20-127-511,0-9 311</inkml:trace>
  <inkml:trace contextRef="#ctx0" brushRef="#br0" timeOffset="3805.78">1453 309 11755,'3'0'4160,"4"1"-3687,8-1-105,2-1 40,9-3-136,2 1-16,1 0-152,3 1-208,-4 2-1585,-5-2 1217</inkml:trace>
  <inkml:trace contextRef="#ctx0" brushRef="#br0" timeOffset="4250.64">2033 132 9666,'1'-4'4386,"1"14"-1907,6 38-1322,11 56-1112,-8-55 134,9 85 1,-17-56-4558</inkml:trace>
  <inkml:trace contextRef="#ctx0" brushRef="#br0" timeOffset="4658.06">2019 254 12483,'0'-7'4425,"2"1"-4025,6-1 8,8 2 48,7 2-192,6 1-80,8 2-48,0 2-96,-5-2-40,2 2-128,-7 6-592,-6-3-488,-7 3 711</inkml:trace>
  <inkml:trace contextRef="#ctx0" brushRef="#br0" timeOffset="5104.54">2194 437 7394,'0'3'408,"0"1"0,1 0 0,0-1 0,0 1 1,0-1-1,0 1 0,0-1 0,1 0 0,0 1 1,-1-1-1,1 0 0,0 0 0,1 0 0,-1 0 1,0-1-1,1 1 0,4 3 0,-3-4-227,-1 0-1,0 0 1,1 0-1,0 0 1,-1-1-1,1 1 1,0-1 0,0 0-1,0-1 1,0 1-1,0 0 1,0-1-1,0 0 1,4 0-1,-4-1-108,0 1 0,0-1 0,0 1 0,0-1 0,0 0 0,0-1 0,-1 1 0,1-1 0,0 1 0,-1-1 0,0 0 0,1-1 0,-1 1 0,0 0 0,0-1 0,0 0 0,0 0 0,-1 0 0,1 0 0,-1 0 0,0 0 0,1 0 0,-2-1 0,1 1 1,0-1-1,-1 0 0,1 0 0,-1 1 0,0-1 0,-1 0 0,1 0 0,0-6 0,-1 5-17,-1 0 0,1-1 1,-1 1-1,0 0 1,0 0-1,-1 1 0,0-1 1,1 0-1,-2 0 1,1 1-1,0-1 1,-1 1-1,0 0 0,0 0 1,0 0-1,-1 0 1,-6-6-1,8 8-70,0 1 0,0-1-1,0 1 1,0 0 0,0 0 0,0 0-1,0 0 1,-1 0 0,1 0 0,0 1 0,0-1-1,-1 1 1,1 0 0,0-1 0,-1 1-1,1 0 1,-1 0 0,1 1 0,0-1 0,-1 0-1,1 1 1,0-1 0,0 1 0,-1 0 0,1 0-1,0 0 1,0 0 0,0 0 0,0 0-1,0 1 1,0-1 0,0 1 0,1-1 0,-1 1-1,0 0 1,1-1 0,-1 1 0,1 0-1,0 0 1,-2 3 0,2-3-122,-1 0 0,1 0 0,0 0 0,0 0-1,0 0 1,0 1 0,1-1 0,-1 0 0,1 0 0,-1 1 0,1-1 0,0 0 0,0 1 0,0-1-1,0 1 1,0-1 0,0 0 0,1 0 0,-1 1 0,1-1 0,0 0 0,-1 0 0,1 1-1,0-1 1,0 0 0,0 0 0,1 0 0,-1 0 0,1 0 0,1 2 0,15 11-1209</inkml:trace>
  <inkml:trace contextRef="#ctx0" brushRef="#br0" timeOffset="5105.54">2402 397 11723,'25'-35'3408,"-22"27"-2392,-5 18-993,22 60 171,-18-66-159,-1 0 1,1 0 0,0 0 0,0 0-1,1 0 1,-1 0 0,1-1 0,0 1-1,0-1 1,0 1 0,0-1-1,1 0 1,-1 0 0,7 3 0,-8-5-4,-1 0 1,1-1-1,0 1 1,-1 0-1,1-1 1,0 0 0,-1 1-1,1-1 1,0 0-1,0 0 1,-1 0 0,1 0-1,0 0 1,0 0-1,-1-1 1,1 1-1,0-1 1,-1 1 0,1-1-1,0 1 1,-1-1-1,1 0 1,2-2-1,-1 1 23,0-1-1,0 0 0,0 0 0,0-1 0,-1 1 0,0 0 1,1-1-1,-1 1 0,3-9 0,0-1 21,-1 0 0,0-1 0,-1 0 0,0 0 0,0-15 0,-4-22-1924,0 48 1396</inkml:trace>
  <inkml:trace contextRef="#ctx0" brushRef="#br0" timeOffset="5521.13">2667 492 10554,'-6'2'4233,"-6"-8"-2713,0-4-191,2-4-209,1-4-232,7 0-368,0-2-96,7-1-304,2 3-48,7 2-112,1 1-120,3 3-416,0 4-384,2 4-2441,-3 2 2265</inkml:trace>
  <inkml:trace contextRef="#ctx0" brushRef="#br0" timeOffset="5890.03">2777 321 7794,'2'1'251,"0"0"1,0 0-1,0 0 1,0 0-1,0 1 0,0-1 1,0 0-1,-1 1 1,1 0-1,0-1 1,-1 1-1,1 0 1,-1 0-1,0 0 1,0-1-1,1 2 1,-1-1-1,-1 0 0,1 0 1,0 0-1,0 0 1,-1 0-1,1 1 1,-1-1-1,0 0 1,0 3-1,10 80 2622,-10-94-2867,-1 1 0,1-1-1,1 0 1,-1 1 0,2-1 0,-1 1 0,1-1 0,0 1 0,1 0 0,0 0 0,0 0-1,1 0 1,0 0 0,0 1 0,1 0 0,0 0 0,0 0 0,12-12 0,-17 19-4,1 0-1,-1-1 1,0 1 0,0 0 0,0 0-1,0 0 1,1 0 0,-1 0 0,0-1-1,0 1 1,1 0 0,-1 0 0,0 0-1,0 0 1,0 0 0,1 0 0,-1 0-1,0 0 1,0 0 0,1 0 0,-1 0 0,0 0-1,0 0 1,1 0 0,-1 0 0,0 0-1,0 0 1,1 0 0,-1 0 0,0 0-1,0 0 1,0 1 0,1-1 0,-1 0-1,0 0 1,0 0 0,0 0 0,1 0-1,-1 1 1,0-1 0,0 0 0,0 1-1,5 13 4,-5 16-53,-1-21 47,1-1 1,-1 0-1,1 1 0,1-1 1,0 0-1,0 1 1,4 15-1,-4-22 7,0 0-1,0 0 1,0 0 0,1 0-1,-1 0 1,0 0 0,1 0-1,-1 0 1,1 0-1,0-1 1,-1 1 0,1-1-1,0 1 1,0-1 0,0 0-1,0 1 1,0-1-1,1 0 1,-1-1 0,0 1-1,0 0 1,1-1 0,-1 1-1,0-1 1,1 1-1,-1-1 1,0 0 0,1 0-1,-1 0 1,1-1 0,-1 1-1,0 0 1,4-2-1,1 0-16,0 0 0,0 0 0,0-1 0,-1 0 0,1 0 0,-1-1 0,0 1 0,0-2 0,0 1 0,0-1 0,5-5 0,-9 8 21,0 0-1,1 0 1,-1 0-1,0 0 1,-1-1-1,1 1 1,0-1-1,-1 1 1,1-1-1,-1 0 1,0 0-1,0 0 0,0 1 1,0-1-1,0 0 1,-1 0-1,1 0 1,-1 0-1,0 0 1,0 0-1,0-1 1,0 1-1,0 0 1,-1 0-1,1 0 1,-1 0-1,0 1 1,-2-6-1,2 7-5,1 0 0,0 0 0,-1 0 0,0 0 0,1 0-1,-1 0 1,0 0 0,1 0 0,-1 0 0,0 0 0,0 1 0,0-1 0,1 0-1,-1 1 1,0-1 0,0 0 0,0 1 0,0-1 0,0 1 0,-1 0 0,1-1 0,0 1-1,0 0 1,0 0 0,0-1 0,0 1 0,0 0 0,-1 0 0,1 0 0,0 0-1,0 1 1,0-1 0,0 0 0,0 0 0,0 1 0,0-1 0,0 0 0,0 1-1,0 0 1,0-1 0,0 1 0,0-1 0,-2 2 0,2 0-15,-1-1 1,0 1 0,1 0-1,-1 0 1,0-1-1,1 1 1,0 0 0,0 0-1,-1 1 1,1-1-1,0 0 1,1 0-1,-1 0 1,0 1 0,1-1-1,-1 0 1,1 1-1,0-1 1,0 0 0,0 5-1,1-1-115,1 1 0,0-1 0,0 1 0,0-1 0,1 0 0,0 0 0,0 0 0,1-1 0,-1 1 0,1-1 0,0 0 0,1 0 0,-1 0 0,1 0 0,0-1 0,1 0 0,-1 0 0,11 6 0,17 1-838</inkml:trace>
  <inkml:trace contextRef="#ctx0" brushRef="#br0" timeOffset="6579.64">3519 0 12155,'-10'111'5448,"4"-65"-5034,2 0 0,2 48 0,2-82-387,1 1-1,0-1 0,1 0 1,1 1-1,0-1 1,1 0-1,0-1 0,0 1 1,1-1-1,1 1 0,0-1 1,11 14-1,-14-22-1,-1 0 1,0 0-1,1-1 1,0 1-1,-1-1 0,1 0 1,0 0-1,0 0 1,0 0-1,0 0 0,1-1 1,-1 0-1,0 1 0,1-1 1,-1 0-1,1-1 1,-1 1-1,1 0 0,0-1 1,6 0-1,-4-1 0,0 0 0,-1 0 1,1-1-1,-1 1 0,0-1 0,1 0 0,-1-1 0,0 0 0,0 1 0,-1-1 1,1-1-1,7-5 0,-7 4-6,1-1 0,-1 1 0,0-1 0,-1 0-1,1 0 1,-1 0 0,0-1 0,-1 1 0,5-13 0,-7 15-12,1 0 0,-1 0 0,0-1 0,0 1 1,-1 0-1,1-1 0,-1 1 0,0-1 0,0 1 0,0 0 0,-1-1 0,0 1 0,0 0 0,0-1 1,0 1-1,-3-6 0,4 9-13,-1 0 0,1-1 1,-1 1-1,1 0 0,-1 0 1,1 0-1,-1 0 0,0 0 0,1 0 1,-1 0-1,0 0 0,0 1 1,1-1-1,-1 0 0,0 0 1,0 1-1,0-1 0,0 0 0,0 1 1,0-1-1,0 1 0,-1-1 1,1 1-1,0 0 0,0-1 1,0 1-1,0 0 0,0 0 1,-1 0-1,1 0 0,0 0 0,0 0 1,0 0-1,-1 0 0,1 0 1,0 1-1,0-1 0,0 0 1,-2 2-1,1-1-13,0 0 0,1 1 1,-1-1-1,0 1 0,1 0 0,-1-1 1,1 1-1,-1 0 0,1 0 0,0 0 1,0 0-1,0 0 0,0 0 0,0 1 1,0-1-1,1 0 0,-1 0 0,1 1 1,-1 2-1,1-1-43,0 0 0,1 1 0,-1-1 0,1 0 0,0 1 0,0-1-1,1 0 1,-1 0 0,1 0 0,0 0 0,0 0 0,0-1 0,0 1 0,1 0 0,0-1 0,-1 0 0,1 0 0,1 1 0,-1-2 0,0 1 0,1 0 0,-1-1-1,1 1 1,0-1 0,0 0 0,-1-1 0,9 4 0,25 6-487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10:25.67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47 400 6561,'-13'14'1037,"-6"7"201,5 2 2386,31-54 1517,26-37-5182,-42 67 38,0 0 0,-1 1 0,1-1 0,0 0 0,0 0 0,0 1 0,-1-1 0,1 1 0,0-1 0,0 1 0,0-1 0,0 1 0,0 0 0,0-1 0,0 1 0,0 0 0,0 0 0,0-1 0,0 1 0,0 0 0,0 0 0,0 0 0,1 0 0,-1 1 0,0-1 0,0 0 0,0 0 0,0 1 0,0-1 0,0 0 0,0 1 0,-1-1 0,1 1 0,0-1 0,0 1 0,0 0 0,0-1 0,0 1 0,-1 0 0,1 0 0,0-1 0,-1 1 0,1 0 0,0 1 0,34 47-9,-28-38-16,-6-9 31,0 0 0,0-1-1,0 1 1,0-1 0,0 1-1,0-1 1,0 1 0,1-1 0,-1 0-1,0 0 1,1 1 0,-1-1 0,1 0-1,0 0 1,-1-1 0,1 1 0,0 0-1,0 0 1,-1-1 0,1 1-1,0-1 1,0 0 0,0 1 0,0-1-1,-1 0 1,1 0 0,0 0 0,0 0-1,0-1 1,0 1 0,0 0 0,-1-1-1,1 1 1,3-3 0,3-1 26,-1-1 1,0 0-1,0-1 1,-1 0 0,1 0-1,6-9 1,8-7-36,-20 22 2,0-1-1,0 1 0,0-1 1,0 1-1,0 0 0,0 0 1,0 0-1,0 0 0,0-1 1,0 1-1,0 0 1,0 1-1,0-1 0,0 0 1,0 0-1,0 0 0,0 1 1,0-1-1,0 0 0,0 1 1,0-1-1,0 1 0,-1-1 1,1 1-1,0-1 0,0 1 1,0 0-1,-1-1 0,2 2 1,29 28 5,-16-15 27,-12-13-19,0 0 0,-1-1 1,1 1-1,0-1 0,0 1 0,0-1 1,0 0-1,1 0 0,-1 0 0,0 0 1,0-1-1,1 1 0,-1-1 0,0 0 1,1 0-1,-1 0 0,0 0 1,0-1-1,1 0 0,-1 1 0,0-1 1,0 0-1,0 0 0,0-1 0,0 1 1,0-1-1,0 1 0,0-1 0,0 0 1,-1 0-1,1 0 0,-1 0 0,1-1 1,-1 1-1,0-1 0,3-4 0,-4 5-8,-1 0-1,1 1 0,0-1 0,0 1 0,0-1 0,0 1 0,0-1 0,0 1 0,0 0 0,0 0 0,1-1 0,-1 1 0,0 0 0,1 0 0,-1 0 0,1 0 0,-1 0 0,1 1 0,-1-1 0,1 0 0,0 1 0,-1-1 1,1 1-1,0 0 0,0-1 0,-1 1 0,1 0 0,0 0 0,2 0 0,0 2-6,-1-1-1,1 1 1,-1 0 0,0 0 0,0 0-1,0 1 1,0-1 0,0 1 0,0-1-1,0 1 1,-1 0 0,4 5-1,-4-6 10,0 1 0,0-1-1,0 0 1,0 0 0,0 0-1,1 0 1,-1 0 0,1 0-1,-1-1 1,1 1-1,0-1 1,0 1 0,-1-1-1,1 0 1,0-1 0,0 1-1,0 0 1,0-1 0,0 1-1,0-1 1,1 0-1,-1 0 1,0 0 0,0-1-1,0 1 1,0-1 0,3 0-1,0-2 14,0 1 1,-1 0-1,1-1 0,-1 0 0,0-1 0,0 1 0,0-1 1,0 0-1,-1 0 0,0 0 0,1-1 0,5-8 1,-9 11-19,0 1 0,0-1 1,0 1-1,0-1 1,1 1-1,-1 0 1,1-1-1,-1 1 1,1 0-1,-1 0 1,1 0-1,-1 0 0,1 0 1,0 0-1,0 1 1,-1-1-1,1 1 1,0-1-1,0 1 1,0-1-1,0 1 1,0 0-1,0 0 1,-1 0-1,1 0 0,0 0 1,0 1-1,3 0 1,3 2-18,0 0 0,-1 1 1,1-1-1,-1 2 1,11 7-1,-13-8 25,1 1-1,0-2 1,0 1 0,0-1 0,1 0-1,-1 0 1,14 4 0,-17-7-1,1 1 0,0-1-1,0 0 1,0 0 0,0 0 0,0 0 0,-1 0 0,1-1 0,0 0 0,0 0 0,-1 0-1,1 0 1,0-1 0,-1 1 0,1-1 0,-1 0 0,0 0 0,1 0 0,-1-1-1,0 1 1,0-1 0,-1 1 0,4-5 0,16-12 53,-21 18-64,0 0 1,-1 1 0,1-1 0,0 1-1,0 0 1,0-1 0,0 1 0,0 0 0,0 0-1,0-1 1,0 1 0,0 0 0,0 0 0,0 0-1,0 0 1,0 0 0,0 0 0,0 1-1,0-1 1,0 0 0,0 0 0,0 1 0,0-1-1,0 0 1,0 1 0,0-1 0,0 1 0,-1 0-1,1-1 1,0 1 0,0 0 0,-1-1-1,1 1 1,1 1 0,22 30-44,-20-25 53,0-3 3,1 0 0,-1-1 1,1 1-1,-1-1 0,1 0 1,0-1-1,0 1 0,1-1 1,-1 0-1,0 0 0,1 0 1,-1-1-1,1 0 0,-1 0 1,1 0-1,0-1 0,-1 0 1,1 0-1,0 0 0,-1-1 1,1 0-1,0 0 0,-1 0 1,1-1-1,-1 0 0,0 0 1,0 0-1,0-1 0,0 0 1,0 0-1,0 0 0,0 0 1,-1-1-1,0 1 0,6-8 1,-3-1 29,-1 6-155,16 21 95,-18-12 13,6 5 14,0 0 0,1-1 0,0-1 1,16 8-1,-23-12 2,0-1 1,-1 1 0,1-1 0,0 0 0,0 0 0,0-1-1,0 1 1,0-1 0,0 0 0,0 0 0,0 0 0,0-1 0,0 0-1,0 1 1,0-1 0,0 0 0,0-1 0,0 1 0,0-1-1,4-2 1,15-9 21,-20 12-22,0 0-1,0-1 0,1 0 1,-1 1-1,0-1 1,0 0-1,0-1 1,-1 1-1,1-1 0,-1 1 1,1-1-1,-1 0 1,0 1-1,0-1 0,3-6 1,-4 7-8,-1 1-1,1 0 1,-1 0 0,1-1 0,0 1-1,-1 0 1,1 0 0,0 0-1,0 0 1,0 0 0,0 0 0,0 0-1,0 0 1,0 0 0,0 0-1,1 0 1,-1 1 0,0-1 0,0 1-1,1-1 1,-1 1 0,0-1-1,1 1 1,-1-1 0,0 1 0,1 0-1,-1 0 1,1 0 0,-1 0-1,0 0 1,1 0 0,-1 0 0,3 1-1,-2 0-2,1 0-1,0 0 0,0 0 0,-1 1 0,1-1 0,-1 1 1,1-1-1,-1 1 0,0 0 0,1 0 0,-1 0 1,0 0-1,0 0 0,0 1 0,1 2 0,-1-1 13,1 1 0,0-1 0,0 0 0,0 0 0,1 0 0,-1-1 0,1 1-1,0-1 1,0 0 0,0 0 0,0 0 0,1-1 0,-1 1 0,1-1 0,9 3 0,-9-4-1,-1 0 0,0-1 1,1 0-1,-1 0 0,1 0 1,-1 0-1,0-1 0,1 0 1,-1 0-1,0 0 0,1 0 1,-1-1-1,0 1 0,0-1 1,0 0-1,0-1 0,-1 1 1,7-6-1,73-64 73,-82 71-84,-1 1-1,1-1 1,-1 1 0,1 0 0,-1-1 0,1 1 0,0 0 0,-1 0 0,1 0 0,-1-1 0,1 1 0,0 0 0,-1 0 0,1 0 0,0 0-1,-1 0 1,1 0 0,0 0 0,-1 0 0,1 0 0,0 1 0,-1-1 0,1 0 0,-1 0 0,1 0 0,0 1 0,-1-1 0,1 0 0,-1 1-1,1-1 1,-1 1 0,1-1 0,-1 0 0,1 1 0,-1-1 0,1 2 0,17 26-12,-6-8-21,-9-17 16,-1 0-1,1 0 1,-1 0 0,1-1-1,0 1 1,0-1 0,0 0-1,0 0 1,1 0 0,-1 0-1,0 0 1,1-1 0,-1 1-1,1-1 1,0 0 0,-1 0-1,1-1 1,0 1-1,5-1 1,11-7-159</inkml:trace>
  <inkml:trace contextRef="#ctx0" brushRef="#br0" timeOffset="577.91">2276 37 12907,'73'-36'4281,"-73"37"-4473,0 2-176,0 1 256</inkml:trace>
  <inkml:trace contextRef="#ctx0" brushRef="#br0" timeOffset="987.52">2342 63 11178,'11'69'3769,"-15"-65"-3681,3 3-256,2-4 144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10:57.03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30 6 11907,'-3'-6'4488,"-1"14"-3576,-2 18-1590,5-24 962,-5 36-98,1 0 0,1 0-1,4 63 1,0-82-119,2 0-1,1 0 1,0 0-1,1-1 1,1 0-1,1 0 1,0 0-1,1 0 1,17 28-1,-22-43-49,1 0-1,-1 0 1,0 0 0,1 0-1,-1 0 1,1-1 0,0 1-1,0-1 1,0 0-1,0 0 1,0 0 0,0 0-1,1 0 1,-1-1-1,1 1 1,-1-1 0,1 0-1,-1 0 1,1-1-1,0 1 1,0-1 0,-1 1-1,1-1 1,0 0 0,0-1-1,-1 1 1,1-1-1,0 1 1,-1-1 0,1 0-1,-1-1 1,1 1-1,-1-1 1,1 1 0,-1-1-1,0 0 1,0 0 0,0 0-1,0-1 1,0 1-1,0-1 1,-1 0 0,1 1-1,-1-1 1,0 0-1,0 0 1,0-1 0,0 1-1,0 0 1,-1-1-1,0 1 1,1-1 0,-1 1-1,0-1 1,-1 0 0,1-5-1,0 4 56,0 1 0,-1-1 0,1 0 0,-1 1 0,0-1 0,0 0 0,-1 0 0,0 1 0,0-1 0,0 1 0,0-1 0,-1 1 0,1-1 0,-1 1 0,0 0 0,-1-1 0,-3-4 0,6 9-73,0 0 0,0-1 0,0 1 0,0 0 0,0 0 0,-1 0 0,1 0 0,0 0 0,0 0 0,0 0 0,0 0 0,0-1 0,-1 1 0,1 0 0,0 0 0,0 0-1,0 0 1,-1 0 0,1 0 0,0 0 0,0 0 0,0 0 0,0 0 0,-1 0 0,1 0 0,0 0 0,0 0 0,0 0 0,0 0 0,-1 1 0,1-1 0,0 0 0,0 0 0,0 0-1,0 0 1,-1 0 0,1 0 0,0 0 0,0 0 0,0 1 0,0-1 0,0 0 0,0 0 0,-1 0 0,1 0 0,0 0 0,0 1 0,0-1 0,0 0 0,0 0 0,0 0 0,0 1 0,-4 17-129,3-9 137,0 0 0,0 0 0,1 1 1,0-1-1,1 0 0,0 0 0,3 12 0,-3-18-127,0 0 0,0 0 0,0 0 0,1 0 1,-1 0-1,1-1 0,0 1 0,-1 0 0,1-1 0,1 1 0,-1-1 0,0 0 0,1 1 0,-1-1 0,1-1 0,0 1 0,-1 0 1,1 0-1,0-1 0,0 0 0,0 0 0,0 1 0,0-2 0,0 1 0,1 0 0,-1-1 0,4 1 0,30 1-1083</inkml:trace>
  <inkml:trace contextRef="#ctx0" brushRef="#br0" timeOffset="1011">612 363 11506,'-5'-3'5410,"3"8"-4043,4 15-2263,-1-16 1386,2 18-398,0 3 70,2 0-1,0 0 0,12 33 1,-16-72 316,0 0 0,0 0 0,6-23 1,-6 34-432,1-7-59,0-1 0,2 1 0,7-20 0,-10 28 5,0 0 0,0-1 0,0 1 1,0 0-1,1 0 0,-1-1 0,1 1 0,0 0 0,0 1 1,-1-1-1,1 0 0,0 0 0,0 1 0,1-1 0,-1 1 1,0 0-1,0 0 0,1-1 0,-1 2 0,1-1 0,-1 0 1,4 0-1,-5 1-5,0 0 1,1 0 0,-1 1 0,0-1-1,0 1 1,0-1 0,1 1-1,-1 0 1,0-1 0,0 1 0,0 0-1,0 0 1,0-1 0,0 1-1,-1 0 1,1 0 0,0 0 0,0 0-1,-1 0 1,1 0 0,0 1-1,-1-1 1,1 0 0,-1 0 0,1 0-1,-1 0 1,0 1 0,1 0-1,8 46-42,-6-32 40,-3-14 20,1 1 0,-1 0 0,1-1 0,0 1-1,0-1 1,0 1 0,1-1 0,-1 0 0,1 1 0,-1-1 0,1 0 0,0 0 0,0 0 0,-1 0 0,2 0 0,-1 0 0,0-1 0,0 1 0,0-1 0,1 0 0,3 3 0,-1-3-38,-1 0 1,0 0-1,0 0 0,1-1 0,-1 1 0,0-1 1,1 0-1,-1-1 0,0 1 0,1-1 0,-1 1 1,8-4-1,-7 3 12,-1 0 0,1-1 1,-1 1-1,1-1 1,-1 0-1,0-1 0,1 1 1,-1-1-1,-1 0 0,1 0 1,0 0-1,-1 0 1,1-1-1,-1 1 0,0-1 1,0 0-1,-1 0 0,1 0 1,-1 0-1,0-1 1,0 1-1,0 0 0,0-1 1,-1 0-1,2-8 0,-6 0 228,-4 13-274,6 1 45,0 0 0,1 0 0,-1 0 0,0 0 0,0 0 0,0 0 0,1 1 0,-1-1 0,0 0 0,1 0 0,-1 1 0,1-1 0,0 0 0,-1 1 0,1 1 0,0 1 23,0-1 0,0 0 0,0 1 0,1-1 0,-1 0 0,1 0 0,0 0 0,0 1 0,0-1 0,0 0 0,1 0-1,-1 0 1,1-1 0,0 1 0,0 0 0,0-1 0,0 1 0,0-1 0,0 1 0,1-1 0,-1 0 0,1 0 0,0 0 0,0 0 0,-1-1 0,1 1 0,0-1 0,0 0 0,0 0 0,1 0 0,-1 0 0,0 0 0,0-1 0,1 1 0,2-1 0,-1 1 15,-1 0 0,1-1-1,-1 0 1,1 0 0,0 0 0,-1 0 0,1-1-1,-1 0 1,0 0 0,1 0 0,-1 0 0,0-1-1,1 0 1,-1 0 0,0 0 0,0 0 0,-1 0-1,1-1 1,0 0 0,-1 0 0,1 0 0,-1 0-1,0 0 1,0-1 0,3-4 0,-6 6 7,1-1 0,0 0 1,-1 1-1,1-1 0,-1 1 0,0-1 0,0 0 1,0 1-1,0-1 0,0 0 0,-1 1 1,1-1-1,-1 1 0,0-1 0,0 0 1,0 1-1,0 0 0,0-1 0,0 1 1,-1 0-1,1-1 0,-1 1 0,1 0 0,-1 0 1,0 0-1,0 1 0,0-1 0,0 0 1,-4-2-1,0-1 25,0 1 0,0 0 0,0 0 0,-1 0 0,0 1 0,0 0 0,0 0 0,0 0 0,-10-1 0,12 3-65,1 1-1,-1 0 0,0 0 0,1 1 0,-1-1 0,1 1 0,-1 0 1,1 0-1,-1 0 0,1 1 0,-1 0 0,1 0 0,0 0 1,0 0-1,-5 4 0,7-5-56,0 1 1,0 0-1,0 0 1,0 0 0,0 0-1,0 0 1,1 0-1,-1 0 1,1 0-1,-1 1 1,1-1 0,0 1-1,0-1 1,0 1-1,0-1 1,1 1-1,-1-1 1,1 1 0,0 0-1,-1-1 1,1 1-1,0 0 1,0 0-1,1-1 1,-1 1-1,1-1 1,1 5 0,8 11-1123,10-6 459</inkml:trace>
  <inkml:trace contextRef="#ctx0" brushRef="#br0" timeOffset="1650.89">1139 388 8546,'42'-21'3319,"-36"18"785,-9 7-3955,1 1 0,-1-1 0,1 1 0,0-1 0,0 1 0,0 0 0,1-1 0,-1 1 0,1 0 1,1 0-1,-1 0 0,0 9 0,1-11-110,-1 1 1,1 0 0,0-1 0,0 1-1,0-1 1,1 1 0,-1 0-1,1-1 1,0 1 0,0-1 0,0 1-1,0-1 1,1 0 0,-1 1-1,1-1 1,0 0 0,0 0 0,4 4-1,-6-7-17,1 0-1,-1 0 1,1 0-1,-1-1 1,1 1-1,-1 0 1,1 0-1,-1 0 1,1-1-1,-1 1 0,1 0 1,-1-1-1,1 1 1,-1 0-1,1-1 1,-1 1-1,0 0 1,1-1-1,-1 1 1,0-1-1,1 1 1,-1-1-1,0 1 1,0-1-1,1 1 0,-1-1 1,0 1-1,0-1 1,0 1-1,0-1 1,0 0-1,0 0 1,11-30 65,-6 16-46,0 6-58,0-1 1,1 2 0,0-1 0,1 0 0,0 1 0,0 1-1,15-13 1,-19 17 11,0 1 0,0 0 0,0 0 0,0 1 0,0-1 0,0 1 0,1-1 0,-1 1 0,0 0 0,1 0 0,-1 1 0,4-1 0,-5 1 11,1 0 0,-1 0 1,0 1-1,0-1 0,0 1 1,0-1-1,0 1 0,0 0 0,0 0 1,0 0-1,0 0 0,0 0 1,0 0-1,-1 0 0,1 1 1,0-1-1,-1 1 0,1-1 1,-1 1-1,0-1 0,2 4 0,0-1 22,-1 1-1,0 0 0,0-1 0,-1 1 1,1 0-1,-1 0 0,0 0 0,-1 1 1,1-1-1,-1 0 0,0 0 0,0 0 1,-1 0-1,1 0 0,-1 0 0,-3 9 1,-1 30 367,7-56-372,0-1-1,0 1 1,2 0-1,-1 0 1,2 0-1,6-13 1,-10 23-27,1-1 0,-1 1 0,1 0 0,0-1 1,0 1-1,0 0 0,0 0 0,0 0 0,0 0 0,1 1 1,-1-1-1,1 1 0,-1-1 0,1 1 0,0 0 0,-1 0 0,1 0 1,0 0-1,0 1 0,0-1 0,4 0 0,-5 2 8,0-1 0,0 1-1,-1-1 1,1 1 0,0 0 0,-1-1-1,1 1 1,0 0 0,-1 0-1,0 0 1,1 1 0,-1-1 0,1 0-1,-1 0 1,0 1 0,0-1-1,0 0 1,0 1 0,0 0-1,0-1 1,0 1 0,0-1 0,-1 1-1,1 0 1,-1-1 0,1 1-1,-1 0 1,0 0 0,1 0 0,-1-1-1,0 1 1,0 0 0,0 0-1,-1 3 1,1 11 18,1-5 12,-1 0 0,0 0 0,-1 0 0,0 0 0,-1 0 1,0 0-1,-5 13 0,8-29-1600,5-4 986</inkml:trace>
  <inkml:trace contextRef="#ctx0" brushRef="#br0" timeOffset="2801.66">1579 129 11530,'1'7'4826,"17"84"-3222,-11-54-1429,-2 0 0,-1 0 0,-1 47 0,2 37 22,27-215 994,-29 87-1200,-1 1 1,1 0-1,0 0 0,1 0 0,0 1 1,-1-1-1,2 1 0,-1 0 0,1 0 0,-1 1 1,2-1-1,-1 1 0,0 0 0,7-4 0,-9 7 10,0-1 0,0 1-1,0 0 1,0-1 0,0 1-1,0 1 1,0-1 0,0 0-1,0 1 1,1-1 0,-1 1-1,0 0 1,0 0 0,1 1-1,-1-1 1,0 1 0,0-1-1,0 1 1,0 0 0,0 0-1,0 0 1,0 1 0,0-1-1,0 1 1,0 0 0,-1-1-1,1 1 1,0 0 0,-1 1-1,0-1 1,4 4 0,-4-2 51,1 1 0,-1-1 1,0 1-1,-1 0 1,1 0-1,-1 0 1,0-1-1,0 1 0,0 0 1,0 0-1,-1 0 1,0 1-1,0-1 1,-1 0-1,1 0 0,-1 0 1,0-1-1,-1 1 1,1 0-1,-1 0 1,0 0-1,0-1 1,-4 8-1,4-8-13,0 0 0,0 0-1,0 0 1,0 0 0,0-1 0,-1 1 0,0-1 0,0 0-1,0 1 1,0-1 0,0 0 0,0-1 0,-1 1 0,0-1 0,1 1-1,-1-1 1,0 0 0,0 0 0,0-1 0,0 1 0,0-1-1,-1 0 1,1 0 0,0-1 0,-1 1 0,1-1 0,-8 0-1,9-1-189,0 0 0,0 0 0,0-1 0,0 0-1,1 1 1,-1-1 0,1 0 0,-1 0 0,1 0-1,-1 0 1,1-1 0,0 1 0,0-1-1,0 1 1,0-1 0,1 0 0,-1 0 0,1 0-1,0 0 1,0 0 0,0 0 0,0 0 0,0 0-1,0 0 1,1-4 0,-1-19-797</inkml:trace>
  <inkml:trace contextRef="#ctx0" brushRef="#br0" timeOffset="3200.92">1881 460 12075,'27'63'4505,"-33"-63"-3049,2-1 16,4-6-216,3-4-279,2-5-865,4-2-88,-1-2-40,1-1-128,-2 2-56,4 2-40,-4 5-185,1 1-79,4 8-336,-3 2-72,1 2-128,-3 1-217,-2 3 905</inkml:trace>
  <inkml:trace contextRef="#ctx0" brushRef="#br0" timeOffset="3594.49">2032 423 10554,'35'40'3638,"-34"-40"-3517,0 1-1,0 0 1,0-1-1,0 1 0,0 0 1,0-1-1,0 1 1,0-1-1,0 0 1,0 1-1,0-1 0,1 0 1,-1 0-1,0 1 1,0-1-1,0 0 1,0 0-1,1 0 0,-1-1 1,0 1-1,0 0 1,0 0-1,0-1 1,0 1-1,1 0 0,-1-1 1,0 1-1,0-1 1,1-1-1,27-21 969,-24 18-762,27-33 974,-25 15-567,-7 22-711,0 1 1,0-1-1,-1 1 0,1-1 0,0 0 0,0 1 0,-1-1 1,1 1-1,-1-1 0,1 0 0,0 1 0,-1-1 1,1 1-1,-1-1 0,1 1 0,-1 0 0,1-1 0,-1 1 1,0 0-1,1-1 0,-1 1 0,1 0 0,-1-1 1,0 1-1,1 0 0,-1 0 0,0 0 0,1 0 0,-1 0 1,0 0-1,0 0 0,-2 0-25,-1 0-1,1 0 1,0 1 0,0 0-1,0 0 1,0-1 0,0 2-1,0-1 1,0 0 0,0 1-1,0-1 1,1 1 0,-1 0-1,1 0 1,-1 0 0,1 0-1,-1 0 1,1 0 0,0 1-1,0-1 1,0 1 0,1 0-1,-3 4 1,0-2-6,1 1 0,1-1 0,-1 1 0,1-1 0,0 1 0,0-1 0,1 1 0,-1 0 0,1 0 0,1 0 0,-1 11 0,1-14-3,1-1-1,-1 1 1,1 0 0,0 0 0,-1-1-1,1 1 1,1-1 0,-1 1 0,0-1-1,1 1 1,-1-1 0,1 1-1,-1-1 1,1 0 0,0 0 0,0 0-1,0 0 1,0 0 0,1-1-1,-1 1 1,0-1 0,1 1 0,-1-1-1,1 0 1,-1 0 0,1 0 0,0 0-1,4 0 1,4 1-486,0-1 0,0 0-1,0 0 1,0-2 0,20-2 0,10-3-515</inkml:trace>
  <inkml:trace contextRef="#ctx0" brushRef="#br0" timeOffset="4238.46">2690 439 7818,'-52'-35'3730,"52"35"-3621,-1 1 1,1-1-1,-1 0 0,1 0 1,0 1-1,-1-1 1,1 0-1,-1 0 0,1 1 1,0-1-1,-1 0 1,1 1-1,0-1 0,0 0 1,-1 1-1,1-1 1,0 1-1,0-1 0,-1 0 1,1 1-1,0-1 1,0 1-1,0-1 0,0 1 1,0-1-1,0 1 1,0-1-1,0 1 1,0-1-1,0 0 0,0 1 1,0-1-1,0 1 1,0-1-1,0 1 0,0-1 1,0 1-1,1-1 1,-1 0-1,0 1 0,3 33 421,-2-25-76,5 146 1186,25-256-558,-27 85-1097,21-55-127,-24 68 137,0 0 1,1 1-1,-1-1 0,1 0 1,-1 1-1,1 0 0,0-1 1,0 1-1,0 0 0,0 0 1,0 0-1,1 0 0,-1 0 1,0 1-1,1-1 0,0 1 1,-1 0-1,1-1 0,0 1 1,5-1-1,-6 2 6,0 0 0,-1 0 1,1 1-1,0-1 0,0 0 0,0 1 0,-1 0 0,1-1 0,0 1 1,-1 0-1,1 0 0,-1 0 0,1 0 0,-1 0 0,1 0 0,-1 0 0,0 0 1,1 1-1,-1-1 0,0 0 0,0 1 0,0-1 0,1 3 0,24 49-12,-10-19 21,-12-28 3,1 1 1,0-1-1,0 0 1,1 0-1,-1-1 1,1 0-1,1 0 1,-1 0-1,1 0 1,-1-1-1,1-1 1,13 6-1,-17-8-23,0 0 0,0 0 0,0-1 0,0 1 0,0-1 0,0 0 0,0 1-1,0-2 1,0 1 0,0 0 0,0 0 0,0-1 0,0 0 0,0 0 0,0 0 0,0 0 0,0 0-1,0 0 1,-1-1 0,1 1 0,0-1 0,-1 0 0,1 0 0,-1 0 0,0 0 0,0 0-1,0 0 1,0-1 0,0 1 0,0-1 0,-1 0 0,1 1 0,-1-1 0,1 0 0,0-5-1,1 1 13,-1 1-1,0-1 1,-1 0-1,1 0 1,-1 0-1,-1 0 1,1 0-1,-1 0 1,-2-9-1,2 13 23,0 1 0,0 0 0,0 0 0,0 0 0,-1 0 0,1-1 0,-1 1 0,0 0 0,0 0 0,1 0 0,-1 0 0,-1 0 0,1 1 0,0-1 0,0 0 0,-1 0 0,1 1 0,-1-1 0,1 1 0,-1-1-1,0 1 1,1 0 0,-1 0 0,0-1 0,0 1 0,0 0 0,0 1 0,0-1 0,0 0 0,0 1 0,0-1 0,0 1 0,-5-1 0,6 2-24,-1-1 0,1 1 1,-1-1-1,1 1 0,0 0 0,-1 0 1,1 0-1,0-1 0,-1 1 0,1 1 0,0-1 1,0 0-1,0 0 0,0 0 0,0 1 1,0-1-1,0 0 0,1 1 0,-1-1 1,0 1-1,1-1 0,-1 1 0,1-1 0,0 1 1,-1-1-1,1 1 0,0-1 0,0 1 1,0-1-1,0 3 0,0 50-12,1-51-44,0 1 1,0 0 0,1 0 0,-1-1 0,1 1-1,0 0 1,0-1 0,0 0 0,0 1-1,0-1 1,1 0 0,0 0 0,-1-1 0,1 1-1,0 0 1,0-1 0,1 0 0,-1 1-1,0-1 1,1-1 0,3 3 0,25 9-408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10:36.8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201 55 11682,'1'0'236,"0"-1"-1,-1 1 1,1-1-1,-1 1 0,1-1 1,-1 1-1,1-1 1,-1 0-1,0 1 0,1-1 1,-1 0-1,0 1 0,1-1 1,-1 0-1,0 0 1,0 1-1,0-1 0,1 0 1,-1 0-1,0 1 1,0-1-1,0 0 0,0 0 1,-1-1-1,-12-9 1289,10 10-1546,-1 0 1,1 0-1,-1 0 0,0 0 1,0 1-1,0-1 0,1 1 1,-7 1-1,-5 2-17,0 0 1,1 2-1,-25 10 1,32-12 24,1 0 0,0 1 0,0-1 0,0 1 0,0 1 0,1-1 0,0 1 0,-1 0 0,2 0 0,-7 8 0,10-12 8,1 1 0,-1-1-1,1 1 1,-1-1 0,1 1 0,-1-1-1,1 1 1,0-1 0,0 1 0,0 0 0,0-1-1,0 1 1,0-1 0,1 1 0,-1-1 0,0 1-1,1-1 1,-1 1 0,1-1 0,-1 1 0,1-1-1,0 1 1,0-1 0,-1 0 0,1 0-1,0 1 1,0-1 0,0 0 0,1 0 0,-1 0-1,0 0 1,0 0 0,0 0 0,3 1 0,55 33 57,-41-26-73,-13-6 18,24 13-28,49 39-1,-71-50 36,0 1-1,-1 0 0,0 0 1,0 0-1,0 1 1,-1 0-1,0 0 1,0 1-1,-1 0 0,0-1 1,0 1-1,4 14 1,-7-20 1,-1 0 1,1-1-1,-1 1 1,0 0-1,1 0 1,-1 0-1,0 0 1,0 0 0,0 0-1,-1 0 1,1-1-1,0 1 1,-1 0-1,1 0 1,-1 0-1,1 0 1,-1-1 0,0 1-1,0 0 1,0-1-1,0 1 1,0 0-1,0-1 1,0 1-1,-3 1 1,1 0 26,-1-1 0,1 0 0,-1 0 0,0-1 0,0 1-1,0-1 1,1 1 0,-1-1 0,-1-1 0,1 1 0,-5 0 0,-6-1 89,0 0 1,1 0-1,-1-2 1,0 0-1,-23-6 1,-11-14 352,27 4-1383,22 18 768,0-1 1,-1 1-1,1-1 0,0 1 0,-1-1 1,1 0-1,0 1 0,0-1 1,0 1-1,0-1 0,0 0 1,-1 1-1,1-1 0,0 0 1,0 1-1,1-1 0,-1 1 0,0-1 1,0 0-1,0 1 0,0-1 1,0 0-1,1 1 0,-1-1 1,0 1-1,0-1 0,1 1 1,-1-1-1,0 1 0,1-1 0,-1 1 1,1-1-1,0 0 0,6-6-1567</inkml:trace>
  <inkml:trace contextRef="#ctx0" brushRef="#br0" timeOffset="398.11">334 279 12235,'1'-1'4209,"0"0"-3705,1 1-288,1 10-56,41 47-104,-38-36 48,1-2-120,-4-1-288,-5-7 224</inkml:trace>
  <inkml:trace contextRef="#ctx0" brushRef="#br0" timeOffset="773.94">338 151 14051,'-2'-4'4697,"0"3"-4897</inkml:trace>
  <inkml:trace contextRef="#ctx0" brushRef="#br0" timeOffset="1226.72">768 3 10234,'0'-1'72,"0"1"-1,0 0 1,0 0 0,0 0-1,-1 0 1,1-1 0,0 1-1,0 0 1,0 0-1,0 0 1,0 0 0,0 0-1,-1 0 1,1 0 0,0-1-1,0 1 1,0 0-1,0 0 1,-1 0 0,1 0-1,0 0 1,0 0 0,0 0-1,-1 0 1,1 0 0,0 0-1,0 0 1,0 0-1,0 0 1,-1 0 0,1 0-1,0 0 1,0 0 0,0 0-1,0 0 1,-1 0-1,1 1 1,0-1 0,0 0-1,0 0 1,0 0 0,0 0-1,-1 0 1,1 0-1,0 1 1,0-1 0,0 0-1,0 0 1,0 0 0,0 0-1,0 0 1,-1 1-1,-5 14 881,0 20-471,7-15 13,1 0 0,1 1-1,1-1 1,0 0 0,9 24 0,-5-18-234,-1 0 0,4 38 1,-7-4-84,3 28-2068,-7-89 1226</inkml:trace>
  <inkml:trace contextRef="#ctx0" brushRef="#br0" timeOffset="1627.34">858 368 11090,'1'0'76,"4"-5"610,1 0 0,0 1 0,0 0 0,0 0 0,1 0 0,-1 1 0,1 0 0,12-4 0,43-18 966,-58 23-1618,0 0 0,0-1 0,0 1 0,-1-1 0,1 0 0,-1 0 0,1 0 0,-1-1 1,0 1-1,0-1 0,0 0 0,2-4 0,-5 7-31,1 0-1,-1 1 1,1-1 0,-1 0 0,0 0 0,0 0-1,1 1 1,-1-1 0,0 0 0,0 0 0,0 0-1,0 0 1,0 1 0,0-1 0,0 0 0,0 0-1,0 0 1,0 0 0,0 0 0,-1 1 0,1-1-1,0 0 1,-1 0 0,1 0 0,0 1-1,-1-1 1,1 0 0,-1 1 0,1-1 0,-1 0-1,0 1 1,1-1 0,-1 1 0,1-1 0,-1 1-1,0-1 1,0 1 0,1-1 0,-1 1 0,0-1-1,0 1 1,1 0 0,-1 0 0,0 0 0,0-1-1,0 1 1,1 0 0,-1 0 0,0 0 0,0 0-1,0 0 1,-1 0 0,-1 0-31,-1 0 0,1 0 0,-1 1 0,0-1 0,1 1 0,-1-1 0,1 1 0,-1 0 0,1 1 0,-7 2 0,6-1 17,0 1 0,0 0 1,1 0-1,-1 0 0,1 0 0,0 0 1,0 1-1,0-1 0,0 1 0,1 0 1,0 0-1,0 0 0,0 0 1,1 0-1,-1 0 0,1 1 0,0-1 1,1 0-1,-1 10 0,1-11 26,0 0-1,1 0 1,-1 0-1,1 0 1,-1-1-1,1 1 1,0 0-1,1 0 1,-1-1-1,1 1 1,-1-1-1,1 1 1,0-1 0,0 0-1,0 0 1,1 0-1,-1 0 1,1 0-1,0 0 1,-1-1-1,1 1 1,0-1-1,1 0 1,-1 0-1,0 0 1,1 0-1,-1-1 1,4 2-1,2-1-320,0 0-1,0-1 0,0 0 1,0 0-1,1-1 0,11-1 0,23-5-543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09:57.38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66 17 5585,'-21'-2'1510,"-23"-1"7292,68-7-8089,-15 9-662,-1 1 0,1 0 0,-1 0 0,1 1-1,-1 0 1,0 1 0,1 0 0,-1 0 0,0 0 0,0 1-1,0 1 1,-1-1 0,1 1 0,-1 1 0,0-1 0,0 1-1,0 0 1,-1 1 0,0 0 0,0 0 0,0 0-1,0 0 1,-1 1 0,-1 0 0,6 8 0,-3 0 3,0 1 1,-1-1 0,0 1-1,-2 0 1,1 1 0,-2-1-1,0 1 1,-2-1 0,1 1-1,-2 19 1,-2-4 59,-1 0-1,-1 0 1,-2-1 0,-13 44-1,-29 121 133,34-143-185,-13 93 0,25-135 6,1 1-1,1 0 1,-1-1-1,2 1 1,0-1-1,0 1 1,1 0-1,0-1 1,1 0-1,0 0 1,6 12-1,-4-9 0,0 0 0,2 0 0,-1 0 0,2-1 0,0 0 0,0 0 0,1-1 0,21 21-1,-28-31-32,0-1-1,-1 1 0,1-1 0,0 1 0,-1 0 0,0-1 0,1 1 0,-1 0 0,0 0 0,0 0 0,0 0 0,0 0 1,0 0-1,0 0 0,-1 0 0,2 5 0,-20 34 585,17-35-615,0-2 2,-1 1 0,1-1 0,-1 1 0,0-1 0,0 0 0,0 1 0,0-1 0,-1 0 0,0-1 0,0 1 0,-5 5 0,6-3 7,0-1 1,0 1 0,0 1-1,1-1 1,0 0-1,0 0 1,1 0 0,-1 1-1,2 8 1,-1-10-16,3 27 34,0 0 1,2 0-1,11 39 0,-6-19-48,-9-45 24,-1 1 1,1-1-1,1 0 0,0 0 0,0 0 0,0 0 1,1 0-1,0 0 0,6 10 0,1 1 6,-1 0 0,-1 1-1,-1-1 1,0 1 0,5 30-1,-11-46-18,51 263 68,-46-238-56,-1 0 0,-2-1 0,1 56 0,-13 86 13,8-159-15,-1 21 15,-2 0-1,-1 0 0,-1-1 0,-2 1 0,-1-1 1,-1-1-1,-2 0 0,-1-1 0,-17 30 1,-70 97 144,96-158 816,3 2-297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6:30:35.91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44 53 12075,'32'-38'3702,"-27"27"-2223,-13 8-1082,-11 7-294,15 0-57,-1 0 1,1 0-1,0 0 1,0 0 0,0 1-1,0-1 1,1 1-1,0 0 1,0 0-1,1 1 1,-1-1 0,1 1-1,0-1 1,0 1-1,1-1 1,0 1-1,0 0 1,0 0 0,0 0-1,1 7 1,0-9-26,0 0-1,0 0 1,1 0 0,-1 0 0,1 0 0,0 0 0,0 0 0,0 0 0,1 0 0,-1 0 0,1-1-1,0 1 1,0-1 0,0 1 0,0-1 0,1 0 0,0 0 0,-1 0 0,1 0 0,0 0-1,0-1 1,0 1 0,1-1 0,-1 0 0,1 0 0,-1 0 0,1 0 0,0-1 0,0 1 0,4 0-1,2-1-16,0-1 0,0 0 0,0 0 0,-1-1 0,1 0 0,0 0 0,0-1 0,-1-1 0,1 0 0,-1 0 0,0-1 0,0 0 0,15-10 0,-18 11 4,0-1-1,-1 0 1,1 0 0,-1-1 0,-1 1 0,1-1-1,0 0 1,-1-1 0,6-8 0,-9 10 11,1 1 1,0-1 0,-1 1 0,0-1-1,0 0 1,0 0 0,0 1-1,-1-1 1,1 0 0,-1 0 0,0 0-1,0 0 1,0 1 0,-1-1-1,1 0 1,-1 0 0,-2-5 0,3 7-13,0 1 1,0 0 0,-1-1 0,1 1 0,-1 0-1,1 0 1,-1-1 0,1 1 0,-1 0-1,1 0 1,-1 0 0,0 0 0,0 0 0,0 0-1,0 0 1,0 0 0,0 0 0,0 0-1,0 0 1,0 0 0,0 1 0,0-1 0,0 0-1,-1 1 1,1-1 0,0 1 0,0 0 0,-1-1-1,1 1 1,0 0 0,-1 0 0,1 0-1,0 0 1,-1 0 0,1 0 0,0 0 0,-2 0-1,1 1-21,0 0 0,-1 0 0,1 1-1,0-1 1,0 0 0,0 1 0,1-1 0,-1 1-1,0 0 1,0-1 0,1 1 0,-1 0-1,1 0 1,0 0 0,0 0 0,-1 1-1,1-1 1,-1 4 0,0-1 15,1-1-1,-1 1 1,1 0-1,0-1 1,1 1 0,-1 0-1,1 0 1,0 0-1,0 0 1,0-1 0,1 1-1,-1 0 1,1 0-1,0-1 1,1 1 0,-1 0-1,1-1 1,0 1-1,0-1 1,1 0 0,3 6-1,-2-5-89,1 0 0,0-1 0,0 0 0,1 1 0,-1-2 0,1 1 0,0-1 0,0 0 0,0 0 0,0 0 0,0-1 0,1 0 0,-1 0 0,13 1 0,24 1-2961,-2-4 1306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11:18.10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201 123 13003,'56'-37'4282,"-56"37"-4231,1-1 1,-1 1-1,1 0 1,-1 0-1,1-1 1,-1 1-1,1 0 1,-1-1-1,0 1 0,1 0 1,-1-1-1,0 1 1,1-1-1,-1 1 1,0 0-1,0-1 1,1 1-1,-1-1 0,0 1 1,0-1-1,0 1 1,0-1-1,1 1 1,-1-1-1,0 1 1,0-1-1,0 1 0,0-1 1,0 1-1,0-1 1,0 1-1,-1-1 1,1 1-1,0-1 1,0 1-1,0-1 0,0 1 1,-1-1-1,1 1 1,0 0-1,0-1 1,-1 1-1,1-1 1,0 1-1,-1 0 0,1-1 1,0 1-1,-1 0 1,1-1-1,-1 1 1,1 0-1,-1-1 1,1 1-1,0 0 0,-1 0 1,1 0-1,-1-1 1,1 1-1,-1 0 1,1 0-1,-1 0 1,1 0-1,-1 0 0,0 0 1,-29-6-9,17 5-57,1 1-1,0 0 1,-1 1-1,1 0 0,-1 1 1,1 1-1,-19 6 1,22-6-2,1 0 0,0 0 0,0 1 1,0 0-1,0 1 0,1 0 1,-1 0-1,1 0 0,0 1 0,1 0 1,-8 9-1,14-14 5,-1 0-1,0 0 1,1-1-1,-1 1 1,1 0 0,-1 0-1,1 0 1,0 0-1,-1 0 1,1 0 0,0 0-1,0 1 1,0-1 0,0 0-1,0 0 1,0 0-1,0 0 1,0 0 0,0 0-1,0 0 1,1 0-1,-1 0 1,0 0 0,1 2-1,22 22-72,43 12 131,-55-32-62,199 103-36,-208-108 63,0 1 0,0 0-1,0 0 1,0 0 0,0 0 0,0 0 0,-1 0 0,1 0-1,0 1 1,-1-1 0,1 1 0,-1-1 0,0 1-1,1 0 1,-1-1 0,0 1 0,0 0 0,0 0 0,0 0-1,-1 0 1,1 0 0,0 0 0,-1 0 0,1 0 0,-1 0-1,0 0 1,0 0 0,0 4 0,-1-3 42,-1-1 0,1 1 1,-1-1-1,0 1 0,0-1 0,0 0 1,0 0-1,-1 0 0,1 0 1,0 0-1,-1 0 0,1-1 0,-1 1 1,0-1-1,0 0 0,1 1 0,-1-1 1,0-1-1,-4 2 0,-96 24 626,92-24-708,0-1 0,0 0 0,0 0 0,0-1 0,0-1-1,0 0 1,-18-4 0,28 5-46,1 0 1,-1 0-1,1 0 0,-1 0 0,1 0 1,0 0-1,-1-1 0,1 1 0,-1 0 1,1 0-1,-1-1 0,1 1 0,-1 0 1,1 0-1,0-1 0,-1 1 0,1-1 1,0 1-1,-1 0 0,1-1 1,0 1-1,-1-1 0,1 1 0,0 0 1,0-1-1,0 1 0,-1-1 0,1 1 1,0-1-1,0 1 0,0-1 0,0 1 1,0-1-1,0 1 0,0-1 0,0 1 1,0-1-1,0 1 0,0-1 0,0 1 1,0-1-1,1 1 0,-1-1 1,0 1-1,0-1 0,0 1 0,1-1 1,7-7-814</inkml:trace>
  <inkml:trace contextRef="#ctx0" brushRef="#br0" timeOffset="368.16">416 324 12819,'5'0'4697,"-1"5"-3729,4 4-128,0 0-80,0 5-288,0-1-352,2 2-32,0-1-376,-3-2-472,-2-4 496</inkml:trace>
  <inkml:trace contextRef="#ctx0" brushRef="#br0" timeOffset="369.16">427 103 11362,'-4'-7'4521,"0"3"-2544,1 4-2129,2 5 88</inkml:trace>
  <inkml:trace contextRef="#ctx0" brushRef="#br0" timeOffset="916.37">784 4 11923,'0'-4'4240,"-1"4"-3479,2 6 87,-1-1-280,5 29-24,7 46-104,-4-30-24,1 2-192,-1-3-8,3-7-104,-3-5-40,3-9-64,-3-4-440,-1-8-984,0-7 920</inkml:trace>
  <inkml:trace contextRef="#ctx0" brushRef="#br0" timeOffset="1284.58">925 414 12035,'129'-67'8153,"-122"64"-7984,-1-2 0,1 1 1,-1-1-1,0 0 0,10-11 0,-15 15-159,0 0-1,0 0 1,0 0 0,0 0-1,-1 0 1,1 0 0,0 0 0,0 0-1,-1-1 1,1 1 0,-1 0 0,1 0-1,-1-1 1,1 1 0,-1 0-1,0-1 1,0 1 0,0 0 0,0-1-1,0 1 1,0 0 0,0-1-1,0 1 1,0 0 0,0-1 0,-1 1-1,1 0 1,-1-1 0,1 1 0,-1 0-1,1 0 1,-1-1 0,0 1-1,0 0 1,1 0 0,-1 0 0,0 0-1,0 0 1,0 0 0,0 0 0,-2-1-1,1 1-22,0 1 1,0-1-1,0 0 0,0 0 0,0 1 0,0-1 1,-1 1-1,1 0 0,0 0 0,0 0 0,0 0 1,-1 0-1,1 0 0,0 0 0,0 1 0,0-1 1,0 1-1,-1 0 0,1-1 0,0 1 0,0 0 0,0 0 1,1 0-1,-1 1 0,0-1 0,0 0 0,0 1 1,1-1-1,-1 1 0,1 0 0,-2 2 0,-4 3-28,1 0-1,0 0 1,1 1-1,-1 0 1,-7 17-1,12-23 35,0 0-1,0 1 0,0-1 1,1 0-1,-1 1 0,0-1 1,1 1-1,0-1 0,0 1 1,0 0-1,0-1 0,0 1 1,0-1-1,1 1 0,-1-1 1,1 1-1,0-1 0,-1 0 1,1 1-1,0-1 0,1 0 1,-1 0-1,0 1 0,1-1 1,-1 0-1,1 0 0,-1 0 1,1-1-1,0 1 1,0 0-1,0-1 0,0 1 1,0-1-1,0 0 0,1 1 1,3 0-1,9 5-528,-1-2 1,1 1-1,1-2 0,24 4 1,-38-7 432,43 7-781</inkml:trace>
  <inkml:trace contextRef="#ctx0" brushRef="#br0" timeOffset="1779.16">1634 261 12187,'57'-42'4094,"-56"41"-4036,-1 1 1,1 0-1,-1 0 1,1-1-1,0 1 1,-1 0-1,1 0 1,-1-1-1,1 1 1,-1-1-1,1 1 1,-1-1-1,1 1 1,-1-1-1,1 1 1,-1-1 0,0 1-1,1-1 1,-1 1-1,0-1 1,1 1-1,-1-1 1,0 0-1,0 1 1,0-1-1,1 0 1,-1 1-1,0-1 1,0 0-1,0 1 1,0-1-1,0 1 1,0-1-1,-1 0 1,1 1-1,0-1 1,0 0-1,0 1 1,0-1-1,-1 0 1,1 1-1,0-1 1,-1 1-1,1-1 1,0 1-1,-1-1 1,1 1-1,-1-1 1,1 1-1,-1-1 1,1 1-1,-1 0 1,1-1-1,-1 1 1,1 0-1,-1-1 1,0 1 0,0-1-1,-30-5 347,24 9-408,0 0 0,1 0 1,-1 0-1,0 1 0,1-1 1,0 2-1,0-1 1,0 1-1,1 0 0,-1 0 1,1 0-1,0 1 0,1-1 1,-7 12-1,7-12 9,1 0 0,-1 0 0,1 0 0,0 1 0,1-1-1,0 1 1,-1 0 0,2 0 0,-1 0 0,1 0 0,0 0 0,0 0 0,1 1 0,-1-1 0,1 0 0,1 0-1,1 11 1,0-13-45,-1-1 1,1 0-1,0 0 0,1 1 0,-1-1 0,0-1 0,1 1 0,0 0 0,-1-1 0,1 1 0,0-1 0,1 0 1,-1 0-1,0 0 0,0 0 0,1-1 0,-1 1 0,1-1 0,0 0 0,-1 0 0,8 1 0,2 0-599,1 0 0,-1-1-1,1 0 1,24-3 0,-4-4-76</inkml:trace>
  <inkml:trace contextRef="#ctx0" brushRef="#br0" timeOffset="2301.96">1790 360 10642,'21'-58'4415,"-22"85"-3769,1 0 1,1-1-1,7 41 2110,-9-73-1277,-1-6-1320,0 0 0,1-1-1,0 1 1,2-1 0,-1 1-1,1 0 1,5-22 0,-5 31-167,-1 1 1,1-1-1,0 0 1,0 1-1,1-1 1,-1 0-1,1 1 1,-1 0-1,1-1 1,0 1-1,-1 0 1,1 0 0,0 0-1,1 0 1,-1 0-1,0 0 1,0 1-1,1-1 1,-1 1-1,1 0 1,0-1-1,-1 1 1,1 0-1,0 1 1,-1-1 0,1 0-1,0 1 1,0-1-1,0 1 1,0 0-1,0 0 1,-1 0-1,1 1 1,0-1-1,0 1 1,0-1-1,-1 1 1,1 0 0,3 1-1,-4-1-3,0 0 0,0 0 0,0 0 0,0 0-1,0 0 1,0 0 0,0 0 0,0 1 0,-1-1 0,1 1 0,0 0 0,-1-1-1,0 1 1,1 0 0,-1 0 0,0 0 0,0-1 0,0 2 0,1 1 0,12 49-90,-1-3 56,-12-47 41,0-1 0,1 1 1,-1-1-1,0 0 0,1 1 0,0-1 0,-1 0 0,1 0 1,0 0-1,0 0 0,0 0 0,1-1 0,-1 1 0,0-1 1,1 1-1,-1-1 0,0 0 0,1 0 0,0 0 0,-1 0 1,1 0-1,0-1 0,-1 1 0,1-1 0,0 0 0,-1 1 1,1-1-1,0-1 0,0 1 0,-1 0 0,1-1 1,0 1-1,0-1 0,-1 0 0,1 0 0,-1 0 0,1 0 1,-1 0-1,5-3 0,-2 1 11,0-1-1,0 1 1,0-1 0,0 0 0,-1 0-1,0 0 1,0-1 0,0 0-1,0 1 1,0-2 0,-1 1 0,0 0-1,0 0 1,-1-1 0,0 0 0,1 0-1,0-8 1,-2 10 44,0 0 0,-1 0 1,0 1-1,0-1 0,0 0 0,-1 0 0,1 0 1,-1 0-1,0 0 0,0 0 0,0 1 1,0-1-1,-1 0 0,1 1 0,-1-1 0,0 1 1,0 0-1,-1 0 0,1-1 0,-1 1 0,1 1 1,-5-5-1,5 6-55,-1-1 0,1 1 0,-1-1 0,0 1 0,0 0 1,1 0-1,-1 0 0,0 1 0,0-1 0,0 1 0,0-1 0,0 1 0,0 0 1,0 0-1,0 0 0,0 1 0,0-1 0,0 1 0,0-1 0,0 1 0,1 0 1,-1 0-1,0 0 0,0 1 0,1-1 0,-1 1 0,1-1 0,-1 1 0,-3 4 1,1-2-299,0 0 1,1 1-1,-1-1 1,1 1-1,0 0 0,1 0 1,-1 1-1,1-1 1,0 1-1,0 0 1,-2 8-1,1 1-539</inkml:trace>
  <inkml:trace contextRef="#ctx0" brushRef="#br0" timeOffset="2671.07">2402 278 14035,'-1'-2'393,"-1"0"1,0 0-1,1 0 0,-1 0 0,0 1 1,0-1-1,0 1 0,0-1 0,0 1 1,0-1-1,-1 1 0,1 0 1,0 0-1,-1 0 0,1 1 0,-1-1 1,-2 0-1,2 0-258,-1 1 1,1 0-1,-1 0 0,0 1 1,1-1-1,-1 1 1,1 0-1,-1 0 1,1 0-1,-1 0 0,-2 2 1,0 0-143,0 0 0,1 0 0,0 1 1,-1-1-1,1 1 0,1 0 0,-1 1 0,1-1 1,-1 1-1,1 0 0,1 0 0,-1 1 0,-4 7 1,6-9 17,1 0 0,-1 0 1,1 0-1,-1 0 0,1 0 1,0 1-1,1-1 0,-1 0 1,1 1-1,0-1 0,0 0 1,0 1-1,0-1 0,1 0 1,0 1-1,0-1 0,0 0 1,0 0-1,1 0 0,-1 0 1,1 0-1,0 0 0,1 0 1,3 5-1,-3-6-98,0 0 0,1 0-1,0-1 1,-1 1 0,1-1-1,0 0 1,0 0 0,1 0 0,-1 0-1,0-1 1,0 1 0,1-1 0,-1 0-1,1-1 1,-1 1 0,1-1-1,-1 0 1,1 0 0,-1 0 0,1-1-1,-1 1 1,1-1 0,7-3-1,-2 1-702,-1 0-1,1-1 0,-1 0 0,0 0 0,13-9 0,7-10-669</inkml:trace>
  <inkml:trace contextRef="#ctx0" brushRef="#br0" timeOffset="3556.51">2450 40 12659,'0'-1'141,"-1"1"0,1 0 0,-1-1 0,1 1 0,0 0 0,-1-1 0,1 1 0,-1 0 0,1-1 0,-1 1 0,1 0 0,-1 0 0,1 0-1,-1-1 1,1 1 0,-1 0 0,1 0 0,-1 0 0,1 0 0,-1 0 0,1 0 0,-1 0 0,0 0 0,1 0 0,-1 0 0,1 0 0,-1 1 0,1-1 0,-1 0 0,1 0 0,-1 0 0,0 1 0,-1 17 1121,15 33-1618,-12-46 767,11 32-121,-2-7-102,-1 0 1,-1 1 0,-1 0 0,-2 1 0,2 45 0,-7-77-189,2 40 191,-2-40-183,0 0-1,0 1 1,0-1-1,0 0 1,0 1 0,0-1-1,0 0 1,0 0-1,0 1 1,0-1 0,0 0-1,0 0 1,1 1-1,-1-1 1,0 0 0,0 0-1,0 1 1,0-1 0,0 0-1,1 0 1,-1 1-1,0-1 1,0 0 0,0 0-1,1 0 1,-1 0-1,0 1 1,0-1 0,1 0-1,-1 0 1,0 0-1,0 0 1,1 0 0,-1 0-1,0 0 1,1 1-1,-1-1 1,0 0 0,0 0-1,1 0 1,-1 0-1,0 0 1,1 0 0,-1-1-1,17-26 590,14-45-453,-30 70-159,-1 1 0,0-1 0,1 1 0,0-1 0,-1 1 0,1-1 0,0 1 0,-1 0 0,1-1 0,0 1 1,0 0-1,0 0 0,0 0 0,1 0 0,-1 0 0,0 0 0,0 0 0,1 0 0,2-1 0,5 20-492,-7-10 638,3 10-157,-2-8 32,-1 0 0,2 0 0,-1-1 1,1 1-1,8 11 0,-11-19-5,1 1 0,0-1 1,0 0-1,0 1 0,0-1 0,0 0 0,1 0 1,-1-1-1,0 1 0,1 0 0,0-1 0,-1 1 1,1-1-1,0 0 0,0 0 0,-1 0 0,1-1 1,0 1-1,0 0 0,0-1 0,0 0 0,0 0 1,0 0-1,4 0 0,0-2-30,0 1 0,0-1 0,0 0 0,-1-1 0,1 0 0,-1 0 0,1 0 0,-1-1 0,0 0 0,0 0 0,-1-1 0,1 1 1,-1-1-1,0 0 0,0-1 0,-1 1 0,7-11 0,-8 13 100,-1-1 0,0 0 0,1 1 0,-2-1 0,1 0 0,0 0 0,-1 0 0,0 0-1,1 0 1,-2 0 0,1 0 0,0-1 0,-1 1 0,0 0 0,0 0 0,0-1 0,-1 1 0,1 0 0,-1 0 0,0 0 0,0 0 0,0-1 0,-1 1 0,0 1 0,1-1 0,-1 0 0,-1 0 0,1 1 0,0-1 0,-6-4 0,8 7-63,-1 0 0,1 0 0,-1 1 0,1-1 0,-1 0 0,0 1 0,1-1 0,-1 1 0,0-1 0,0 1 0,1-1 0,-1 1 0,0-1-1,0 1 1,0 0 0,1-1 0,-1 1 0,0 0 0,0 0 0,0 0 0,0-1 0,0 1 0,0 0 0,0 0 0,0 0 0,1 1 0,-1-1 0,0 0 0,0 0 0,0 0 0,-1 1 0,0 1-22,1-1 1,-1 1-1,1-1 1,0 1-1,0 0 1,0 0-1,0-1 1,0 1-1,0 0 1,0 0-1,0 0 1,1 0-1,-1 3 1,-7 61-242,8-57 228,0 1 0,1-1 0,0 0 0,0 0 0,1 0 0,0 0 0,1 0 1,0 0-1,6 13 0,-8-20-54,0 0-1,1 0 1,-1 1 0,1-1 0,0 0 0,-1-1 0,1 1-1,0 0 1,0 0 0,0-1 0,0 1 0,0-1-1,1 0 1,-1 0 0,0 0 0,1 0 0,-1 0-1,1 0 1,-1 0 0,1-1 0,-1 1 0,1-1-1,-1 0 1,1 0 0,-1 0 0,1 0 0,0 0 0,-1 0-1,1-1 1,-1 1 0,1-1 0,-1 0 0,0 0-1,1 0 1,-1 0 0,0 0 0,4-3 0,2 0-12,1-1 0,-1 0 0,0 0 0,-1-1 0,1 0 0,-1-1 0,-1 0 0,1 0-1,-1 0 1,0-1 0,-1 1 0,1-1 0,-2-1 0,1 1 0,-1-1 0,0 0 0,-1 0 0,0 0 0,-1 0 0,0-1 0,0 1 0,1-16 0,-2-7 695,-2 1 0,-1 0 0,-1-1 0,-1 1 0,-14-49 0,12 71-374,1 14-353,0 19-178,6 1 233,9 47 1,1 5 92,-9-40-17,-1-11-7,0 0 0,2 0 0,12 46-1,-15-72 13,0 1-1,-1-1 1,1 0-1,0 0 0,0 1 1,0-1-1,0 0 1,0 0-1,0 1 0,0-1 1,0 0-1,0 0 1,0 1-1,0-1 1,0 0-1,0 0 0,0 1 1,0-1-1,0 0 1,1 0-1,-1 1 0,0-1 1,0 0-1,0 0 1,0 0-1,0 1 1,1-1-1,-1 0 0,0 0 1,0 0-1,0 1 1,1-1-1,-1 0 0,0 0 1,0 0-1,0 0 1,1 0-1,-1 0 1,0 0-1,0 1 0,1-1 1,-1 0-1,0 0 1,0 0-1,1 0 0,-1 0 1,0 0-1,0 0 1,1 0-1,-1 0 1,4-17 568,-3-26 487,-2 27-719,-1 6-68,1 0-1,1 1 1,0-1 0,0 0-1,1 0 1,3-14-1,-3 20-419,1 1-1,-1 0 0,0 0 1,1 1-1,0-1 1,0 0-1,0 1 1,0-1-1,0 1 0,1-1 1,-1 1-1,0 0 1,1 0-1,0 0 1,0 0-1,-1 1 0,1-1 1,0 1-1,0-1 1,1 1-1,-1 0 1,0 0-1,6 0 0,16-5-914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11:10.12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75 307 11234,'19'-6'4658,"-3"-1"-4041,-11 5-50,-5 1-492,1 1 0,0 0 0,-1 0 0,1 0 0,-1 0 0,1-1 0,-1 1 0,1 0 0,0-1 0,-1 1 0,1 0 0,-1-1 0,0 1 0,1-1 1,-1 1-1,1-1 0,-1 1 0,0-1 0,1 1 0,-1-1 0,0 1 0,1-1 0,-1 1 0,0-1 0,0 0 0,0 1 0,1-1 0,-1 1 0,0-1 0,0 0 0,0 1 1,0-1-1,0 1 0,0-1 0,0 0 0,0 1 0,-1-1 0,1 1 0,0-1 0,0 0 0,0 1 0,-1-1 0,1 1 0,0-1 0,-1 1 0,1-1 0,0 1 0,-1-1 1,1 1-1,-1-1 0,1 1 0,-1-1 0,1 1 0,-1 0 0,1-1 0,-1 1 0,1 0 0,-1-1 0,-29-15-121,27 16 29,0-1 1,0 1 0,0 0-1,-1 0 1,1 1-1,0-1 1,0 1-1,0-1 1,0 1-1,0 0 1,0 0-1,0 0 1,0 1 0,0-1-1,1 1 1,-1 0-1,0-1 1,1 1-1,0 0 1,-1 1-1,1-1 1,0 0-1,0 1 1,0-1 0,0 1-1,0-1 1,1 1-1,-1 0 1,1 0-1,-1 4 1,0-4 9,1 1 1,-1-1-1,1 1 1,1-1-1,-1 1 1,0-1-1,1 1 0,-1 0 1,1-1-1,0 1 1,1 0-1,-1-1 1,1 1-1,-1-1 1,1 1-1,0-1 1,0 1-1,0-1 0,1 1 1,0-1-1,-1 0 1,1 0-1,0 0 1,0 0-1,1 0 1,2 3-1,1-1 21,1-1-1,0 0 1,0 0-1,0-1 1,0 0 0,1 0-1,-1-1 1,1 0-1,0 0 1,10 1 0,-15-2 6,0-1 1,1 1-1,-1-1 1,0 0 0,1 0-1,-1 0 1,0 0-1,0 0 1,1-1 0,-1 0-1,0 1 1,0-1-1,1 0 1,-1-1 0,0 1-1,0-1 1,-1 1-1,1-1 1,0 0-1,0 0 1,-1 0 0,1 0-1,-1 0 1,0-1-1,1 1 1,2-6 0,-4 5 14,-1 1 1,1-1 0,-1 0 0,0 0-1,0 1 1,0-1 0,0 0 0,-1 0 0,1 1-1,-2-5 1,-2-1-103,4 24-393,1-10 456,0 0 1,0 0-1,0 0 0,1-1 0,-1 1 0,2-1 1,-1 1-1,0-1 0,1 0 0,0 0 0,5 6 1,-6-8 8,1 0 0,0 0 1,0-1-1,0 1 1,0-1-1,0 0 1,1 0-1,-1 0 0,1 0 1,-1-1-1,1 1 1,-1-1-1,1 0 0,0 0 1,0 0-1,0-1 1,-1 1-1,1-1 0,0 0 1,7-1-1,-7 1 6,-1 0 1,0 0-1,1-1 0,-1 0 0,0 1 0,0-1 0,0 0 1,0-1-1,0 1 0,0 0 0,0-1 0,0 0 0,0 0 0,-1 0 1,1 0-1,-1 0 0,1 0 0,-1-1 0,0 1 0,0-1 1,0 1-1,0-1 0,0 0 0,2-5 0,-3 3 9,1 1 1,-1-1-1,0 0 0,-1 1 0,1-1 1,-1 0-1,0 0 0,0 1 0,0-1 0,-1 0 1,0 1-1,1-1 0,-2 0 0,1 1 1,0-1-1,-4-5 0,5 10-18,-4-10 28,-1 0 0,0 0 0,0 0 0,-1 1 0,-13-17-1,17 24-38,0 1-1,0-1 1,1 1-1,-1-1 0,0 1 1,0 0-1,-1 0 1,1 0-1,0 0 0,0 0 1,0 0-1,-1 0 1,1 1-1,0 0 0,-1-1 1,1 1-1,0 0 0,-1 0 1,1 0-1,0 0 1,-1 0-1,1 1 0,0-1 1,-1 1-1,1 0 1,0-1-1,0 1 0,-1 0 1,1 0-1,0 0 1,0 1-1,0-1 0,-2 3 1,-1-1-61,1 0 0,0 1 0,1 0 0,-1-1 0,1 2 1,-1-1-1,1 0 0,1 0 0,-1 1 0,0 0 0,1-1 0,0 1 0,-2 9 1,3-12-226,0 1 1,0 0-1,1 0 1,-1 0-1,1-1 1,0 1-1,0 0 1,0 0-1,0 0 1,1 0 0,-1 0-1,1 0 1,-1-1-1,1 1 1,0 0-1,0-1 1,0 1-1,1 0 1,-1-1-1,1 1 1,-1-1-1,1 0 1,0 0-1,0 1 1,0-1 0,3 2-1,16 6-1623</inkml:trace>
  <inkml:trace contextRef="#ctx0" brushRef="#br0" timeOffset="388.52">409 367 9354,'9'-8'709,"11"-5"2463,-19 14-3073,-1-1 0,1 1-1,0 0 1,-1-1 0,1 1-1,0 0 1,-1-1 0,1 1 0,-1 0-1,1 0 1,-1-1 0,1 1 0,-1 0-1,0 0 1,1 0 0,-1 0-1,0 0 1,0 0 0,1 0 0,-1 0-1,0 0 1,0-1 0,0 1 0,0 0-1,-1 0 1,1 2 0,3 22 552,-1-19-453,-1 0-1,0 0 1,-1 0 0,0 0 0,0 1 0,0-1-1,0 0 1,-3 11 0,13-54 2355,-5 19-2396,1-1 1,0 1 0,10-20-1,-15 35-175,1-1 1,0 1-1,0 0 0,0-1 0,0 1 1,0 0-1,1 0 0,0 1 0,-1-1 1,1 0-1,0 1 0,0 0 0,1-1 1,-1 1-1,0 1 0,1-1 0,-1 0 1,1 1-1,-1 0 0,1-1 0,6 0 1,-8 2 7,0 1 1,0-1-1,-1 0 1,1 1 0,0-1-1,0 1 1,-1-1-1,1 1 1,0 0 0,-1 0-1,1 0 1,0 0-1,-1 0 1,1 0 0,-1 0-1,0 0 1,1 1-1,-1-1 1,0 0 0,0 1-1,0-1 1,0 1-1,0 0 1,0-1 0,0 1-1,-1 0 1,1-1-1,-1 1 1,1 0 0,-1 0-1,1 0 1,-1 3-1,3 10-8,-1 0 1,0 31-1,-2-31-17,0-7-11,3 24-103,-3-31 71,0 0 1,0 0-1,0 0 0,0 0 0,1 1 1,-1-1-1,0 0 0,1 0 0,-1 0 1,1-1-1,-1 1 0,1 0 0,-1 0 0,1 0 1,0 0-1,-1 0 0,1-1 0,0 1 1,0 0-1,-1 0 0,1-1 0,2 2 1,4-5-1292,4-8 623</inkml:trace>
  <inkml:trace contextRef="#ctx0" brushRef="#br0" timeOffset="763.5">717 273 12115,'-10'-12'6812,"12"37"-6511,2-8-287,1-1-1,0 1 1,13 25-1,-17-38 10,1 0-1,0-1 1,1 1-1,-1-1 0,0 0 1,1 0-1,0 0 1,0 0-1,0 0 1,7 5-1,-9-8-3,1 1 0,-1 0 1,1-1-1,0 1 0,-1-1 0,1 0 0,0 1 0,0-1 1,-1 0-1,1 0 0,0 0 0,-1 0 0,1-1 0,0 1 0,0 0 1,-1-1-1,1 1 0,0-1 0,-1 1 0,1-1 0,-1 0 1,1 0-1,-1 0 0,1 0 0,-1 0 0,0 0 0,2-1 1,2-3 72,-1-1 0,0 1 1,0-1-1,-1 1 1,1-1-1,-1 0 1,0 0-1,-1-1 0,0 1 1,0 0-1,0-1 1,0 0-1,-1 1 1,0-1-1,-1 0 0,0-9 1,7-31-6980,-6 42 4724</inkml:trace>
  <inkml:trace contextRef="#ctx0" brushRef="#br0" timeOffset="1164.81">917 259 9698,'41'30'3969,"-35"-16"-2433,1 4-640,1-1-399,-2 2-225,0 1-176,-1-3-56,-4 0-24,0-6-120,-1-6-2081,-1 0 1617</inkml:trace>
  <inkml:trace contextRef="#ctx0" brushRef="#br0" timeOffset="1165.81">1041 129 11114,'-5'-3'7762,"4"3"-7194,2 6-4689</inkml:trace>
  <inkml:trace contextRef="#ctx0" brushRef="#br0" timeOffset="1902.73">1100 264 12579,'-1'18'1518,"0"-14"-1172,1-1 1,-1 1-1,1-1 0,0 1 0,1-1 0,-1 1 0,1-1 1,-1 1-1,1-1 0,1 4 0,-1-7-241,0 1 0,0-1-1,0 1 1,0-1 0,0 0 0,0 1-1,0-1 1,0 0 0,0 0 0,0 0-1,0 0 1,0 0 0,0 0-1,0 0 1,0 0 0,0 0 0,0-1-1,1 1 1,-1 0 0,-1 0 0,1-1-1,0 1 1,2-2 0,24-9 355,-20 6-390,0 0 0,0-1 0,-1 1-1,10-12 1,-4-7 106,-12 24-174,0-1 1,0 0-1,0 0 0,0 1 1,-1-1-1,1 1 1,0-1-1,0 0 1,-1 1-1,1-1 1,0 0-1,-1 1 1,1-1-1,-1 1 1,1-1-1,0 1 0,-1-1 1,1 1-1,-1-1 1,1 1-1,-1 0 1,0-1-1,1 1 1,-1 0-1,1-1 1,-1 1-1,0 0 1,1 0-1,-1-1 0,0 1 1,1 0-1,-1 0 1,-1 0-1,0 0-18,0 0 0,-1 0-1,1 0 1,0 0 0,-1 0 0,1 0-1,0 1 1,0-1 0,-1 1-1,1-1 1,0 1 0,0 0 0,0 0-1,0 0 1,0 0 0,0 1-1,0-1 1,0 0 0,0 1 0,1-1-1,-1 1 1,0 0 0,1 0 0,0-1-1,-1 1 1,1 0 0,0 0-1,0 0 1,0 0 0,-1 3 0,0 0 5,0-1 0,0 1 0,1 0 0,0-1 0,0 1 0,0 0 0,0 0 0,1 0 0,0 0 0,0 0 1,0 0-1,0 0 0,2 6 0,0-7 11,0 1 0,0-1 0,0 1 0,1-1-1,-1 0 1,1 0 0,0 0 0,1 0 0,-1-1 0,0 1 0,1-1 0,0 0 0,0 0 0,0 0 0,0-1 0,0 1 0,1-1 0,-1 0 0,1 0 0,0-1 0,-1 1-1,1-1 1,0 0 0,0 0 0,0 0 0,0-1 0,0 0 0,0 0 0,-1 0 0,1-1 0,0 0 0,0 1 0,0-2 0,0 1 0,-1 0 0,1-1 0,-1 0 0,1 0-1,-1-1 1,0 1 0,1-1 0,-1 0 0,-1 0 0,1 0 0,5-6 0,1-4-22,-1 0 1,0-1-1,0 0 0,-2-1 0,7-16 0,-8 64-165,-4-30 191,-1 1 1,1 0 0,-1-1-1,0 1 1,0 0-1,-1 0 1,1 0 0,-1 0-1,1 0 1,-1 0 0,0 0-1,-1 0 1,1 0-1,-1 0 1,0 0 0,0 0-1,0 0 1,-2 3-1,3-6 10,0-1 0,0 1 0,0-1 0,-1 0 0,1 1 0,0-1 0,0 1 0,0-1 0,-1 0 0,1 1 0,0-1 0,-1 0-1,1 1 1,0-1 0,-1 0 0,1 1 0,0-1 0,-1 0 0,1 0 0,0 0 0,-1 1 0,1-1 0,-1 0 0,1 0 0,-1 0 0,1 0-1,0 0 1,-1 0 0,1 0 0,-1 0 0,1 0 0,-1 0 0,1 0 0,0 0 0,-2 0 0,-1-17 272,11-25-145,-1 28-145,1 1 0,19-25 0,-26 36 13,1 0 0,-1 0-1,1 0 1,0 0 0,-1 0 0,1 0-1,0 0 1,0 0 0,1 1-1,-1-1 1,0 1 0,0-1 0,1 1-1,-1 0 1,1 0 0,-1 0-1,1 1 1,-1-1 0,1 0 0,0 1-1,-1 0 1,1-1 0,0 1 0,-1 0-1,1 0 1,2 1 0,-3 0-3,0 0 0,-1 1 0,1-1 0,-1 1 1,0-1-1,1 1 0,-1-1 0,0 1 0,0-1 1,0 1-1,0 0 0,0 0 0,0 0 0,0-1 1,-1 1-1,1 0 0,-1 0 0,1 0 0,-1 0 1,0 3-1,3 49 11,-3-39-20,1 27-3517,-2-36 2263</inkml:trace>
  <inkml:trace contextRef="#ctx0" brushRef="#br0" timeOffset="2277.79">1594 36 12995,'-5'-26'5293,"5"16"-3926,4 18-598,7 24-721,-2 1 0,-1 1 0,-2-1 0,-1 1 0,-1 1-1,-2-1 1,-3 35 0,0-51-32,0-13-1,0 0 1,1 0-1,-1 0 1,1 0-1,0 0 1,1 1 0,0-1-1,-1 0 1,1 0-1,4 8 1,-4-15-40,0 0 0,0 0 0,-1 0 0,1 0 0,0-1 0,-1 1 0,1 0 0,-1 0 0,0-1 0,0 1 0,0-3 0,-4-50-51,-1-19 746,5 70-603,0-1 1,0 0-1,1 0 0,-1 1 1,1-1-1,0 1 0,1-1 1,-1 1-1,1-1 0,0 1 1,4-7-1,-2 8-157,0 0 1,0 0-1,0 0 0,0 1 1,0 0-1,1 0 1,-1 0-1,1 0 0,-1 1 1,1 0-1,-1 0 0,1 0 1,0 0-1,0 1 0,0 0 1,-1 0-1,8 1 0,12-3-1198,12-3 364</inkml:trace>
  <inkml:trace contextRef="#ctx0" brushRef="#br0" timeOffset="3082.55">2177 253 12915,'-18'0'1912,"7"1"1946,9 20-1784,5 40-1852,18 192 411,-34-401-880,9 126 246,1 0 1,1 0-1,1-1 0,1 1 0,4-32 0,-4 50-4,0 1-1,1-1 0,0 0 0,-1 0 0,1 1 0,1-1 0,-1 0 1,1 1-1,-1-1 0,1 1 0,0 0 0,0 0 0,0-1 0,1 1 0,-1 1 1,1-1-1,0 0 0,0 1 0,0-1 0,0 1 0,0 0 0,0 0 0,0 0 1,1 0-1,-1 1 0,1-1 0,0 1 0,-1 0 0,1 0 0,0 0 1,0 0-1,-1 1 0,1 0 0,0 0 0,0 0 0,0 0 0,0 0 0,-1 1 1,1 0-1,4 1 0,6 1 53,0 0 0,-1 2 1,26 10-1,-35-13-37,0 0 0,1 0 0,-1 0 0,0 1 1,-1-1-1,1 1 0,0 0 0,-1 0 0,1 1 0,-1-1 0,0 0 0,0 1 0,-1 0 0,1 0 1,3 8-1,-5-9 0,-1-1 1,0 1 0,0-1 0,0 1 0,0-1-1,-1 0 1,1 1 0,-1-1 0,1 1 0,-1-1-1,0 0 1,0 1 0,0-1 0,0 0 0,-1 0-1,1 0 1,0 0 0,-1 0 0,0 0 0,1 0-1,-1 0 1,0-1 0,0 1 0,0-1 0,0 1-1,0-1 1,0 0 0,0 0 0,-1 0 0,-3 2-1,-3 1-56,0 0 0,0-1 0,-1 0 0,1 0 0,-1-1 0,-15 2 0,23-4-186,0 0 0,-1 0 0,1 0 1,0 0-1,0 0 0,-1 0 0,1-1 0,0 1 1,0-1-1,-1 1 0,1-1 0,0 0 1,-3-2-1,-4-6-1060</inkml:trace>
  <inkml:trace contextRef="#ctx0" brushRef="#br0" timeOffset="3516.69">2383 247 11146,'11'6'1043,"-9"-5"-863,1 0-1,-1 0 1,0 0 0,0 0 0,-1 1 0,1-1-1,0 0 1,0 1 0,-1-1 0,1 1-1,0 0 1,-1 0 0,0-1 0,1 1-1,-1 0 1,0 0 0,0 0 0,0 0-1,0 0 1,-1 1 0,1-1 0,0 3-1,0-1-47,1-1-1,-1 1 1,1 0-1,0-1 0,0 1 1,0-1-1,0 0 0,0 0 1,1 0-1,-1 0 0,1 0 1,0 0-1,0-1 1,0 1-1,0-1 0,1 0 1,-1 0-1,1 0 0,-1 0 1,1-1-1,0 1 0,-1-1 1,1 0-1,0 0 0,0 0 1,0-1-1,0 0 1,7 1-1,-6-1-69,-1 1-1,1-1 1,0 0 0,0-1 0,0 1-1,0-1 1,0 0 0,0 0-1,-1 0 1,1-1 0,0 0 0,-1 0-1,1 0 1,-1 0 0,0-1 0,0 1-1,0-1 1,0 0 0,0 0-1,-1-1 1,1 1 0,5-9 0,-8 8-35,0 0 0,0-1 0,0 1 1,0-1-1,-1 1 0,0-1 1,0 1-1,0-1 0,0 1 1,-1-1-1,0 1 0,0-1 0,0 1 1,-1-1-1,1 1 0,-1 0 1,0 0-1,0 0 0,0 0 0,-1 0 1,-3-5-1,4 7-41,1-1-1,-1 1 1,0-1-1,1 1 1,-1 0-1,0-1 1,0 1 0,-1 0-1,1 0 1,0 1-1,-1-1 1,1 0-1,-1 1 1,1-1-1,-1 1 1,0 0 0,0 0-1,1 0 1,-1 0-1,0 1 1,0-1-1,0 1 1,0-1 0,0 1-1,0 0 1,0 0-1,0 1 1,0-1-1,0 1 1,0-1 0,1 1-1,-6 2 1,3 0-229,0 0 0,1 1 0,-1 0 0,1 0 0,0 0 0,0 0 0,0 1 0,1-1 1,-1 1-1,1 0 0,0 0 0,0 1 0,1-1 0,-3 9 0,2 6-530</inkml:trace>
  <inkml:trace contextRef="#ctx0" brushRef="#br0" timeOffset="3928.41">2598 253 11506,'31'-36'4065,"-35"36"-3208,-2 4-481,3 2 160,-1 4 120,4 6-152,3 1-144,1 1-128,3 0-144,-1-2-48,0 1-32,1-7-504,-2-4-240,3-5 424</inkml:trace>
  <inkml:trace contextRef="#ctx0" brushRef="#br0" timeOffset="4335.36">2895 182 9914,'-1'-2'401,"0"0"-1,0 0 1,0 0-1,0 0 1,-1 0 0,1 0-1,-1 0 1,1 1-1,-1-1 1,0 0 0,1 1-1,-1 0 1,0-1-1,0 1 1,0 0 0,0 0-1,-4-1 1,4 1-397,0 0 0,0 1 0,0-1 0,0 1-1,0 0 1,0 0 0,0 0 0,0 0 0,0 0 0,0 0 0,0 0 0,0 1 0,0-1 0,0 1 0,0 0 0,0-1 0,0 1 0,0 0 0,0 0 0,1 0 0,-1 0 0,0 0 0,1 1 0,-1-1 0,1 0-1,-1 1 1,1-1 0,0 1 0,-1 0 0,1-1 0,0 1 0,0 0 0,0 0 0,0 0 0,1 0 0,-1-1 0,0 1 0,1 0 0,0 0 0,-1 0 0,1 0 0,0 1 0,0-1 0,0 0 0,0 0-1,0 0 1,1 2 0,0 2 4,1 0 0,0 0 0,0 0 0,1 0 0,-1-1 0,1 1 0,1-1-1,-1 1 1,1-1 0,-1 0 0,2 0 0,-1-1 0,6 6 0,20 24 12,-29-33 23,0 0 0,0 0 0,0 0 0,0 0 0,0 0 1,-1 0-1,1 1 0,0-1 0,0 0 0,-1 1 0,1-1 0,-1 1 0,1-1 0,-1 0 0,0 1 0,0-1 0,1 1 0,-1-1 0,0 1 1,0-1-1,0 1 0,-1-1 0,1 1 0,0-1 0,0 1 0,-1-1 0,1 0 0,-1 1 0,1-1 0,-1 1 0,0-1 0,0 0 1,1 0-1,-1 1 0,0-1 0,0 0 0,0 0 0,-2 1 0,1-1 39,0 1 1,-1-2-1,1 1 1,0 0-1,-1 0 0,1-1 1,-1 1-1,1-1 1,-1 0-1,1 0 1,-1 0-1,1 0 0,-1 0 1,1 0-1,-1-1 1,1 1-1,-1-1 0,1 0 1,0 0-1,-1 1 1,1-2-1,-3 0 0,-17-17-1092,16 9 596</inkml:trace>
  <inkml:trace contextRef="#ctx0" brushRef="#br0" timeOffset="4336.36">3079 380 13899,'13'5'5353,"-2"1"-3737,-4-4-679,-4-2-297,-3 1-272,-2 1-1032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11:31.8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29 327 12531,'53'-41'4042,"-51"40"-3918,-1 0 1,0 0 0,0 0-1,1-1 1,-1 1-1,0 0 1,0-1 0,0 1-1,0-1 1,0 1-1,-1-1 1,1 0-1,0 1 1,-1-1 0,1-3-1,-1 4-83,0 1-1,0-1 1,0 0 0,0 0-1,0 0 1,0 0 0,0 0-1,-1 0 1,1 1-1,0-1 1,-1 0 0,1 0-1,-1 0 1,1 1 0,-1-1-1,1 0 1,-1 1-1,1-1 1,-1 0 0,0 1-1,-1-2 1,1 1-39,0 1-1,-1-1 1,1 0 0,-1 0-1,1 1 1,-1-1-1,1 1 1,-1-1 0,0 1-1,1 0 1,-1 0 0,0 0-1,1 0 1,-1 0 0,1 0-1,-1 0 1,0 0-1,1 0 1,-1 1 0,1-1-1,-1 1 1,0-1 0,1 1-1,-1 0 1,1 0 0,-3 1-1,0 1-7,0 0 1,1 1-1,-1-1 0,1 1 0,0 0 0,0 0 0,0 0 1,1 0-1,0 0 0,-1 0 0,1 1 0,1-1 0,-1 1 1,1-1-1,-1 1 0,1 0 0,1 0 0,-1 0 1,1-1-1,-1 1 0,2 0 0,-1 0 0,0 0 0,1 0 1,0-1-1,0 1 0,0 0 0,1-1 0,0 1 0,3 7 1,-2-7 31,1 0 1,-1 0 0,1 0-1,0-1 1,0 0-1,0 0 1,0 0 0,1 0-1,0 0 1,0-1 0,0 0-1,0 0 1,0 0 0,1-1-1,-1 0 1,1 0 0,0 0-1,-1-1 1,1 0-1,0 0 1,0 0 0,0 0-1,0-1 1,0 0 0,6-1-1,-5-1 7,0 1 0,0-1-1,0 0 1,0-1 0,0 0 0,-1 0-1,1 0 1,-1-1 0,0 1-1,8-8 1,-12 10 16,0-1-1,0 1 1,0-1 0,-1 0 0,1 1-1,0-1 1,-1 0 0,1 0 0,-1 0-1,0-1 1,1 1 0,-1 0-1,0 0 1,0-1 0,-1 1 0,1-1-1,0 1 1,-1-1 0,0 1 0,1-1-1,-1 1 1,0-1 0,0 1-1,0-1 1,-1 1 0,1-1 0,-1 1-1,1 0 1,-1-1 0,0 1 0,0-1-1,0 1 1,-2-4 0,3 6-53,0 0 1,0 1 0,0-1 0,0 0 0,0 0-1,0 1 1,-1-1 0,1 0 0,0 0-1,0 0 1,0 0 0,0 1 0,0-1-1,-1 0 1,1 0 0,0 0 0,0 0-1,0 0 1,0 1 0,-1-1 0,1 0 0,0 0-1,0 0 1,0 0 0,-1 0 0,1 0-1,0 0 1,0 0 0,0 0 0,-1 0-1,1 0 1,0 0 0,0 0 0,-1 0 0,1 0-1,0 0 1,0 0 0,0 0 0,-1 0-1,1 0 1,0 0 0,0 0 0,0 0-1,-1-1 1,1 1 0,0 0 0,0 0-1,0 0 1,0 0 0,-1 0 0,1 0 0,0-1-1,0 1 1,0 0 0,0 0 0,0 0-1,0-1 1,-1 1 0,3 25-137,-1-20 151,-1-1 0,2 1 0,-1-1 0,0 0 0,1 0 0,0 0 1,0 0-1,0 0 0,1 0 0,-1 0 0,1-1 0,0 1 0,0-1 0,0 0 0,0 0 0,1 0 0,-1 0 1,1 0-1,0-1 0,0 0 0,0 0 0,0 0 0,0 0 0,0 0 0,0-1 0,1 0 0,-1 0 0,0 0 0,1 0 1,-1-1-1,6 0 0,-4 0 17,-1 0 0,1 0 0,-1-1 1,1 0-1,-1 0 0,0 0 0,1-1 0,-1 0 1,0 0-1,0 0 0,0-1 0,0 1 1,-1-1-1,1 0 0,-1 0 0,1-1 0,-1 0 1,0 1-1,5-8 0,-7 8-2,0-1-1,-1 1 1,1 0-1,-1 0 1,0-1 0,0 1-1,0 0 1,0-1-1,-1 1 1,1-1 0,-1 1-1,0-1 1,0 1-1,0-1 1,0 0-1,-1 1 1,0-1 0,1 1-1,-1 0 1,-1-1-1,1 1 1,0 0-1,-1 0 1,1-1 0,-1 1-1,0 0 1,0 1-1,0-1 1,-1 0 0,1 1-1,-4-4 1,3 3-33,0 1 1,0-1 0,0 1-1,0 0 1,-1-1 0,1 2-1,-1-1 1,1 0 0,-1 1-1,0-1 1,1 1 0,-1 0-1,0 0 1,0 1 0,0-1-1,0 1 1,0 0-1,0 0 1,0 0 0,0 0-1,0 1 1,1-1 0,-6 3-1,6-3-100,0 1 0,0 1 0,0-1 0,0 0 0,0 1-1,1 0 1,-1-1 0,0 1 0,1 0 0,-1 1-1,1-1 1,0 0 0,-1 1 0,1-1 0,0 1-1,1-1 1,-1 1 0,0 0 0,1 0 0,0 0-1,-1 0 1,1 0 0,0 0 0,1 0 0,-1 1 0,0-1-1,1 0 1,0 6 0,3 5-1656,7-1 703</inkml:trace>
  <inkml:trace contextRef="#ctx0" brushRef="#br0" timeOffset="374.03">533 395 11338,'-2'37'5717,"2"-32"-4101,3-24-372,-2 12-1053,2-8 11,1 1 0,0-1 0,10-24 0,-12 35-156,0 0 0,0 0 1,0 0-1,1 0 0,0 1 0,-1-1 1,1 1-1,1-1 0,2-2 0,-4 5-23,-1 0-1,1 0 1,-1 0-1,1 1 1,-1-1-1,1 0 1,0 1-1,-1-1 1,1 1-1,0-1 1,0 1-1,-1 0 1,1 0-1,0 0 1,0 0 0,-1 0-1,1 0 1,0 0-1,0 1 1,-1-1-1,1 1 1,0-1-1,2 2 1,-2-1-19,1 0 0,-1 0 0,0 1 0,0-1 0,0 1 0,0-1 0,0 1 0,0 0 0,-1-1 0,1 1 0,-1 0 0,1 0 0,-1 0 1,1 1-1,-1-1 0,0 0 0,0 0 0,0 1 0,0-1 0,0 5 0,1 3 16,-1 0 0,-1 0 0,0 0 0,-1 11 0,0-14-125,1 0 0,0 0 0,0 0 0,0 0 0,1 0 0,3 14 0,5-10-1312,4-4 607</inkml:trace>
  <inkml:trace contextRef="#ctx0" brushRef="#br0" timeOffset="881.79">850 310 12499,'-41'-29'3598,"57"94"-1556,-8-34-1615,-7-24-356,0-1 1,0 1-1,1-1 0,0 0 1,0 0-1,1 0 0,-1 0 0,1 0 1,0-1-1,1 1 0,0-1 1,-1 0-1,10 10 0,-12-15-27,0 0 1,0 0-1,0 0 0,0 0 0,0 0 1,0 0-1,0 0 0,0 0 0,0-1 0,0 1 1,0 0-1,0 0 0,0-1 0,0 1 1,0-1-1,-1 1 0,1-1 0,0 1 0,0-1 1,0 0-1,-1 1 0,1-1 0,0 0 1,-1 1-1,1-1 0,0 0 0,-1 0 0,1 0 1,0-1-1,18-29 399,-17 28-396,10-19 94,-7 15-140,0 0-1,0-1 0,-1 0 0,0 0 0,0 0 0,-1 0 1,0-1-1,-1 1 0,0-1 0,0 0 0,0 1 0,-1-1 0,-1-12 1,-3 15-4002,0 10 2608</inkml:trace>
  <inkml:trace contextRef="#ctx0" brushRef="#br0" timeOffset="1345.16">1040 284 11883,'60'49'4304,"-58"-34"-3567,5 5-225,3-4 48,0 2-184,2-3-120,1-3-536,0-1-384,-2-4 400</inkml:trace>
  <inkml:trace contextRef="#ctx0" brushRef="#br0" timeOffset="1346.16">1173 76 13659,'-1'0'4369,"1"1"-4881,0 6-288,3 4 528</inkml:trace>
  <inkml:trace contextRef="#ctx0" brushRef="#br0" timeOffset="1948.1">1274 393 12315,'33'-6'5569,"-24"2"-5072,1 0 0,-1 0-1,0-1 1,9-6-1,-14 8-423,1 0 0,-1 0 0,0 0 0,0 0 0,0-1 0,0 1 0,-1-1 0,1 0 0,-1-1 0,0 1-1,-1 0 1,1-1 0,-1 1 0,1-1 0,2-9 0,-5 13-60,0 0 0,1-1 0,-1 1 0,0 0 0,0-1 0,0 1 0,0 0 0,0 0 0,0-1 0,0 1 0,0 0 0,0-1 0,-1 1 0,1 0 0,0-1 0,-1 1 0,1 0 0,-1 0 0,0 0 0,1 0 0,-1-1 0,0 1 0,0 0 0,0 0 0,1 0 0,-1 1 0,0-1 0,0 0 0,-1 0 0,1 0 0,0 1 0,0-1 0,0 0 0,0 1 0,-1-1 0,1 1 0,0 0 0,0-1 0,-1 1 0,1 0 0,0 0 0,-1 0 0,1 0 0,0 0 0,-1 0 0,1 0 0,0 0 0,0 0 0,-2 1 0,-2 0-33,0 0-1,1 0 0,0 1 0,-1 0 1,1-1-1,0 1 0,0 1 0,0-1 1,0 1-1,0-1 0,1 1 1,-1 0-1,-2 4 0,3-4 15,1-1 0,0 1 0,1 0 1,-1 0-1,0 0 0,1 0 0,0 0 0,-1 0 0,1 0 0,0 0 0,1 1 1,-1-1-1,1 0 0,-1 1 0,1-1 0,0 0 0,0 1 0,1-1 0,-1 0 1,1 1-1,-1-1 0,1 0 0,0 0 0,0 1 0,1-1 0,-1 0 0,1 0 1,-1 0-1,1 0 0,0-1 0,0 1 0,0 0 0,0-1 0,1 0 0,2 3 1,0 0 11,1-1 0,-1 0 1,1 0-1,0-1 0,-1 0 1,1 0-1,1 0 0,-1-1 0,0 1 1,1-2-1,-1 1 0,1-1 1,0 0-1,-1 0 0,1 0 1,13-2-1,-16 0 5,0 0 0,0 0 0,0-1 0,0 1 0,-1-1 0,1 0 0,0 0 0,-1-1 0,0 1 0,1 0 0,-1-1 0,0 0 0,0 0 0,-1 0 0,1 0 0,0-1 0,-1 1 0,0 0 0,2-6 0,2-1 51,-1-1 0,-1 1 0,0-1 0,-1 0 0,4-20 0,0 97-610,-9-46 561,1 35 61,2-63 33,1 0 0,0 0 0,1 1-1,0-1 1,0 1 0,7-12 0,-5 10-46,-1-1-68,20-36-33,-23 43 37,0 1 0,1 0 0,0 0 0,-1 0 0,1 0-1,0 0 1,0 0 0,0 0 0,0 0 0,0 1 0,0-1 0,0 1 0,1 0 0,2-2 0,-4 3-2,0 0 0,0 0 0,0 0 1,0 0-1,0 1 0,0-1 0,0 0 0,0 0 0,0 1 1,0-1-1,0 0 0,0 1 0,0-1 0,0 1 1,0-1-1,-1 1 0,1 0 0,0-1 0,0 1 0,-1 0 1,1-1-1,0 1 0,-1 0 0,1 0 0,-1 0 1,1 0-1,-1 0 0,1 0 0,-1-1 0,0 1 0,1 0 1,-1 0-1,0 2 0,11 40-86,-10-34 99,12 34-273,-1-15-5386,-7-20 3404</inkml:trace>
  <inkml:trace contextRef="#ctx0" brushRef="#br0" timeOffset="2352.9">1828 18 14347,'2'-18'6822,"-4"52"-6752,-8 36 234,4-39-83,1 1-1,1 0 1,2 1 0,4 61-1,-1-90-195,0 0 0,0 1-1,1-1 1,-1 0 0,1 0 0,0 0-1,0 0 1,1 0 0,-1 0 0,1-1-1,0 1 1,0-1 0,0 0 0,0 1-1,0-1 1,1-1 0,-1 1 0,1-1-1,0 1 1,0-1 0,0 0 0,0 0-1,0-1 1,9 3 0,-6-2-286,0-1 1,0 0 0,0 0-1,0-1 1,0 0-1,0 0 1,0 0 0,0-1-1,0 0 1,0-1 0,0 0-1,-1 0 1,1 0-1,0 0 1,7-5 0,5-6-755</inkml:trace>
  <inkml:trace contextRef="#ctx0" brushRef="#br0" timeOffset="2766.53">1779 197 14059,'-2'2'4929,"4"-4"-3841,7-1-512,11 2-7,4-1-57,9-1-1201,2-3-551,1 1 744</inkml:trace>
  <inkml:trace contextRef="#ctx0" brushRef="#br0" timeOffset="2767.53">2205 400 13851,'4'11'5825,"-1"-2"-3408,1-2-1089,2-4-280,5-2-552,0 0-320,-1-1-1760,-5 0 3488,1 9-1856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11:28.46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33 2 11995,'0'-1'69,"0"1"0,0 0 0,0 0 0,0 0 0,0 0 0,-1 0 0,1 0 0,0 0 0,0 0 0,0-1 0,0 1 0,0 0-1,-1 0 1,1 0 0,0 0 0,0 0 0,0 0 0,0 0 0,-1 0 0,1 0 0,0 0 0,0 0 0,0 0 0,0 0 0,-1 0 0,1 0 0,0 0 0,0 0 0,0 0 0,0 1 0,0-1 0,-1 0 0,1 0 0,0 0 0,0 0 0,0 0 0,0 0 0,0 0 0,0 0 0,-1 1 0,1-1 0,0 0 0,0 0 0,0 0 0,0 0 0,0 0 0,0 0 0,0 1 0,0-1 0,0 0 0,0 0 0,0 0 0,0 0 0,0 1 0,0-1 0,0 0 0,0 0 0,0 0 0,0 0 0,0 1 0,0-1 0,0 0 0,0 0 0,0 0 0,0 0 0,0 0 0,0 1 0,0-1 0,0 0 0,-7 26 741,-2 24-1108,3-1 722,1 64 1,5-94-365,2 1 0,0 0 1,0-1-1,2 1 0,11 33 1,-14-49-29,0-1 1,1 1 0,-1-1-1,1 1 1,0-1-1,0 0 1,0 0 0,0 0-1,1 0 1,0 0 0,-1 0-1,1 0 1,0-1-1,0 0 1,0 1 0,0-1-1,1 0 1,-1 0 0,0-1-1,1 1 1,0-1-1,-1 0 1,1 0 0,0 0-1,0 0 1,-1-1 0,1 1-1,0-1 1,0 0 0,0 0-1,-1 0 1,1-1-1,0 0 1,0 1 0,0-1-1,-1 0 1,1-1 0,5-2-1,-4 2 18,0 0 0,-1-1-1,1 1 1,-1-1 0,0 0 0,0-1-1,0 1 1,0 0 0,-1-1 0,1 0-1,-1 0 1,0 0 0,0-1 0,-1 1-1,1 0 1,-1-1 0,0 0 0,0 0-1,0 1 1,-1-1 0,1 0 0,-1 0-1,-1-1 1,1 1 0,-1 0 0,0 0-1,0 0 1,-1-9 0,0 9 38,0 0 0,0 1 0,0-1 0,-1 1 0,0-1 0,0 1 0,-4-8 0,5 11-81,1 1 1,0 0-1,-1-1 0,1 1 0,-1-1 0,1 1 0,0 0 1,-1-1-1,1 1 0,-1 0 0,1 0 0,-1-1 0,1 1 1,-1 0-1,1 0 0,-1 0 0,1 0 0,-1-1 0,1 1 1,-1 0-1,0 0 0,1 0 0,-1 0 0,1 0 1,-1 0-1,0 1 0,0-1-17,-1 1 0,1 0 0,-1 0 0,1 0 0,0 0 0,0 0 0,-1 0 0,1 0 0,0 1 0,0-1-1,0 0 1,0 1 0,-1 1 0,-1 2 6,1-1 0,-1 1 0,1 0 0,0 0-1,0 0 1,0 0 0,1 1 0,0-1 0,0 0-1,0 1 1,0-1 0,1 1 0,0-1 0,1 10 0,0-11-16,0-1 1,0 0-1,0 1 1,0-1-1,1 0 1,0 0-1,-1 0 1,1 0-1,0 0 1,0 0-1,1 0 1,-1-1-1,1 1 1,-1-1 0,1 1-1,0-1 1,0 0-1,0 0 1,0-1-1,0 1 1,0 0-1,0-1 1,0 0-1,5 1 1,36 6-1124,8-5 516</inkml:trace>
  <inkml:trace contextRef="#ctx0" brushRef="#br0" timeOffset="1551.22">746 314 9330,'-31'-58'3411,"31"58"-3375,0 0 0,0 0 0,0 0 0,0 0 0,0 0 0,0 0-1,0 0 1,0 0 0,0 1 0,0-1 0,0 0 0,0 0 0,0 0 0,0 0-1,0 0 1,0 0 0,0 0 0,0 0 0,0 1 0,0-1 0,0 0 0,0 0-1,0 0 1,0 0 0,0 0 0,0 0 0,0 0 0,-1 0 0,1 0-1,0 0 1,0 0 0,0 0 0,0 1 0,0-1 0,0 0 0,0 0 0,0 0-1,-1 0 1,1 0 0,0 0 0,0 0 0,0 0 0,0 0 0,0 0-1,0 0 1,0 0 0,0 0 0,-1 0 0,1 0 0,0 0 0,0 0 0,0 0-1,0 0 1,0-1 0,0 1 0,0 0 0,0 0 0,0 0 0,-1 0 0,1 0-1,0 0 1,0 0 0,0 0 0,0 0 0,-2 17 805,2 21-101,9 10 101,-6-39-706,-1 0 0,0 1 0,-1-1 0,0 1 0,0-1 0,-1 1 0,0 0-1,-2 10 1,3-81 2115,1 53-2257,-1 1 0,1-1-1,0 1 1,1 0 0,0 0 0,0 0 0,1 0-1,4-7 1,-6 11-3,0-1-1,1 1 1,-1 0-1,1 0 1,-1 1-1,1-1 1,0 0-1,0 1 1,0 0 0,0 0-1,0 0 1,1 0-1,-1 0 1,1 0-1,-1 1 1,5-2-1,-6 3 2,-1 1 0,0-1 0,1 0 0,-1 0 0,0 1 0,0-1 0,0 0 0,1 1 0,-1-1 0,0 1 0,0 0 0,0-1 0,0 1 0,0 0 0,0 0 0,0 0 0,0 0-1,0-1 1,0 1 0,-1 0 0,1 1 0,0-1 0,-1 0 0,1 0 0,-1 0 0,1 1 0,17 42-86,-10-21 70,-4-16 32,-1-1 0,1 0-1,0 0 1,0 0 0,1-1-1,-1 0 1,1 0 0,1 0 0,-1 0-1,1-1 1,-1 1 0,9 3-1,-12-7-48,1 0-1,-1 0 0,1 0 0,-1 0 1,1-1-1,-1 1 0,1-1 0,0 1 1,-1-1-1,1 0 0,0 0 1,-1 0-1,1-1 0,0 1 0,-1-1 1,1 1-1,0-1 0,-1 0 1,1 0-1,-1 0 0,1 0 0,-1 0 1,0-1-1,0 1 0,1-1 1,-1 1-1,0-1 0,0 0 0,0 0 1,-1 0-1,1 0 0,0 0 1,-1 0-1,3-5 0,-2 4 18,-1 0-1,1 0 1,0 0 0,-1 0-1,0 0 1,0-1-1,0 1 1,0-1 0,0 1-1,-1 0 1,1-1-1,-1 1 1,0-1 0,-1-5-1,2-19 48,0 33-46,0 0 0,0 1 0,0-1 0,1 0 0,0 0 0,0 0 1,4 6-1,-2-3 23,-2-4 38,1-1-1,-1 1 0,1 0 1,0-1-1,0 0 1,1 1-1,-1-1 0,1 0 1,-1-1-1,1 1 1,0-1-1,0 1 0,0-1 1,0 0-1,1-1 1,-1 1-1,0-1 0,1 0 1,-1 0-1,1 0 1,-1-1-1,1 1 0,7-1 1,-9 0-14,0 0 1,-1 0 0,1 0 0,0 0-1,0-1 1,-1 1 0,1-1 0,0 1-1,-1-1 1,1 0 0,-1 0-1,1 0 1,-1 0 0,1-1 0,-1 1-1,0-1 1,0 1 0,0-1 0,0 0-1,0 0 1,0 0 0,0 0-1,0 0 1,-1 0 0,1 0 0,-1-1-1,0 1 1,1 0 0,-1-1 0,0 0-1,-1 1 1,1-1 0,0 1-1,-1-1 1,1 0 0,-1 1 0,0-6-1,-2 1 18,1 1 0,-2-1 0,1 1 0,-1 0 0,0 0 0,0 0-1,-1 0 1,0 1 0,0-1 0,0 1 0,-1 0 0,1 0 0,-1 0-1,0 1 1,-1 0 0,1 0 0,-1 0 0,0 1 0,0-1 0,0 1-1,0 1 1,0-1 0,-1 1 0,1 0 0,-1 1 0,0 0 0,-9-1 0,14 2-54,-1 1 0,1 0 0,-1 0 0,1 0 0,-1 0 0,1 1 0,0-1 0,-1 1 0,1-1 0,0 1 0,0 0 0,0 0 0,0 0 0,1 0 0,-1 0 0,0 0 0,1 0 0,0 1 1,-1-1-1,1 1 0,0-1 0,0 1 0,0-1 0,1 1 0,-1-1 0,0 1 0,1 3 0,-1-3-6,1-1-1,-1 0 1,1 0-1,0 0 1,0 0-1,0 1 1,0-1-1,0 0 1,1 0-1,-1 0 1,1 0-1,-1 1 1,1-1 0,0 0-1,0 0 1,0 0-1,0 0 1,0 0-1,0-1 1,0 1-1,1 0 1,-1 0-1,1-1 1,-1 1-1,1-1 1,0 0 0,-1 1-1,1-1 1,0 0-1,0 0 1,0 0-1,0 0 1,4 1-1,0-1-90,0 0-1,0 0 1,0-1 0,0 0-1,0 0 1,0-1-1,0 0 1,0 0-1,0 0 1,0-1-1,-1 1 1,1-1-1,5-3 1,8-5-121,-2 0 0,27-20 1,-36 23 276,2-1 0,-1 2 0,1-1 0,0 2 0,0-1 0,1 1 0,0 1 0,-1 0 0,2 0 0,18-3 0,-29 7-28,1 0 0,-1 0-1,0 0 1,0 0 0,1 0 0,-1 0 0,0 0 0,0 1 0,0-1-1,1 0 1,-1 1 0,0-1 0,0 1 0,0-1 0,0 1-1,0 0 1,0-1 0,0 1 0,0 0 0,0 0 0,0 0-1,0 0 1,-1 0 0,2 2 0,0-1 15,-1 1 0,0 0 1,0 0-1,0 0 0,0 0 0,-1 0 0,1 0 0,-1 0 1,0 6-1,0 5 93,-2 0 0,0 0 1,-4 17-1,5-29-113,-6 24 142,4-20-106,1 1 0,-1 0 0,2 0 0,-1 0 1,1 0-1,0 0 0,0 8 0,20-30 447,25-46-253,-37 49-236,0 0-1,1 1 1,0 0-1,1 1 1,0 0-1,0 0 1,21-15-1,-29 24-6,0 1 1,0-1-1,0 1 0,0-1 0,0 1 1,0-1-1,0 1 0,0 0 0,0-1 1,0 1-1,0 0 0,0 0 1,0 0-1,1 0 0,-1 0 0,0 0 1,0 0-1,0 0 0,0 0 0,0 0 1,0 1-1,0-1 0,0 0 0,0 1 1,0-1-1,1 1 0,0 1 0,0-1-1,0 1 1,-1 0 0,1 0-1,-1 0 1,1 0 0,-1 0-1,0 0 1,0 0 0,1 0-1,0 4 1,0 1-7,0 0 1,0 0-1,0 1 0,-1-1 1,0 1-1,0 12 0,-2-11 8,0-7 12,0 1 1,0-1-1,1 0 1,-1 1 0,1-1-1,0 1 1,0-1-1,0 0 1,0 1 0,0-1-1,0 1 1,1-1 0,-1 0-1,1 1 1,0-1-1,0 0 1,1 4 0,0-10 37,0 0 0,0 0 1,-1 0-1,1-1 1,-1 1-1,0 0 1,-1-1-1,1-6 0,2-3-19,-1 8-15,0-1-1,1 1 1,0-1 0,1 1-1,-1 0 1,1 0-1,8-8 1,-12 13-14,1 0 0,0 0 0,0 0 1,0 0-1,0 0 0,0 0 0,0 0 0,0 1 0,1-1 0,-1 0 1,0 1-1,0-1 0,1 1 0,-1 0 0,0-1 0,0 1 0,1 0 1,1 0-1,-2 0-4,0 0 1,1 1-1,-1 0 1,0-1-1,0 1 1,0 0-1,0-1 1,0 1 0,0 0-1,0 0 1,0 0-1,0 0 1,0 0-1,-1 0 1,1 0-1,0 0 1,-1 0-1,1 0 1,-1 1 0,1-1-1,-1 0 1,1 0-1,-1 3 1,9 44 64,-9-41-469,0 0 1,1 0 0,0 0 0,1 0-1,0 0 1,0-1 0,5 13 0,0-14-491</inkml:trace>
  <inkml:trace contextRef="#ctx0" brushRef="#br0" timeOffset="1939.97">1767 25 13251,'-1'0'109,"1"0"1,0-1 0,0 1-1,0 0 1,0 0-1,0 0 1,-1-1 0,1 1-1,0 0 1,0 0-1,0 0 1,-1 0 0,1 0-1,0-1 1,0 1-1,-1 0 1,1 0 0,0 0-1,0 0 1,-1 0-1,1 0 1,0 0 0,0 0-1,-1 0 1,1 0-1,0 0 1,0 0 0,-1 0-1,1 0 1,0 0-1,0 0 1,-1 0 0,1 0-1,0 0 1,0 1-1,0-1 1,-1 0-1,1 0 1,0 0 0,-1 1-1,1 11 679,10 17-987,52 136 862,-56-148-482,-1 1 0,-1-1 0,-1 1 1,0 1-1,-1-1 0,-2 34 0,1-57-178,0 0-1,1 0 0,-1 1 0,1-1 1,0 1-1,0-1 0,1 1 1,-1 0-1,1 0 0,0 0 0,0 0 1,1 0-1,-1 1 0,1-1 1,-1 1-1,1 0 0,0 0 0,0 1 1,0-1-1,1 1 0,-1 0 1,9-3-1,-11 4-12,1 0 0,0 0 1,-1 0-1,1 1 0,0-1 0,0 1 1,0 0-1,0 0 0,0 0 0,-1 0 1,1 0-1,0 1 0,0-1 0,0 1 1,-1 0-1,1 0 0,0 0 0,-1 0 1,1 0-1,-1 1 0,1-1 0,-1 1 1,1-1-1,-1 1 0,0 0 0,0 0 1,0 0-1,0 0 0,0 1 0,-1-1 1,1 0-1,0 1 0,-1-1 0,0 1 1,0-1-1,0 1 0,0 0 0,0-1 1,0 5-1,0-3 81,-1-1-1,0 1 1,0 0 0,0 0 0,-1 0-1,1-1 1,-1 1 0,0 0 0,0-1 0,0 1-1,0 0 1,-1-1 0,0 1 0,1-1-1,-1 0 1,0 0 0,-1 0 0,1 0-1,-1 0 1,1 0 0,-1 0 0,0-1-1,-4 3 1,6-3-99,-1-1 0,1 1 0,-1-1 0,1 0 0,-1 0 0,0 0 0,0 0 0,0 0-1,0 0 1,0 0 0,1 0 0,-1-1 0,-1 1 0,1-1 0,0 0 0,0 1 0,0-1 0,0 0 0,0 0 0,0 0-1,0-1 1,0 1 0,0 0 0,0-1 0,0 1 0,0-1 0,0 0 0,0 0 0,0 0 0,0 0 0,1 0 0,-1 0-1,0 0 1,1 0 0,-1-1 0,0 1 0,1-1 0,0 1 0,-1-1 0,1 1 0,-2-5 0,-2-12-3170,6-3 1321</inkml:trace>
  <inkml:trace contextRef="#ctx0" brushRef="#br0" timeOffset="2417.03">2028 332 11915,'22'77'3807,"-21"-76"-3746,-1-1 0,0 0 0,1 1 0,-1-1 0,0 1 0,0-1 0,0 1 0,1-1 0,-1 0 0,0 1 0,0-1 0,0 1 0,0-1 0,0 1 0,0-1 0,0 1 0,0-1 0,0 1 0,0-1 0,0 1 0,0-1 0,0 1 0,0-1 0,-1 1 0,1-1 0,0 1 0,0-1 0,0 1 0,-1-1 0,1 0 0,0 1 0,-1-1 0,1 1 0,0-1 0,-1 0 0,1 1 0,0-1 0,-1 0 0,1 0 0,-1 1 0,1-1 0,-1 0 0,1 0 0,-1 0 0,1 1 0,0-1 0,-2 0 0,2 0-15,-1 0-1,1-1 0,-1 1 1,1 0-1,-1-1 1,1 1-1,-1 0 1,1-1-1,0 1 0,-1 0 1,1-1-1,-1 1 1,1-1-1,0 1 1,-1 0-1,1-1 0,0 1 1,0-1-1,-1 1 1,1-1-1,0 1 1,0-1-1,0 0 0,0 1 1,0-1-1,0 1 1,0-1-1,0 1 1,0-1-1,0 1 1,0-1-1,0 1 0,0-1 1,0 0-1,1 0 1,4-13-74,2 0 0,0 0 1,0 1-1,2 0 0,-1 0 1,2 1-1,18-20 0,-28 32 19,0 0 0,1-1-1,-1 1 1,0 0 0,0 0 0,1-1-1,-1 1 1,0 0 0,0 0 0,1 0-1,-1-1 1,0 1 0,1 0-1,-1 0 1,0 0 0,1 0 0,-1 0-1,0 0 1,1 0 0,-1 0-1,0 0 1,1 0 0,-1 0 0,0 0-1,1 0 1,-1 0 0,0 0-1,1 0 1,-1 0 0,0 0 0,1 0-1,-1 0 1,0 1 0,0-1 0,1 0-1,-1 0 1,8 15-130,-2 28 131,-6-34-7,1-4 34,0 0-1,0 1 1,1-1 0,-1 0 0,1 1 0,0-1-1,1 0 1,-1 0 0,1-1 0,0 1-1,0 0 1,0-1 0,8 8 0,-9-11-16,0 1 0,0-1 0,0 1 0,1-1 0,-1 0 0,0 0 0,1 0 0,-1 0 0,1 0 0,-1-1 0,1 1 0,-1-1 0,1 0 0,0 1 0,-1-1 0,1 0 0,-1-1 0,1 1 0,0 0 0,-1-1 0,1 1 0,-1-1 0,1 0 0,-1 0 0,0 0 0,1 0 0,-1 0 0,0-1 0,0 1 0,0-1 0,3-2 0,1-1-44,0 1 0,-1-1 0,0 0 0,0-1 0,-1 1 0,0-1 0,0 0 1,0 0-1,0-1 0,2-7 0,-4 9 125,0 1 0,0-1 0,-1 0 0,0 1 0,0-1 0,0 0 0,-1 0 0,1 0-1,-1 0 1,-1 0 0,1 0 0,0 1 0,-1-1 0,0 0 0,-3-9 0,4 13-65,0 1-1,-1-1 1,1 0-1,0 1 1,0-1-1,0 1 1,-1-1-1,1 0 1,0 1-1,-1-1 1,1 1-1,-1-1 1,1 1-1,0-1 1,-1 1 0,1-1-1,-1 1 1,1-1-1,-1 1 1,0-1-1,1 1 1,-1 0-1,1-1 1,-1 1-1,0 0 1,1 0-1,-1 0 1,0-1-1,1 1 1,-1 0-1,0 0 1,1 0 0,-1 0-1,0 0 1,1 0-1,-1 0 1,0 0-1,1 0 1,-1 1-1,0-1 1,1 0-1,-1 0 1,1 1-1,-1-1 1,0 0-1,1 1 1,-1-1-1,1 0 1,-1 1-1,1-1 1,-1 1 0,1-1-1,-1 1 1,1-1-1,-1 1 1,1-1-1,0 1 1,-1 0-1,1-1 1,0 1-1,-1 0 1,-19 41-40,18-38 31,1 1 0,0 0-1,1 0 1,-1 0 0,1 0-1,0 0 1,0 0 0,1 0-1,-1 0 1,1 0 0,0-1-1,1 1 1,2 7 0,-3-8-87,1-1 1,0 0 0,0 0-1,0 0 1,1-1 0,-1 1-1,1 0 1,-1-1 0,1 0 0,0 1-1,0-1 1,0 0 0,0-1-1,0 1 1,0 0 0,1-1-1,-1 0 1,1 0 0,3 1-1,31 6-515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11:22.28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1 413 14067,'14'-3'1019,"1"0"1,-1-1-1,0-1 0,0-1 0,0 0 1,13-8-1,-15 7-835,0-1 0,-1 0-1,0 0 1,0-1 0,-1-1 0,15-18 0,-20 22-230,0 0 0,-1 0 0,0-1 0,0 0 0,0 0 0,-1 0 0,0 0 0,0 0 0,-1 0 0,0-1 0,0 0 0,-1 1 0,0-1 1,0 0-1,-1 1 0,0-1 0,0 0 0,-1 0 0,0 1 0,0-1 0,-1 1 0,0-1 0,0 1 0,-1-1 0,0 1 0,0 0 0,-1 0 0,-6-9 1,9 14 30,1 1 1,-1 0 0,0-1 0,0 1 0,1 0 0,-1-1 0,0 1 0,0 0-1,0 0 1,0 0 0,-1 0 0,1 0 0,0 0 0,0 0 0,-1 0 0,1 0-1,0 1 1,-1-1 0,1 0 0,-1 1 0,1-1 0,-1 1 0,1 0 0,-1-1-1,1 1 1,-1 0 0,0 0 0,1 0 0,-1 0 0,1 0 0,-1 1 0,1-1-1,-1 0 1,1 1 0,-1-1 0,1 1 0,-1-1 0,1 1 0,-1 0 0,-1 1 0,0 0-15,1 1 1,-1 0-1,0 0 1,1 0-1,-1 0 1,1 0 0,0 1-1,0-1 1,0 1-1,1-1 1,-1 1 0,1 0-1,0 0 1,0-1-1,0 6 1,-4 58 92,3-1 0,13 125 0,-4-98 123,-1 4-559,5 1 0,26 108-1,-36-202-1899</inkml:trace>
  <inkml:trace contextRef="#ctx0" brushRef="#br0" timeOffset="478.63">42 515 11690,'1'0'205,"-1"-1"-1,0 0 0,0 1 0,0-1 0,0 0 0,1 1 0,-1-1 0,0 1 1,0-1-1,1 0 0,-1 1 0,0-1 0,1 1 0,-1-1 0,1 1 0,-1-1 0,1 1 1,-1-1-1,1 1 0,-1 0 0,1-1 0,-1 1 0,1 0 0,0-1 0,-1 1 0,1 0 1,0 0-1,-1 0 0,1-1 0,0 1 0,-1 0 0,2 0 0,30-5-130,-18 4 719,141-28 610,-153 28-1402,-1 1-1,0 0 1,0 0-1,1 1 1,-1-1-1,0 0 1,0 0-1,0 1 1,1-1-1,-1 0 1,0 1-1,0-1 0,0 1 1,0-1-1,0 1 1,0 0-1,0 0 1,0-1-1,0 1 1,0 0-1,0 0 1,0 0-1,-1 0 1,1 0-1,0 0 1,-1 0-1,1 0 0,-1 0 1,1 0-1,-1 1 1,1-1-1,-1 0 1,0 0-1,1 0 1,-1 1-1,0-1 1,0 0-1,0 3 1,0-2 2,0 0 1,0 0-1,1 0 1,-1 0-1,1 0 1,0 0 0,-1 0-1,1 0 1,0 0-1,0 0 1,0 0-1,1-1 1,-1 1-1,0 0 1,1-1 0,-1 1-1,1-1 1,-1 1-1,1-1 1,-1 0-1,1 0 1,3 2-1,2-1 39,0-1 0,0 1-1,1-1 1,-1-1-1,0 1 1,1-1 0,-1-1-1,0 1 1,0-1 0,1-1-1,-1 1 1,0-1-1,0 0 1,0-1 0,0 0-1,-1 0 1,1 0-1,7-6 1,-11 7 7,0 1 0,-1-1 0,1 0 0,-1 0-1,0-1 1,0 1 0,0 0 0,0-1 0,0 1 0,-1-1 0,1 0 0,-1 1 0,1-1 0,-1 0-1,0 0 1,0 0 0,0 0 0,0-4 0,-1 4-12,0-1 0,-1 1 1,0-1-1,1 1 0,-1 0 0,0-1 0,0 1 1,-1 0-1,1 0 0,-1 0 0,0 0 0,0 0 0,0 0 1,0 0-1,0 0 0,0 1 0,-1-1 0,1 1 1,-1 0-1,-3-3 0,2 3-41,1 0 0,-1 0 0,0 0 0,1 0 0,-1 1 0,0-1 0,0 1 0,-1 0 0,1 0 0,0 1 1,0-1-1,0 1 0,0 0 0,-1 0 0,1 0 0,0 1 0,0-1 0,0 1 0,0 0 0,0 0 0,0 1 0,0-1 0,-5 4 0,4-4-104,1 2 0,-1-1-1,1 0 1,0 1 0,0 0 0,0 0-1,0 0 1,1 0 0,-1 1-1,1-1 1,0 1 0,0 0 0,0 0-1,1 0 1,-1 1 0,1-1 0,0 0-1,0 1 1,1 0 0,-2 6-1,4 5-1216,8 0 470</inkml:trace>
  <inkml:trace contextRef="#ctx0" brushRef="#br0" timeOffset="1181.52">478 444 13699,'13'-23'2349,"-6"12"815,-8 15-3135,1-1 0,-1 0 0,1 1-1,0-1 1,0 1 0,0-1 0,1 0 0,-1 1-1,1-1 1,0 0 0,0 0 0,0 1 0,0-1 0,0 0-1,1 0 1,-1 0 0,1 0 0,0 0 0,0-1 0,0 1-1,0-1 1,1 1 0,-1-1 0,1 0 0,-1 1-1,1-1 1,3 2 0,-1-1 6,0 0-1,0 1 1,0-2-1,0 1 1,0 0-1,1-1 0,-1 0 1,1 0-1,0-1 1,-1 0-1,1 0 1,0 0-1,0 0 1,11-2-1,-13 1 1,0-1-1,0-1 0,-1 1 0,1 0 0,0-1 1,-1 0-1,0 0 0,1 0 0,-1 0 1,0-1-1,0 1 0,0-1 0,0 0 0,-1 1 1,1-1-1,-1-1 0,0 1 0,4-6 1,-5 7 11,0 0 1,0-1 0,0 1 0,0 0-1,-1-1 1,1 1 0,-1-1 0,0 1 0,1-1-1,-1 1 1,0-1 0,0 1 0,-1 0 0,1-1-1,0 1 1,-1-1 0,0 1 0,1-1-1,-1 1 1,0 0 0,0 0 0,0-1 0,-1 1-1,1 0 1,0 0 0,-1 0 0,1 0-1,-1 1 1,0-1 0,-3-2 0,5 3-51,0 1 0,-1 0 0,1-1 0,0 1 0,-1 0 0,1-1 0,0 1 0,-1 0 0,1 0 1,-1-1-1,1 1 0,-1 0 0,1 0 0,0 0 0,-1 0 0,1-1 0,-1 1 0,1 0 0,-1 0 0,1 0 0,-1 0 0,1 0 0,-1 0 1,1 0-1,0 1 0,-1-1 0,1 0 0,-1 0 0,1 0 0,-1 0 0,1 0 0,0 1 0,-1-1 0,0 1 0,-6 16-227,5 23 2,2-36 219,1 1 0,0-1-1,0 0 1,0 0-1,1 0 1,-1 0-1,1-1 1,0 1 0,0 0-1,0-1 1,0 1-1,1-1 1,-1 0 0,1 1-1,0-1 1,0-1-1,0 1 1,1 0-1,-1-1 1,1 1 0,-1-1-1,7 2 1,-6-3-73,0 0 0,0 0 0,0-1 1,0 0-1,0 1 0,0-2 0,0 1 0,0 0 0,0-1 1,0 0-1,0 0 0,0 0 0,0 0 0,0 0 1,-1-1-1,1 0 0,0 0 0,-1 0 0,0 0 1,1 0-1,-1-1 0,0 0 0,3-3 0,0 0 114,0-1 0,-1 1 0,0-1-1,-1 0 1,0-1 0,0 1 0,0-1 0,-1 0-1,0 0 1,0 0 0,-1 0 0,0 0 0,-1 0-1,0-1 1,0 1 0,0-1 0,-1 1 0,-2-12-1,0-5 411,-2 0-1,0-1 0,-2 2 0,-16-44 0,22 68-444,0 0 1,0 0-1,0 0 0,0 0 0,0 1 1,0-1-1,0 0 0,0 0 0,0 0 0,0 0 1,0 0-1,0 0 0,0 0 0,-1 0 1,1 0-1,0 0 0,0 0 0,0 0 1,0 0-1,0 0 0,0 0 0,0 0 1,-1 0-1,1 0 0,0 1 0,0-1 0,0 0 1,0-1-1,0 1 0,0 0 0,0 0 1,-1 0-1,1 0 0,0 0 0,0 0 1,0 0-1,0 0 0,0 0 0,0 0 0,0 0 1,0 0-1,-1 0 0,1 0 0,0 0 1,0 0-1,0 0 0,0 0 0,0-1 1,0 1-1,0 0 0,0 0 0,0 0 0,0 0 1,0 0-1,0 0 0,0 0 0,0 0 1,0-1-1,0 1 0,0 0 0,0 0 1,0 0-1,0 0 0,0 0 0,0 0 1,0 0-1,0-1 0,-4 15-188,-1 19 39,7-2 139,2 0 0,0-1-1,13 44 1,4 25-7,-20-91-31,5 25 293,-4-57 102,-1 16-240,-1-1-1,1 0 0,0 1 0,1 0 0,0-1 0,1 1 0,-1 0 0,2 0 0,-1 0 0,1 0 0,0 1 0,1-1 0,6-8 0,1 2-535,0 2 0,0-1 1,1 1-1,1 1 0,24-15 0,-21 15-374</inkml:trace>
  <inkml:trace contextRef="#ctx0" brushRef="#br0" timeOffset="1645.65">607 172 15187,'-20'1'5201,"7"0"-4857,9 1-664,8 1-520,13-3 536</inkml:trace>
  <inkml:trace contextRef="#ctx0" brushRef="#br0" timeOffset="2017.8">1398 321 12971,'0'0'163,"0"1"1,0-1-1,0 0 1,0 1-1,0-1 0,0 1 1,0-1-1,0 0 1,0 1-1,0-1 1,1 0-1,-1 1 1,0-1-1,0 0 0,0 0 1,1 1-1,-1-1 1,0 0-1,0 1 1,1-1-1,-1 0 1,0 0-1,1 0 1,-1 1-1,0-1 0,1 0 1,-1 0-1,0 0 1,1 0-1,-1 0 1,0 1-1,1-1 1,-1 0-1,0 0 0,1 0 1,-1 0-1,0 0 1,1 0-1,-1 0 1,1-1-1,23-5 1403,20-16-1542,-32 15 24,0 0 0,-1-1 1,0 0-1,0-1 0,-1-1 1,0 1-1,-1-1 0,16-23 1,-22 28-52,0 0 0,0 0 0,-1-1 0,0 1 0,0-1 1,0 0-1,0 0 0,-1 0 0,0 0 0,0 0 0,-1 0 1,0 0-1,0 0 0,0 0 0,-1 0 0,0 0 0,0 0 1,0 1-1,-1-1 0,0 0 0,0 1 0,0-1 0,-4-5 1,2 5-20,1 0 0,-1 0 1,0 0-1,-1 1 0,0 0 1,-9-9-1,13 13 12,0 0-1,1 1 1,-1-1-1,0 0 1,0 1-1,0-1 1,0 1 0,0-1-1,0 1 1,0-1-1,0 1 1,0-1-1,0 1 1,0 0 0,0 0-1,0 0 1,0-1-1,0 1 1,0 0 0,0 0-1,0 0 1,-1 1-1,1-1 1,0 0-1,0 0 1,0 1 0,0-1-1,0 0 1,0 1-1,0-1 1,0 1-1,0-1 1,0 1 0,1 0-1,-1-1 1,0 1-1,0 0 1,0 0-1,1-1 1,-1 1 0,0 0-1,1 0 1,-1 0-1,1 0 1,-1 0-1,1 0 1,-1 0 0,1 0-1,0 0 1,0 0-1,-1 0 1,1 2-1,-5 16-43,1 0-1,0 0 0,1 0 0,2 0 0,0 31 0,12 104 262,-3-71-25,-5-48-92,5 91 287,35 174 1,-37-249-2492,-9-60 1379</inkml:trace>
  <inkml:trace contextRef="#ctx0" brushRef="#br0" timeOffset="2516.9">1504 485 13395,'53'2'6307,"-1"4"-4474,-21-2-1847,-1-1 1,38-2-1,-65-1 67,-1 0 1,1 0-1,-1 0 1,1-1-1,-1 1 0,0-1 1,1 1-1,-1-1 0,0 0 1,1 0-1,-1 0 1,0 0-1,0 0 0,0-1 1,0 1-1,0-1 1,0 1-1,0-1 0,2-3 1,-1 1 27,-1-1 0,0 0 1,0 0-1,0 0 0,-1 0 0,1 0 0,-1 0 1,0-10-1,0 9-85,-1 0 0,1 1 0,-1-1 1,-1 0-1,1 1 0,-1-1 0,0 0 0,0 1 0,-1 0 1,0-1-1,0 1 0,0 0 0,0 0 0,-7-9 0,8 12-8,-1 0-1,0 0 1,1 0-1,-1 0 1,0 1-1,0-1 1,0 1-1,0-1 1,-1 1-1,1 0 1,0 0 0,-1 0-1,1 0 1,0 0-1,-1 0 1,1 1-1,-1-1 1,1 1-1,-1 0 1,1-1-1,-1 1 1,0 0-1,1 1 1,-1-1-1,1 0 1,-1 1-1,1 0 1,-1-1-1,1 1 1,0 0-1,-1 0 1,1 0-1,0 1 1,-4 1-1,-2 3 4,-1 0 1,1 0-1,0 1 0,0 0 0,1 0 0,0 1 1,1-1-1,-11 18 0,15-23-113,0 1 0,0-1 0,1 1 0,-1-1 0,1 1 0,0 0 0,0 0 1,0 0-1,0 0 0,0 0 0,0 0 0,1 0 0,0 0 0,0 0 0,-1 0 0,2 0 0,-1 0 0,0 0 0,1 1 0,-1-1 0,1 0 0,0-1 1,0 1-1,0 0 0,0 0 0,1 0 0,-1 0 0,1-1 0,0 1 0,0-1 0,-1 1 0,2-1 0,2 3 0,13 5-4009,3-9 1860</inkml:trace>
  <inkml:trace contextRef="#ctx0" brushRef="#br0" timeOffset="2517.9">1717 492 12659,'64'-35'6769,"-61"35"-5889,3 0-1720,13 1-344,33 2 672</inkml:trace>
  <inkml:trace contextRef="#ctx0" brushRef="#br0" timeOffset="2917.25">2047 326 12675,'-1'-2'278,"1"1"0,-1-1 1,0 1-1,0 0 0,0-1 1,0 1-1,0 0 0,0 0 1,0 0-1,0 0 0,0 0 0,0 0 1,-1 0-1,1 0 0,-1 0 1,1 0-1,0 1 0,-1-1 1,1 1-1,-1-1 0,-2 0 1,2 1-196,0 0 0,0 1 0,0-1 0,1 0 1,-1 1-1,0 0 0,0-1 0,1 1 0,-1 0 1,1 0-1,-1 0 0,0 0 0,1 0 0,0 0 1,-1 0-1,-1 2 0,-1 2-80,-1 0 1,1 0-1,0 1 0,0 0 1,1 0-1,-1 0 1,1 0-1,0 1 0,-1 6 1,2-8 29,1 1 1,0-1 0,0 1 0,0-1 0,1 1-1,0-1 1,0 1 0,0-1 0,1 1 0,0-1-1,0 1 1,0-1 0,1 1 0,-1-1 0,1 0-1,1 0 1,-1 0 0,1 0 0,0 0 0,0 0-1,4 4 1,-3-6-8,-1 1-1,1-1 1,0 0-1,0 0 1,0-1-1,0 1 1,1-1-1,-1 0 1,1 0-1,0-1 1,-1 1-1,1-1 1,0 0 0,0 0-1,0-1 1,-1 1-1,1-1 1,0 0-1,0 0 1,0-1-1,0 0 1,0 1-1,0-2 1,5-1-1,0 0-13,1-1 1,-1-1-1,0 1 0,0-2 0,0 0 0,-1 0 0,0 0 0,17-16 1,-23 19 11,0 0 0,0 0 0,0-1 0,0 1 0,0-1 0,-1 1 0,1-1 0,-1 0 0,0 0 0,0 0 0,-1-1 0,1 1 0,-1 0 0,0 0 0,0-1 1,0 1-1,-1-1 0,1 1 0,-1-1 0,0 1 0,-1-1 0,1 1 0,-1-1 0,0 1 0,-1-5 0,2 8 2,0 0 0,0 0 1,-1 0-1,1 0 0,0 0 0,-1 0 0,1 0 0,-1 0 0,1 0 1,-1 0-1,1 0 0,-1 0 0,0 0 0,1 1 0,-1-1 0,0 0 1,0 0-1,0 1 0,0-1 0,1 0 0,-1 1 0,0-1 1,0 1-1,0-1 0,0 1 0,0 0 0,0-1 0,0 1 0,0 0 1,-1 0-1,1 0 0,0 0 0,0 0 0,0 0 0,0 0 0,0 0 1,0 0-1,0 0 0,0 0 0,0 1 0,0-1 0,0 0 0,0 1 1,0-1-1,0 1 0,-1 0 0,-1 1-19,0 0 0,1 0 0,-1 1 0,1-1 0,0 0 0,0 1 0,0 0 0,0-1 0,0 1 0,1 0 0,-1 0 0,1 0 0,0 0 0,-2 5 0,1-1 0,1 1 0,0 0 0,0-1 1,1 1-1,0 0 0,0 0 0,2 13 1,-1-17-112,0-1 0,0 0 0,0 0 0,0-1 0,0 1 0,1 0 0,-1 0 0,1-1 0,-1 1 0,1 0 0,0-1 0,0 0 1,0 1-1,1-1 0,-1 0 0,1 0 0,-1 0 0,1-1 0,-1 1 0,1-1 0,0 1 0,3 0 0,19 6-743</inkml:trace>
  <inkml:trace contextRef="#ctx0" brushRef="#br0" timeOffset="4552.95">2549 467 13931,'39'52'4681,"-39"-41"-4545,-7 9-128,1 6 56,-8 9-536,-6 3-1577,-10 10 1417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34:38.6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55 200 10674,'-2'-1'291,"-1"1"-1,1 0 0,0 0 1,0 0-1,-1 1 0,1-1 1,0 0-1,0 1 0,0 0 1,0-1-1,0 1 0,0 0 0,0 0 1,0 0-1,0 0 0,0 0 1,0 1-1,0-1 0,1 1 1,-3 2-1,2-1-264,1 0 0,0 0 0,0 0-1,0 0 1,0 0 0,0 0 0,1 0 0,-1 0-1,1 1 1,0-1 0,0 0 0,0 0 0,0 0 0,2 5-1,-3-6-16,1 0 1,0 0-1,0 0 0,1 0 0,-1-1 0,0 1 0,1 0 0,-1 0 0,1 0 0,0 0 1,-1 0-1,1-1 0,0 1 0,0 0 0,0-1 0,0 1 0,0-1 0,1 1 0,-1-1 0,0 1 1,1-1-1,-1 0 0,1 0 0,-1 1 0,1-1 0,0 0 0,0-1 0,-1 1 0,1 0 1,0 0-1,0-1 0,0 1 0,0-1 0,-1 0 0,1 1 0,0-1 0,0 0 0,0 0 1,0 0-1,0-1 0,0 1 0,0 0 0,0-1 0,0 1 0,-1-1 0,1 1 0,0-1 0,0 0 1,-1 0-1,1 0 0,0 0 0,-1 0 0,3-2 0,-2 2 51,1-1-1,-1 0 1,0 1 0,1-1-1,-1 0 1,0 0 0,0-1-1,0 1 1,-1 0-1,1-1 1,0 1 0,-1-1-1,1 1 1,-1-1 0,0 0-1,0 0 1,0 1-1,-1-1 1,1 0 0,0 0-1,-1 0 1,0 0-1,0 0 1,0 0 0,0 0-1,0 0 1,0 0 0,-1 1-1,0-1 1,1 0-1,-1 0 1,0 0 0,0 0-1,-1 1 1,1-1 0,-3-4-1,2 4 20,-1 1 0,1-1 0,0 0 0,-1 1 0,1 0 0,-1-1 0,0 1 0,1 0 0,-1 0 0,0 1 0,-1-1 0,1 0 0,0 1 1,-5-2-1,7 3-163,-1 0 0,0 0 0,0 0 0,0 0 0,1 1-1,-1-1 1,0 0 0,0 1 0,0-1 0,1 1 0,-1 0 0,0 0 0,1-1 0,-1 1 0,1 0 0,-1 0 0,1 0 0,-1 1 0,1-1 0,0 0 0,-1 0 0,1 1 0,0-1 0,0 1 0,0-1 0,0 1 0,0 0 0,-1 2 0,-3 9-613</inkml:trace>
  <inkml:trace contextRef="#ctx0" brushRef="#br0" timeOffset="420.78">103 191 11386,'0'-2'4185,"-3"1"-3280,1 1-337,0 2 32,1 2-136,0 3-200,0 1 48,1 5-120,1 2-16,1 1-40,1 3-96,0-2 16,1-1-16,0-3-136,0-4-224,2-4-616,0-2-3833</inkml:trace>
  <inkml:trace contextRef="#ctx0" brushRef="#br0" timeOffset="829.99">212 192 12531,'1'0'4449,"-3"3"-2153,3 6-1968,4 25-72,-5-13-128,4 0 0,-1-2-32,1-2 0,2-7-360,-4-4-424,1-7-2329,2-4 1993</inkml:trace>
  <inkml:trace contextRef="#ctx0" brushRef="#br0" timeOffset="830.99">205 102 13203,'-1'0'4521,"0"1"-4369,2 2 8,2 4-5105</inkml:trace>
  <inkml:trace contextRef="#ctx0" brushRef="#br0" timeOffset="1210.78">308 272 11282,'0'1'188,"0"1"0,0-1 0,0 0 0,0 0-1,0 0 1,0 1 0,0-1 0,1 0 0,-1 0-1,0 1 1,1-1 0,-1 0 0,0 0 0,1 0-1,0 0 1,-1 0 0,1 0 0,0 0 0,-1 0-1,1 0 1,0 0 0,0 0 0,0 0 0,0-1-1,0 1 1,0 0 0,0-1 0,2 2 0,-1-2-94,0 0 0,0 0 0,-1-1 0,1 1 0,0 0 1,0-1-1,0 1 0,0-1 0,0 0 0,-1 0 0,1 1 1,0-1-1,-1 0 0,1 0 0,-1-1 0,3 0 1,1-3 136,1 0 0,-1 0 0,0 0 0,0 0 1,-1-1-1,0 0 0,0 0 0,0 0 1,4-9-1,-8 12-113,0 0 1,1 0-1,-1 0 1,0 0 0,-1 0-1,1 0 1,0 0-1,-1 0 1,0 0 0,0 0-1,0 1 1,0-1-1,0 0 1,0 0-1,-1 1 1,1-1 0,-1 1-1,0-1 1,1 1-1,-1 0 1,0 0 0,-1-1-1,-2-1 1,4 3-130,-1 0 0,1 0 0,0 0 0,0 0 0,-1 0 0,1 0 0,-1 0 0,1 1 0,-1-1 0,1 1 0,-1-1 0,1 1 0,-1-1 0,1 1 0,-1 0 0,0 0 0,1 0 0,-1 0 0,0 0 0,1 0 0,-1 0-1,1 1 1,-1-1 0,1 0 0,-1 1 0,0-1 0,1 1 0,0 0 0,-1 0 0,1-1 0,-1 1 0,1 0 0,0 0 0,0 0 0,-1 0 0,1 1 0,0-1 0,0 0 0,0 0 0,0 1 0,0-1 0,-1 3 0,0 0-142,-1 1-401,0 0 1,1 0-1,-1 0 0,1 0 0,0 0 0,1 1 0,-3 8 1,4-1-474</inkml:trace>
  <inkml:trace contextRef="#ctx0" brushRef="#br0" timeOffset="1682.28">366 0 12683,'1'0'4385,"0"4"-3881,2 3 136,2 6 88,1 4-48,2 6-272,-1 3-104,0 4-80,-4 1-40,-1-2-16,0 0-64,-1-5-39,3-2 31,-1-8-128,0-6-417,2-5-1183,-1-6 1056</inkml:trace>
  <inkml:trace contextRef="#ctx0" brushRef="#br0" timeOffset="2094.14">473 246 9930,'29'-8'9168,"2"-8"-7114,-30 16-2053,0-1-1,0 0 0,1 0 0,-1 0 0,0 0 1,0 0-1,0 0 0,0 0 0,0 0 0,0 0 0,0 0 1,-1-1-1,1 1 0,0 0 0,-1-1 0,1 1 1,-1 0-1,1-1 0,-1 1 0,0-1 0,1 1 1,-1-1-1,0 1 0,0 0 0,0-1 0,0 1 1,0-1-1,-1 1 0,1-1 0,0 1 0,-1-1 1,1 1-1,-1 0 0,1-1 0,-1 1 0,0 0 1,1-1-1,-1 1 0,0 0 0,0 0 0,-1-1 1,2 1-8,-1 1 0,1-1 0,0 1 0,-1-1 0,1 1 0,0-1 0,-1 1 0,1 0 1,-1-1-1,1 1 0,-1 0 0,1-1 0,-1 1 0,1 0 0,-1 0 0,1-1 1,-1 1-1,1 0 0,-1 0 0,1 0 0,-1 0 0,0 0 0,1 0 0,-1 0 1,1 0-1,-1 0 0,1 0 0,-1 0 0,0 0 0,1 0 0,-1 0 0,1 0 0,-2 1 1,-12 18-144,-1 28 119,14-41 70,1 0 1,0 0-1,0 0 1,0 0 0,1 0-1,2 10 1,-3-15-91,0 0 1,1 0-1,-1 0 1,0 0 0,1 0-1,-1 0 1,1 0-1,-1 0 1,1 0-1,0 0 1,-1 0 0,1 0-1,0 0 1,0-1-1,0 1 1,-1 0-1,1 0 1,0-1 0,0 1-1,0-1 1,0 1-1,0-1 1,0 1 0,0-1-1,0 0 1,0 1-1,1-1 1,-1 0-1,0 0 1,0 0 0,0 0-1,0 0 1,0 0-1,0 0 1,0 0-1,1 0 1,-1 0 0,0-1-1,0 1 1,0 0-1,0-1 1,0 1-1,1-2 1,13-6-662</inkml:trace>
  <inkml:trace contextRef="#ctx0" brushRef="#br0" timeOffset="2515.11">680 157 10906,'0'-1'411,"0"0"-1,1-1 0,-1 1 0,0 0 0,0 0 0,0 0 1,0 0-1,0 0 0,0 0 0,0 0 0,0-1 1,0 1-1,-1 0 0,1 0 0,0 0 0,-1 0 0,1 0 1,-1 0-1,1 0 0,-1 0 0,-1-1 0,2 1-299,-1 1 1,0-1-1,0 1 0,0-1 0,1 1 0,-1 0 0,0-1 0,0 1 1,0 0-1,0 0 0,0 0 0,0 0 0,0-1 0,0 1 0,0 1 1,0-1-1,1 0 0,-1 0 0,0 0 0,-1 1 0,-1-1-134,1 1 1,-1 0-1,1 0 0,0 0 0,-1 1 0,1-1 1,0 0-1,0 1 0,0-1 0,0 1 1,0 0-1,0 0 0,1 0 0,-1 0 0,1 0 1,-1 0-1,1 0 0,-3 5 0,4-6 18,0 1-1,-1-1 0,1 0 0,0 1 0,0-1 0,0 1 1,-1-1-1,2 1 0,-1-1 0,0 1 0,0-1 0,0 1 1,1-1-1,-1 1 0,1-1 0,-1 0 0,1 1 0,-1-1 1,1 0-1,0 1 0,0-1 0,0 0 0,1 2 0,31 22-13,-30-24 20,-1 0 0,1 0 0,0 1 0,-1-1 0,1 1 0,-1-1 0,0 1 0,0 0 0,1 0 0,-1 0 0,0 1 0,-1-1 0,1 0 0,0 1 0,-1-1 0,1 1 0,-1-1 0,0 1 0,0 0 0,2 5 0,-4-7 20,1 0 0,-1 1 0,1-1 0,-1 0 0,0 0 0,0 0 0,1 1 1,-1-1-1,0 0 0,0 0 0,0 0 0,0-1 0,0 1 0,0 0 0,0 0 1,0 0-1,-1-1 0,1 1 0,0-1 0,0 1 0,-1-1 0,1 1 0,0-1 1,-1 0-1,1 0 0,0 1 0,-1-1 0,1 0 0,0 0 0,-3-1 0,1 2-78,-1-1-1,1 0 0,-1 0 0,1 0 0,-1 0 1,1-1-1,0 0 0,-1 1 0,1-1 1,-1 0-1,-3-2 0,7-4-3512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07T08:05:17.311"/>
    </inkml:context>
    <inkml:brush xml:id="br0">
      <inkml:brushProperty name="width" value="0.1" units="cm"/>
      <inkml:brushProperty name="height" value="0.6" units="cm"/>
      <inkml:brushProperty name="inkEffects" value="pencil"/>
    </inkml:brush>
  </inkml:definitions>
  <inkml:trace contextRef="#ctx0" brushRef="#br0">13 8 9786,'-2'-1'4201,"0"-1"-4265,-1 1-240,1-1-168,0 1 256,1 1-12715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34:49.07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279 93 9538,'-6'-3'1091,"5"2"-878,0 0 0,0 0 0,0 1 0,0-1 0,0 0 1,0 1-1,0-1 0,-1 0 0,1 1 0,0 0 0,0-1 1,0 1-1,-1 0 0,1-1 0,0 1 0,-1 0 0,1 0 1,0 0-1,0 0 0,-1 0 0,1 1 0,-3-1 0,5 5 1883,11-4-1145,11-3-40,-19-1-809,1 0 0,0 0 0,-1 0 0,0-1 0,0 0 0,0 0 0,0 0-1,-1 0 1,5-6 0,-7 9-85,0-1-1,-1 1 1,1-1-1,0 1 1,0-1-1,-1 0 1,1 1-1,-1-1 1,1 0 0,-1 1-1,0-1 1,1 0-1,-1 0 1,0-2-1,-1 3-12,1 0 0,0 0 0,-1 1 0,1-1 0,-1 0 0,1 0 0,-1 0 0,1 0 0,-1 1-1,0-1 1,1 0 0,-1 1 0,0-1 0,0 0 0,0 1 0,1-1 0,-1 1 0,0-1 0,0 1 0,0-1-1,0 1 1,0 0 0,0 0 0,0-1 0,0 1 0,0 0 0,-1 0 0,0 0-24,0 0 0,0 0 0,0 1 0,0-1 0,0 1 0,1-1 1,-1 1-1,0 0 0,0-1 0,1 1 0,-1 0 0,0 0 0,1 0 0,-1 0 1,1 1-1,-1-1 0,1 0 0,0 1 0,0-1 0,-1 1 0,1-1 0,0 1 0,0-1 1,0 1-1,1 0 0,-1 0 0,0-1 0,1 1 0,-2 3 0,-12 57-183,13-58 194,1 2-1,-1-1 1,1 0 0,1 0 0,-1 0 0,1 0 0,-1 0 0,1 0 0,1-1 0,2 9 0,-3-11-45,0-1-1,0 1 1,0-1 0,0 0 0,0 1 0,0-1-1,0 0 1,0 0 0,1 0 0,-1 0 0,0 0-1,1 0 1,-1 0 0,1-1 0,-1 1 0,1 0-1,-1-1 1,1 1 0,0-1 0,-1 0 0,1 1-1,0-1 1,-1 0 0,1 0 0,0 0 0,-1 0-1,1 0 1,0-1 0,-1 1 0,1 0 0,-1-1-1,1 1 1,0-1 0,-1 0 0,2 0 0,13-6-605</inkml:trace>
  <inkml:trace contextRef="#ctx0" brushRef="#br0" timeOffset="458.14">373 51 8698,'5'28'6574,"4"12"-4657,3 10-1772,-13-59-245,0-1 0,1 1 0,0-1 0,2-15 0,-2 23 122,0 0 0,0 0 0,0 0 0,0 0 0,1 0 0,-1 0 0,1 0 0,-1 0 0,1 0 0,0 0 0,0 0 0,0 0-1,0 1 1,0-1 0,0 0 0,0 0 0,1 1 0,-1-1 0,1 1 0,-1 0 0,1-1 0,-1 1 0,1 0 0,0 0 0,0 0 0,-1 0 0,1 0 0,0 0 0,0 0 0,0 1 0,0-1 0,0 1 0,4-1 0,-4 1 36,-1 0 0,1 0 0,-1 0 0,1 1 0,-1-1 0,1 0 0,-1 1 0,1-1 0,-1 1 0,0 0 0,1-1 0,-1 1 0,0 0 0,0 0 0,1 0 0,-1 0 0,0 0 0,0 0 0,0 0 0,0 0 0,0 1 0,0-1 0,0 0 0,-1 1 0,1-1 0,0 2 0,8 44 877,-9-42-1124,1-1 0,-1 1-1,1-1 1,0 1 0,0-1-1,0 1 1,0-1 0,3 5 0,1-3-434</inkml:trace>
  <inkml:trace contextRef="#ctx0" brushRef="#br0" timeOffset="1833.78">79 471 11682,'0'-2'351,"1"1"0,-1-1 0,1 1 0,-1-1 0,1 0 0,-1 1 0,0-1-1,0 0 1,0 1 0,0-1 0,0 0 0,0 0 0,0 1 0,-1-1 0,1 0-1,0 1 1,-1-1 0,0 1 0,1-1 0,-1 1 0,-2-4 0,2 5-306,0-1-1,0 0 1,0 0 0,0 1 0,0-1-1,-1 0 1,1 1 0,0 0 0,0-1-1,-1 1 1,1 0 0,0-1 0,-1 1 0,1 0-1,0 0 1,-1 0 0,1 0 0,0 0-1,-1 1 1,1-1 0,0 0 0,-1 1 0,1-1-1,0 0 1,0 1 0,0 0 0,-1-1-1,1 1 1,0 0 0,-2 1 0,0 1-72,-1 1 0,1-1 1,0 1-1,1-1 0,-1 1 1,1 0-1,-1 0 0,1 0 1,0 0-1,1 1 0,-1-1 1,1 0-1,0 1 0,0-1 0,0 1 1,1 0-1,-1-1 0,1 1 1,0-1-1,1 1 0,-1 0 1,1-1-1,1 6 0,-2-6 25,1-1 1,0 0-1,0 1 0,0-1 0,0 1 0,1-1 0,-1 0 0,1 0 1,0 0-1,0 0 0,0 0 0,0 0 0,5 3 0,-6-4 4,1-1 0,0 0 0,0 0 0,-1 0 0,1 0 0,0-1 0,0 1 0,0 0 0,0-1 0,0 0 0,0 1-1,0-1 1,0 0 0,0 0 0,0 0 0,0 0 0,0 0 0,0-1 0,0 1 0,0 0 0,0-1 0,0 0 0,0 1 0,0-1 0,2-1 0,-1 0 14,-1 0 1,1-1 0,0 1 0,-1-1 0,1 1-1,-1-1 1,0 0 0,0 0 0,2-4 0,-3 7 8,-1-1 1,1 0 0,-1 1-1,1-1 1,-1 0 0,1 1 0,-1-1-1,1 0 1,-1 0 0,0 0-1,1 1 1,-1-1 0,0 0 0,0 0-1,0 0 1,0 0 0,0 1-1,1-1 1,-2 0 0,1 0 0,0 0-1,0 0 1,0 0 0,0 1-1,0-1 1,-1 0 0,1 0 0,0 0-1,-1 1 1,1-1 0,-1 0-1,1 0 1,-1 1 0,1-1-1,-1 0 1,1 1 0,-1-1 0,0 1-1,1-1 1,-1 1 0,0-1-1,-1 0 1,2 1-39,0 0 0,-1 0 0,1 1 0,-1-1 0,1 0 0,0 0-1,-1 1 1,1-1 0,0 0 0,-1 0 0,1 1 0,0-1 0,0 0 0,-1 1-1,1-1 1,0 0 0,0 1 0,-1-1 0,1 1 0,0-1 0,0 0 0,0 1 0,0-1-1,0 1 1,0-1 0,0 0 0,0 1 0,0-1 0,0 1 0,0-1 0,0 1-1,0-1 1,0 0 0,0 1 0,0-1 0,0 1 0,0-1 0,0 0 0,1 1 0,-1-1-1,0 1 1,0-1 0,1 0 0,-1 1 0,7 21-78,-6-20 91,0 0 1,0 0 0,1 0-1,-1 0 1,0 0-1,1 0 1,0 0 0,-1 0-1,1-1 1,0 1-1,0-1 1,0 1 0,0-1-1,0 0 1,0 0 0,0 0-1,0 0 1,1 0-1,-1 0 1,0-1 0,0 1-1,1-1 1,-1 1-1,1-1 1,3 0 0,-2-1 14,-1 1 0,1-1 1,-1 0-1,0 0 1,1-1-1,-1 1 0,0-1 1,0 1-1,0-1 1,0 0-1,0 0 0,0 0 1,-1-1-1,1 1 0,3-4 1,-4 3 14,0 1 0,-1 0 1,1-1-1,0 0 0,-1 1 0,1-1 1,-1 0-1,0 1 0,0-1 1,0 0-1,0 0 0,0 0 0,-1 0 1,0 0-1,1 0 0,-1 0 0,0-4 1,-1 4 3,0 1-1,1 0 1,-1 0 0,0-1 0,0 1-1,-1 0 1,1 0 0,0 0 0,-1 0 0,1 1-1,-1-1 1,1 0 0,-1 0 0,0 1-1,0-1 1,0 1 0,0 0 0,0 0 0,0 0-1,0-1 1,0 2 0,-1-1 0,1 0-1,0 0 1,0 1 0,-4-1 0,4 0-87,-1 1 0,1 0 1,-1-1-1,1 1 0,-1 0 1,1 0-1,-1 1 0,1-1 1,-1 0-1,1 1 0,-1-1 1,1 1-1,-1 0 0,1 0 1,0 0-1,0 0 0,-1 0 1,1 1-1,0-1 0,0 1 1,0-1-1,0 1 0,0 0 1,-1 2-1,1-2-323,0 0-1,1 1 1,0-1-1,-1 0 1,1 1 0,0-1-1,0 1 1,0-1-1,1 1 1,-1-1 0,1 1-1,-1 0 1,1-1-1,0 6 1,2 4-999</inkml:trace>
  <inkml:trace contextRef="#ctx0" brushRef="#br0" timeOffset="2280.75">290 496 11755,'8'-23'3410,"-14"39"-1657,6-11-1680,-1 1-1,1 0 1,0-1-1,1 1 0,-1-1 1,1 1-1,0-1 1,0 0-1,3 8 1,-4-11-48,1 0 1,0 1-1,0-1 1,0 0-1,0 0 1,0 1 0,0-1-1,0 0 1,1 0-1,-1 0 1,1 0-1,-1-1 1,1 1 0,0 0-1,0-1 1,0 1-1,0-1 1,0 1-1,0-1 1,0 0-1,0 0 1,4 1 0,-5-2-9,1 0 0,-1-1 0,1 1 1,-1-1-1,0 1 0,0-1 0,1 0 0,-1 1 1,0-1-1,0 0 0,0 0 0,0 0 1,0 0-1,0 0 0,0 0 0,0 0 1,0 0-1,0 0 0,0-1 0,-1 1 1,1 0-1,-1 0 0,1-1 0,-1 1 0,1-1 1,0-1-1,8-38 142,-9 37-151,0 0-1,0 1 1,0-1 0,0 0 0,0 0 0,-1 0-1,0 0 1,0 0 0,0 0 0,0 1 0,0-1 0,-1 0-1,0 1 1,-3-6 0,2 15-4089</inkml:trace>
  <inkml:trace contextRef="#ctx0" brushRef="#br0" timeOffset="2724.09">440 347 12331,'6'24'7147,"-3"35"-6239,-2-35-128,-1-5-800,6 52 598,-5-66-874,0-1 0,0 0 0,1 0 1,-1 0-1,1 0 0,0 0 0,4 7 0,-3-8-2806,1-2 1258</inkml:trace>
  <inkml:trace contextRef="#ctx0" brushRef="#br0" timeOffset="3274.38">492 548 12699,'25'2'6706,"2"-12"-4723,-25 9-1958,0 0 0,0 0-1,-1-1 1,1 1 0,0 0 0,-1-1 0,1 1 0,-1-1 0,1 1 0,-1-1 0,0 0-1,0 1 1,1-1 0,-1 0 0,0 0 0,-1 0 0,1 0 0,0 0 0,-1 0 0,1 0-1,-1 0 1,1 0 0,-1 0 0,0-3 0,0 4-5,0 0 0,0 0 1,0 0-1,0 1 0,0-1 0,0 0 0,-1 0 0,1 0 0,0 1 1,0-1-1,-1 0 0,1 0 0,0 1 0,-1-1 0,1 0 1,-1 1-1,1-1 0,-1 0 0,1 1 0,-1-1 0,0 1 1,1-1-1,-1 1 0,1-1 0,-1 1 0,0-1 0,0 1 1,1 0-1,-1-1 0,0 1 0,0 0 0,1 0 0,-1-1 1,0 1-1,0 0 0,0 0 0,1 0 0,-1 0 0,0 0 1,-1 0-1,1 1-38,-1-1 0,1 1 0,0-1 0,-1 1 0,1-1 0,0 1 0,0 0 0,0 0 0,0-1 0,-1 1 0,1 0 0,0 0 0,0 0 0,1 0 0,-1 0 0,0 0 0,0 1 0,0-1 0,1 0 0,-1 0 0,0 1 0,1-1 0,-1 2 0,0-1-8,0 1-1,1 0 1,-1 0 0,0 0 0,1-1 0,0 1-1,0 0 1,0 0 0,0 0 0,0 0 0,1 0-1,-1 0 1,1-1 0,0 1 0,-1 0 0,1 0-1,1-1 1,-1 1 0,0 0 0,1-1 0,-1 1 0,1-1-1,0 0 1,0 0 0,0 0 0,0 1 0,0-2-1,4 4 1,-3-3-134,0-1-1,0 0 0,0 0 1,0 0-1,0-1 0,0 1 1,0 0-1,1-1 1,-1 0-1,0 0 0,0 0 1,1 0-1,-1-1 0,0 1 1,0-1-1,0 0 1,0 0-1,0 0 0,0 0 1,0 0-1,0-1 1,0 1-1,0-1 0,-1 0 1,5-3-1,-5 3 178,0 0 0,0 0 0,1 0 0,-1 0 0,-1 0 1,1-1-1,0 1 0,0 0 0,-1-1 0,0 0 0,1 1 0,-1-1 0,0 0 0,0 0 0,0 1 0,-1-1 0,1-4 1,-1 5 145,0 0 0,0 0 1,0 1-1,0-1 1,-1 0-1,1 0 1,-1 0-1,1 0 0,-1 1 1,0-1-1,0 0 1,0 1-1,0-1 1,0 1-1,0-1 0,0 1 1,0-1-1,-3-2 1,4 4-161,0 0 1,0 0-1,-1 0 1,1 0-1,0 0 0,0 0 1,0 0-1,0 0 1,0-1-1,0 1 1,-1 0-1,1 0 0,0 0 1,0 0-1,0 0 1,0 0-1,-1 0 1,1 0-1,0 0 0,0 0 1,0 0-1,0 0 1,0 0-1,-1 0 1,1 0-1,0 0 0,0 0 1,0 0-1,0 0 1,-1 0-1,1 0 1,0 0-1,0 1 0,0-1 1,0 0-1,0 0 1,0 0-1,-1 0 1,1 0-1,0 0 0,0 0 1,0 1-1,0-1 1,0 0-1,0 0 1,0 0-1,0 0 0,0 0 1,0 1-1,-1-1 1,1 0-1,0 0 1,0 0-1,0 0 0,0 0 1,0 1-1,-2 15-94,4 16-47,-1-30 142,0 1-1,0 0 1,0 0-1,0 0 1,1-1-1,-1 1 1,1-1-1,-1 1 1,1-1-1,0 1 1,0-1-1,0 0 1,0 0-1,1 0 1,-1 0-1,0-1 1,1 1-1,-1 0 1,1-1-1,0 0 1,-1 0-1,5 2 1,-5-3 8,0 0 0,0 0 0,-1 0 0,1 0-1,0 0 1,-1 0 0,1-1 0,0 1 0,-1-1 0,1 1 0,-1-1 0,1 1 0,0-1-1,-1 0 1,1 0 0,-1 0 0,0 0 0,1 0 0,-1 0 0,0 0 0,0 0 0,0-1 0,1 1-1,-1 0 1,0-1 0,-1 1 0,1-1 0,0 1 0,0-1 0,-1 1 0,1-1 0,-1 1-1,1-1 1,-1 0 0,0 1 0,1-1 0,-1 0 0,0 0 0,0 1 0,-1-3 0,0-76-1581,1 77 194,3 2 506</inkml:trace>
  <inkml:trace contextRef="#ctx0" brushRef="#br0" timeOffset="3725.87">795 572 12507,'-2'-2'5185,"-1"0"-3489,1-3-608,1-1-119,3-5-505,1-2-136,3-3-128,-1-1-56,2 0-128,0 2 16,1 2-16,0 4-80,-2 4-464,0 2-368,0 3-641,-1 1-407,-2 2 1216</inkml:trace>
  <inkml:trace contextRef="#ctx0" brushRef="#br0" timeOffset="4487.57">391 742 11578,'3'22'6709,"4"14"-4690,11 71-2401,-13-22-1550,-4-63 1240</inkml:trace>
  <inkml:trace contextRef="#ctx0" brushRef="#br0" timeOffset="5196.14">373 1035 10482,'-15'-25'4066,"28"45"63,-5-7-3914,0 0-1,-1 1 1,10 25-1,-4-8 21,-13-31-224,0 0 0,0 0 0,0 0 0,0 1 0,0-1 0,0 0 0,0 0 0,0 0 0,1 1 0,-1-1 0,0 0 0,0 0 0,0 0 0,0 0 0,0 0 0,1 1 0,-1-1 0,0 0 0,0 0 0,0 0 0,0 0 0,1 0 0,-1 0 0,0 0 0,0 0 0,0 0 0,1 0 0,-1 0 0,0 1 0,0-1 0,0 0 0,1-1 0,-1 1 0,0 0 0,0 0 0,1 0 0,-1 0 0,0 0 0,0 0 0,0 0 0,1 0 0,-1 0 0,0 0 0,0 0 0,0-1 0,10-9 340,4-16 313,19-101 1897,-32 126-2592,0-1 35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36:58.043"/>
    </inkml:context>
    <inkml:brush xml:id="br0">
      <inkml:brushProperty name="width" value="0.05" units="cm"/>
      <inkml:brushProperty name="height" value="0.05" units="cm"/>
      <inkml:brushProperty name="color" value="#ADFF5B"/>
    </inkml:brush>
  </inkml:definitions>
  <inkml:trace contextRef="#ctx0" brushRef="#br0">324 73 7538,'-7'-43'9688,"7"41"-9565,-1 0 1,0 1 0,0-1 0,0 0-1,0 1 1,0-1 0,0 1 0,0-1 0,-1 1-1,1 0 1,0-1 0,-1 1 0,1 0-1,-3-1 1,0 0-148,-1 1 1,0 0-1,1 0 0,-1 0 0,0 1 0,1-1 1,-1 1-1,0 0 0,1 1 0,-1-1 0,0 1 1,1 0-1,-1 0 0,-7 3 0,-2 0 44,1 1-1,0 1 1,1 0-1,-1 1 1,1 0-1,1 1 1,-1 0-1,1 1 0,1 0 1,0 1-1,0 0 1,-10 13-1,14-15-12,-1 1 1,1-1-1,0 1 0,1 1 0,0-1 0,1 1 0,0 0 1,0 0-1,1 0 0,0 1 0,1-1 0,0 1 0,1-1 1,0 1-1,1 0 0,1 16 0,0-21 12,0-1 0,0 1 0,1-1 0,0 1 0,0-1 0,1 0 0,-1 1 0,1-1 0,0-1 0,0 1 0,1 0 0,0-1 0,-1 1 0,9 5 0,-4-3 7,0-2 0,1 1-1,0-1 1,0 0-1,0-1 1,1 0-1,17 5 1,-3-4 36,1 0 1,0-1-1,0-2 1,0-1-1,48-3 0,-62 1-24,1-1-1,-1 0 0,0 0 1,0-1-1,0 0 0,0-1 1,-1-1-1,1 0 0,-1 0 1,0-1-1,13-10 0,-18 12 34,-1 0-1,1 0 1,-1 0-1,-1-1 1,1 0-1,0 0 1,-1 0-1,0 0 1,-1 0-1,1 0 1,-1-1-1,0 1 1,0-1 0,0 0-1,-1 0 1,0 1-1,0-1 1,-1 0-1,1 0 1,-1 0-1,-1 0 1,1 0-1,-3-10 1,0 3 9,-1-1 0,0 1 1,-1 0-1,-1 0 0,0 0 0,-1 1 1,0 0-1,-1 0 0,0 1 0,-1 0 1,0 0-1,-1 1 0,0 0 0,-14-10 1,18 15-250,0 1-1,0-1 1,-1 1 0,0 0 0,1 1 0,-1 0-1,0 0 1,0 0 0,-1 1 0,1 0 0,-1 1 0,1 0-1,-1 0 1,1 0 0,-1 1 0,0 0 0,1 0 0,-1 1-1,1 0 1,-1 0 0,1 1 0,-1 0 0,1 1 0,0-1-1,0 1 1,0 0 0,-8 6 0,-11 8-1175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36:26.588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132 62 11682,'30'-37'3631,"-29"36"-3577,-1 1 0,1 0 1,-1-1-1,1 1 0,-1-1 0,0 1 1,1-1-1,-1 1 0,0 0 1,0-1-1,1 1 0,-1-1 0,0 1 1,0-1-1,0 0 0,0 1 1,1-1-1,-1 1 0,0-1 1,0 1-1,0-1 0,0 1 0,0-1 1,0 1-1,-1-1 0,1 0 1,0 1-1,0-1 0,0 1 1,0-1-1,-1 1 0,1-1 0,0 1 1,0-1-1,-1 1 0,1 0 1,0-1-1,-1 1 0,1-1 1,-1 1-1,1 0 0,0-1 0,-1 1 1,1 0-1,-1-1 0,1 1 1,-1 0-1,1 0 0,-1-1 1,1 1-1,-1 0 0,1 0 0,-1 0 1,0 0-1,-26-1 426,21 2-472,0 1 1,0-1 0,-1 1-1,1 1 1,0-1 0,1 1-1,-1 0 1,0 1-1,1-1 1,0 1 0,0 0-1,0 0 1,0 1 0,1-1-1,-1 1 1,1 0 0,0 1-1,1-1 1,-1 0-1,1 1 1,0 0 0,1 0-1,-3 7 1,2-5 2,1 1 0,0 0 0,0 0 0,0 0 0,1 0 0,1 0 0,0 0 0,0 0 0,1 0 0,0 1 0,0-1 0,1 0 0,0-1 0,1 1-1,6 15 1,-6-17 6,1 0-1,0 0 0,0 0 0,1-1 0,0 1 0,0-1 0,1-1 0,-1 1 0,1-1 1,0 0-1,1 0 0,-1 0 0,1-1 0,0 0 0,0 0 0,0-1 0,1 0 1,-1 0-1,1-1 0,0 0 0,0 0 0,-1-1 0,1 0 0,0-1 0,0 1 1,0-1-1,0-1 0,0 0 0,0 0 0,0 0 0,0-1 0,-1 0 0,1 0 0,9-5 1,-9 3 32,0 1 1,0-1-1,0-1 1,0 1 0,-1-1-1,0-1 1,0 1-1,0-1 1,-1-1 0,0 1-1,0-1 1,0 0 0,-1 0-1,5-10 1,-8 13 32,1-1-1,-1 1 1,0-1 0,-1 0 0,1 0-1,-1 0 1,0 0 0,-1 0 0,1-1-1,-1 1 1,0 0 0,0 0 0,0 0-1,-1 0 1,0 0 0,0 0 0,0 0-1,0 0 1,-1 0 0,0 0 0,0 0-1,0 1 1,-1-1 0,0 1 0,-5-8-1,-1 2-14,-1 0-1,0 1 1,-1 0-1,1 0 0,-2 1 1,1 1-1,-1 0 1,0 0-1,-1 1 0,1 1 1,-22-6-1,27 8-194,1 1-1,-1 1 0,1-1 1,-1 1-1,0 0 1,1 1-1,-1-1 1,0 2-1,0-1 1,1 1-1,-1-1 0,0 2 1,1-1-1,-1 1 1,1 0-1,0 0 1,-1 1-1,1 0 1,0 0-1,1 0 0,-1 1 1,0 0-1,1 0 1,0 1-1,-6 6 1,-3 7-854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6:30:20.40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60 369 10538,'25'-16'1525,"-18"12"-868,0-1 1,0 0-1,0 0 1,0-1-1,9-9 0,-16 14-585,1 1 0,-1 0 0,1-1 0,-1 1 0,1 0 0,-1-1 0,0 1 0,1-1 0,-1 1 0,0 0 0,1-1 0,-1 1 0,0-1 0,1 1 0,-1-1 0,0 1 0,0-1 0,1 1 0,-1-1 0,0 0 0,0 1 0,0-1 0,0 1 0,0-1 0,0 1 0,0-1 0,0 0 0,0 1 0,0-1 0,0 1 0,0-1 0,-1 0 0,-17-1 426,-26 12-694,37-7 188,1 0-1,-1 0 1,1 1-1,0 0 0,0 0 1,0 1-1,1-1 1,-1 1-1,-4 6 1,9-9 2,-1 0 0,1-1 1,0 1-1,0 0 0,0 0 1,0-1-1,0 1 1,0 0-1,1 0 0,-1 0 1,1 0-1,-1 0 1,1 0-1,0 1 0,0-1 1,0 0-1,0 0 0,0 0 1,0 0-1,1 0 1,-1 0-1,1 0 0,-1 0 1,1 0-1,0 0 0,-1 0 1,1 0-1,0-1 1,1 1-1,-1 0 0,0 0 1,0-1-1,1 1 0,-1-1 1,3 2-1,42 35 16,16 14-56,-59-49 46,0 0-1,0 0 0,-1 1 0,1-1 1,-1 1-1,0-1 0,0 1 0,0 0 1,0 0-1,-1 0 0,0 0 0,0 0 1,0 0-1,0 0 0,0 6 0,-1-8 9,-1 0 0,0-1 0,1 1 0,-1-1 0,0 1-1,1-1 1,-1 1 0,0-1 0,0 0 0,0 0 0,-1 1 0,1-1 0,0 0-1,0 0 1,-1 0 0,1 0 0,0 0 0,-1 0 0,1 0 0,-1-1-1,1 1 1,-1-1 0,1 1 0,-1-1 0,0 1 0,1-1 0,-1 0-1,0 0 1,1 0 0,-3 0 0,-52 2 18,20-9-545,16-6-3442,14 6 2289</inkml:trace>
  <inkml:trace contextRef="#ctx0" brushRef="#br0" timeOffset="404.83">256 402 12707,'-3'3'4385,"0"9"-4065,1 0-8,2 2-64,0 4-64,6 1-128,0 0-56,0 2-112,-2-4-304,-4-4-2569,-2-1 2121</inkml:trace>
  <inkml:trace contextRef="#ctx0" brushRef="#br0" timeOffset="405.83">236 265 11522,'-3'0'1689,"2"0"-2385</inkml:trace>
  <inkml:trace contextRef="#ctx0" brushRef="#br0" timeOffset="984.56">459 354 11851,'61'19'3858,"-61"-19"-3783,-1 0 1,1 0-1,-1-1 1,1 1 0,0 0-1,-1 0 1,1-1-1,-1 1 1,1 0-1,-1-1 1,1 1 0,0-1-1,-1 1 1,1 0-1,0-1 1,0 1-1,-1-1 1,1 1 0,0-1-1,0 1 1,0-1-1,-1 1 1,1-1-1,0 1 1,0-1 0,0 1-1,0-1 1,0 1-1,0-1 1,0 1-1,0-1 1,0 1 0,0-1-1,0 1 1,1-1-1,-1 1 1,0-1-1,0 1 1,0-1 0,1 1-1,-1-1 1,0 1-1,1-1 1,-1 0-1,-10 7-87,0 0 0,0 0 0,1 1-1,0 0 1,0 1 0,0 0-1,1 0 1,1 1 0,-1 0 0,1 0-1,1 1 1,-1 0 0,-4 11-1,10-19 11,-1 1-1,1-1 0,0 1 0,0-1 1,1 1-1,-1 0 0,0-1 0,1 1 0,0-1 1,-1 1-1,1 0 0,0-1 0,0 1 1,1 0-1,-1 0 0,1-1 0,-1 1 0,1-1 1,0 1-1,0-1 0,0 1 0,0-1 1,0 1-1,0-1 0,1 0 0,0 0 0,-1 1 1,5 2-1,-4-3-17,0-1 0,0 1 0,0-1-1,1 0 1,-1 0 0,1 0 0,-1-1 0,1 1 0,-1 0 0,1-1 0,-1 0-1,1 1 1,0-1 0,-1 0 0,1 0 0,0-1 0,-1 1 0,1 0 0,-1-1-1,1 0 1,-1 0 0,1 1 0,-1-1 0,0-1 0,1 1 0,-1 0 0,0-1-1,0 1 1,4-4 0,-2 2 53,-1-1 0,1 0 0,-1 0 0,1 0 0,-1 0 0,0-1 0,-1 1 0,1-1-1,-1 0 1,0 1 0,2-8 0,-3 9 40,0 1 1,0-1-1,-1 0 1,1 0-1,-1 1 0,1-1 1,-1 0-1,0 0 0,0 0 1,0 1-1,-1-1 0,1 0 1,-1 0-1,1 0 0,-1 1 1,0-1-1,0 0 0,0 1 1,-1-1-1,1 1 0,0-1 1,-4-3-1,17 47-510,20 56 296,-5 0 1,16 107-1,-41-197 90,-1 0-1,-1-1 1,1 1-1,-1 0 1,0-1-1,-1 1 1,1-1-1,-2 1 0,1 0 1,-4 10-1,5-16 45,-1 0 0,0 0-1,1 1 1,-1-1-1,0 0 1,0 0-1,0 0 1,0 0 0,0 0-1,0 0 1,0 0-1,0 0 1,0 0 0,0-1-1,0 1 1,-1 0-1,1-1 1,0 1-1,-1-1 1,-1 1 0,0-1 17,0 0 0,0 0 1,0 0-1,0 0 0,0-1 1,0 0-1,1 1 1,-1-1-1,0 0 0,0 0 1,1-1-1,-1 1 1,1 0-1,-3-3 0,-2 0 88,1-1 0,0 1 0,1-2-1,-1 1 1,1 0 0,0-1 0,0 0-1,1 0 1,-1-1 0,2 1 0,-1-1-1,1 0 1,-1 0 0,2 0 0,-1 0 0,-1-12-1,2 14-114,1-1 0,1 0 0,-1 1 0,1-1-1,0 0 1,0 0 0,1 1 0,0-1 0,0 0 0,0 1-1,0-1 1,1 1 0,0-1 0,0 1 0,1 0 0,0 0-1,-1 0 1,2 0 0,-1 1 0,0-1 0,1 1 0,4-5-1,57-51-3313,-46 42 2553</inkml:trace>
  <inkml:trace contextRef="#ctx0" brushRef="#br0" timeOffset="1451.65">670 415 10002,'-6'-1'5500,"3"8"-4100,3 18-1373,21 104 2128,-21-137-2151,4-63-12,-4 66 9,1 0 0,0 0 0,1 0-1,-1 0 1,1 0 0,0 0 0,0 0 0,1 0-1,0 1 1,-1 0 0,1-1 0,4-3 0,-6 7-1,0 1-1,-1-1 1,1 1 0,0 0 0,0-1 0,-1 1-1,1 0 1,0 0 0,0-1 0,0 1 0,-1 0-1,1 0 1,0 0 0,0 0 0,0 0 0,0 0-1,-1 0 1,1 0 0,0 1 0,0-1 0,0 0-1,-1 0 1,1 1 0,0-1 0,0 0 0,-1 1-1,1-1 1,0 1 0,-1-1 0,1 1 0,0-1-1,-1 1 1,1-1 0,-1 1 0,1 0 0,-1-1-1,1 1 1,-1 0 0,0 0 0,1-1 0,-1 1-1,0 0 1,1 1 0,17 36-96,-17-37 97,8 28-47,-7-22-278,-1-1 0,1 0 1,0 0-1,1 1 0,-1-2 0,1 1 0,1 0 0,5 8 0,-5-11-763</inkml:trace>
  <inkml:trace contextRef="#ctx0" brushRef="#br0" timeOffset="1852.71">878 387 12203,'2'-1'4649,"-1"4"-4169,-1 9-376,11 47 8,-2-32-48,1-6-40,4-1-632,-8-6 448</inkml:trace>
  <inkml:trace contextRef="#ctx0" brushRef="#br0" timeOffset="1853.71">924 242 12251,'-4'-6'4441,"-1"4"-3513,8 3-3545</inkml:trace>
  <inkml:trace contextRef="#ctx0" brushRef="#br0" timeOffset="2292">1121 341 11122,'10'1'6786,"7"-7"-5244,11-10-1330,-20 10-158,0-1-1,-1 0 1,0 0 0,-1 0 0,0-1 0,0 1 0,0-2 0,-1 1 0,0-1 0,-1 1 0,0-1 0,0-1 0,-1 1 0,4-16 0,-6 16-89,0 1 0,-1-1 1,0 1-1,0-1 0,-1 1 0,0-1 0,0 1 0,-1 0 1,0-1-1,-1 1 0,0 0 0,0 0 0,-1 1 1,1-1-1,-2 1 0,1-1 0,-8-8 0,11 14 16,0 0-1,-1 0 1,1 0-1,-1 0 1,0 1-1,1-1 1,-1 0-1,0 1 1,0-1-1,0 1 1,0-1-1,0 1 0,0 0 1,0 0-1,-1 0 1,1 0-1,0 1 1,-1-1-1,1 0 1,0 1-1,-1 0 1,1-1-1,-1 1 1,1 0-1,-1 0 1,1 0-1,0 1 1,-1-1-1,1 1 1,-1-1-1,1 1 1,0 0-1,0 0 1,-1 0-1,1 0 0,0 0 1,0 0-1,0 1 1,0-1-1,0 1 1,0-1-1,-2 5 1,-2-1-9,1 1 0,1 0 1,-1 0-1,1 0 0,0 1 0,0-1 1,1 1-1,0 0 0,0 0 0,1 1 0,0-1 1,-3 14-1,5 29 117,2-1-1,2 0 1,2-1-1,18 74 1,-2-6 139,13 141-1208,-34-248-963,-3-7 778</inkml:trace>
  <inkml:trace contextRef="#ctx0" brushRef="#br0" timeOffset="2707.89">1159 460 9394,'14'-21'4209,"6"4"-1168,1 0-1969,0 9-152,1 1-104,-7 7-424,-1 4-176,-3 9-168,-5 3-48,-3 5 32,-2 1-48,1-4-368,-1-3-272,1-7-704,-2-7 776</inkml:trace>
  <inkml:trace contextRef="#ctx0" brushRef="#br0" timeOffset="2708.89">1324 240 12227,'1'-4'4193,"-3"5"-3905,-1 4-448</inkml:trace>
  <inkml:trace contextRef="#ctx0" brushRef="#br0" timeOffset="3109.17">1404 454 10634,'1'-2'5044,"6"-2"-2858,10-8-2077,-17 12-106,9-6 95,-1-1-1,1 0 1,-2-1-1,1 0 1,-1 0-1,0-1 1,8-13-1,-15 22-92,1-1 1,-1 1-1,0-1 0,0 1 0,1-1 1,-1 1-1,0-1 0,0 1 1,0-1-1,0 1 0,0-1 0,0 1 1,0-1-1,0 1 0,0-1 0,0 1 1,0-1-1,0 1 0,0-1 1,0 1-1,-1-1 0,1 1 0,0-1 1,0 1-1,0-1 0,-1 1 1,1 0-1,0-1 0,-1 1 0,1-1 1,0 1-1,-1 0 0,1-1 1,-1 1-1,1 0 0,0-1 0,-1 1 1,1 0-1,-1 0 0,1 0 0,-1-1 1,1 1-1,-1 0 0,1 0 1,-1 0-1,1 0 0,-1 0 0,1 0 1,-1 0-1,1 0 0,-1 0 1,1 0-1,-1 0 0,1 0 0,-1 0 1,-2 0-20,1 1-1,0-1 1,-1 0 0,1 0 0,0 1 0,0 0 0,0-1 0,-1 1 0,1 0-1,0 0 1,0 0 0,-2 2 0,0 1 22,-1 0 0,1 1 1,1-1-1,-1 1 0,1 0 0,0 0 1,0 1-1,0-1 0,1 0 0,0 1 0,0 0 1,0-1-1,1 1 0,0 0 0,0 0 0,0 0 1,1 0-1,0 0 0,0 0 0,0 0 0,1 0 1,1 8-1,0-10-24,-1 0-1,0 0 1,1-1-1,0 1 1,0 0 0,0-1-1,0 0 1,1 1-1,-1-1 1,1 0 0,0 0-1,0 0 1,0-1 0,0 1-1,0-1 1,1 0-1,-1 1 1,1-2 0,-1 1-1,1 0 1,0-1 0,0 1-1,0-1 1,0 0-1,0-1 1,0 1 0,0-1-1,0 1 1,0-1-1,0 0 1,0-1 0,0 1-1,5-2 1,22-2-376</inkml:trace>
  <inkml:trace contextRef="#ctx0" brushRef="#br0" timeOffset="3972.39">1915 411 10962,'3'1'3560,"4"0"-3264,-1 0 0,0-1 0,1 0 0,-1 0 0,1-1 0,9-1 0,-15 2-251,1 0 0,0-1 0,-1 1 0,1 0 0,-1-1 0,1 1 0,-1-1 0,0 0 0,1 1 0,-1-1 0,0 0 0,1 0 0,-1 0-1,0 0 1,0 0 0,0 0 0,0 0 0,0-1 0,0 1 0,0 0 0,0 0 0,0-1 0,0 1 0,-1-1 0,1 1 0,-1-1 0,1 1 0,-1-1-1,1 1 1,-1-1 0,0 1 0,0-4 0,0 4-21,0 0 0,0 0 0,0 0 1,0 1-1,0-1 0,0 0 0,-1 0 0,1 0 0,0 0 0,-1 0 0,1 1 0,-1-1 0,1 0 1,-1 0-1,1 1 0,-1-1 0,1 0 0,-1 0 0,1 1 0,-1-1 0,0 1 0,0-1 0,1 1 0,-1-1 1,0 1-1,0-1 0,0 1 0,-1-1 0,-1 1-18,0-1 0,1 1 0,-1 0 0,0 0 0,0 0 0,0 0 0,1 0 0,-1 1 0,-5 1 0,0 0-37,0 1-1,0 0 1,0 1-1,1-1 0,-13 9 1,13-7 11,1 1-1,0-1 1,1 1 0,-1 0 0,1 0 0,1 1 0,-1-1 0,1 1 0,0 0 0,-5 14 0,8-19 10,0 1 1,0-1-1,1 1 1,-1 0-1,1-1 1,0 1-1,0 0 1,0-1 0,0 1-1,0 0 1,1-1-1,-1 1 1,1 0-1,0-1 1,0 1-1,-1-1 1,2 1-1,-1-1 1,0 1 0,0-1-1,1 0 1,-1 0-1,1 0 1,0 0-1,0 0 1,0 0-1,0 0 1,0 0-1,0-1 1,0 1-1,0-1 1,1 0 0,-1 1-1,1-1 1,2 1-1,0 0-74,1 0-1,-1 0 0,0-1 1,1 1-1,-1-1 0,1 0 1,-1-1-1,1 1 1,-1-1-1,1-1 0,-1 1 1,1-1-1,-1 1 0,1-2 1,9-2-1,-12 3 97,-1 0-1,0 0 0,1-1 1,-1 1-1,0-1 0,0 1 1,0-1-1,0 0 0,0 0 1,0 0-1,0 0 0,-1 0 1,1 0-1,-1 0 0,1-1 1,-1 1-1,0 0 0,0-1 1,0 1-1,0-1 0,-1 1 1,1-1-1,-1 0 1,1 1-1,-1-1 0,0 0 1,0 1-1,0-1 0,0 0 1,-1 1-1,1-1 0,-1 0 1,1 1-1,-1-1 0,-1-2 1,-10-23 500,7 24-101,10 26-109,5 28 61,-1 1 0,-4 1-1,0 70 1,3 30-91,-6-139-516,-3-26-723,-1-25-1306,-1 3 1344</inkml:trace>
  <inkml:trace contextRef="#ctx0" brushRef="#br0" timeOffset="4527.89">2110 484 11538,'2'-7'525,"7"-30"2108,-11 33-1622,-8 24-548,9-15-403,-1-1-1,1 2 1,0-1 0,0 0-1,0 0 1,1 0 0,0 0-1,0 0 1,0 1 0,1-1-1,-1 0 1,1 0-1,1 0 1,-1 0 0,4 8-1,-4-11-47,-1 0-1,1-1 0,0 1 0,0-1 0,0 1 0,0-1 1,0 1-1,1-1 0,-1 0 0,0 1 0,1-1 1,-1 0-1,0 0 0,1 0 0,0 0 0,-1 0 0,1-1 1,3 2-1,-3-2-4,0 1 1,0-1-1,1-1 0,-1 1 1,0 0-1,0 0 1,1-1-1,-1 0 1,0 1-1,0-1 0,0 0 1,0 0-1,0 0 1,0 0-1,0 0 0,0 0 1,-1-1-1,1 1 1,2-3-1,0 0-23,-1-1 1,0 1-1,0 0 1,0-1-1,0 0 0,-1 1 1,1-1-1,-1 0 0,0 0 1,-1 0-1,0-1 1,1 1-1,-2 0 0,1-1 1,0 1-1,-1 0 0,0-1 1,-1 1-1,-1-10 0,2-8-22,0 23-31,19 7 278,-11-4-108,1 0 0,-1-1 0,1 0 0,0 0 0,0-1 0,11 0 0,-18-1-27,1 0-1,0 0 0,-1 0 0,1 0 1,0 0-1,-1-1 0,1 0 0,-1 1 1,1-1-1,-1 0 0,1 0 0,-1 0 1,0 0-1,0-1 0,1 1 0,-1-1 1,0 1-1,0-1 0,0 0 0,-1 0 1,1 0-1,0 0 0,-1 0 0,1 0 1,-1 0-1,1-1 0,-1 1 0,0 0 1,1-5-1,-1 6-69,-1 0-1,0-1 1,1 1 0,-1 0-1,0 0 1,0 0 0,0 0-1,0 0 1,0 0 0,0 0-1,0 0 1,0 0 0,-1 0-1,1-1 1,0 1 0,0 0 0,-1 0-1,1 0 1,-1 0 0,1 0-1,-1 1 1,0-1 0,1 0-1,-1 0 1,0 0 0,1 0-1,-1 1 1,0-1 0,0 0-1,0 1 1,0-1 0,0 0-1,0 1 1,0-1 0,0 1-1,0 0 1,0-1 0,0 1-1,0 0 1,0-1 0,0 1 0,0 0-1,0 0 1,0 0 0,-1 0-1,-1 0-22,1 0 0,0 0-1,0 0 1,-1 1 0,1-1-1,0 0 1,0 1 0,-1 0 0,1-1-1,0 1 1,0 0 0,0 0-1,0 0 1,0 0 0,0 1-1,0-1 1,1 0 0,-1 1-1,0 0 1,1-1 0,-1 1 0,-1 2-1,1 0 23,0 1 0,0 0-1,1 0 1,-1-1 0,1 1-1,0 0 1,1 0 0,-1 0 0,1 0-1,0 0 1,0 0 0,1 0-1,-1 0 1,1 0 0,0 0-1,1 0 1,-1 0 0,1-1-1,0 1 1,0-1 0,0 1 0,1-1-1,-1 1 1,1-1 0,0 0-1,7 6 1,-6-5-69,1 0-1,-1 0 1,1-1-1,1 0 1,-1 0-1,1 0 1,-1-1-1,1 1 1,0-2 0,0 1-1,1 0 1,-1-1-1,0 0 1,1-1-1,-1 1 1,1-1-1,0-1 1,-1 1-1,11-1 1,8-7-442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36:25.515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88 104 7530,'66'-39'3428,"-49"26"1203,-18 5-1606,-1 7-2940,1 0 1,-1 1 0,1-1 0,-1 1-1,1 0 1,-1-1 0,1 1 0,-1 0-1,1 0 1,-1 0 0,0 0 0,1 0-1,-1 0 1,1 0 0,-3 1 0,-4 2-92,0 1 0,-1-1 0,1 1 0,0 1 0,1-1 0,-1 2 0,1-1 1,0 1-1,0 0 0,1 0 0,0 0 0,0 1 0,0 0 0,1 1 0,0-1 0,-5 11 1,6-11 0,1 0 1,0-1 0,1 1-1,0 0 1,0 0 0,0 1 0,1-1-1,0 0 1,0 1 0,1-1 0,0 0-1,0 1 1,0-1 0,1 0-1,1 1 1,-1-1 0,1 0 0,0 0-1,1 0 1,-1 0 0,2 0-1,-1-1 1,1 1 0,-1-1 0,2 0-1,-1 0 1,1-1 0,0 1-1,5 4 1,-2-3 19,-1-1 0,1 1-1,1-2 1,-1 1 0,1-1 0,0-1-1,0 1 1,0-2 0,0 1 0,1-1-1,-1-1 1,1 1 0,0-2 0,0 1-1,0-1 1,0-1 0,0 0 0,0 0-1,0-1 1,0-1 0,10-2 0,-6 0 8,-1-1 0,0-1 1,0 0-1,0-1 1,-1-1-1,0 0 0,0 0 1,-1-1-1,0 0 0,12-15 1,-14 15 70,-1 0 1,0-1 0,0-1 0,-1 1-1,-1-1 1,0 0 0,0-1-1,-1 0 1,0 1 0,-1-2 0,4-23-1,-7 31-16,0 0-1,-1 0 1,0 0 0,0 0-1,0 0 1,-1 0-1,0 0 1,0 0-1,0 0 1,0 0 0,-1 0-1,0 1 1,0-1-1,0 0 1,-1 1-1,1 0 1,-1-1 0,-4-3-1,1 2-14,0 0-1,0 1 0,0 0 1,-1 1-1,0-1 1,0 1-1,0 1 0,0-1 1,-1 1-1,-12-3 1,2 1-217,0 1 0,-1 1 0,0 0 0,0 2 0,0 0-1,0 2 1,0 0 0,0 0 0,-18 6 0,-1 5-1218,8 7 525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3T15:21:55.45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111 1 5265,'-14'31'1552,"12"-30"-1173,1 0-1,-1-1 0,1 1 0,-1 0 0,0-1 0,1 1 0,-1-1 0,0 0 0,1 0 0,-1 0 1,0 0-1,0 0 0,1 0 0,-1 0 0,-2-1 0,-9 1-722,-27-2 1049,25 2 9,30 0-832,765 7-26,-256-7 54,1602 9-36,-1202-9 56,459-3-5,145 5 88,351 3-18,-450-6 9,-574-2 23,-670 5-14,122-1-1,-280-3-93,-3 1 54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3T15:24:20.34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102 24 8426,'-21'-23'3094,"19"29"-600,0 28-2481,3 22 125,0-9-86,-7 67-1,5-105-188</inkml:trace>
  <inkml:trace contextRef="#ctx0" brushRef="#br0" timeOffset="375.31">42 445 7306,'5'15'1195,"3"17"3395,-5 12-1730,1 6-2818,-1 20 158,-1-46-221,-1 1 1,-1-1-1,-3 29 0,-2-38-595,-2-4 293</inkml:trace>
  <inkml:trace contextRef="#ctx0" brushRef="#br0" timeOffset="734.8">0 1004 8146,'3'59'3224,"-1"-54"-2151,-1 1-153,0 4-288,2 2-16,0 2-112,-1 3-48,-1 3-96,2 4-144,-2 4-104,2 2-48,-1 2-64,-2 0 56,0-4-56,0 0 17,0-5-138,-1-2-327,-3-5 320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3T15:22:01.56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0 190 9290,'7'-10'2589,"16"-34"1718,-20 23 59,-16 69-5167,6-25 784,6-18-3,0 1 0,1-1 1,0 1-1,0-1 0,0 1 1,1 0-1,-1-1 0,2 1 1,-1-1-1,0 1 0,1-1 1,0 0-1,0 0 0,1 0 1,-1 0-1,1 0 0,6 8 1,-7-11 11,0 0 0,0-1 1,-1 1-1,1-1 1,0 1-1,0-1 0,0 0 1,1 0-1,-1 0 1,0 0-1,0 0 0,1 0 1,-1 0-1,0-1 1,1 1-1,-1-1 0,0 0 1,1 0-1,-1 0 1,1 0-1,-1 0 0,1 0 1,-1-1-1,0 1 1,1-1-1,-1 1 0,0-1 1,0 0-1,1 0 1,-1 0-1,0 0 0,0-1 1,0 1-1,0-1 1,0 1-1,0-1 0,-1 1 1,1-1-1,0 0 1,1-3-1,3-1 126,-1 0 0,0-1 0,0 0 0,-1 0 0,0 0 0,0 0 0,-1-1 0,1 1 0,-2-1 0,1 0-1,2-13 1,-2-5 789,-1 0-1,0-35 0,-2 58-839,0 18-701,-1 16 361,2 1 0,9 54-1,40 216-726,-50-302 1008,0 1 0,0-1 0,1 1-1,-1-1 1,0 1 0,0-1 0,0 1 0,0-1 0,0 1-1,1-1 1,-1 1 0,0-1 0,0 1 0,0-1 0,0 1-1,-1-1 1,1 1 0,0-1 0,0 1 0,0 0 0,0-1-1,0 1 1,-1-1 0,1 0 0,0 1 0,0-1 0,-1 1-1,1-1 1,0 1 0,-1-1 0,1 0 0,-1 1 0,1-1-1,0 0 1,-1 1 0,1-1 0,-1 0 0,1 1 0,-1-1-1,-21-12 722,-25-37 811,44 46-1429,0 0-43,1 0 0,-1 0 0,1 0 1,-1 0-1,1 0 0,0 0 0,0-1 0,1 1 1,-1-1-1,1 1 0,-1-1 0,1 0 1,0 0-1,1 1 0,-1-1 0,0-8 1,2 9-264,0 0 1,0 0 0,0-1 0,1 1 0,-1 0 0,1 0-1,0 0 1,0 1 0,0-1 0,0 0 0,0 1 0,0-1 0,1 1-1,-1 0 1,1-1 0,0 1 0,0 0 0,-1 1 0,6-3-1,12-8-3467,3 0 1535</inkml:trace>
  <inkml:trace contextRef="#ctx0" brushRef="#br0" timeOffset="359.29">364 210 11859,'4'-46'8137,"0"47"-6968,11-1-1137,42 0-72,-27 3-8,0-1-273,-4 2-455,-7 0-1264,-6-3 1304</inkml:trace>
  <inkml:trace contextRef="#ctx0" brushRef="#br0" timeOffset="718.58">328 292 8522,'0'0'3593,"13"0"-1401,5 0-1232,7-1 80,2-2-95,4-1-353,1 2-336,1 3-688,-2 1-640,-13 2 663</inkml:trace>
  <inkml:trace contextRef="#ctx0" brushRef="#br0" timeOffset="1109.08">806 83 12251,'-2'-2'278,"-1"1"0,1-1 0,0 1 0,0 0 0,-1 0 1,1 0-1,-1 0 0,1 1 0,-1-1 0,0 1 0,1-1 1,-1 1-1,1 0 0,-1 0 0,0 0 0,1 0 0,-1 0 1,0 1-1,1-1 0,-1 1 0,-3 1 0,3 0-210,-1 0-1,1 0 0,0 1 1,0-1-1,0 1 1,0-1-1,1 1 0,-1 0 1,1 0-1,-1 0 0,1 0 1,0 1-1,-2 4 0,1-2-96,0 0 0,1 1 0,-1-1 0,1 1 0,1-1 0,-1 1 0,1 0 0,1 0 0,-1 0-1,1 0 1,0-1 0,0 1 0,1 0 0,0 0 0,1 0 0,2 10 0,-1-12 40,0 0 0,0-1 0,0 1 0,1 0 1,0-1-1,0 0 0,0 0 0,0 0 0,1 0 1,-1-1-1,1 0 0,0 0 0,0 0 0,0 0 1,0-1-1,1 0 0,-1 0 0,1 0 0,-1-1 1,1 0-1,0 0 0,-1 0 0,1-1 1,0 1-1,0-2 0,-1 1 0,1-1 0,0 1 1,-1-1-1,1-1 0,5-1 0,-5 1 97,0 1-1,0-1 1,0 0-1,0-1 1,-1 0-1,1 0 1,-1 0-1,0 0 1,0-1-1,0 0 1,0 0-1,-1 0 1,1 0 0,-1-1-1,0 0 1,-1 0-1,1 0 1,-1 0-1,0-1 1,0 1-1,0-1 1,-1 1-1,0-1 1,0 0-1,-1 0 1,1 0-1,-1 0 1,0-11-1,-1 10-4,-1 0-1,0 0 0,0-1 0,0 1 0,-1 0 0,0 0 0,0 0 1,-1 1-1,0-1 0,0 1 0,-1-1 0,0 1 0,0 0 0,0 0 1,-1 1-1,-5-7 0,7 10-127,-1-1-1,1 1 1,-1-1 0,1 1 0,-1 0 0,0 1-1,0-1 1,0 0 0,0 1 0,0 0 0,0 0-1,0 0 1,0 1 0,0 0 0,0-1 0,0 1-1,-1 0 1,1 1 0,0-1 0,0 1-1,0 0 1,0 0 0,0 0 0,0 1 0,0-1-1,0 1 1,1 0 0,-1 0 0,-3 3 0,2-2-69,0 0 1,0 0-1,0 1 1,1 0 0,-1 0-1,1 0 1,0 1-1,0-1 1,1 1-1,-1 0 1,1 0 0,0 0-1,1 0 1,-1 1-1,1-1 1,0 1-1,0-1 1,-1 8 0,2 15 605</inkml:trace>
  <inkml:trace contextRef="#ctx0" brushRef="#br0" timeOffset="1484.02">1106 260 11210,'3'11'4193,"0"2"-3473,0 9 1,-1 0-113,-2 6-344,3-3-144,-2-2-136,1-2-424,0-8 320</inkml:trace>
  <inkml:trace contextRef="#ctx0" brushRef="#br0" timeOffset="1827.66">1201 120 8042,'-5'-14'2385,"4"20"-302,10 27 175,2-17-1814,1-1 0,1 0 0,1 0 0,27 21 0,-24-21-137,-1 0 0,0 1 0,16 21 0,-32-36-303,0-1-1,0 0 1,1 0 0,-1 0 0,0 1-1,0-1 1,0 0 0,1 0 0,-1 1-1,0-1 1,0 0 0,0 0 0,0 1-1,0-1 1,0 0 0,0 1 0,0-1-1,0 0 1,0 0 0,0 1 0,0-1-1,0 0 1,0 1 0,0-1-1,0 0 1,0 0 0,0 1 0,0-1-1,0 0 1,0 1 0,0-1 0,0 0-1,-1 0 1,1 1 0,0-1 0,0 0-1,0 0 1,-1 0 0,1 1 0,0-1-1,0 0 1,0 0 0,-1 0 0,1 1-1,0-1 1,0 0 0,-1 0 0,1 0-1,0 0 1,-1 0 0,1 0 0,0 0-1,0 0 1,-1 0 0,-26 1-85,-29-10-119,53 9 247,-1-1-1,1 0 0,-1 0 1,1 0-1,0 0 1,-1-1-1,1 0 1,0 1-1,0-1 0,0 0 1,0 0-1,1 0 1,-1-1-1,0 1 0,1-1 1,0 0-1,-1 1 1,1-1-1,0 0 1,1 0-1,-1 0 0,0-1 1,-1-4-1,2 2 7,0 0 1,1 0-1,0 0 0,0 1 0,0-1 1,1 0-1,0 0 0,0 1 0,0-1 0,1 0 1,-1 1-1,2-1 0,4-9 0,30-44 132,-30 50 179,0-1 1,0 0-1,-1 0 1,-1-1 0,0 0-1,7-19 1,-12 29-318,0 0 0,0 0 1,1 0-1,-1 0 0,0 0 1,0 0-1,0 0 0,0 0 0,0 0 1,0 0-1,0 0 0,0 0 0,-1 1 1,1-1-1,0 0 0,-1 0 1,1 0-1,0 0 0,-1 0 0,1 0 1,-1 0-1,1 1 0,-1-1 0,0 0 1,1 0-1,-1 1 0,0-1 1,0 0-1,0 0 0,-2 0-21,0 0 0,1 0 0,-1 0 1,0 0-1,1 1 0,-1-1 0,0 1 0,0-1 0,0 1 0,-4 1 0,-6 0-85,0 0 0,0 1-1,-18 6 1,16-4-274,1 2 0,0-1 0,0 2 0,0 0 0,1 0 0,0 1 0,0 1 0,-19 17 1,15-6-689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36:56.586"/>
    </inkml:context>
    <inkml:brush xml:id="br0">
      <inkml:brushProperty name="width" value="0.05" units="cm"/>
      <inkml:brushProperty name="height" value="0.05" units="cm"/>
      <inkml:brushProperty name="color" value="#ADFF5B"/>
    </inkml:brush>
  </inkml:definitions>
  <inkml:trace contextRef="#ctx0" brushRef="#br0">236 141 10458,'36'-44'3440,"-35"43"-3378,0 0 0,0 0 0,0 0 0,0 0 0,-1 0 0,1 0 0,0 0 1,-1 0-1,1 0 0,0 0 0,-1 0 0,0 0 0,1-1 0,-1 1 0,0 0 0,1 0 1,-1 0-1,0-1 0,0 1 0,0 0 0,0 0 0,0-1 0,0 1 0,-1 0 0,1 0 1,0-1-1,-1 1 0,1 0 0,0 0 0,-1 0 0,0 0 0,1 0 0,-1 0 0,0 0 1,1 0-1,-1 0 0,0 0 0,0 0 0,0 0 0,0 0 0,0 0 0,0 1 0,0-1 1,0 0-1,0 1 0,0-1 0,0 1 0,0-1 0,-1 1 0,1 0 0,0-1 0,0 1 1,-1 0-1,1 0 0,0 0 0,-2 0 0,-6-1 323,0 0 0,0 0 0,1 1 0,-1 0 0,-16 3 0,14 0-390,0 0 0,1 1 0,-1 1 0,1 0 0,0 0 0,0 1 1,0 0-1,1 0 0,0 1 0,0 1 0,0-1 0,1 1 0,1 1 0,-1 0 0,-6 11 0,10-15 3,1 1-1,0-1 1,0 1 0,0 0-1,1 0 1,0 0 0,0 0-1,1 0 1,0 0 0,0 1-1,0-1 1,1 0 0,0 1-1,0-1 1,0 0 0,1 1-1,0-1 1,0 0 0,1 0-1,-1 0 1,1 0 0,1 0-1,-1 0 1,1 0 0,0-1-1,1 1 1,-1-1 0,6 6 0,-1-1 21,1-1 0,0 0 1,0 0-1,1-1 0,1 0 1,-1-1-1,1 0 0,0-1 1,1 0-1,0-1 0,0 0 1,0-1-1,0 0 0,0-1 1,1 0-1,0-1 0,0-1 1,-1 0-1,1 0 0,0-1 1,0-1-1,0 0 0,0-1 1,-1 0-1,1-1 0,-1-1 1,0 0-1,0 0 0,0-1 1,0-1-1,-1 0 0,0 0 1,0-2-1,0 1 0,14-14 1,-16 12 77,0-1 1,0 0-1,-1 0 1,-1 0-1,0-1 0,0-1 1,-1 1-1,0-1 1,-1 0-1,6-19 1,-10 25-3,0 1 0,0-1 0,0 0 1,-1 1-1,1-1 0,-2 0 0,1 0 1,-1 1-1,1-1 0,-2 0 0,1 1 1,-1-1-1,1 1 0,-1-1 0,-1 1 1,1 0-1,-1 0 0,0 0 0,0 0 0,-1 1 1,1-1-1,-1 1 0,0 0 0,0 0 1,0 0-1,-6-3 0,-4-4-21,-1 1 1,0 1-1,-1 1 0,0 0 0,0 1 0,0 0 1,-1 2-1,-28-7 0,37 10-256,0 1 0,0 0 0,-1 0 0,1 1 0,0 0 0,-1 0 1,1 1-1,0 0 0,0 0 0,0 1 0,0 0 0,0 1 0,0 0 0,0 0 0,1 0 0,-1 1 0,1 0 0,0 1 0,0 0 0,-7 6 0,-4 7-890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19:05.46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97 295 11282,'-1'-1'223,"1"-1"0,-1 1 0,1-1 0,-1 1 0,1-1 0,-1 1 0,0-1 0,0 1 0,1-1 0,-1 1 0,0 0 0,0 0 0,-1 0 0,1-1 0,0 1 0,0 0 0,0 0 0,-1 0 0,1 1 0,-1-1 0,1 0 0,-1 0 0,-1 0 0,1 2-224,1-1 0,-1 0 1,0 1-1,1-1 0,-1 1 0,1 0 0,-1-1 0,1 1 0,-1 0 0,1 0 0,-1 0 0,1 0 0,0 0 0,-1 1 0,1-1 0,0 0 0,0 1 1,0-1-1,0 0 0,0 1 0,0-1 0,0 4 0,-6 9 40,0 1 0,2 0 0,0 0 0,0 1 0,2-1 0,0 1 0,1 0 0,0 0 0,1 0 0,1 0 1,1 0-1,0 0 0,4 16 0,-4-25-23,1-1 1,0 0-1,1 0 1,0 0-1,0 0 1,0 0-1,0 0 1,1-1-1,0 1 1,0-1-1,1 0 1,-1-1-1,1 1 1,0-1-1,0 0 1,1 0-1,-1 0 1,12 5-1,-12-7-2,-1 0 0,1-1 0,-1 1 0,1-1 0,0 0 0,0-1 0,0 1 0,0-1 0,-1 0 0,1 0 0,0 0 0,0-1 0,0 0 0,0 1 0,-1-2 0,1 1 0,0-1 0,-1 1 0,1-1 0,-1-1 0,0 1 0,0 0 0,0-1 0,0 0 0,0 0 0,4-4-1,-2 0 18,0 1-1,0-1 1,0 0-1,-1-1 0,0 1 1,0-1-1,-1 0 0,0 0 1,-1-1-1,0 1 0,0-1 1,0 1-1,-1-1 0,-1 0 1,1 0-1,-2 0 1,1 0-1,-1 0 0,0 0 1,-1 0-1,-2-12 0,-2-2 190,-2 0 0,0 0-1,-1 1 1,-1 0 0,-1 0 0,-26-39-1,34 58-203,1-1 0,-1 1-1,0 1 1,0-1 0,0 0-1,-1 0 1,1 1 0,0 0-1,-1-1 1,0 1 0,0 0-1,0 0 1,0 0 0,0 1-1,0-1 1,0 1 0,0-1-1,-1 1 1,1 0 0,0 0-1,-5 0 1,5 2-47,-1-1 0,1 1 0,0 0 0,0 0 0,-1 0 0,1 0-1,0 1 1,0-1 0,0 1 0,1 0 0,-1 0 0,0 0 0,1 0 0,-1 0 0,1 1 0,0-1 0,0 1 0,0 0 0,0-1 0,0 1 0,-3 6 0,-2 4-781,0 1 1,0 1-1,-4 15 1,3 7-426</inkml:trace>
  <inkml:trace contextRef="#ctx0" brushRef="#br0" timeOffset="540.1">261 457 7154,'6'4'771,"0"0"1,0 0 0,-1 1 0,0 0 0,0 0 0,0 0 0,0 1 0,-1 0 0,4 6 0,17 38 422,-17-31-871,-4-11-195,0 0 1,0 1-1,-1 0 0,-1-1 0,1 1 0,1 16 1,-5-58 680,1 15-805,-1 0-1,2-1 0,5-28 1,-5 39 24,1 0 1,1 0-1,0 0 1,6-12-1,-9 19-9,0 0-1,0 1 1,1-1-1,-1 0 1,0 0-1,1 0 0,-1 1 1,1-1-1,-1 0 1,1 0-1,0 1 1,-1-1-1,1 0 1,-1 1-1,1-1 1,0 1-1,0-1 1,-1 1-1,1-1 1,0 1-1,0-1 0,0 1 1,0 0-1,-1 0 1,1-1-1,0 1 1,0 0-1,0 0 1,0 0-1,0 0 1,0 0-1,0 0 1,0 0-1,0 0 0,-1 0 1,1 1-1,0-1 1,0 0-1,0 1 1,0-1-1,0 0 1,-1 1-1,1-1 1,0 1-1,0-1 1,-1 1-1,1-1 1,0 1-1,-1 0 0,1-1 1,-1 1-1,1 0 1,-1 0-1,1-1 1,-1 1-1,1 0 1,0 1-1,3 6 104,1 0-1,-1 0 0,-1 0 1,1 1-1,3 16 1,-5-16-179,0-1 0,1 0 0,0 1 0,1-1 0,0-1 0,6 11 0,1-8-757,3-9 338</inkml:trace>
  <inkml:trace contextRef="#ctx0" brushRef="#br0" timeOffset="1254.03">766 510 10714,'29'-34'3358,"-28"34"-3323,-1 0 0,0 0 1,1-1-1,-1 1 0,1 0 0,-1 0 0,0-1 0,0 1 0,1 0 0,-1-1 0,0 1 0,1 0 0,-1-1 0,0 1 0,0 0 1,0-1-1,1 1 0,-1-1 0,0 1 0,0-1 0,0 1 0,0 0 0,0-1 0,0 1 0,0-1 0,0 1 0,0-1 0,0 1 1,0-1-1,0 1 0,0 0 0,0-1 0,0 1 0,0-1 0,-1 1 0,1-1 0,0 1 0,0 0 0,0-1 0,-1 1 0,1 0 1,0-1-1,-1 1 0,1 0 0,0-1 0,-1 1 0,1 0 0,0 0 0,-1-1 0,1 1 0,0 0 0,-1 0 0,1 0 0,-1-1 1,1 1-1,-1 0 0,1 0 0,0 0 0,-1 0 0,1 0 0,-1 0 0,1 0 0,-1 0 0,-24 3 385,19 1-371,1 0 1,-1 1-1,1-1 1,0 1-1,1 0 1,-1 0-1,1 1 1,0-1-1,0 1 1,1 0-1,0 0 1,0 0-1,0 0 1,1 1-1,0-1 1,0 1-1,0-1 1,1 1-1,0 0 1,0 0-1,1 11 1,0-15-45,0 1 1,0-1-1,1 1 1,-1 0-1,1-1 1,0 1-1,0-1 1,0 1-1,0-1 1,1 0-1,-1 1 1,1-1-1,0 0 0,0 0 1,0 0-1,0 0 1,1 0-1,-1-1 1,1 1-1,0-1 1,-1 0-1,1 1 1,0-1-1,0 0 1,1-1-1,-1 1 1,0-1-1,1 1 1,-1-1-1,1 0 1,-1 0-1,1 0 1,-1-1-1,1 0 1,0 1-1,-1-1 0,1 0 1,-1-1-1,1 1 1,0 0-1,3-2 1,24-6-557,-2-8 202</inkml:trace>
  <inkml:trace contextRef="#ctx0" brushRef="#br0" timeOffset="1933.96">949 132 7666,'0'-1'316,"0"0"0,-1 0 1,1 0-1,-1 0 1,1 0-1,-1 0 1,0 0-1,1 1 1,-1-1-1,0 0 0,1 0 1,-1 1-1,0-1 1,0 1-1,0-1 1,0 1-1,0-1 0,0 1 1,0-1-1,0 1 1,0 0-1,-1-1 1,2 2-261,-1-1 1,0 1 0,1-1 0,-1 1 0,1-1-1,-1 1 1,1-1 0,-1 1 0,1 0 0,0-1-1,-1 1 1,1 0 0,0 0 0,0-1 0,-1 1-1,1 0 1,0-1 0,0 1 0,0 0 0,0 0-1,0 1 1,2 53-512,17 37 837,-6-33 7,-2 1 1,5 107-1,-16-144-281,-2-11-27,2-1 1,0 1-1,0 0 1,1 0-1,1 0 1,-1-1-1,2 1 1,0 0-1,8 18 1,-9-70 1397,-4-8-1047,0 36-304,1 1 0,1-1-1,0 0 1,0 0-1,1 1 1,0-1 0,7-22-1,-8 33-127,0 1 0,0 0 0,0 0 0,0-1 0,0 1 0,0 0 0,0-1 0,0 1 0,0 0 0,1 0 0,-1-1 0,0 1 0,0 0 0,0 0-1,0 0 1,0-1 0,1 1 0,-1 0 0,0 0 0,0 0 0,0-1 0,1 1 0,-1 0 0,0 0 0,0 0 0,1 0 0,-1 0 0,0-1 0,0 1 0,1 0 0,-1 0 0,0 0 0,0 0 0,1 0-1,-1 0 1,0 0 0,1 0 0,-1 0 0,0 0 0,0 0 0,1 0 0,-1 0 0,0 0 0,0 0 0,1 1 0,-1-1 0,0 0 0,0 0 0,1 0 0,-1 0 0,12 18-78,3 23 10,-12-30 53,0 1 0,1-1 0,1 0 0,0 0-1,0-1 1,1 0 0,9 13 0,-13-21-22,-1 0 0,1 0-1,-1 0 1,1 0 0,0-1 0,-1 1 0,1-1 0,0 1 0,0-1 0,0 0-1,0 1 1,0-1 0,1 0 0,-1-1 0,0 1 0,0 0 0,1-1 0,-1 1-1,0-1 1,1 1 0,-1-1 0,0 0 0,1 0 0,-1 0 0,1-1-1,-1 1 1,0-1 0,1 1 0,-1-1 0,0 0 0,0 1 0,1-1 0,-1 0-1,0-1 1,0 1 0,0 0 0,0-1 0,0 1 0,-1-1 0,1 1-1,0-1 1,-1 0 0,3-3 0,5-4-146,-1-1 0,0 0 0,0 0 0,-1-1 0,9-18 0,-13 24 290,-1 0 0,0 0 0,-1 0 0,1 0 0,-1 0 0,0 0-1,0-1 1,-1 1 0,1 0 0,-1 0 0,0-1 0,-1 1 0,1 0 0,-1 0 0,0-1 0,-3-6 0,4 11-69,-1 0 1,1 0-1,0-1 0,-1 1 0,1 0 1,-1 0-1,1 0 0,-1 0 0,0 1 1,0-1-1,1 0 0,-1 0 0,0 0 0,0 0 1,0 1-1,0-1 0,0 0 0,0 1 1,0-1-1,0 1 0,0-1 0,0 1 0,0 0 1,0-1-1,0 1 0,0 0 0,0 0 1,0 0-1,-1 0 0,1 0 0,0 0 0,0 0 1,-2 0-1,1 1-43,1-1-1,-1 1 1,0 0-1,1 0 1,-1 0 0,1 0-1,0 0 1,-1 0 0,1 0-1,0 0 1,-1 0 0,1 1-1,0-1 1,0 0-1,0 1 1,0-1 0,0 1-1,1-1 1,-1 1 0,0 0-1,1-1 1,-1 3 0,-1 7-25,0-1 0,0 1-1,2 0 1,-1 0 0,1 0 0,1 0 0,0 0 0,0 0 0,1-1 0,1 1 0,0 0 0,0-1 0,10 20 0,-12-28-107,1 0-1,0-1 0,0 1 1,-1 0-1,1-1 0,1 1 1,-1-1-1,0 0 0,0 0 1,0 1-1,1-1 0,-1-1 1,1 1-1,-1 0 0,0-1 1,1 1-1,-1-1 0,1 0 1,-1 1-1,1-1 0,0-1 1,-1 1-1,1 0 0,-1-1 1,1 1-1,-1-1 0,0 1 1,1-1-1,-1 0 0,0 0 0,1-1 1,-1 1-1,4-3 0,16-10-934</inkml:trace>
  <inkml:trace contextRef="#ctx0" brushRef="#br0" timeOffset="2358.52">1368 609 5625,'6'-3'179,"-3"1"30,-1 1 0,0 0 0,1 0 1,-1 0-1,1 0 0,0 0 0,-1 1 1,1-1-1,0 1 0,-1 0 0,1-1 0,4 2 1,-5 0 33,-1 0 0,1 1 0,-1-1-1,1 1 1,-1-1 0,0 1 0,0-1 0,0 1 0,0 0 0,0 0 0,0 0 0,0-1 0,-1 1 0,1 0 0,-1 0 0,1 0 0,-1 0 0,0 0 0,1 0 0,-1 3 0,5 17 1176,0 1 1782,-17-39-603,10 11-2518,0-1 1,0 0-1,1 0 0,0 1 0,0-1 0,0 0 0,1 0 0,0 0 0,0 0 0,0 0 0,1 0 0,0 0 0,2-8 0,-1 4-100,1 0 0,0 0 0,1 1 0,0-1 0,0 1 0,11-16 0,-13 22 15,-2 2-120,1 0 0,0-1 0,-1 1 0,1 0 0,0 0 0,0-1 0,0 1 1,0 0-1,0 0 0,0 0 0,0 0 0,0 0 0,0 0 0,1 1 0,-1-1 0,0 0 0,0 1 0,1-1 0,-1 0 1,1 1-1,-1 0 0,0-1 0,1 1 0,-1 0 0,1 0 0,-1 0 0,1 0 0,2 0 0,6 4-884</inkml:trace>
  <inkml:trace contextRef="#ctx0" brushRef="#br0" timeOffset="2724.25">1581 492 13251,'57'6'4402,"-57"-7"-4302,1 1 0,-1-1-1,0 1 1,1-1 0,-1 1-1,0-1 1,0 1 0,1-1-1,-1 0 1,0 1 0,0-1 0,0 1-1,0-1 1,0 0 0,0 1-1,0-1 1,0 0 0,0 1 0,0-1-1,0 1 1,0-1 0,0 0-1,0 1 1,-1-1 0,1 1 0,0-1-1,0 0 1,-1 1 0,1-1-1,0 1 1,-1-1 0,1 1-1,-1-1 1,1 1 0,-1 0 0,1-1-1,-1 0 1,0 0-72,1 1-1,-1-1 1,1 0-1,-1 0 1,1 1 0,-1-1-1,0 0 1,1 1-1,-1-1 1,0 0 0,1 1-1,-1-1 1,0 1 0,0-1-1,1 1 1,-1 0-1,0-1 1,0 1 0,0 0-1,0-1 1,0 1-1,0 0 1,1 0 0,-1 0-1,0 0 1,0 0-1,0 0 1,0 0 0,0 0-1,0 0 1,0 0-1,0 1 1,1-1 0,-1 0-1,0 1 1,-1-1-1,-1 4-36,0-1-1,0 0 0,0 1 0,0 0 0,1-1 0,-1 1 0,1 0 0,0 0 0,0 1 0,1-1 0,-1 0 0,1 1 0,0-1 0,0 5 0,-7 65-75,8-72 72,4 78 19,-3-76-77,-1 0 1,1 0-1,0-1 0,0 1 1,0-1-1,0 1 0,0-1 1,1 1-1,0-1 0,-1 0 0,1 1 1,1-1-1,-1 0 0,0 0 1,1-1-1,-1 1 0,1 0 1,5 3-1,-6-6-34,-1 1 0,1 0 0,-1-1 0,1 0 0,-1 1 0,1-1 0,0 0 0,-1 0 0,1 0 0,0 0 0,-1 0 0,1 0 0,-1 0 0,1 0 0,0-1 0,-1 1 0,1-1-1,-1 1 1,1-1 0,-1 0 0,1 1 0,-1-1 0,1 0 0,1-2 0,19-14-744</inkml:trace>
  <inkml:trace contextRef="#ctx0" brushRef="#br0" timeOffset="3156.15">1730 287 11426,'-2'-6'1358,"0"0"-719,0 0 0,1 1 0,-2-1 1,1 1-1,-1 0 0,-6-10 0,8 20-564,1 0 0,0 0 0,0 0 0,0 0 0,1 0 0,2 10-1,13 55 38,-3 1 0,5 101 0,-14-123 65,3-23 156,-7-26-316,0 1 0,0-1 0,1 0 0,-1 0 0,0 0 0,1 0-1,-1 0 1,0 0 0,0 0 0,1 0 0,-1 0 0,0-1 0,1 1 0,-1 0-1,0 0 1,1 0 0,-1 0 0,0 0 0,0 0 0,1-1 0,-1 1 0,0 0-1,0 0 1,0 0 0,1-1 0,-1 1 0,0 0 0,0 0 0,0-1 0,1 1-1,-1 0 1,0 0 0,0-1 0,0 1 0,0 0 0,0 0 0,0-1 0,0 1-1,0 0 1,1-1 0,16-52 1033,-13 39-1216,3-8 177,-5 15-18,-1-1 1,1 1 0,1 0 0,0 0-1,0 1 1,0-1 0,0 0-1,1 1 1,0 0 0,6-6 0,-10 11-2,1 1 0,-1 0 1,1-1-1,-1 1 1,1 0-1,-1-1 0,1 1 1,-1 0-1,1 0 0,-1-1 1,1 1-1,-1 0 1,1 0-1,0 0 0,-1 0 1,1 0-1,-1 0 0,1 0 1,0 0-1,-1 0 1,1 0-1,-1 0 0,1 0 1,-1 0-1,1 0 0,0 1 1,-1-1-1,1 0 1,-1 0-1,1 1 0,0-1 1,14 19-106,1 26 4,-15-38 83,3 11 38,0-1 0,1 0 0,14 32 0,-17-47 3,-1 1 1,0-1-1,1 0 1,-1 1-1,1-1 1,0 0-1,0 0 1,0 0-1,0 0 1,0 0-1,0-1 1,0 1-1,1 0 1,3 1-1,-4-3 1,-1 1-1,1-1 1,0 0-1,0 0 1,0 0 0,0 0-1,0 0 1,0-1-1,-1 1 1,1 0-1,0-1 1,0 1-1,0-1 1,-1 0 0,1 0-1,0 1 1,-1-1-1,1 0 1,0-1-1,-1 1 1,1 0-1,-1 0 1,0-1-1,2-1 1,5-5-5,-1-1-1,1 0 1,-1 0 0,-1 0-1,0-1 1,0 0 0,7-19-1,-11 23-2,0 0-1,0 0 0,0 1 0,0-1 0,-1 0 1,0-1-1,-1 1 0,1 0 0,-1 0 1,0 0-1,-1 0 0,1 0 0,-1 0 0,0 0 1,-1 0-1,-2-7 0,4 13-4,0-1-1,0 1 1,-1-1-1,1 1 1,0-1-1,0 1 1,-1 0-1,1-1 1,0 1-1,0-1 1,-1 1-1,1 0 1,0-1-1,-1 1 1,1 0-1,-1 0 1,1-1-1,0 1 1,-1 0-1,1 0 1,-1 0-1,1-1 1,0 1-1,-1 0 1,1 0 0,-1 0-1,1 0 1,-1 0-1,1 0 1,-1 0-1,1 0 1,-1 0-1,1 0 1,-1 0-1,1 0 1,-1 0-1,1 0 1,0 0-1,-1 1 1,1-1-1,-1 0 1,1 0-1,-1 1 1,1-1-1,0 0 1,-1 0-1,1 1 1,0-1-1,-1 0 1,1 1-1,0-1 1,-1 1-1,1-1 1,0 0 0,0 1-1,0-1 1,-1 1-1,1-1 1,0 1-1,0 0 1,-16 29-104,15-27 99,-3 5-3,1 1-1,0-1 1,1 1 0,0 0 0,0 0-1,1 0 1,-1 11 0,2-17-48,0 0 0,0 0 0,1 1 1,-1-1-1,0 0 0,1 0 0,0 0 1,0 0-1,0-1 0,0 1 0,0 0 0,1 0 1,-1 0-1,1-1 0,-1 1 0,1-1 0,0 0 1,0 1-1,1-1 0,-1 0 0,0 0 0,1 0 1,-1 0-1,5 2 0,20 5-403</inkml:trace>
  <inkml:trace contextRef="#ctx0" brushRef="#br0" timeOffset="3832.92">2484 546 11218,'-7'-22'4426,"6"-4"-3823,1-5 408,0 30-990,0 0-1,0 0 1,-1 0-1,1 0 1,0 0-1,0 0 1,-1 0-1,1 0 1,0 0-1,-1 0 1,1 0-1,-1 0 1,0 0-1,1 0 1,-1 1-1,0-1 1,1 0-1,-1 0 1,0 0-1,0 1 0,1-1 1,-1 1-1,0-1 1,0 0-1,0 1 1,0-1-1,0 1 1,0 0-1,0-1 1,0 1-1,0 0 1,0 0-1,0 0 1,0 0-1,-1 0 1,1 0-1,0 0 1,0 0-1,0 0 1,0 0-1,0 0 1,0 1-1,0-1 1,0 0-1,0 1 1,0-1-1,0 1 0,-1 0 1,-3 1-42,0 0-1,0 1 1,0 0 0,1 0 0,-1 0-1,1 0 1,-1 1 0,-4 5 0,2 1 11,0 0 1,1 0 0,1 1 0,0-1 0,0 1-1,1 1 1,0-1 0,1 0 0,0 1 0,0 12-1,1-19 4,2 0-1,-1 0 1,0 1-1,1-1 1,0 0-1,1 1 0,-1-1 1,1 0-1,0 0 1,0 0-1,0 1 1,1-1-1,0 0 0,0-1 1,0 1-1,0 0 1,1 0-1,0-1 1,0 0-1,0 0 0,1 1 1,-1-2-1,1 1 1,6 5-1,-7-8-32,0 1 1,-1-1-1,1 0 0,0 0 0,0 0 0,0 0 1,0 0-1,0-1 0,0 1 0,0-1 0,0 0 1,0 0-1,0 0 0,0 0 0,0-1 0,0 1 1,0-1-1,0 1 0,0-1 0,0 0 0,0-1 1,0 1-1,-1 0 0,1-1 0,0 1 0,-1-1 1,1 0-1,-1 0 0,0 0 0,0 0 0,1 0 1,-2-1-1,1 1 0,2-4 0,1-1-5,0 0 0,0-1 0,0 0-1,-1 0 1,-1 0 0,0 0 0,0-1-1,0 1 1,-1-1 0,2-14 0,-3 15 61,0 1 155,0 0 0,-1 0 0,0 0 0,0 0 0,0 0 0,-1 1 0,0-1 0,0 0 0,-1 0-1,0 0 1,-4-10 0,0 45-6,5 24 392,2 0 0,9 54 1,-3-36-151,21 95-397,-28-162-50,0-2-11,0-1 1,0 0-1,0 0 0,0 1 1,0-1-1,0 0 1,0 1-1,0-1 0,0 0 1,0 1-1,0-1 1,0 0-1,0 0 1,1 1-1,-1-1 0,0 0 1,0 1-1,0-1 1,0 0-1,0 0 0,1 1 1,-1-1-1,0 0 1,0 0-1,1 0 1,-1 1-1,0-1 0,0 0 1,1 0-1,-1 0 1,0 0-1,0 1 1,1-1-1,-1 0 0,0 0 1,1 0-1,-1 0 1,0 0-1,1 0 0,-1 0 1,0 0-1,0 0 1,1 0-1,0 0 1,1-7-866</inkml:trace>
  <inkml:trace contextRef="#ctx0" brushRef="#br0" timeOffset="4255.21">2646 448 11763,'-2'3'326,"0"0"1,1 0 0,-1 0-1,1 0 1,0 0 0,0 0 0,0 0-1,0 1 1,0-1 0,1 0-1,0 0 1,-1 1 0,1-1 0,1 0-1,-1 5 1,8 50 57,12 10 148,-18-63-477,0 0 0,0 0 0,1 0 0,-1 0-1,1-1 1,1 1 0,-1-1 0,1 0 0,-1 0-1,9 7 1,-10-10-28,-1-1 1,0 1-1,0 0 0,0-1 0,1 1 0,-1 0 0,0-1 0,1 0 0,-1 1 1,1-1-1,-1 0 0,0 0 0,1 0 0,-1 0 0,1 0 0,-1 0 0,0 0 0,1 0 1,-1 0-1,1-1 0,-1 1 0,3-2 0,-1 0 12,0 1 0,0-1 0,0-1 0,0 1 0,0 0-1,0-1 1,-1 1 0,5-7 0,-1 1 88,-1-1 0,1 1 0,-2-1 0,1 0-1,5-17 1,-9 18 19,1 0-1,-1 0 1,0 0-1,-1-15 0,0 21-173,0 0-1,0-1 0,0 1 0,0 0 0,0 0 0,-1 0 0,1 0 0,-1 0 0,0 0 1,1 0-1,-1 0 0,0 0 0,0 0 0,0 0 0,0 0 0,-1 1 0,1-1 0,-1 0 1,1 1-1,-1-1 0,1 1 0,-4-3 0,0 4-3281</inkml:trace>
  <inkml:trace contextRef="#ctx0" brushRef="#br0" timeOffset="4628.49">2817 542 7930,'55'95'3746,"-54"-93"-3513,0 1-1,1-1 1,-1 1 0,1-1-1,0 0 1,0 0 0,0 0 0,0 0-1,0 0 1,0 0 0,1 0-1,-1-1 1,0 1 0,1-1-1,0 0 1,-1 0 0,1 0 0,4 2-1,-4-3-104,-1 0-1,1-1 0,-1 1 1,0 0-1,1-1 1,-1 1-1,0-1 0,1 0 1,-1 0-1,0 0 0,0 0 1,0 0-1,1 0 1,-1 0-1,-1-1 0,5-3 1,2-3 95,0-1 1,-1 0 0,0 0-1,0 0 1,-1-1 0,5-11-1,-8 16-104,-1-1 0,0 1 0,0 0 0,0-1 0,0 1 0,-1-1 0,0 0 0,0 0 0,0 1 0,-1-1 0,0-8 0,-1 11-94,1 1 0,-1 0 1,1 0-1,-1 0 0,0 0 0,0-1 0,0 1 0,0 0 1,0 1-1,-1-1 0,1 0 0,0 0 0,-1 0 1,0 1-1,1-1 0,-1 1 0,0-1 0,0 1 1,1 0-1,-1 0 0,0-1 0,-1 1 0,1 1 1,0-1-1,0 0 0,0 0 0,0 1 0,-1-1 1,1 1-1,0 0 0,-4 0 0,2 0-40,-1 1 0,1-1 1,0 1-1,0 0 0,-1 1 0,1-1 0,0 1 1,0 0-1,0 0 0,0 0 0,1 0 0,-1 0 1,1 1-1,-1 0 0,1 0 0,0 0 0,-4 5 0,-1 0-137,1 1-1,0 0 1,0 0-1,0 1 1,-6 15-1,11-22-37,1 0-1,0 0 1,0 0-1,0 0 1,0 1-1,1-1 1,-1 0-1,1 0 1,0 0-1,0 1 1,0-1-1,1 6 1,8 8-642</inkml:trace>
  <inkml:trace contextRef="#ctx0" brushRef="#br0" timeOffset="5008.91">3014 536 11410,'13'-55'3961,"-18"67"-3513,2 3-152,0 5 145,4 2 39,0 4-8,6 3-176,-3-3-80,2 1-80,5-5-64,-7-11-224,5-2-256,1-15-2985,-6-4 2385</inkml:trace>
  <inkml:trace contextRef="#ctx0" brushRef="#br0" timeOffset="5379.22">3120 577 8634,'27'-7'2352,"-27"7"-2267,1 0 1,-1 0 0,1 0-1,0 0 1,-1 0 0,1 0-1,-1 0 1,1 1-1,-1-1 1,1 0 0,0 0-1,-1 1 1,1-1-1,-1 0 1,1 1 0,-1-1-1,0 0 1,1 1-1,-1-1 1,1 1 0,-1-1-1,0 1 1,1-1 0,-1 1-1,2 4 197,-1 0 1,-1 0-1,1 0 0,-1 0 1,0 0-1,0 0 0,0 0 1,-2 6-1,2-5-223,-2 13 72,1 7 992,10-47-100,6-31-944,-11 34-67,1-1-1,1 2 0,0-1 1,1 1-1,11-19 1,-18 35-9,1 0 0,-1 1 1,1-1-1,-1 0 1,1 0-1,-1 1 1,1-1-1,-1 0 1,1 1-1,-1-1 1,1 1-1,0-1 1,-1 1-1,1-1 0,0 1 1,-1-1-1,1 1 1,0 0-1,0-1 1,0 1-1,-1 0 1,1 0-1,0-1 1,0 1-1,0 0 1,0 0-1,-1 0 1,2 0-1,0 1 0,-1 0 0,0-1 1,0 1-1,0 0 0,0 0 0,0 0 0,0 0 1,0 0-1,0 0 0,-1 0 0,1 0 1,0 0-1,0 0 0,-1 1 0,1 1 0,14 50 127,-13-34-66,0-4-3,0-1 0,1 1 1,0-1-1,1 0 0,6 14 1,-10-26-59,1 0 0,0 0 0,0 0 0,0 0 0,0-1-1,1 1 1,-1 0 0,0-1 0,1 1 0,-1-1 0,1 1 0,-1-1 0,1 0 0,0 1 0,-1-1 0,1 0 0,0 0 0,0 0 0,0-1 0,0 1 0,0 0 0,0-1 0,0 1 0,0-1 0,0 0 0,0 1-1,1-1 1,-1 0 0,0 0 0,0-1 0,0 1 0,0 0 0,0-1 0,0 1 0,0-1 0,0 0 0,0 1 0,0-1 0,0 0 0,0 0 0,-1-1 0,4-1 0,1-1-97,1-1 0,-1 0 0,0 0 0,0 0 0,0-1 0,-1 0 0,0 0 0,6-9 0,-9 12 91,0-1 1,0 1-1,0 0 1,0-1-1,0 1 1,-1-1-1,0 0 1,0 1-1,0-1 1,0 0-1,0 0 1,-1 0-1,0 0 1,0 0-1,0 1 1,0-1-1,0 0 1,-1 0-1,-1-4 1,2 7 3,0 1 1,0-1 0,0 1 0,0-1 0,0 1 0,0-1 0,-1 1 0,1-1 0,0 1-1,0-1 1,-1 1 0,1 0 0,0-1 0,0 1 0,-1-1 0,1 1 0,0 0 0,-1-1 0,1 1-1,-1 0 1,1 0 0,0-1 0,-1 1 0,1 0 0,-1 0 0,1-1 0,-1 1 0,1 0 0,-1 0-1,1 0 1,-1 0 0,1 0 0,-1 0 0,1 0 0,-1 0 0,1 0 0,-1 0 0,1 0-1,-1 0 1,1 0 0,-1 0 0,1 0 0,-1 1 0,1-1 0,0 0 0,-1 0 0,1 1 0,-1-1-1,1 0 1,-1 0 0,1 1 0,0-1 0,-1 1 0,1-1 0,-1 1 0,0 1-11,-1 0 1,1-1 0,-1 1 0,1 0-1,0 0 1,0 0 0,0 1-1,0-1 1,0 0 0,0 0-1,0 3 1,0 2 31,1-1 0,0 1 0,0-1 0,1 1 0,-1 0 0,2-1 0,-1 0 0,1 1 0,-1-1 0,2 0 0,3 9 0,-5-13-4,0 0 0,0 0 0,1 0-1,-1 0 1,1 0 0,-1 0 0,1-1 0,-1 1 0,1 0 0,0-1 0,0 0 0,0 1 0,0-1 0,0 0 0,0 0 0,0 0 0,0 0 0,0-1 0,0 1 0,1 0 0,-1-1 0,0 0 0,0 1 0,1-1 0,-1 0 0,0 0 0,1 0 0,-1-1 0,0 1 0,0 0 0,1-1 0,-1 1 0,0-1 0,0 0 0,0 0 0,3-1 0,4-3 13,0-1 1,0 0-1,-1 0 1,0 0 0,0-1-1,0 0 1,-1-1-1,0 1 1,0-2 0,-1 1-1,9-17 1,-13 22-2,0 1 0,0-1 1,-1-1-1,1 1 0,-1 0 1,0 0-1,0 0 0,0-1 1,0 1-1,0-1 0,-1 1 0,0 0 1,0-1-1,0 1 0,0-1 1,0 1-1,0-1 0,-1 1 1,0 0-1,0-1 0,0 1 1,0 0-1,0 0 0,-1-1 1,1 1-1,-1 0 0,0 0 1,0 1-1,0-1 0,0 0 1,-1 1-1,1-1 0,-1 1 1,1 0-1,-1 0 0,0 0 0,0 0 1,-5-2-1,5 3-22,0-1 0,-1 2-1,1-1 1,0 0 0,0 1-1,-1-1 1,1 1 0,0 0 0,-1 0-1,1 0 1,0 1 0,-1-1 0,1 1-1,0 0 1,-1 0 0,1 0-1,0 0 1,0 1 0,0-1 0,0 1-1,0-1 1,1 1 0,-1 0-1,0 1 1,1-1 0,-1 0 0,-1 4-1,-6 3-420,1 1 0,0 1 0,1 0 0,0 0 0,-8 16 0,6-7-311</inkml:trace>
  <inkml:trace contextRef="#ctx0" brushRef="#br0" timeOffset="5746.07">3598 164 13539,'2'13'4609,"1"7"-4257,3 17-56,-1 7 136,1 5 120,-2 2 48,2-2-304,0-4-80,-2-2-160,-1-2-504,2-6-1104,-3-5 1024</inkml:trace>
  <inkml:trace contextRef="#ctx0" brushRef="#br0" timeOffset="6832.95">3886 160 11715,'0'-11'2725,"1"-14"483,1 23-2319,1 15-405,0 17-54,-2 1-1,-2 44 0,-1 19 17,2 7-178,-1-67-230,1 0 0,7 55 0,-6-87-28,-1 1 1,0 0 0,0 0 0,1-1 0,0 1 0,-1 0-1,1-1 1,0 1 0,0 0 0,1-1 0,-1 1 0,1-1 0,-1 0-1,1 0 1,-1 1 0,1-1 0,0 0 0,0 0 0,0-1-1,1 1 1,-1 0 0,0-1 0,0 1 0,1-1 0,-1 0-1,1 1 1,0-1 0,5 1 0,-5-2-4,1-1 1,0 1-1,0-1 0,-1 0 1,1 0-1,0 0 0,-1 0 1,1 0-1,-1-1 0,1 0 0,-1 0 1,0 0-1,0 0 0,0 0 1,0-1-1,0 1 0,0-1 1,-1 0-1,1 1 0,2-5 1,-2 2-5,1 1 0,-1-1 0,0 0 0,0 0 0,-1 0 0,1 0 0,-1-1 0,0 1 0,-1-1 0,1 1 1,-1-1-1,0 1 0,0-1 0,-1 0 0,0 0 0,0 1 0,0-1 0,-2-6 0,2 12-8,0-1 0,0 1 0,0 0 0,0 0-1,0 0 1,0 0 0,0 0 0,0-1 0,0 1 0,0 0 0,0 0-1,0 0 1,0 0 0,0 0 0,0-1 0,0 1 0,0 0-1,0 0 1,0 0 0,-1 0 0,1 0 0,0 0 0,0-1-1,0 1 1,0 0 0,0 0 0,0 0 0,-1 0 0,1 0-1,0 0 1,0 0 0,0 0 0,0 0 0,0 0 0,-1 0-1,1 0 1,0 0 0,0 0 0,0 0 0,0 0 0,0 0-1,-1 0 1,1 0 0,0 0 0,0 0 0,0 0 0,0 0 0,0 0-1,-1 0 1,1 0 0,0 0 0,0 0 0,0 0 0,-8 11-159,-1 15 17,7-19 144,1 0 1,0 0 0,1 1-1,0-1 1,0 0 0,0 0-1,1 0 1,0 0 0,1 0-1,-1 0 1,1 0 0,1 0-1,-1 0 1,1-1 0,0 1-1,9 11 1,-12-17 12,1 0 0,0 0 0,0-1 0,0 1 0,0 0 0,0-1 0,0 1 0,0-1 0,0 1 0,0-1-1,0 1 1,0-1 0,0 1 0,0-1 0,0 0 0,0 0 0,0 0 0,1 0 0,-1 0 0,0 0 0,0 0 0,0 0 0,0 0 0,0 0 0,0 0 0,1-1 0,0 0 0,1 0 16,0-1 0,0 0 0,0 0 0,0 0 0,0 0-1,0 0 1,-1-1 0,5-5 0,1-1 22,-1-1 1,-1 0-1,0 0 0,8-17 0,-12 19-36,1 0-1,-2 0 0,1 0 1,-1-1-1,0 1 0,-1 0 1,1-1-1,-2 1 0,1 0 1,-1-1-1,-3-9 0,3 14-14,1 0-1,-2-1 0,1 1 0,0 0 0,-1 0 0,0 0 0,0 0 0,0 0 0,-1 0 1,1 0-1,-1 1 0,0-1 0,0 1 0,0 0 0,0 0 0,-1 0 0,1 0 0,-1 1 1,0 0-1,1-1 0,-1 1 0,-6-2 0,8 4-10,0 0 0,0 0-1,0 0 1,0 0 0,0 0 0,0 0-1,0 1 1,1-1 0,-1 1 0,0-1 0,0 1-1,0 0 1,1 0 0,-1 0 0,0 0 0,1 0-1,-1 0 1,1 0 0,-1 1 0,1-1-1,0 0 1,0 1 0,-1-1 0,1 1 0,0-1-1,0 1 1,0 0 0,1-1 0,-1 1 0,0 0-1,1 0 1,-1 2 0,-19 62-96,19-64 109,0 2 4,0 0 0,0 0 0,1 0 0,-1 0 0,1 0 0,0 1 0,0-1 0,0 0 0,1 0 0,-1 0 0,1 0 0,0 0 0,0 0 0,1 0 1,-1 0-1,1-1 0,0 1 0,0 0 0,3 4 0,-2-5 0,1 0 0,-1 0 0,1-1 0,-1 1 0,1-1 0,0 0 0,0 0 0,0 0 0,0-1 0,0 1 0,0-1 0,0 0 0,1 0 0,-1-1 0,0 1 0,1-1 0,-1 0 1,8-1-1,67-8-1559,-25-2-2255,-48 10 3108,41-10-1605</inkml:trace>
  <inkml:trace contextRef="#ctx0" brushRef="#br0" timeOffset="7442.66">4575 476 13307,'-27'-1'3509,"42"-11"-2382,22-12-814,-27 16-265,0 0 0,0-1 0,-1-1 1,-1 0-1,0 0 0,0 0 0,-1-1 0,0 0 0,-1-1 1,0 1-1,0-1 0,-2-1 0,0 1 0,0 0 0,-1-1 1,0 0-1,-1 0 0,-1 0 0,0 0 0,-1 0 0,0 0 1,-1 0-1,0 0 0,-6-24 0,5 28-90,0-1 0,-1 0 0,0 1 0,-1 0 0,0-1 0,0 1 0,-1 1 0,0-1 0,0 1 0,-1 0 0,-11-13 0,17 21 30,-1-1 0,0 1 0,0-1 1,0 1-1,1-1 0,-1 1 0,0-1 0,0 1 0,0 0 0,0-1 0,0 1 0,0 0 1,0 0-1,0 0 0,1 0 0,-1 0 0,0 0 0,0 0 0,0 0 0,0 0 0,0 0 1,0 0-1,0 0 0,0 1 0,0-1 0,-1 1 0,0 0-6,0 1 0,1-1-1,-1 1 1,1-1 0,-1 1-1,1-1 1,-1 1 0,1 0 0,0 0-1,0 0 1,-1 2 0,-2 4-12,1 0 0,1 0 0,-1 0 0,2 1 0,-3 12 0,4 29 136,2 1-1,2 0 1,12 56 0,0 6 472,4 166 400,-5-46-630,-2-153-255,-12-80-122,-1 0 0,0 0-1,0 0 1,0 0 0,0-1-1,0 1 1,0 0-1,1 0 1,-1 0 0,0 0-1,0 0 1,0 0 0,0 0-1,0 0 1,1 0 0,-1 0-1,0 0 1,0 0-1,0 0 1,0 0 0,0 0-1,0 0 1,1 0 0,-1 0-1,0 0 1,0 0-1,0 0 1,0 1 0,0-1-1,0 0 1,1 0 0,-1 0-1,0 0 1,0 0 0,0 0-1,0 0 1,0 0-1,0 1 1,0-1 0,0 0-1,0 0 1,1 0 0,-1 0-1,0 0 1,0 0-1,0 1 1,4-17-507</inkml:trace>
  <inkml:trace contextRef="#ctx0" brushRef="#br0" timeOffset="7838.06">4721 696 9506,'0'-1'182,"1"0"1,-1 0-1,0 0 0,1 1 1,-1-1-1,0 0 0,1 0 0,-1 0 1,1 0-1,0 1 0,-1-1 1,1 0-1,0 0 0,-1 1 1,1-1-1,0 0 0,0 1 1,-1-1-1,1 1 0,0-1 0,0 1 1,0 0-1,0-1 0,0 1 1,0 0-1,-1-1 0,1 1 1,0 0-1,0 0 0,0 0 1,0 0-1,0 0 0,0 0 0,0 0 1,0 0-1,0 1 0,1-1 1,1 0 12,1 0 0,-1 0 1,0 0-1,1 0 0,-1-1 1,0 0-1,0 1 1,7-4-1,-3 0-36,0 0 0,0 0 1,0-1-1,0 0 0,-1-1 1,0 1-1,0-1 0,0 0 0,-1-1 1,0 1-1,0-1 0,-1 0 1,0-1-1,5-10 0,-8 15-138,1 0 0,-1 0 0,0-1 0,0 1 1,0-1-1,-1 1 0,1-1 0,-1 1 0,0-1 0,0 1 0,0-1 0,-1 1 0,1-1 0,-1 1 0,1-1 0,-1 1 0,0 0 0,-1-1 0,1 1 0,-1 0 1,1 0-1,-1 0 0,0 0 0,0 0 0,0 0 0,0 0 0,-1 1 0,1-1 0,-1 1 0,0 0 0,0-1 0,1 1 0,-1 0 0,0 1 0,-1-1 0,-2-1 1,2 2-31,0 0 0,0 0 0,0 0 0,0 0 0,1 1 1,-1-1-1,0 1 0,0 0 0,0 0 0,0 0 0,0 1 1,0 0-1,0 0 0,0 0 0,0 0 0,0 0 0,1 1 1,-1-1-1,0 1 0,1 0 0,-1 0 0,1 1 0,0-1 1,0 1-1,0-1 0,0 1 0,0 0 0,1 0 0,-1 0 0,1 1 1,0-1-1,0 0 0,0 1 0,-2 6 0,2-6-149,0 0-1,1 0 0,-1 0 1,1 0-1,0 0 1,0 0-1,1 0 0,-1 0 1,1 1-1,0-1 0,0 0 1,0 0-1,1 1 1,1 5-1,-1-7-178,0 0-1,0 0 1,0 0-1,1-1 1,-1 1 0,1-1-1,0 1 1,0-1-1,0 0 1,0 1 0,0-1-1,0 0 1,1 0-1,-1 0 1,1-1 0,-1 1-1,1-1 1,0 1-1,-1-1 1,1 0-1,0 0 1,4 1 0,17 3-1557</inkml:trace>
  <inkml:trace contextRef="#ctx0" brushRef="#br0" timeOffset="8218.82">4829 646 11106,'47'28'3594,"-47"-28"-3540,0 0 0,1 0 0,-1 0 0,0 0 0,1 0 0,-1 0 0,1 0 0,-1 0 0,0 0 0,1 0 0,-1 0 0,0 0 0,1-1 0,-1 1 0,0 0 0,1 0 0,-1 0 0,0 0 0,0-1 0,1 1 0,-1 0 0,0 0 0,1-1 0,-1 1 0,0 0 0,0 0 0,0-1 0,1 1 0,-1 0-1,0-1 1,0 1 0,0 0 0,0-1 0,0 1 0,1 0 0,-1-1 0,0 1 0,0-1 0,0 1 0,0 0 0,0-1 0,0 1 0,0 0 0,0-1 0,-1 1 0,1 0 0,0-1 0,0 1 0,0-1 0,-2-26 639,2 23-362,0-5-197,0 0 0,1 0 0,0 0 0,0 1 0,1-1 0,0 0 1,0 1-1,5-10 0,-6 15-99,1-1-1,-1 1 1,1-1 0,0 1 0,0 0 0,0 0 0,1 0 0,-1 0-1,1 0 1,-1 0 0,1 1 0,0-1 0,0 1 0,0 0-1,0 0 1,1 0 0,-1 0 0,0 1 0,1-1 0,0 1 0,4-1-1,-6 1-27,0 1-1,0-1 0,-1 1 1,1 0-1,0 0 1,0 0-1,0 0 0,-1 0 1,1 1-1,0-1 0,0 1 1,-1-1-1,1 1 1,0-1-1,-1 1 0,1 0 1,-1 0-1,1 0 0,-1-1 1,1 2-1,-1-1 0,0 0 1,1 0-1,-1 0 1,0 1-1,0-1 0,0 1 1,0-1-1,0 0 0,0 1 1,0 0-1,0-1 1,-1 1-1,2 2 0,0 6-53,0 0 0,-1 0 0,0 0 0,-1 0 0,0 11 0,1 11-1171,-1-30 944,0 0 1,1-1-1,-1 1 1,1-1-1,-1 1 1,1-1-1,-1 1 1,1-1-1,0 0 1,0 1-1,0-1 1,0 0-1,2 3 1,6-3-958</inkml:trace>
  <inkml:trace contextRef="#ctx0" brushRef="#br0" timeOffset="8621.25">5192 440 12603,'-6'-10'4537,"-1"5"-3857,-2 4-200,-2 5-160,1 7-144,-1 4-16,2 5 96,1 6 16,2 4 48,4 4-120,2 3-112,4 0-8,3-6-24,7-9-256,6-10-240,5-17-808,2-8 744</inkml:trace>
  <inkml:trace contextRef="#ctx0" brushRef="#br0" timeOffset="9068.98">5286 212 11146,'-2'-7'1914,"2"4"-1627,0 1 0,0-1-1,0 1 1,-1 0 0,1 0 0,-1-1-1,0 1 1,0 0 0,0 0-1,0 0 1,0 0 0,0 0 0,-2-2-1,-3 25 252,0 42-47,2 0-1,3 0 1,12 105 0,-8-152-449,1 0 1,0 0-1,10 22 0,-14-35-14,1 0-1,1 0 0,-1 0 0,0-1 0,0 1 0,1 0 1,0-1-1,-1 1 0,1-1 0,0 1 0,0-1 0,1 0 0,-1 0 1,0 0-1,1 0 0,-1 0 0,1-1 0,-1 1 0,1-1 1,0 1-1,0-1 0,0 0 0,0 0 0,0-1 0,0 1 1,3 0-1,-3-2-6,0 0 1,0 0-1,0 0 0,0 0 1,0-1-1,0 1 0,0-1 1,0 0-1,-1 1 1,1-1-1,-1-1 0,1 1 1,-1 0-1,0-1 1,0 1-1,0-1 0,0 1 1,-1-1-1,1 0 1,-1 0-1,1 0 0,-1 0 1,0 0-1,0 0 1,1-5-1,0-1 168,0-1 1,0 1-1,0-1 0,-2 1 1,1-1-1,-1 1 0,-1-15 1,2 49-532,-1-19 345,1 1 0,-1 0 1,1-1-1,0 1 0,0-1 1,4 11-1,-4-15-36,0-1-1,0 1 0,0 0 1,0-1-1,0 1 1,1-1-1,-1 1 1,0-1-1,1 0 0,-1 0 1,1 1-1,-1-1 1,1 0-1,0 0 1,-1-1-1,1 1 1,0 0-1,0 0 0,0-1 1,-1 1-1,1-1 1,0 0-1,0 0 1,0 1-1,0-1 0,0 0 1,0 0-1,0-1 1,2 1-1,1-1-228,0 0 0,0-1 1,0 1-1,-1-1 0,1 0 0,0 0 0,-1-1 0,1 1 0,4-5 0,-7 6 215,0 0 0,-1 0 0,1 0 0,-1 0 0,0 0 0,1-1 0,-1 1 0,0 0 0,0-1 0,1 1 0,-1-1 0,0 0 0,-1 1 0,1-1-1,0 0 1,0 1 0,-1-1 0,1 0 0,-1 0 0,1 0 0,-1 1 0,0-1 0,0 0 0,0 0 0,0 0 0,0 0 0,0 0 0,-1-2 0,29 59 397,-27-54-318,0 1-1,0 0 0,0-1 0,0 1 0,0-1 1,0 1-1,1-1 0,-1 0 0,0 1 0,1-1 0,-1 0 1,1 0-1,0 0 0,-1 0 0,1 0 0,0 0 1,0-1-1,2 2 0,-3-2 6,0 0 1,1 0-1,-1 0 1,0-1-1,1 1 1,-1 0-1,0-1 1,0 1-1,1 0 1,-1-1-1,0 0 1,0 1-1,0-1 1,0 0-1,0 1 1,0-1-1,0 0 1,0 0-1,2-2 0,0-1 112,0 0-1,0 0 0,-1 0 0,1 0 0,-1-1 0,0 1 0,0-1 0,-1 1 1,1-1-1,1-10 0,-3 11-27,-1-1 0,1 0 1,-1 0-1,0 1 0,0-1 1,-1 1-1,1-1 0,-1 1 1,0-1-1,0 1 0,-1 0 1,1 0-1,-1 0 0,0 0 1,0 0-1,-5-4 0,7 7-123,0-1-1,0 1 0,-1 0 1,1 0-1,0 0 0,-1 0 1,1 0-1,-1 0 0,1 0 1,-1 0-1,1 1 0,-1-1 1,0 0-1,1 1 0,-1 0 1,0-1-1,1 1 0,-1 0 1,0 0-1,1 0 1,-1 0-1,0 0 0,0 0 1,1 1-1,-1-1 0,0 0 1,1 1-1,-1-1 0,1 1 1,-1 0-1,0 0 0,1-1 1,-1 1-1,1 0 0,0 0 1,-1 0-1,1 1 0,0-1 1,0 0-1,0 0 0,-1 1 1,1-1-1,1 1 0,-1-1 1,0 1-1,0-1 0,0 2 1,-1 1-212,0 0 0,0-1 0,0 1 0,1 0 1,0 0-1,0 0 0,0 0 0,0 0 0,0 0 0,1 0 0,0 0 1,0 0-1,0 0 0,0 0 0,0 0 0,3 8 0,4 3-819</inkml:trace>
  <inkml:trace contextRef="#ctx0" brushRef="#br0" timeOffset="9474.84">5773 538 10666,'-13'30'5127,"11"-24"-4927,-1 1 0,1-1 0,1 0 0,-1 0-1,1 1 1,0-1 0,1 1 0,-1-1 0,2 13 0,19-66 1092,-8 5-1216,-9 27-25,1 1 0,1 0 0,0 0 0,0 0-1,1 1 1,12-19 0,-17 31-18,0 0-1,-1 0 1,1 0-1,0 0 1,-1 0-1,1 0 1,0 0-1,0 0 1,0 1-1,0-1 1,0 0-1,0 1 1,0-1 0,0 0-1,0 1 1,0 0-1,0-1 1,0 1-1,0 0 1,0-1-1,0 1 1,0 0-1,1 0 1,-1 0-1,0 0 1,0 0-1,2 0 1,-1 1 4,-1 0-1,1 0 1,0 0 0,-1 0 0,1 1-1,-1-1 1,0 0 0,0 1 0,1-1 0,-1 1-1,0-1 1,0 1 0,0 0 0,0-1-1,0 3 1,3 5 52,-1 0 0,0 1 0,0-1 1,-1 1-1,1 11 0,-2-2-75,-1 0 0,0 1 0,-4 18-1,-7 0-4064,6-32 2556</inkml:trace>
  <inkml:trace contextRef="#ctx0" brushRef="#br0" timeOffset="9877.24">5148 399 12635,'7'2'4345,"17"-2"-4097,11-3 16,12-4-144,9-3-464,4-3 232</inkml:trace>
  <inkml:trace contextRef="#ctx0" brushRef="#br0" timeOffset="13560.89">6211 564 6697,'-46'36'3600,"36"-23"1769,21-13-3640,17-11-1198,-20 6-382,0 0 0,-1 0 0,1-1 0,-1 0 0,-1 0-1,13-14 1,-18 18-123,1 1-1,-1-1 1,1 0-1,-1 0 0,0 0 1,0 0-1,0 0 1,0 0-1,0 0 0,0 0 1,0-1-1,-1 1 1,1 0-1,-1 0 0,1-1 1,-1 1-1,0 0 1,0-1-1,0 1 1,0 0-1,-1-1 0,1 1 1,-1 0-1,1 0 1,-1-1-1,0 1 0,0 0 1,0 0-1,0 0 1,0 0-1,-3-4 1,3 6-38,1-1 0,-1 1 0,0 0 0,0-1 0,1 1 0,-1 0 1,0-1-1,0 1 0,0 0 0,0 0 0,1 0 0,-1 0 1,0 0-1,0 0 0,0 0 0,0 0 0,0 0 0,0 0 0,1 0 1,-1 1-1,0-1 0,0 0 0,0 0 0,1 1 0,-1-1 1,0 1-1,0-1 0,1 1 0,-1-1 0,0 1 0,1-1 0,-1 1 1,1 0-1,-1-1 0,0 1 0,1 0 0,0 0 0,-1-1 1,0 2-1,-20 32-132,17-23 133,0 1 0,1 0 0,0-1 0,1 1 0,1 0 0,0 0 0,0 0 0,1 0 0,1 1 0,0-1 0,0 0 0,1-1 0,1 1 0,0 0 0,5 12 0,-8-22 21,1-1-1,0 1 0,-1-1 1,1 1-1,0-1 1,0 1-1,0-1 1,0 0-1,0 0 1,0 1-1,0-1 1,0 0-1,1 0 1,-1 0-1,0 0 1,1 0-1,-1 0 1,1 0-1,-1-1 1,1 1-1,-1-1 0,1 1 1,-1-1-1,1 1 1,0-1-1,-1 0 1,1 0-1,0 1 1,-1-1-1,1-1 1,-1 1-1,1 0 1,0 0-1,-1-1 1,1 1-1,0 0 1,-1-1-1,1 0 0,-1 1 1,1-1-1,-1 0 1,0 0-1,1 0 1,-1 0-1,0 0 1,1 0-1,-1 0 1,0 0-1,0-1 1,1-1-1,5-4 27,0-1 0,-1 0-1,-1-1 1,1 1 0,-1-1 0,7-18 0,-8 15-3,-1-1 0,-1 1 1,3-24-1,-5 23-31,2 0 1,0 1-1,6-22 0,-7 33-8,-1 0 1,0 0-1,0 0 0,0 0 0,0 0 0,1 0 0,-1 0 1,1 0-1,-1 0 0,1 0 0,-1 0 0,1 0 0,-1 0 1,1 0-1,0 0 0,-1 1 0,1-1 0,0 0 0,0 0 1,0 1-1,0-1 0,-1 0 0,1 1 0,0-1 0,0 1 1,0 0-1,0-1 0,0 1 0,0 0 0,1-1 1,-1 1-1,0 0 0,0 0 0,0 0 0,0 0 0,0 0 1,0 0-1,0 0 0,0 0 0,0 1 0,0-1 0,0 0 1,0 0-1,0 1 0,0-1 0,0 1 0,0-1 0,0 1 1,0 0-1,0-1 0,0 1 0,0 0 0,0 1 0,3 1-8,-1 0 0,0 1-1,0 0 1,0-1-1,0 1 1,-1 0-1,1 0 1,-1 1-1,0-1 1,-1 1 0,3 5-1,-2 1 29,0 0 0,-1 0 0,0 0 0,-1 1 0,0-1 0,-1 0-1,0 1 1,-1-1 0,0 0 0,0 0 0,-8 20 0,13-40 145,-1-1 1,0 1-1,0 0 1,0-1-1,-1-9 1,10-47-1,-10 63-135,0 0-1,0 1 0,-1-1 1,1 1-1,1-1 1,-1 1-1,0-1 1,1 1-1,-1 0 1,1 0-1,0 0 1,-1 0-1,1 0 0,0 0 1,0 0-1,0 0 1,1 1-1,-1-1 1,0 1-1,1 0 1,3-2-1,-4 3-9,0 0 0,0 0 0,0 1 0,0-1-1,1 0 1,-1 1 0,0-1 0,0 1 0,0 0 0,0 0 0,0 0-1,0 0 1,-1 0 0,1 0 0,0 0 0,0 1 0,-1-1 0,1 1 0,-1-1-1,1 1 1,-1 0 0,0-1 0,1 1 0,-1 0 0,0 0 0,0 0-1,1 3 1,3 4-194,-1 1-1,0 0 1,0 0-1,-1 0 1,0 0-1,-1 1 1,0-1-1,0 1 1,-1-1-1,-1 1 1,-1 19-1,-4-2-620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19:48.3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0 204 11498,'3'0'4225,"5"0"-3152,4 0-617,37-3 16,-31 4-32,-1-1-144,-2 0-168,-2 3-80,0-1-88,-2 4-152,-6-4-568,2 2-1185,-9-4 1249</inkml:trace>
  <inkml:trace contextRef="#ctx0" brushRef="#br0" timeOffset="367.83">74 270 11418,'-46'39'4097,"56"-37"-3433,6-1-127,6 0 39,4-1-128,2 0-152,-2 0-232,-4-2-200,-5 1-528,-1 1-1601,-2-4 1513</inkml:trace>
  <inkml:trace contextRef="#ctx0" brushRef="#br0" timeOffset="741.49">356 61 10986,'-1'-1'207,"1"1"0,-1-1 0,1 1 0,0 0 0,-1-1 0,1 1 0,-1 0 0,1 0 0,-1-1 0,1 1 0,-1 0 0,1 0 0,-1 0 0,0-1 0,1 1 0,-1 0 0,1 0 0,-1 0 0,1 0 0,-1 0 0,1 0 0,-1 0 0,0 0 0,1 0 0,-1 1 0,1-1 0,-2 0 0,-12 13 1530,-3 22-1103,15-21-545,0 1 0,1-1 0,1 1-1,0 0 1,1-1 0,1 1-1,0-1 1,7 25 0,-8-34-69,1-1 1,-1 0-1,1 0 0,0 0 1,0 0-1,1 0 1,-1 0-1,1-1 1,0 1-1,0-1 1,0 0-1,0 0 0,7 5 1,-6-6-2,-1-1-1,0 0 1,0 1 0,1-1 0,-1-1 0,1 1-1,-1 0 1,1-1 0,-1 0 0,1 0 0,-1 0-1,1 0 1,-1 0 0,1-1 0,-1 0-1,1 1 1,-1-1 0,1-1 0,-1 1 0,4-2-1,2-1-4,0-1-1,0 0 1,0-1-1,-1 0 1,0 0-1,0-1 1,0 0-1,-1 0 1,0-1-1,-1 1 1,1-2-1,8-14 1,-12 18 61,0 0 0,-1 0 0,1-1 1,-1 1-1,0 0 0,-1-1 0,1 0 1,-1 1-1,0-1 0,0 0 0,-1 1 0,0-1 1,0 0-1,0 0 0,-1 0 0,1 1 0,-1-1 1,-1 0-1,1 1 0,-1-1 0,0 1 0,0 0 1,-6-9-1,4 8-28,-1 0 1,0 0-1,0 0 0,0 0 1,-1 1-1,0 0 1,0 0-1,0 1 0,-1-1 1,1 2-1,-1-1 0,-11-4 1,14 7-89,1 0 0,-1 0 0,1 0 0,-1 0 0,0 1 0,1-1 0,-1 1 0,0 0 0,1 0 0,-1 0 0,0 1 0,1-1 0,-1 1 0,1 0 0,-1 0 0,1 0 0,-1 1 0,1-1 0,0 1 0,-1 0 0,1 0 0,0 0 0,0 0-1,0 0 1,1 1 0,-1-1 0,0 1 0,-2 3 0,-5 15 1454,9 4-796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19:39.04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47 534 8098,'-46'41'3927,"46"-41"-3856,0 0 0,1 0 0,-1 0 0,0 0-1,1 0 1,-1 0 0,0 0 0,0 0 0,1 0 0,-1 0 0,0 0-1,1 0 1,-1 0 0,0 0 0,1 0 0,-1 0 0,0 0 0,0 1-1,1-1 1,-1 0 0,0 0 0,1 0 0,-1 0 0,0 1-1,0-1 1,0 0 0,1 0 0,-1 0 0,0 1 0,0-1 0,0 0-1,1 0 1,-1 1 0,0-1 0,0 0 0,0 1 0,0-1-1,0 0 1,0 0 0,0 1 0,1-1 0,-1 0 0,0 1 0,0-1-1,0 0 1,0 1 0,0-1 0,0 0 0,-1 1 0,1-1 0,0 0-1,0 0 1,0 1 0,0-1 0,0 0 0,0 1 0,0-1-1,-1 0 1,1 0 0,0 1 0,-1-1 0,29-7 647,-4-10-515,-1-1 1,-1-1 0,0-1-1,-2-1 1,0 0 0,-1-2-1,-2 0 1,0-1-1,25-49 1,-38 63-164,0 0 0,-1 0 1,0 0-1,-1 0 0,0 0 0,0 0 0,-1-1 1,0 1-1,-1-1 0,-1 1 0,-1-17 0,-1 12 15,0 1 1,0 0-1,-2 0 0,1 0 1,-2 0-1,0 1 0,-13-21 0,19 33-57,-1 0 0,1 0 0,-1 0 0,1 0 0,-1 0-1,1 1 1,-1-1 0,1 0 0,-1 0 0,0 1 0,0-1 0,1 1-1,-1-1 1,0 0 0,0 1 0,0-1 0,1 1 0,-1 0-1,0-1 1,0 1 0,0 0 0,0-1 0,0 1 0,0 0 0,0 0-1,0 0 1,0 0 0,-2 0 0,2 1-12,-1 0 1,1 0 0,-1 0-1,1 0 1,0 0-1,-1 0 1,1 0-1,0 0 1,0 1 0,0-1-1,0 0 1,0 1-1,0-1 1,-1 3-1,-3 7-39,0-1 0,1 1-1,-5 18 1,2 6 17,1 1 0,1 0 0,1 38 0,4-52 37,0-1 0,2 1 0,0 0 0,2 0 0,0-1 0,10 28-1,-11-42 29,-1-1 0,1 0-1,0 0 1,0-1-1,1 1 1,0-1-1,0 1 1,0-1-1,1-1 1,-1 1-1,1 0 1,0-1-1,11 7 1,-13-10-8,0 1 0,1-1 1,-1 0-1,0 0 0,1 0 0,-1 0 0,1 0 1,-1-1-1,1 0 0,0 0 0,-1 0 1,1 0-1,-1 0 0,1-1 0,-1 1 0,1-1 1,-1 0-1,1 0 0,-1-1 0,0 1 1,1-1-1,-1 1 0,0-1 0,0 0 0,0 0 1,0 0-1,2-3 0,3-2-21,0-1-1,0 0 1,-1-1-1,0 0 1,0 0-1,-1 0 0,0-1 1,4-10-1,-8 15-8,1 0 0,-1 0-1,-1 0 1,1 0 0,-1 0-1,0-1 1,0 1-1,0 0 1,-1-1 0,0 1-1,0 0 1,0-1 0,0 1-1,-1 0 1,0-1-1,0 1 1,-1 0 0,-3-9-1,5 14 7,0-1 0,0 1 0,0-1 0,-1 1 0,1-1 0,0 1 0,0 0 0,0-1 0,-1 1 0,1-1 0,0 1 0,0 0 0,-1-1 0,1 1 0,0 0 0,-1-1 0,1 1 0,0 0 0,-1 0 0,1-1 0,-1 1 0,1 0 0,0 0 0,-1 0 0,1 0 0,-1-1 0,1 1 0,-1 0 0,1 0 0,0 0 0,-1 0 0,1 0 0,-1 0 0,1 0 0,-1 0 0,1 0-1,-1 0 1,1 0 0,-1 1 0,1-1 0,-13 18-99,-1 30 58,13-44 35,0 1 1,1 0-1,-1-1 1,1 1-1,0-1 1,1 1 0,-1-1-1,1 1 1,0-1-1,0 1 1,0-1-1,1 0 1,0 1 0,0-1-1,0 0 1,0 0-1,0 0 1,1 0-1,0-1 1,0 1 0,0-1-1,0 1 1,0-1-1,1 0 1,-1-1-1,1 1 1,0 0 0,0-1-1,0 0 1,7 3-1,26 1-235</inkml:trace>
  <inkml:trace contextRef="#ctx0" brushRef="#br0" timeOffset="777.8">857 569 10058,'-3'10'1897,"-4"16"743,5-22-927,1-15 836,1-5-1769,9-109 1447,-7 113-2197,0-1-1,1 1 1,0 0 0,1 1 0,0-1 0,1 1 0,0-1 0,7-9 0,-12 20-44,1 0 1,-1 0-1,0 0 1,1 1-1,-1-1 1,1 0 0,0 0-1,-1 1 1,1-1-1,-1 1 1,1-1-1,0 0 1,-1 1-1,1-1 1,0 1 0,0-1-1,0 1 1,-1 0-1,1-1 1,0 1-1,0 0 1,0 0-1,0-1 1,0 1 0,-1 0-1,1 0 1,0 0-1,0 0 1,0 0-1,0 0 1,1 1-1,0 0-3,0 0 0,0 1-1,-1-1 1,1 0 0,-1 1-1,1-1 1,-1 1 0,0 0 0,1 0-1,-1-1 1,0 1 0,0 0-1,0 2 1,4 7-16,-1 0 1,0 1-1,4 22 1,-5-1 40,7 41 17,-9-71-18,0 1 0,0 0 0,0-1-1,0 1 1,1-1 0,0 1 0,-1-1-1,1 0 1,1 0 0,-1 1 0,0-2-1,1 1 1,-1 0 0,1 0 0,4 2-1,-5-4 8,0 0 0,0-1-1,0 1 1,0-1 0,0 1-1,0-1 1,0 0 0,0 0-1,0 0 1,0 0 0,0 0-1,0-1 1,0 1 0,0-1-1,0 1 1,0-1 0,0 0-1,-1 1 1,1-1 0,0 0-1,0 0 1,-1 0 0,1-1-1,0 1 1,-1 0 0,1-1-1,-1 1 1,3-4 0,36-45 137,-30 34-124,0 0 0,-2-1 0,14-34 0,-19 42-10,-1 1-1,0 0 0,0-1 1,-1 1-1,1-1 0,-2 1 1,0-1-1,0 1 1,0-1-1,-4-16 0,4 23-17,0 1 0,-1-1 0,1 1 0,0-1 0,-1 1 0,0-1 0,1 1 0,-1 0 0,0-1-1,0 1 1,0 0 0,0 0 0,0 0 0,0 0 0,0 0 0,-2-2 0,2 3-9,1 0 1,-1-1-1,0 1 1,0 0 0,0 0-1,1 0 1,-1 0-1,0-1 1,0 1-1,0 0 1,0 1 0,1-1-1,-1 0 1,0 0-1,0 0 1,0 0-1,1 0 1,-1 1-1,0-1 1,0 0 0,-1 2-1,0-1-9,-1 1-1,1 0 1,0 0-1,-1 0 1,1 1-1,0-1 1,0 0-1,0 1 1,1 0-1,-1-1 1,1 1-1,-1 0 1,1 0-1,-1 3 1,0 5 3,1 0 0,0 0-1,0-1 1,1 1 0,1 0 0,0 0 0,0 0 0,1 0 0,1-1 0,0 1 0,0-1 0,1 0 0,0 0 0,0 0 0,2 0-1,-1-1 1,1 0 0,13 16 0,-18-23-112,1-1 0,0 1 0,0-1 0,0 1-1,0-1 1,0 1 0,1-1 0,-1 0 0,0 0-1,0 0 1,1 0 0,-1-1 0,1 1 0,-1-1 0,1 1-1,4-1 1,18-5-676</inkml:trace>
  <inkml:trace contextRef="#ctx0" brushRef="#br0" timeOffset="1169.52">1288 174 12155,'-24'13'4168,"0"-4"-3831,0 6-682,4-2-1479,3 1 1272</inkml:trace>
  <inkml:trace contextRef="#ctx0" brushRef="#br0" timeOffset="1601.79">1344 323 13003,'61'-21'3935,"-61"21"-3899,1 0-1,-1 0 0,1-1 1,-1 1-1,1 0 0,0 0 1,-1 0-1,1-1 0,-1 1 1,0 0-1,1-1 0,-1 1 0,1 0 1,-1-1-1,1 1 0,-1 0 1,0-1-1,1 1 0,-1-1 1,0 1-1,1-1 0,-1 1 1,0-1-1,0 1 0,0-1 1,1 1-1,-1-1 0,0 1 1,0-1-1,0 1 0,0-1 1,0 0-1,0 1 0,0-1 1,0 1-1,0-1 0,0 1 1,0-1-1,0 1 0,-1-1 1,1 1-1,0-1 0,0 1 1,-1-1-1,1 1 0,0-1 0,0 1 1,-1-1-1,1 1 0,-1-1 1,0 0-1,-21-10 613,19 11-647,0 0 0,0 0 0,0 0 1,0 1-1,0-1 0,0 1 0,0 0 0,1 0 0,-1 0 1,0 0-1,0 0 0,1 1 0,-1-1 0,0 1 1,1 0-1,0 0 0,-1 0 0,1 0 0,0 0 0,0 0 1,0 1-1,0-1 0,1 1 0,-1-1 0,0 1 1,1 0-1,0-1 0,0 1 0,0 0 0,0 0 1,0 0-1,1 0 0,-1 0 0,1 0 0,0 0 0,-1 0 1,2 0-1,-1 0 0,0 0 0,0 0 0,1 0 1,0 0-1,0 0 0,0 0 0,0 0 0,0-1 0,0 1 1,1 0-1,-1-1 0,1 1 0,0-1 0,2 3 0,7 6 15,0-1 0,0 0-1,14 8 1,34 30 40,-56-45-52,1 1 1,-1 0-1,0 0 0,0 0 1,-1 0-1,1 0 0,-1 1 1,0-1-1,0 1 0,-1 0 1,1-1-1,0 9 0,-2-11 13,0-1 0,0 0 0,0 0-1,-1 0 1,1 0 0,0 0 0,-1 0 0,1 0-1,-1 0 1,1 0 0,-1 0 0,0 0 0,1-1-1,-1 1 1,0 0 0,0 0 0,1 0 0,-3 1-1,-7-4-172,2-19-1352,-1-80-6813</inkml:trace>
  <inkml:trace contextRef="#ctx0" brushRef="#br0" timeOffset="1602.79">1465 413 8722,'6'-8'6495,"6"-8"-2224,-11 14-4261,0 0 0,1 0 1,-1 1-1,1-1 0,0 0 0,0 1 0,-1-1 0,1 1 1,0-1-1,0 1 0,0 0 0,0 0 0,1 0 1,-1 0-1,4-1 0,-5 2-22,0 1 1,0-1 0,-1 1-1,1-1 1,0 1-1,0-1 1,-1 1 0,1 0-1,0-1 1,-1 1-1,1 0 1,-1 0 0,1-1-1,-1 1 1,1 0-1,-1 0 1,1 0-1,-1 0 1,0-1 0,0 1-1,1 0 1,-1 0-1,0 0 1,0 2 0,6 32-18,-4-25 4,-1-5 35,0 0 1,0 0-1,1 0 0,-1 0 0,1 0 0,1 0 1,-1-1-1,1 1 0,-1-1 0,1 1 0,0-1 1,1 0-1,-1 0 0,1-1 0,0 1 0,0-1 1,7 5-1,-8-6 3,0-1 1,1 0 0,-1 0-1,0 0 1,0 0-1,1-1 1,-1 1-1,0-1 1,1 0 0,-1 0-1,0 0 1,1 0-1,-1-1 1,0 1-1,0-1 1,1 0 0,-1 0-1,0 0 1,0-1-1,0 1 1,0-1 0,0 1-1,0-1 1,0 0-1,-1 0 1,1 0-1,-1-1 1,4-3 0,-1 1 0,0-1-1,-1 0 1,0 0 0,0 0 0,0-1 0,0 1 0,-1-1 0,0 0 0,2-10 0,-4 14-58,0 1-1,0-1 1,0 0 0,-1 0 0,1 0 0,-1 0 0,0 1-1,0-1 1,0 0 0,0 0 0,0 0 0,-1 0 0,1 0-1,-1 1 1,0-1 0,1 0 0,-1 0 0,-1 1-1,1-1 1,0 1 0,-1-1 0,1 1 0,-1-1 0,0 1-1,0 0 1,-3-4 0,-2 3-971,2 3 406</inkml:trace>
  <inkml:trace contextRef="#ctx0" brushRef="#br0" timeOffset="2027.25">1757 399 12579,'31'54'3847,"-31"-54"-3799,0 0-1,1 1 1,-1-1-1,0 0 1,0 1-1,1-1 1,-1 0-1,0 1 0,0-1 1,1 0-1,-1 1 1,0-1-1,1 0 1,-1 0-1,0 1 1,1-1-1,-1 0 1,1 0-1,-1 0 1,0 0-1,1 1 1,-1-1-1,1 0 1,-1 0-1,0 0 1,1 0-1,-1 0 1,1 0-1,-1 0 0,1 0 1,-1 0-1,0 0 1,1 0-1,-1-1 1,1 1-1,-1 0 1,0 0-1,1 0 1,-1 0-1,0-1 1,1 1-1,-1 0 1,1-1-1,12-13 149,-11 12 21,17-20 83,-1 2-161,-2-1 0,26-41 1,-37 53-175,-1 1 1,0-1-1,0-1 0,-1 1 1,-1 0-1,1-1 1,-1 1-1,-1-1 1,0 0-1,0 0 0,-2-14 1,0 9-21,0-1 1,-1 1 0,-1 0-1,-1 0 1,0 0 0,-1 0-1,-12-27 1,16 42 60,1-1 0,0 0 0,0 1 0,-1-1 0,1 1 1,0-1-1,-1 1 0,1-1 0,-1 1 0,1-1 0,-1 1 0,1-1 0,-1 1 0,1 0 0,-1-1 0,1 1 1,-1 0-1,0 0 0,1-1 0,-1 1 0,1 0 0,-1 0 0,0 0 0,1 0 0,-1-1 0,0 1 0,1 0 1,-1 0-1,0 0 0,1 1 0,-1-1 0,1 0 0,-1 0 0,0 0 0,1 0 0,-1 1 0,0-1 1,1 0-1,-1 0 0,1 1 0,-1-1 0,1 0 0,-1 1 0,1-1 0,-1 1 0,1-1 0,-1 1 0,1-1 1,0 1-1,-1-1 0,1 1 0,0-1 0,-1 2 0,-17 32 118,11-8 97,1-1 0,1 1-1,2 0 1,-1 35-1,8 107 402,-5-161-713,2 1 0,-1-1 0,1 1 1,0-1-1,0 0 0,1 1 0,0-1 1,1 0-1,-1 0 0,1-1 0,0 1 0,1 0 1,7 10-1,11-6-384</inkml:trace>
  <inkml:trace contextRef="#ctx0" brushRef="#br0" timeOffset="2469.49">2015 1 11474,'-2'1'183,"1"-1"0,-1 1-1,0 0 1,0 0 0,0 0-1,1 0 1,-1 1 0,1-1-1,-1 0 1,1 1-1,-1-1 1,1 1 0,0-1-1,0 1 1,0 0 0,0 0-1,0-1 1,0 1 0,0 0-1,0 0 1,1 0-1,-1 0 1,1 0 0,-1 0-1,1 2 1,-2 56-359,2-54 468,27 307 1498,-27-300-1769,0 0 40,1 0 1,0 0-1,1 1 1,4 13-1,2-57 1967,0-24-1554,-7-6-123,-2 48-297,0 1 0,1-1 1,0 0-1,1 0 0,1 1 0,0-1 1,0 1-1,1 0 0,1-1 1,-1 1-1,2 0 0,7-13 0,-12 23-93,1 0 0,0 0 0,0-1 0,0 1 0,0 0 0,0 0 0,0 0 0,0 0 0,0 1 0,1-1 0,-1 0 0,0 0 0,1 1 0,-1-1-1,0 1 1,1-1 0,-1 1 0,0-1 0,1 1 0,-1 0 0,1 0 0,-1 0 0,1 0 0,-1 0 0,2 0 0,0 1-214,-1 0 1,1-1-1,-1 1 1,0 1-1,1-1 0,-1 0 1,0 0-1,0 1 1,0 0-1,0-1 0,0 1 1,0 0-1,2 2 1,7 9-760</inkml:trace>
  <inkml:trace contextRef="#ctx0" brushRef="#br0" timeOffset="2871.29">2153 466 11282,'0'2'137,"0"-1"0,0 1 0,0 0 0,1-1 0,-1 1-1,0 0 1,1-1 0,-1 1 0,1 0 0,-1-1 0,1 1-1,0-1 1,0 1 0,0-1 0,0 1 0,0-1 0,0 0-1,0 0 1,0 1 0,0-1 0,1 0 0,-1 0 0,1 0 0,-1 0-1,0 0 1,1-1 0,-1 1 0,1 0 0,0-1 0,-1 1-1,1-1 1,0 1 0,-1-1 0,1 0 0,0 0 0,-1 0-1,1 0 1,0 0 0,-1 0 0,1 0 0,0 0 0,-1-1-1,1 1 1,0-1 0,-1 1 0,1-1 0,-1 0 0,1 0-1,-1 1 1,1-1 0,1-2 0,7-3 68,0 0 1,0-1-1,-1 0 0,0-1 0,0 0 1,8-10-1,-13 14-153,2-4 324,1 1 0,-1-1 1,-1 0-1,9-16 1,-13 23-343,-1-1 0,1 1 1,0 0-1,-1 0 0,0 0 1,1-1-1,-1 1 0,0 0 0,0 0 1,1-1-1,-1 1 0,0 0 1,0 0-1,0-1 0,-1 1 1,1 0-1,0-1 0,0 1 1,-1 0-1,1 0 0,-1 0 0,1-1 1,-1 1-1,1 0 0,-1 0 1,0 0-1,0 0 0,1 0 1,-1 0-1,0 0 0,0 0 0,0 0 1,0 1-1,0-1 0,0 0 1,0 0-1,-1 1 0,1-1 1,0 1-1,0-1 0,0 1 0,-1 0 1,1-1-1,0 1 0,0 0 1,-2 0-1,-5-1-77,1 0-1,0 1 1,-1 0-1,1 1 1,0 0 0,0 0-1,-1 0 1,1 1-1,0 0 1,0 0 0,0 1-1,1 0 1,-1 0-1,1 1 1,0 0 0,0 0-1,0 0 1,0 1-1,0-1 1,1 1 0,-5 7-1,9-12-33,1 0-1,-1 1 0,1-1 1,-1 0-1,1 1 1,0-1-1,-1 0 0,1 1 1,-1-1-1,1 1 1,0-1-1,0 1 0,-1-1 1,1 1-1,0-1 1,0 1-1,-1-1 0,1 1 1,0-1-1,0 1 1,0-1-1,0 1 0,0 0 1,0-1-1,0 1 1,0-1-1,0 1 0,0-1 1,0 1-1,0-1 1,0 1-1,0 0 0,1-1 1,-1 1-1,0-1 1,0 1-1,1-1 0,-1 1 1,0-1-1,1 1 1,-1-1-1,0 0 0,1 1 1,-1-1-1,1 1 1,-1-1-1,0 0 0,1 0 1,-1 1-1,1-1 1,-1 0-1,1 0 0,-1 1 1,1-1-1,0 0 1,-1 0-1,1 0 0,0 0 1,17 2-839</inkml:trace>
  <inkml:trace contextRef="#ctx0" brushRef="#br0" timeOffset="2872.29">2217 429 7146,'41'24'4232,"-36"-11"145,-3 4-2928,5 1-345,-1-3-384,2-1-144,6-4-288,-2-7-192,1-5-848,2-6-528,1-10 704</inkml:trace>
  <inkml:trace contextRef="#ctx0" brushRef="#br0" timeOffset="3305.22">2429 37 12715,'-5'19'1074,"1"0"1,1 1-1,-1 23 0,9 113-932,0-62 177,-5-66-237,1 7 350,5 44 0,8-176 3202,-13 92-3633,1-17 194,1 0 1,1 1 0,0-1 0,10-23-1,-12 39-323,0 1-1,1 0 1,-1 0-1,1 0 1,0 0-1,1 1 1,-1-1-1,1 1 1,0 0-1,0 0 1,0 0-1,0 0 1,1 1 0,-1-1-1,1 1 1,0 1-1,0-1 1,0 1-1,1-1 1,-1 2-1,9-3 1,14-1-698</inkml:trace>
  <inkml:trace contextRef="#ctx0" brushRef="#br0" timeOffset="3786.88">2925 376 12251,'-33'-39'3563,"33"39"-3533,-1 0-1,1-1 1,0 1 0,0 0 0,-1 0-1,1 0 1,0 0 0,-1 0-1,1-1 1,0 1 0,-1 0 0,1 0-1,0 0 1,-1 0 0,1 0 0,0 0-1,-1 0 1,1 0 0,0 0-1,-1 0 1,1 0 0,0 0 0,-1 1-1,1-1 1,0 0 0,-1 0-1,1 0 1,0 0 0,0 0 0,-1 1-1,1-1 1,0 0 0,-1 0-1,1 0 1,0 1 0,0-1 0,0 0-1,-1 1 1,1-1 0,0 0-1,0 0 1,0 1 0,0-1 0,-1 0-1,1 1 1,0-1 0,0 0-1,0 1 1,0-1 0,0 0 0,0 1-1,0-1 1,0 1 0,-6 21 271,6-21-137,-2 5-58,1 0 0,0 0 0,1 0 0,-1 0 0,1 1 0,0-1 0,1 0 0,-1 0 0,1 0 0,1 0 0,-1 0 0,1 0 0,4 9 0,-5-13-78,0 0-1,0 0 1,0-1 0,0 1-1,0 0 1,1-1 0,-1 0-1,0 1 1,1-1-1,0 0 1,-1 1 0,1-1-1,0 0 1,-1 0-1,1 0 1,0-1 0,0 1-1,2 0 1,-1 0 0,-1-1 0,1 0 0,0 0 0,0 0 1,0-1-1,0 1 0,0-1 0,-1 1 0,1-1 0,0 0 0,-1 0 0,1 0 1,0 0-1,-1-1 0,1 1 0,2-3 0,3-2 14,-1 0-1,0-1 1,0 0-1,-1 0 1,1-1-1,-2 1 1,7-12 0,-8 14-23,-2 1 1,1-1 0,0 1-1,-1-1 1,0 0 0,0 0-1,0 0 1,-1 0 0,0-1-1,0 1 1,0 0-1,0-6 1,10 77-150,7 136 1,-19 66 300,1-264-170,0 6 18,0 1 0,-1 0 0,0-1 0,-1 0-1,0 1 1,-5 12 0,7-21-8,-1-1-1,0 0 1,1 1-1,-1-1 1,0 0-1,0 1 1,0-1-1,0 0 1,0 0-1,0 0 1,0 0 0,0 0-1,-1 0 1,1 0-1,0-1 1,0 1-1,-1 0 1,1-1-1,-3 2 1,1-2 2,1 0 0,-1 0 0,0 0-1,1 0 1,-1-1 0,1 1 0,-1-1 0,1 1 0,-1-1-1,1 0 1,-1 0 0,1 0 0,0-1 0,0 1 0,-4-3 0,-1-1 53,-1 0 1,1-1-1,1 1 1,-1-2-1,1 1 1,0-1-1,1 0 1,-1 0-1,1 0 1,1-1-1,0 1 1,0-1-1,0-1 1,1 1-1,0 0 1,-3-17-1,5 19-76,0-1 1,0 0-1,1 1 0,0-1 0,1 1 1,-1-1-1,1 0 0,1 1 0,-1 0 0,1-1 1,0 1-1,0 0 0,1 0 0,0 0 1,0 0-1,1 0 0,-1 1 0,1-1 1,0 1-1,1 0 0,-1 0 0,1 1 1,7-7-1,46-25-2749,-27 17 1845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19:34.64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64 249 12259,'-55'-41'3530,"55"41"-3513,0 0 0,0 1 0,0-1 0,0 0-1,1 0 1,-1 1 0,0-1 0,0 0 0,0 0 0,0 1 0,0-1 0,0 0 0,0 0 0,0 1 0,0-1 0,0 0 0,0 0 0,0 1 0,0-1 0,0 0 0,-1 0 0,1 1 0,0-1 0,0 0 0,0 0 0,0 1-1,0-1 1,0 0 0,-1 0 0,1 0 0,0 1 0,0-1 0,0 0 0,0 0 0,-1 0 0,1 0 0,0 0 0,0 1 0,-1-1 0,1 0 0,0 0 0,0 0 0,0 0 0,-1 0 0,1 0 0,0 0 0,0 0 0,-1 0-1,1 0 1,0 0 0,-1 0 0,1 0 0,0 0 0,0 0 0,-1 0 0,1 0 0,0 0 0,0 0 0,0 0 0,-1 0 0,1-1 0,0 1 0,0 0 0,-1 0 0,1 0 0,6 25-177,-5-23 241,11 44-52,-8-26-11,1 0 1,1-1-1,0 1 0,2-1 1,0-1-1,19 32 0,-26-49 14,-1 0-1,0 0 0,1 0 1,-1 0-1,1-1 0,0 1 0,-1 0 1,1 0-1,-1-1 0,1 1 1,0 0-1,0-1 0,0 1 0,-1-1 1,1 1-1,0-1 0,0 1 1,0-1-1,0 0 0,0 1 1,0-1-1,0 0 0,0 0 0,-1 0 1,1 1-1,0-1 0,0 0 1,0 0-1,0-1 0,0 1 1,0 0-1,0 0 0,0 0 0,1-1 1,0-1 64,0 1 0,0-1 1,0 0-1,-1 0 0,1 0 0,-1-1 1,1 1-1,-1 0 0,0 0 1,0-1-1,0 1 0,1-4 0,3-11 385,-1 1 0,-1-1 0,2-17 0,-5 2-42,-1 26-462,1-1 0,0 1-1,0 0 1,0-1 0,1 1-1,-1 0 1,2-1 0,-1 1-1,1 0 1,0 0 0,3-6 0,6 9-2206,-3 3 1461</inkml:trace>
  <inkml:trace contextRef="#ctx0" brushRef="#br0" timeOffset="621.28">201 331 9882,'22'72'3733,"-22"-71"-3641,0-1 1,0 1-1,1 0 0,-1-1 1,0 1-1,0 0 0,1-1 1,-1 1-1,0-1 0,1 1 1,-1 0-1,1-1 0,-1 1 1,1-1-1,-1 1 0,1-1 1,-1 0-1,1 1 0,-1-1 1,1 1-1,0-1 0,-1 0 1,1 1-1,-1-1 0,1 0 1,0 0-1,-1 0 1,1 0-1,0 1 0,-1-1 1,1 0-1,0 0 0,0 0 1,-1 0-1,1-1 0,0 1 1,-1 0-1,1 0 0,0 0 1,19-14 628,-17 13-379,8-8 134,0-1 0,0 0 0,-1 0 0,18-23 0,-25 29-380,-1 0 0,1 0 0,-1 0-1,0 0 1,0 0 0,-1-1 0,1 1 0,1-9 0,-3 11-65,0 0 1,0 0 0,0 0 0,0 0-1,0 0 1,0 0 0,-1 0 0,1 0-1,0 0 1,-1 0 0,0 0-1,0 0 1,1 1 0,-1-1 0,0 0-1,0 0 1,-1 1 0,1-1 0,0 1-1,-1-1 1,-1-1 0,3 3-43,-1-1 1,0 1-1,0-1 1,0 1-1,0-1 1,0 1-1,0 0 1,-1-1-1,1 1 1,0 0-1,0 0 0,0 0 1,0 0-1,0 0 1,0 0-1,0 0 1,0 0-1,-1 0 1,1 0-1,0 1 1,0-1-1,0 0 1,0 1-1,0-1 1,0 1-1,0-1 1,0 1-1,0-1 1,0 1-1,1 0 0,-1 0 1,0-1-1,0 1 1,1 0-1,-1 0 1,0 0-1,1 0 1,-1 0-1,1 0 1,-1 0-1,0 2 1,-22 44-195,21-37 184,0 1 0,0 0-1,1 0 1,0 0 0,1 0 0,0 0 0,1 0-1,1 0 1,-1 0 0,6 18 0,-6-25 25,1-1 1,-1 1 0,0-1 0,1 0-1,-1 0 1,1 1 0,0-1-1,0 0 1,1-1 0,-1 1-1,0 0 1,1-1 0,0 1 0,-1-1-1,6 3 1,-6-4 5,1 0-1,0 0 1,-1-1-1,1 1 1,0-1-1,0 1 1,0-1-1,0 0 1,-1 0-1,1 0 1,0-1-1,0 1 1,0-1-1,-1 0 1,1 1 0,0-1-1,0 0 1,-1-1-1,1 1 1,-1 0-1,1-1 1,2-2-1,6-4 35,0-1 0,-1 0 0,-1-1 0,1 1 0,-1-2-1,-1 0 1,0 0 0,-1 0 0,0-1 0,-1 0 0,0 0 0,-1 0-1,0-1 1,-1 0 0,0 0 0,3-26 0,-7 39-50,0 0 1,0 1-1,0-1 0,0 0 1,1 0-1,-1 0 1,0 0-1,0 1 0,0-1 1,0 0-1,0 0 0,0 0 1,0 1-1,0-1 1,0 0-1,0 0 0,0 0 1,0 1-1,-1-1 1,1 0-1,0 0 0,0 0 1,0 0-1,0 1 0,0-1 1,0 0-1,0 0 1,0 0-1,0 0 0,-1 1 1,1-1-1,0 0 1,0 0-1,0 0 0,0 0 1,-1 0-1,1 0 1,0 0-1,0 0 0,0 1 1,0-1-1,-1 0 0,1 0 1,0 0-1,0 0 1,0 0-1,-1 0 0,1 0 1,0 0-1,0 0 1,0 0-1,0 0 0,-1 0 1,1 0-1,0 0 0,0-1 1,0 1-1,-1 0 1,1 0-1,0 0 0,0 0 1,0 0-1,0 0 1,-1 0-1,1 0 0,0-1 1,-2 23-6,2-1 0,2 29 1,-2-44 5,1 0 0,0 0 0,0-1 0,0 1 0,1 0 0,-1-1 0,1 1 1,1-1-1,-1 0 0,1 1 0,0-1 0,0 0 0,1-1 0,5 7 0,-8-10-104,1 0 0,-1 0 0,1-1-1,-1 1 1,1-1 0,-1 1 0,1-1-1,-1 0 1,1 0 0,0 0 0,-1 0-1,1 0 1,-1 0 0,1 0 0,0 0-1,-1 0 1,1-1 0,-1 1 0,1-1-1,-1 1 1,1-1 0,-1 0 0,1 1-1,-1-1 1,0 0 0,1 0 0,-1 0-1,0 0 1,0 0 0,0 0 0,0 0-1,0-1 1,0 1 0,0 0 0,1-3 0,20-22-1058</inkml:trace>
  <inkml:trace contextRef="#ctx0" brushRef="#br0" timeOffset="1022.68">665 0 11298,'1'12'6333,"1"16"-4735,-1 8-1667,7 53 1161,-7-56-880,2-1-1,1 1 1,17 59 0,-20-88-194,1 0 0,-1 0-1,1 0 1,0 0 0,0-1-1,0 1 1,1-1 0,-1 1-1,1-1 1,5 5 0,-7-7-83,0 0 1,1 0-1,0 0 1,-1 0-1,1-1 1,-1 1-1,1 0 1,0-1-1,0 1 1,-1-1-1,1 0 0,0 1 1,0-1-1,-1 0 1,1 0-1,0 0 1,0 0-1,0-1 1,-1 1-1,1 0 1,0-1-1,0 1 1,-1-1-1,1 0 0,0 1 1,-1-1-1,2-1 1,14-11-595</inkml:trace>
  <inkml:trace contextRef="#ctx0" brushRef="#br0" timeOffset="1400">634 187 14339,'3'-1'5145,"5"-1"-3921,12-2-1304,3-1 40,14-4 40,7-2-224,11-4 3281,2 0-2369</inkml:trace>
  <inkml:trace contextRef="#ctx0" brushRef="#br0" timeOffset="1816.35">1155 346 10122,'-2'2'240,"0"-1"1,0 0-1,-1 1 1,1 0-1,0-1 0,0 1 1,1 0-1,-1 0 0,0 0 1,0 0-1,1 1 0,0-1 1,-1 0-1,1 1 0,0-1 1,0 1-1,0-1 0,0 1 1,1-1-1,-1 4 0,1-3-58,1 1-1,-1-1 0,1 0 1,0 1-1,0-1 1,1 0-1,-1 0 1,1 0-1,-1 0 0,1 0 1,0 0-1,0 0 1,1-1-1,-1 1 0,0-1 1,5 4-1,-3-2-92,0-1 1,1 0-1,-1 0 0,1 0 0,0 0 1,0-1-1,0 1 0,0-1 0,0-1 1,1 1-1,-1-1 0,0 0 0,1 0 1,-1 0-1,1-1 0,-1 0 0,1 0 1,-1 0-1,1-1 0,-1 0 0,0 0 1,1 0-1,-1-1 0,0 0 0,0 0 1,0 0-1,0 0 0,0-1 0,0 0 1,-1 0-1,5-4 0,-2 3-20,-1-1 0,0 1 0,-1-1 0,1-1 0,-1 1 0,0-1 0,0 0 0,-1 0 0,1-1 0,-1 1 0,-1-1 0,1 0 0,-1 0 0,-1 0 0,1 0 0,-1-1 0,0 1 0,-1-1 0,0 1 0,0-1 0,0 0 0,-2-9 0,1 13-66,-1 0 0,0-1 1,0 1-1,0-1 0,-1 1 1,1 0-1,-1 0 1,0 0-1,-1 0 0,1 0 1,0 0-1,-1 1 0,0-1 1,0 1-1,0 0 1,-1 0-1,1 0 0,-1 0 1,1 0-1,-1 1 0,0-1 1,0 1-1,0 0 1,0 1-1,0-1 0,-1 1 1,1-1-1,0 1 0,-1 0 1,1 1-1,-1-1 1,1 1-1,-1 0 0,1 0 1,-1 1-1,1-1 0,-1 1 1,1 0-1,-1 0 1,1 0-1,0 1 0,0-1 1,0 1-1,0 0 0,0 1 1,0-1-1,0 0 1,-6 6-1,4-2-263,1 0 0,-1 1-1,1-1 1,0 1 0,1 0 0,-1 0 0,2 1 0,-1-1 0,1 1 0,0 0-1,0 0 1,1 0 0,0 0 0,1 0 0,0 0 0,0 1 0,0 9 0,6 11-811</inkml:trace>
  <inkml:trace contextRef="#ctx0" brushRef="#br0" timeOffset="2211.83">1407 63 13819,'0'-2'4585,"-1"8"-4561,1 5 80,0-5 72,0 1 112,-2 30-24,2 7-64,2 7-88,-2-8-80,0-1 32,0 2-32,5-7 48,1-4-80,9-9-776,0-7-464,-1-15 680</inkml:trace>
  <inkml:trace contextRef="#ctx0" brushRef="#br0" timeOffset="2659.34">1520 422 10090,'2'0'178,"-1"0"0,1-1 1,0 1-1,-1 0 0,1 0 0,0 1 0,0-1 0,-1 0 1,1 1-1,0-1 0,-1 1 0,1-1 0,-1 1 0,1 0 1,-1-1-1,1 1 0,-1 0 0,1 0 0,-1 0 0,0 0 1,1 1-1,-1-1 0,0 0 0,0 0 0,0 1 0,0-1 1,1 4-1,10 11 437,-11-14-542,1 0-1,0 1 1,0-1-1,0 0 1,0 0-1,0 0 1,0 0 0,0-1-1,1 1 1,-1-1-1,1 1 1,-1-1 0,1 0-1,-1 0 1,1 0-1,0 0 1,0 0-1,-1-1 1,1 1 0,0-1-1,5 0 1,-4-1-21,0 1 0,0-1 0,0-1 0,0 1 0,0-1 0,0 1 0,-1-1 0,1 0 0,-1 0 0,1-1 0,-1 1 0,0-1 0,5-5 0,-2 2 90,0 0 0,-1 0 0,0-1 0,0 0 0,-1 0 0,0 0 0,0 0 0,-1-1 0,0 0-1,0 1 1,-1-1 0,1 0 0,-2 0 0,2-16 0,-3 21-84,1 1 0,-1-1-1,0 0 1,-1 0-1,1 0 1,-1 0 0,1 1-1,-1-1 1,0 0 0,0 0-1,0 1 1,0-1 0,0 0-1,-1 1 1,1 0-1,-1-1 1,0 1 0,1 0-1,-1 0 1,0-1 0,0 2-1,-1-1 1,1 0-1,0 0 1,-1 1 0,1-1-1,-1 1 1,-4-2 0,3 2-60,-1 1 1,0 0-1,1 0 1,-1 0-1,0 0 1,1 1-1,-1-1 1,0 1-1,1 1 1,-1-1-1,1 1 1,0-1-1,0 1 0,-1 0 1,1 1-1,-7 5 1,4-4-160,1 0 1,0 1-1,0 0 1,1 0-1,-1 0 0,1 1 1,0 0-1,0 0 1,1 0-1,0 0 0,0 1 1,0 0-1,1 0 1,0 0-1,1 0 0,-1 0 1,1 1-1,-1 10 1,2 9-771</inkml:trace>
  <inkml:trace contextRef="#ctx0" brushRef="#br0" timeOffset="3025.86">1812 298 7682,'5'68'7183,"1"88"-4875,-2-209 1009,-2 34-3329,1 1 0,1 0 0,1 0 0,0 0 0,1 1 0,17-34 0,-23 50 10,1 0 0,-1 0 0,1 0 0,-1 0 1,1-1-1,0 1 0,-1 0 0,1 0 0,0 0 1,0 0-1,0 1 0,0-1 0,0 0 0,0 0 0,0 0 1,0 1-1,0-1 0,0 1 0,0-1 0,0 1 1,0-1-1,1 1 0,-1-1 0,0 1 0,0 0 0,1 0 1,-1 0-1,0 0 0,0 0 0,1 0 0,-1 0 1,0 0-1,0 0 0,1 0 0,-1 1 0,0-1 0,0 1 1,0-1-1,1 1 0,-1-1 0,0 1 0,0-1 1,0 1-1,0 0 0,0 0 0,0 0 0,0 0 0,0-1 1,-1 1-1,1 0 0,0 0 0,0 1 0,-1-1 1,1 0-1,-1 0 0,1 1 0,3 5-6,-1-1 0,0 1-1,0 0 1,-1 0 0,1 0 0,-2 0 0,1 0 0,0 10-1,-4 27-77,1-36-94,0 0 0,0 0 0,1 1 0,0-1 0,1 0 0,-1 0 0,2 0 0,-1 0 1,5 14-1,0-17-3122,-1-7 1352</inkml:trace>
  <inkml:trace contextRef="#ctx0" brushRef="#br0" timeOffset="3416.61">2021 385 9306,'24'-6'2784,"-24"7"-2696,1-1-1,-1 0 1,1 0 0,-1 0-1,1 0 1,-1 1-1,1-1 1,-1 0-1,1 0 1,-1 1-1,1-1 1,-1 0 0,0 1-1,1-1 1,-1 0-1,1 1 1,-1-1-1,0 1 1,0-1-1,1 1 1,-1-1 0,0 1-1,0-1 1,1 1-1,0 4 225,-1 0 0,0 0-1,0 0 1,0 0 0,0 0 0,-1 0-1,-1 5 1,0 10-61,0-5 69,2-7-153,0 0-1,-1 1 0,-1-1 0,0 0 0,0 0 0,0-1 0,-5 12 0,18-68 2041,2 5-2092,-5 15-124,1 0-1,1 1 1,2 0 0,15-27-1,-27 54 6,1 0-1,-1 0 1,0 1-1,1-1 1,-1 0-1,0 0 1,1 1-1,-1-1 1,1 0 0,-1 1-1,1-1 1,0 1-1,-1-1 1,1 1-1,-1-1 1,1 1-1,0-1 1,-1 1-1,1-1 1,0 1-1,0 0 1,-1-1-1,1 1 1,0 0-1,0 0 1,0 0-1,-1 0 1,1 0-1,0 0 1,0 0-1,0 0 1,0 0-1,-1 0 1,1 0-1,0 0 1,0 0-1,0 1 1,-1-1-1,1 0 1,0 1-1,0-1 1,-1 0-1,1 1 1,0-1-1,-1 1 1,1-1-1,-1 1 1,1-1-1,0 1 1,0 0-1,1 2-8,0 1 0,0-1 0,0 0 0,0 0 0,0 1 0,-1-1 1,1 1-1,-1 0 0,1 6 0,3 37 7,-6-38 36,2 0-1,-1 1 1,1-1-1,1 0 1,0 0 0,0 0-1,1 0 1,0 0 0,0 0-1,6 10 1,-8-18-15,0 1 0,0-1 1,0 0-1,0 0 0,0 0 1,0 0-1,0 0 0,0-1 1,0 1-1,1 0 0,-1 0 0,0-1 1,0 1-1,1-1 0,-1 1 1,1-1-1,-1 1 0,0-1 1,1 0-1,-1 0 0,1 0 0,-1 0 1,0 0-1,1 0 0,1 0 1,1-1 3,0 0 0,0-1 0,-1 1 0,1-1 0,-1 0 0,1 0 0,-1 0 1,0 0-1,5-4 0,1-3 16,1 0 0,-1-1 1,0 0-1,12-20 0,9-30 94,-29 58-124,0-1 1,0 0-1,0 0 0,0 0 0,0 0 0,-1 0 1,1 0-1,-1 0 0,0 1 0,0-1 1,0 0-1,0 0 0,-1 0 0,1 0 1,-1 0-1,1 0 0,-1 0 0,0 0 0,-3-5 1,4 8-9,-1-1 0,0 0 0,0 1 0,0-1 1,0 1-1,0-1 0,0 1 0,0-1 0,1 1 0,-1 0 1,-1 0-1,1-1 0,0 1 0,0 0 0,0 0 0,0 0 1,0 0-1,0 0 0,0 0 0,0 0 0,0 0 0,0 1 1,0-1-1,0 0 0,0 1 0,0-1 0,0 0 0,0 1 1,0-1-1,1 1 0,-1 0 0,0-1 0,0 1 0,0 0 1,1-1-1,-1 1 0,-1 1 0,-27 31-60,25-27 72,0 0 1,1 0-1,0 0 1,0 0 0,1 0-1,0 1 1,0-1-1,0 1 1,1 0-1,0-1 1,0 1-1,0 0 1,1 0-1,0-1 1,2 10-1,-1-12-44,-1-1-1,1 1 1,0-1 0,1 1-1,-1-1 1,1 1 0,0-1-1,-1 0 1,1 0 0,1 1-1,-1-2 1,0 1 0,1 0-1,0 0 1,-1-1 0,1 1-1,0-1 1,0 0 0,0 0-1,1 0 1,-1 0 0,0-1-1,1 1 1,-1-1-1,1 0 1,0 0 0,-1 0-1,1-1 1,4 1 0,36 1-415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3T15:24:21.46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 6561,'1'14'3129,"2"1"-1353,1 3-647,-2 3-185,2 3-328,-4 0-120,0 0-112,5 2-16,-4-4-32,2-2-64,-3-2-72,-1-3-80,-2-2-112,2-2-8,1-5-616,-1-2 456</inkml:trace>
  <inkml:trace contextRef="#ctx0" brushRef="#br0" timeOffset="833.88">38 485 7402,'2'-44'6505,"-5"44"-5913,-2 3-224,3 5-280,1 4-32,-1 6-48,1 2 72,0 5-8,-1 1-48,4 3 40,-2 2-72,3 1-48,-3-1-248,-5-3 208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6:30:18.69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89 97 9698,'-14'-36'6883,"15"36"-6436,19 11-128,-1 1 0,0 1 1,-1 0-1,0 2 0,16 16 1,75 89 306,-48-50-557,-49-60-455</inkml:trace>
  <inkml:trace contextRef="#ctx0" brushRef="#br0" timeOffset="703.94">21 151 8514,'-6'-5'8419,"6"-13"-8756,0 8 926,-14-88 185,14 97-769,0 0 0,0 1 0,0-1 0,0 0 1,0 0-1,0 1 0,0-1 0,0 0 0,0 1 1,0-1-1,1 0 0,-1 1 0,0-1 0,0 0 1,1 1-1,-1-1 0,1 1 0,-1-1 0,0 1 1,1-1-1,-1 0 0,1 1 0,-1 0 0,1-1 1,-1 1-1,1-1 0,0 1 0,-1 0 0,1-1 1,-1 1-1,1 0 0,0-1 0,-1 1 0,1 0 1,0 0-1,0 0 0,-1 0 0,1 0 0,0 0 1,-1 0-1,1 0 0,0 0 0,-1 0 0,1 0 1,0 0-1,-1 0 0,1 1 0,0-1 0,-1 0 1,1 0-1,0 1 0,0-1 0,50 17-120,-37-11 160,0-2-6,39 14 191,-51-17-232,1 0 0,-1 0 0,0 0 0,1 0 0,-1 1 0,0-1 1,1 1-1,-1 0 0,0 0 0,0-1 0,-1 1 0,1 0 0,0 1 0,0-1 0,1 4 1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3T15:24:16.02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8 20 4993,'-7'-19'6419,"6"19"-6329,4 33 5065,-2-15-6401,5 49 1584,-3-40-470,-1 0 0,-1 1 0,-1-1 1,-6 44-1,5-70-235</inkml:trace>
  <inkml:trace contextRef="#ctx0" brushRef="#br0" timeOffset="424.57">4 422 7450,'12'85'7772,"-5"-51"-7500,-2-1 1,-2 1-1,-1 0 0,-2-1 0,-4 47 1,1-70-3913</inkml:trace>
  <inkml:trace contextRef="#ctx0" brushRef="#br0" timeOffset="800.56">9 912 7442,'11'102'8133,"-9"-63"-7344,-5 72-1,3-110-840,-4 42 184,4-26-3153,0-14 2069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37:56.859"/>
    </inkml:context>
    <inkml:brush xml:id="br0">
      <inkml:brushProperty name="width" value="0.05" units="cm"/>
      <inkml:brushProperty name="height" value="0.05" units="cm"/>
      <inkml:brushProperty name="color" value="#FFC114"/>
    </inkml:brush>
  </inkml:definitions>
  <inkml:trace contextRef="#ctx0" brushRef="#br0">145 19 5865,'-2'-3'11046,"-1"5"-9037,-3 16-2812,-14 94 1216,10-67-188,3-1 0,-3 72-1,10-103-196,0 1-1,1-1 1,1 0 0,0 0-1,1 0 1,5 14-1,-26-75 1588,12 33-1595,0-1-1,0-1 1,2 1 0,-5-30 0,5 21-13,2 0-1,1-1 0,0 1 1,2 0-1,1 0 1,1-1-1,2 1 0,0 1 1,14-40-1,-17 54 23,-6 11 43,-11 23-65,6-1-13,1 0 0,1 1 0,1-1 0,1 1 0,-4 45 0,10-27-7,2-1-1,1 0 0,17 68 1,-6-38-35,-8-51 48,0-27 126,-1-35 52,-7 18-133,-2-1 1,0 1 0,-13-42 0,9 41-47,1 0 0,2-1 0,-2-27 1,2 15 0,2 30-7,1 0 1,0 0-1,0 0 0,1 1 0,0-1 1,3-16-1,-8 51-29,0-1 1,3 1-1,-1 28 0,2-37 31,0 0 0,1 0 0,1-1 0,1 1 0,0-1 0,1 1 0,1-1 0,1 0 0,12 29 0,-17-45 154,9-81 40,-9-29-659,-1 106 478,1 0 0,0-1 0,-1 1 0,1 0 0,-1 0 0,0-1 0,0 1 0,0 0 0,-1 0 0,1 0 0,-1 0 1,1 0-1,-1 1 0,0-1 0,0 0 0,-1 1 0,1-1 0,0 1 0,-1 0 0,-3-3 0,-9-9 132,12 2-236,1 5 195,1 23-186,0-5 77,0 0 0,0 1 1,2-1-1,-1 0 0,1 0 0,1 0 0,0 0 1,1 0-1,0 0 0,1 0 0,9 19 1,-7-4 26,-5-20 150,-1-26-69,-1-190-107,-3 288-10,1-61 12,1 1 1,1-1-1,1 1 1,0-1-1,2 1 1,0-1-1,0 1 1,2-1-1,8 24 1,-3-26 154,-7-39 8,-6-27-166,0 12-2,2-1 0,3-53-1,-9 136-94,-7 53 75,14-87 21,1-1 0,0 0-1,0 1 1,0-1 0,1 0-1,1 1 1,-1-1 0,1 0 0,5 11-1,8-8-99,-9-8 151,-9-5 431,1 0-476,0 0 0,1 1 0,0-1-1,-1 0 1,1 0 0,0 0-1,0 0 1,0 0 0,0 0 0,0-1-1,0 1 1,1 0 0,-1 0-1,1-1 1,0 1 0,0 0 0,-1-5-1,-5-22 33,6 29-28,0 1-1,0-1 0,0 0 1,0 0-1,0 0 1,0 1-1,0-1 0,0 0 1,0 0-1,-1 0 0,1 1 1,0-1-1,0 0 0,0 0 1,0 0-1,0 1 0,0-1 1,0 0-1,0 0 1,-1 0-1,1 0 0,0 0 1,0 1-1,0-1 0,0 0 1,0 0-1,-1 0 0,1 0 1,0 0-1,0 0 0,0 0 1,-1 0-1,1 0 1,0 1-1,0-1 0,0 0 1,-1 0-1,1 0 0,0 0 1,0 0-1,0 0 0,-1 0 1,1 0-1,0-1 1,0 1-1,0 0 0,-1 0 1,1 0-1,0 0 0,0 0 1,0 0-1,0 0 0,-1 0 1,1 0-1,0-1 0,0 1 1,0 0-1,0 0 1,-1 0-1,1 0 0,0 0 1,0-1-1,0 1 0,0 0 1,-2 24-25,2-19 30,4 37-59,-4-40 49,1-1 0,-1 1-1,1 0 1,-1-1 0,1 1 0,-1-1 0,1 1 0,0-1 0,0 0 0,0 1 0,0-1 0,0 0 0,0 0-1,0 1 1,0-1 0,1 0 0,-1 0 0,0 0 0,1 0 0,-1-1 0,1 1 0,-1 0 0,1 0 0,-1-1-1,1 1 1,1-1 0,-2 1 5,-1-1-1,1 0 1,-1 0-1,0 0 1,1 0-1,-1 0 1,0 0-1,1 0 1,-1 0-1,0 0 1,1 0-1,-1 0 1,0-1 0,1 1-1,-1 0 1,1 0-1,-1 0 1,0 0-1,0 0 1,1-1-1,-1 1 1,0 0-1,1 0 1,-1-1-1,0 1 1,0 0-1,1 0 1,-1-1-1,0 1 1,0 0-1,0-1 1,1 1-1,-1 0 1,0-1-1,0 1 1,0 0-1,0-1 1,0 1-1,0 0 1,0-1-1,0 1 1,0 0 0,0-1-1,0 1 1,0-1-1,4-12 1,0 5 2,-1-1 0,0 1 0,-1-1 0,0 0 0,0 0 0,-1 0 0,0 0 0,0 0-1,-1-1 1,0 1 0,-1 0 0,0 0 0,-3-9 0,0-2 14,0 0 0,1-1 0,1 1 0,1 0 0,1-1-1,2-25 1,0 36-14,-1 8 0,-1 0 0,1 0 0,-1 0 0,0 0 0,1 0-1,-1-1 1,0 1 0,0 0 0,-1 0 0,1 0 0,0 0 0,-1 0 0,0-3 0,1 4 63,-25-37 34,25 37-100,0 1-1,0 0 1,-1 0 0,1 0-1,0-1 1,0 1-1,-1 0 1,1 0 0,0 0-1,0 0 1,-1 0-1,1 0 1,0-1 0,-1 1-1,1 0 1,0 0-1,0 0 1,-1 0-1,1 0 1,0 0 0,-1 0-1,1 0 1,0 0-1,0 0 1,-1 0 0,1 1-1,0-1 1,-1 0-1,1 0 1,0 0-1,0 0 1,-1 0 0,1 0-1,0 1 1,0-1-1,-1 0 1,1 0 0,0 0-1,0 1 1,0-1-1,-1 0 1,1 1-1,-9 18 8,7-13-50,1 0-1,0 0 1,0 0 0,0 0 0,1 0-1,0 8 1,10 17-1818,-3-16 1211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35:37.886"/>
    </inkml:context>
    <inkml:brush xml:id="br0">
      <inkml:brushProperty name="width" value="0.05" units="cm"/>
      <inkml:brushProperty name="height" value="0.05" units="cm"/>
      <inkml:brushProperty name="color" value="#FFC114"/>
    </inkml:brush>
  </inkml:definitions>
  <inkml:trace contextRef="#ctx0" brushRef="#br0">40 97 11018,'-1'-27'1470,"1"21"-1095,0 0 0,0 1 0,-1-1 0,0 0 0,0 1 0,0-1 0,-1 1 0,0-1 0,0 1 0,-4-8 0,3 19-183,1-1 0,0 1-1,0 0 1,1 0 0,0 0 0,-1 12 0,-5 77 183,5 0 1,16 168 0,-13-260-377,-1 3 3,1 0 1,0 0-1,0 0 1,0 0-1,1 0 1,0-1-1,0 1 1,0 0-1,1-1 1,6 10-1,-9-14-2,1-1-1,-1 0 0,0 0 0,0 1 0,1-1 0,-1 0 1,0 0-1,0 1 0,1-1 0,-1 0 0,0 0 0,0 0 1,1 1-1,-1-1 0,0 0 0,1 0 0,-1 0 0,0 0 0,1 0 1,-1 0-1,0 0 0,1 0 0,-1 0 0,1 0 0,-1 0 1,0 0-1,1 0 0,-1 0 0,0 0 0,1 0 0,-1 0 1,0 0-1,1 0 0,-1 0 0,0-1 0,1 1 0,7-14-83,-1-21-59,-4-15 75,-1 0 0,-11-91 0,-29-98-40,38 238 107,0 0-1,0 0 1,0 0 0,0 0 0,0 0 0,0 0 0,0 0 0,0 0 0,0 1 0,0-1 0,-1 0-1,1 0 1,0 0 0,-1 0 0,1 0 0,-1 0 0,1 1 0,-1-1 0,0 0 0,1 0 0,-1 1-1,-1-2 1,-2 24-49,1 46 22,4-18 8,12 310 78,-7-330-61,-5-30 2,-1 0 0,0 0 0,0 0 0,0 1 0,1-1 0,-1 0 0,0 0 0,0 0 0,1 0 1,-1 0-1,0 0 0,0 0 0,1 0 0,-1 0 0,0 0 0,1 1 0,-1-1 0,0 0 0,0-1 0,1 1 0,-1 0 0,0 0 0,0 0 0,1 0 0,-1 0 0,0 0 1,0 0-1,1 0 0,-1 0 0,0 0 0,0-1 0,1 1 0,-1 0 0,0 0 0,0 0 0,0 0 0,0-1 0,1 1 0,-1 0 0,0 0 0,0-1 0,0 1 0,0 0 1,0 0-1,1 0 0,-1-1 0,3-5-3,0-1 0,0 1-1,0-1 1,-1 1 0,3-12 0,4-41 7,-3-1-1,-2 0 1,-4-79 0,-1 58 62,0 49 246,0 50-86,0 51-146,0 34-31,5 160 5,-4-258-59,1 1-1,-1-1 0,1 1 1,1-1-1,-1 0 0,1 1 1,3 5-1,-5-10 6,0-1 0,0 0 0,1 1 0,-1-1 0,0 1 0,0-1 0,1 1 0,-1-1 0,0 0 0,1 1 0,-1-1 0,0 0 0,1 0 0,-1 1 0,1-1 0,-1 0 0,0 0 0,1 1 0,-1-1 0,1 0 0,-1 0 0,1 0 0,-1 0 1,1 0-1,-1 1 0,1-1 0,-1 0 0,1 0 0,-1 0 0,1-1 0,0 1 0,0-1 0,1 0 0,-1 0 0,0 0 0,1 0 0,-1-1 0,0 1 0,0 0 0,0-1 0,0 1 0,0-1 0,0 1 1,0-1-1,0 0 0,0-1 0,6-17-3,0 0 1,-1 0 0,-1-1 0,-1 1-1,-1-1 1,-1 0 0,-1 0 0,-2-25-1,-3-25-6,-14-73-1,16 135 11,2 3 7,-1 1 0,0-1 0,0 1 0,0-1 0,-1 1 0,0 0 0,0-1 0,-4-7 0,5 13-5,1 0 1,-1 1-1,1-1 1,-1 0-1,1 1 0,-1-1 1,1 0-1,-1 1 1,1-1-1,0 0 1,-1 1-1,1-1 1,-1 1-1,1-1 0,0 1 1,-1-1-1,1 0 1,0 1-1,0 0 1,0-1-1,-1 1 1,1-1-1,0 1 1,0-1-1,0 1 0,0-1 1,0 1-1,0-1 1,0 1-1,0 0 1,-5 22-3,-2 48 10,4 0 0,6 84-1,-3-132-12,1-3 9,-2-12-7,1-1-1,0 1 1,1 0 0,0 0-1,0 0 1,0 0-1,1-1 1,5 13 0,-7-19 2,0-1 0,1 0 0,-1 0 1,0 1-1,0-1 0,0 0 0,1 0 0,-1 0 1,0 1-1,0-1 0,1 0 0,-1 0 0,0 0 1,1 0-1,-1 0 0,0 1 0,1-1 0,-1 0 1,0 0-1,0 0 0,1 0 0,-1 0 1,0 0-1,1 0 0,-1 0 0,0 0 0,1 0 1,-1 0-1,0 0 0,1 0 0,-1-1 0,0 1 1,0 0-1,1 0 0,-1 0 0,0 0 0,1-1 1,-1 1-1,0 0 0,0 0 0,1 0 0,-1-1 1,0 1-1,0 0 0,0 0 0,1-1 0,-1 1 1,0 0-1,0 0 0,0-1 0,0 1 1,0 0-1,0-1 0,0 1 0,0 0 0,1-1 1,-1 1-1,0 0 0,0-1 0,8-20 34,-7 20-30,8-31 12,-1-1 0,-1 1 0,-2-1 1,-2 0-1,0 0 0,-3-1 0,0 1 1,-2 0-1,-2 0 0,-14-60 0,17 88 4,0 0 0,-1 1 1,0-1-1,0 1 0,0 0 0,0 0 0,-5-6 0,7 10-15,0-1 0,-1 1-1,1 0 1,0 0 0,0-1-1,-1 1 1,1 0 0,0 0 0,-1-1-1,1 1 1,-1 0 0,1 0-1,0 0 1,-1-1 0,1 1 0,-1 0-1,1 0 1,0 0 0,-1 0-1,1 0 1,-1 0 0,1 0 0,0 0-1,-1 0 1,1 0 0,-1 0-1,1 0 1,-1 0 0,1 1 0,0-1-1,-1 0 1,-12 23 117,4 14-119,2 1 0,2 0 1,2 0-1,1 0 0,5 65 0,-1-18-14,-3-64 5,1-15 3,-1 0 1,1-1-1,0 1 1,0 0-1,1 0 1,0 0-1,0 0 0,2 6 1,-2-12 4,-1 0 0,0 0 0,1 0 0,-1 0 0,1 0 0,-1 0 0,0 0 0,1 0 0,-1 0 0,1-1 0,-1 1 0,0 0 0,1 0 0,-1 0 0,0-1 0,1 1 0,-1 0 0,0 0 0,1-1 0,-1 1 1,0 0-1,1-1 0,-1 1 0,0 0 0,0-1 0,0 1 0,1 0 0,-1-1 0,0 1 0,0 0 0,0-1 0,0 1 0,0-1 0,0 1 0,0 0 0,1-1 0,-1 1 0,-1-1 0,9-18 30,-2-1-11,-1 1 0,-1-1 1,-1 0-1,-1 0 0,-1 0 0,-1-29 1,-22-117 99,3 47 424,16 180-68,-2-11-537,4 55 55,13 110 0,-12-211 2,1 1 1,0 0 0,0-1 0,0 1-1,1-1 1,0 0 0,0 1-1,4 6 1,-6-11 1,0 1 1,0-1-1,1 0 0,-1 1 1,0-1-1,1 1 0,-1-1 0,1 0 1,-1 1-1,1-1 0,-1 0 1,0 0-1,1 1 0,-1-1 0,1 0 1,-1 0-1,1 0 0,-1 1 1,1-1-1,-1 0 0,1 0 0,0 0 1,-1 0-1,1 0 0,-1 0 0,1 0 1,-1 0-1,1 0 0,0-1 1,1 0 1,-1 0 1,1 0-1,-1 0 1,1-1-1,-1 1 1,0-1-1,0 1 1,0-1-1,1 1 1,-1-1-1,-1 1 1,1-1-1,1-3 1,5-11 8,-1 0 0,-1-1-1,0 0 1,-1 0 0,-1 0 0,-1 0 0,0-1 0,-2 1 0,0-1 0,-4-31 0,1 24 1,-2 0 0,-1 0 0,-1 1 0,-1 0 0,-1 0 0,-23-42 0,32 65-14,0 1 1,0 0-1,0 0 1,0-1-1,0 1 1,0 0-1,0-1 1,-1 1 0,1 0-1,0 0 1,0-1-1,0 1 1,0 0-1,-1 0 1,1-1-1,0 1 1,0 0-1,-1 0 1,1 0 0,0-1-1,0 1 1,-1 0-1,1 0 1,0 0-1,-1 0 1,1 0-1,0-1 1,0 1-1,-1 0 1,1 0 0,0 0-1,-1 0 1,1 0-1,0 0 1,-1 0-1,1 0 1,0 0-1,-1 0 1,1 1-1,0-1 1,0 0-1,-1 0 1,1 0 0,0 0-1,-1 0 1,1 0-1,0 1 1,-1-1-1,-9 21-79,-2 33 14,5 1 65,2 1 0,3 0 0,2 0 0,3-1 0,11 69 0,-3-76-21,-11-48 23,0 0 0,0 0-1,0 0 1,0 1 0,0-1 0,0 0-1,0 0 1,0 1 0,0-1-1,0 0 1,0 0 0,0 0 0,0 1-1,1-1 1,-1 0 0,0 0-1,0 0 1,0 1 0,0-1 0,0 0-1,0 0 1,1 0 0,-1 0-1,0 0 1,0 1 0,0-1 0,1 0-1,-1 0 1,0 0 0,0 0-1,0 0 1,1 0 0,-1 0 0,0 0-1,0 0 1,0 0 0,1 0-1,-1 0 1,0 0 0,0 0 0,1 0-1,-1 0 1,0 0 0,0 0-1,0 0 1,1 0 0,-1 0 0,8-25-3,-6 16 0,12-68-8,5-91 0,-18 144 13,-1 0 1,0 0-1,-2 0 0,-1 1 1,-1-1-1,-1 0 0,-1 1 1,-12-30-1,11 115-150,2 248-1630,5-275 1114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20:15.25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105 402 11594,'-45'48'3691,"43"-45"-3577,1-1 0,-1 1 0,1 0 0,0-1 0,0 1 0,1 0 1,-1 0-1,0-1 0,1 1 0,0 0 0,-1 0 0,1 0 0,0 0 0,1 0 1,-1 0-1,0-1 0,1 1 0,0 0 0,0 0 0,0 0 0,0-1 0,1 4 1,0-3-20,0 1 0,0-1 1,0 1-1,0-1 0,0 0 1,1 0-1,-1 0 1,1 0-1,0-1 0,0 1 1,0-1-1,0 1 0,0-1 1,5 2-1,-3-2-52,1 0 0,-1-1-1,1 0 1,0 0 0,0 0 0,0-1 0,0 1-1,0-2 1,-1 1 0,1 0 0,0-1-1,0 0 1,0-1 0,-1 1 0,1-1 0,-1 0-1,1-1 1,-1 1 0,0-1 0,0 0-1,0 0 1,0-1 0,0 1 0,5-7 0,-6 7-8,0-1 1,-1 0 0,0 0 0,0 0-1,0 0 1,0-1 0,-1 1 0,0-1 0,0 0-1,0 1 1,0-1 0,-1 0 0,0 0-1,0 0 1,0 0 0,0 0 0,-1 0 0,0 0-1,0-1 1,0 1 0,-1 0 0,0 0 0,0 0-1,0 0 1,-1 0 0,1 0 0,-1 1-1,-3-7 1,2 5 18,-1 0 1,0 0-1,0 0 0,0 1 0,0 0 0,-1 0 0,0 0 1,0 0-1,0 1 0,-1 0 0,1 0 0,-1 0 1,0 1-1,0 0 0,-1 0 0,1 0 0,0 1 0,-1 0 1,-10-2-1,12 4-60,-1-1 0,1 1 0,0 0 1,-1 0-1,1 1 0,0 0 0,0 0 0,0 0 0,-1 1 1,1-1-1,0 1 0,1 0 0,-1 1 0,0-1 0,0 1 1,1 0-1,0 0 0,0 0 0,0 1 0,0 0 1,0-1-1,1 1 0,-1 0 0,1 1 0,-4 6 0,3-5-112,0 1-1,1 0 0,0 0 1,0 0-1,0 0 0,1 0 1,0 1-1,-2 11 0,4-17-21,0 1-1,0 0 1,0 0-1,0-1 0,0 1 1,1 0-1,-1 0 0,1-1 1,0 1-1,0-1 1,0 1-1,0 0 0,0-1 1,0 0-1,1 1 0,-1-1 1,1 0-1,-1 0 0,1 0 1,0 0-1,0 0 1,0 0-1,0 0 0,1 0 1,-1-1-1,3 2 0,23 10-857</inkml:trace>
  <inkml:trace contextRef="#ctx0" brushRef="#br0" timeOffset="910.24">253 54 13395,'-1'-4'1165,"1"-2"-204,-1 0 1,0 0 0,0 0-1,0 0 1,-1 0 0,-3-7-1,-3 63 69,9 28-908,12 82 0,-8-112-82,-2-21-20,0 0 0,2 0-1,1-1 1,10 27 0,-14-46-12,1 1 0,1-1 0,0 0 0,0 0 0,0-1 0,1 1 0,0-1 0,7 7 0,-9-10-1,0 0 1,1 0-1,-1-1 0,1 0 1,0 0-1,-1 0 1,1 0-1,0 0 1,0-1-1,1 1 1,-1-1-1,0 0 0,0-1 1,0 1-1,1-1 1,5 0-1,-7 0 0,1-1-1,0 0 1,-1 0-1,1 0 1,-1-1-1,1 1 1,-1-1-1,0 0 1,1 0-1,-1 0 1,0 0-1,0-1 1,-1 1-1,1-1 1,0 0-1,-1 0 1,1 0-1,-1 0 1,0 0-1,0 0 1,2-5-1,-3 5-5,1 1-1,-1-1 1,0 1-1,0-1 1,0 1-1,0-1 1,-1 0-1,1 1 1,-1-1 0,1 0-1,-1 1 1,0-1-1,0 0 1,0 0-1,-1 1 1,1-1-1,0 0 1,-1 1-1,0-1 1,0 0-1,0 1 1,0-1-1,0 1 1,0-1-1,-1 1 1,1 0-1,-1-1 1,1 1-1,-5-4 1,6 6-7,0 0 0,0 0 0,0 0-1,0 0 1,-1 0 0,1-1 0,0 1 0,0 0 0,0 0 0,0 0 0,0 0-1,-1 0 1,1 0 0,0 0 0,0 0 0,0 0 0,-1 0 0,1 0-1,0 0 1,0-1 0,0 1 0,0 0 0,-1 0 0,1 0 0,0 1 0,0-1-1,0 0 1,0 0 0,-1 0 0,1 0 0,0 0 0,0 0 0,0 0 0,0 0-1,-1 0 1,1 0 0,0 0 0,0 0 0,0 1 0,0-1 0,0 0 0,-1 0-1,1 0 1,0 0 0,0 0 0,0 1 0,0-1 0,0 0 0,0 0-1,0 0 1,0 0 0,-1 1 0,0 15-121,6 16 64,-4-28 75,1 0 0,-1-1 0,1 1 0,0-1 0,0 1 0,0-1 0,1 0-1,-1 0 1,1 0 0,-1 0 0,1 0 0,0-1 0,0 1 0,1-1 0,-1 0 0,0 0 0,1 0 0,-1 0-1,1-1 1,0 1 0,-1-1 0,1 0 0,0 0 0,0 0 0,0-1 0,0 1 0,0-1 0,-1 0 0,1 0-1,0 0 1,0-1 0,0 1 0,0-1 0,0 0 0,0 0 0,-1 0 0,1-1 0,0 0 0,-1 1 0,1-1-1,-1 0 1,0 0 0,0-1 0,1 1 0,-2-1 0,1 0 0,0 1 0,0-1 0,-1-1 0,0 1 0,1 0-1,-1 0 1,-1-1 0,1 1 0,0-1 0,-1 0 0,2-4 0,-2 4 2,-1 0-1,1 0 1,-1 0-1,0 0 1,0 0 0,0 0-1,0 0 1,-1 0-1,0 0 1,0 0-1,0 0 1,0 0 0,0 0-1,-1 0 1,0 1-1,0-1 1,0 0 0,0 1-1,0 0 1,-1-1-1,1 1 1,-1 0 0,0 0-1,0 1 1,0-1-1,0 1 1,-4-3-1,-2-2-17,0 1-1,0 0 1,-1 0-1,1 1 1,-1 1-1,-1 0 0,1 0 1,0 0-1,-12-1 1,-14 5-93,35 0 89,-1 0 0,1 0 0,-1 0 0,1 0 0,0 1 0,-1-1 0,1 0 0,-1 1 0,1-1 0,0 1 0,0 0 0,-1-1 0,1 1 0,0 0 0,0 0 0,0 0 0,0 0 1,0 0-1,0 0 0,0 0 0,-1 2 0,2-2 4,0 0 0,0-1 0,0 1 0,0 0 0,1-1 1,-1 1-1,0 0 0,1-1 0,-1 1 0,0-1 0,1 1 1,-1 0-1,1-1 0,-1 1 0,1-1 0,-1 1 0,1-1 1,-1 1-1,1-1 0,0 0 0,-1 1 0,1-1 0,0 0 1,-1 0-1,1 1 0,0-1 0,-1 0 0,1 0 0,0 0 1,-1 0-1,1 0 0,0 0 0,0 0 0,-1 0 0,1 0 0,0 0 1,-1 0-1,2 0 0,30 0-18,32-12 11,-51 9 7,1 0 1,-1 1-1,1 0 1,26 1-1,-36 1 4,0 0-1,0 1 1,-1 0 0,1 0-1,0 0 1,-1 0-1,1 1 1,0-1 0,-1 1-1,0 0 1,1 0-1,-1 0 1,0 1 0,0-1-1,0 1 1,-1 0 0,1-1-1,-1 1 1,1 0-1,-1 1 1,0-1 0,2 4-1,2 6 15,-1-1 0,-1 1-1,0 0 1,-1 0 0,0 1-1,-1-1 1,0 1 0,-1-1 0,-1 1-1,-2 26 1,28-118 497,-21 44-466,-5 26-40,1-1 0,0 1 0,1-1 0,-1 1 0,2 0-1,-1 0 1,1-1 0,0 2 0,1-1 0,7-12-1,-10 19 0,-1 1-1,0-1 1,1 1-1,-1-1 0,1 1 1,-1-1-1,0 1 0,1 0 1,-1-1-1,1 1 1,-1 0-1,1-1 0,-1 1 1,1 0-1,-1-1 0,1 1 1,0 0-1,-1 0 1,1 0-1,-1 0 0,1-1 1,0 1-1,-1 0 0,1 0 1,-1 0-1,1 0 1,0 0-1,-1 1 0,1-1 1,-1 0-1,1 0 0,0 0 1,-1 0-1,1 1 0,-1-1 1,1 0-1,-1 0 1,1 1-1,-1-1 0,1 1 1,-1-1-1,1 0 0,-1 1 1,0-1-1,1 1 1,-1-1-1,1 1 0,-1-1 1,0 1-1,0-1 0,1 1 1,-1-1-1,0 1 1,0 0-1,0-1 0,1 1 1,-1-1-1,0 1 0,0 0 1,0-1-1,0 2 1,9 46 45,-8-41-46,1 7 3,-1-2-321,1 0 0,1 0-1,5 18 1,-7-28 117,0 1 0,0-1 0,0 0 1,0 0-1,0 1 0,1-1 0,-1 0 0,1 0 1,-1 0-1,1-1 0,0 1 0,0 0 0,0 0 0,0-1 1,0 1-1,0-1 0,0 0 0,0 0 0,1 0 1,-1 0-1,0 0 0,1 0 0,3 0 0,18-1-747</inkml:trace>
  <inkml:trace contextRef="#ctx0" brushRef="#br0" timeOffset="1298.93">1043 330 13267,'-6'-14'5225,"-2"9"-3729,1 4-215,-1 11-481,-4 5-176,1 13-144,0 7-64,3 6-112,8 0-104,6-4-104,9-2-48,7-13-64,6-5-16,12-15-608,1-8-752,4-9 880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3T15:24:22.65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1 8946,'15'66'3393,"-14"-56"-2617,0 2-104,1 5-264,-1 4-104,-1 4-152,3 4-24,-1 0-80,-1 0 0,2 0 8,-3-3-56,0-3-184,0-1-680,-3-8 576</inkml:trace>
  <inkml:trace contextRef="#ctx0" brushRef="#br0" timeOffset="358.97">17 409 8554,'13'54'3401,"-14"-42"-2369,3 3-112,-3-1-344,0 4-232,1 3-192,0-1-56,0 6-80,0-1 64,0 2-32,1 0-40,-3-3-24,0 2-360,-3 0 264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3T15:24:17.23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 1 6913,'7'41'3257,"-5"-28"-1408,0 4-745,-2 2-136,0 2-296,1 3-96,-1 1-24,0 2 17,-1-1-33,-1-1-72,0-5-192,1-2-96,0-5-136,-1-2 0,2-5-264,-3-2-368,1-4-1009,1-2 993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37:49.216"/>
    </inkml:context>
    <inkml:brush xml:id="br0">
      <inkml:brushProperty name="width" value="0.05" units="cm"/>
      <inkml:brushProperty name="height" value="0.05" units="cm"/>
      <inkml:brushProperty name="color" value="#FFC114"/>
    </inkml:brush>
  </inkml:definitions>
  <inkml:trace contextRef="#ctx0" brushRef="#br0">105 337 7914,'1'-11'559,"1"-15"1903,-1-47 1,-1 67-2200,0 1 0,-1 0 1,0 0-1,1-1 1,-2 1-1,1 0 0,-1 0 1,0 0-1,0 0 0,0 1 1,0-1-1,-1 0 1,0 1-1,0 0 0,-7-8 1,9 11-254,1 1 0,0 0 1,-1 0-1,1 0 0,-1-1 1,1 1-1,-1 0 0,1 0 0,-1 0 1,0 0-1,1 0 0,-1 0 1,1 0-1,-1 0 0,1 0 1,-1 0-1,1 0 0,-1 0 0,1 1 1,-1-1-1,1 0 0,-1 0 1,1 1-1,-1-1 0,1 0 1,0 0-1,-1 1 0,1-1 0,-1 0 1,1 1-1,0-1 0,-1 1 1,1-1-1,0 0 0,-1 1 1,1-1-1,0 1 0,0-1 0,0 1 1,-1-1-1,1 1 0,0-1 1,0 1-1,0-1 0,0 2 0,-10 30-24,8-26 46,0 4-23,-10 32-7,-9 72 0,19-104 3,1 0 0,1 1 0,0-1 1,0 0-1,1 1 0,0-1 0,1 0 0,0 0 0,0 0 0,1 0 0,1 0 1,-1 0-1,7 9 0,-9-17 3,-1-1 0,1 0 0,0 1-1,0-1 1,0 0 0,0 0 0,1 1 0,-1-1 0,0 0 0,0 0 0,1-1 0,-1 1-1,1 0 1,-1 0 0,0-1 0,1 1 0,-1 0 0,1-1 0,0 0 0,-1 1 0,1-1-1,2 0 1,-1 0 2,0-1 0,0 1 0,0-1 0,0 0-1,0 0 1,0 0 0,-1 0 0,1-1 0,0 1 0,-1-1-1,4-2 1,6-7 13,0 1 0,-1-2 0,16-21 0,-24 30-22,10-13 12,-1 0 0,-1 0 0,-1-1 1,0-1-1,-1 1 0,-1-2 0,6-19 0,-12 33 23,-1-1 1,0 1-1,0-1 0,0 1 0,0-1 0,-1 0 1,0 1-1,0-1 0,-1 0 0,1 1 1,-1-1-1,0 1 0,-1-1 0,1 1 1,-1-1-1,-1 1 0,1 0 0,0 0 1,-1 0-1,0 0 0,0 1 0,-1-1 1,1 1-1,-1 0 0,0 0 0,0 0 0,-1 0 1,1 1-1,-6-4 0,6 4-5,0 0 0,0 1 0,-1-1-1,1 1 1,-1 0 0,1 0 0,-1 1-1,1-1 1,-1 1 0,0 0 0,0 1 0,1-1-1,-1 1 1,0 0 0,0 0 0,-8 1-1,9 0-32,1 1-1,-1-1 1,1 1-1,-1 0 1,1 0-1,0 0 0,0 0 1,0 0-1,0 1 1,0-1-1,0 1 1,1 0-1,-1 0 0,1 0 1,0 0-1,0 1 1,0-1-1,0 0 1,1 1-1,-1-1 1,-1 8-1,-1 5-12,0 2 0,1-1 0,1 0 0,0 1 0,1-1 0,2 23-1,2-2-5,13 66-1,-15-99 19,0 0 1,1-1-1,-1 1 1,1-1 0,0 1-1,0-1 1,0 0 0,0 0-1,1 0 1,0 0-1,0 0 1,0-1 0,0 1-1,0-1 1,1 0 0,4 4-1,-6-6 10,0 0-1,1 0 0,-1-1 1,0 1-1,0 0 0,1-1 0,-1 1 1,1-1-1,-1 0 0,0 0 1,1 0-1,-1 0 0,0 0 1,1-1-1,-1 1 0,0-1 1,1 1-1,-1-1 0,0 0 1,0 0-1,1 0 0,-1 0 1,0 0-1,0 0 0,0-1 0,0 1 1,-1-1-1,1 1 0,0-1 1,-1 0-1,1 0 0,2-4 1,4-4 13,-1 0 0,0-1 0,-1 0 0,0-1 0,-1 1 0,0-1 0,0 0 0,-2 0 1,1-1-1,-2 1 0,1-1 0,-2 1 0,0-1 0,0 0 0,-2-20 0,-2 10 12,0-1-1,-1 0 1,-1 1-1,-1 0 1,-2 0-1,0 1 1,-17-33-1,23 50-19,-1 0-1,0 0 1,0 0 0,-1 0 0,1 1-1,-1-1 1,0 1 0,0 0-1,-1 0 1,-5-4 0,9 8-11,0-1 0,0 1-1,-1-1 1,1 1 0,0-1 0,0 1 0,0 0 0,-1-1 0,1 1 0,0 0 0,-1 0 0,1 0-1,0 0 1,0 0 0,-1 0 0,1 0 0,0 1 0,0-1 0,-3 1 0,2 1-4,0-1-1,0 1 1,0-1 0,0 1 0,0 0-1,0-1 1,0 1 0,1 0 0,-1 0-1,1 1 1,0-1 0,-1 0 0,-1 5-1,-4 11-5,0 1-1,1 0 1,1 1-1,1-1 0,-2 24 1,-4 103-36,10-144 45,0-1 0,0 105-31,1-95 24,0-1 0,1 1 0,0-1 0,1 0 0,0 0 0,0 0 0,9 18 0,-11-26 8,0-1 0,0 1 0,0 0 0,0-1-1,0 1 1,0-1 0,0 1 0,1-1 0,-1 0 0,0 1 0,1-1 0,-1 0-1,1 0 1,0 0 0,-1 0 0,1 0 0,0 0 0,0 0 0,-1-1 0,1 1-1,0-1 1,0 1 0,0-1 0,0 0 0,3 0 0,-2 0 7,0-1 0,1 0 0,-1 0 0,1-1 0,-1 1 0,0-1 0,0 1 0,0-1 0,0 0 0,0 0 0,0-1 0,4-3-1,4-6 29,0-1 0,0 0-1,-1-1 1,13-25-1,-14 23-9,0-1-1,-2-1 0,0 1 1,-1-1-1,4-21 0,-9 31-12,0-1 0,0 1 0,0 0 0,-1 0-1,-1 0 1,1 0 0,-1-1 0,-1 1 0,1 0-1,-1 0 1,-1 1 0,0-1 0,0 0-1,-5-9 1,0 3 19,-2-1 0,-19-23 0,26 34-21,-1 0 0,1 1-1,-1-1 1,0 1 0,0 0-1,0 0 1,0 0 0,0 0-1,-1 1 1,1 0 0,-1 0-1,0 0 1,1 1 0,-7-2-1,9 3-13,0 0 0,0 0-1,1 0 1,-1 0 0,0 0-1,0 0 1,0 1 0,1-1-1,-1 1 1,0-1 0,1 1-1,-1 0 1,0 0 0,1-1-1,-1 1 1,1 0 0,-1 1 0,1-1-1,0 0 1,-3 2 0,1 1-10,0 0 0,1 0 0,-1 0 0,0 1 0,1-1 0,0 1 0,-2 6 0,-1 6-22,1 0 1,1 1-1,-2 20 0,2-11 12,2 1 0,1-1 0,5 51 0,-4-71 21,1 0-1,0 0 1,0 0-1,0 0 1,1 0-1,0-1 1,0 1-1,8 10 1,-9-14-1,0 0 1,1 0 0,0-1-1,-1 1 1,1-1-1,0 0 1,0 0 0,0 0-1,1 0 1,-1 0-1,0-1 1,1 0 0,-1 1-1,1-1 1,-1 0-1,1-1 1,-1 1 0,6 0-1,-5-1 14,1 0-1,-1 0 1,0 0-1,1-1 1,-1 0-1,0 1 1,0-1-1,1-1 1,-1 1-1,0-1 1,0 0 0,0 1-1,0-2 1,-1 1-1,1 0 1,4-5-1,-2 2 10,-1-1 0,0 1-1,0-1 1,-1 0 0,0-1-1,0 1 1,0-1 0,5-13-1,-4 5 1,-1 1 0,0-1 0,-1 0 0,0 0 0,-1-1 0,-1 1 0,0 0 0,-4-30 0,1 29 8,-2 2-1,0-1 1,-1 0 0,0 1-1,-1 0 1,-13-23-1,13 28-12,0-1 0,0 2-1,-1-1 1,0 1-1,0 0 1,-1 0-1,0 1 1,0 0 0,-1 0-1,-11-7 1,18 13-17,0 0 1,0 0-1,0 0 1,0 0 0,0 0-1,0 0 1,0 1-1,0-1 1,0 1 0,0-1-1,-1 1 1,1 0-1,0 0 1,0 0-1,0 0 1,0 0 0,-1 0-1,1 1 1,0-1-1,0 1 1,0-1-1,0 1 1,0 0 0,0 0-1,0 0 1,0 0-1,0 0 1,0 1 0,1-1-1,-1 0 1,0 1-1,1-1 1,-1 1-1,1 0 1,0-1 0,-1 1-1,1 0 1,0 0-1,0 0 1,0 0-1,0 0 1,1 0 0,-2 2-1,-2 10-15,0 0 0,1 1 0,0-1 0,1 1-1,0 14 1,-2 15 6,0-12-13,2 0 1,1 0 0,2 0-1,0 1 1,8 32-1,-9-62 23,1 1 0,0-1 0,0 0 0,0 0-1,0 0 1,0 0 0,1 0 0,0 0 0,-1-1 0,1 1-1,0 0 1,0-1 0,0 1 0,1-1 0,-1 0-1,1 0 1,-1 0 0,1 0 0,0 0 0,-1 0 0,1-1-1,0 1 1,0-1 0,0 0 0,6 2 0,-4-3 6,0 0 0,0 0 0,0 0 0,0-1 1,0 1-1,0-1 0,0 0 0,0 0 0,0-1 0,-1 0 1,1 0-1,-1 0 0,1 0 0,-1 0 0,0-1 0,6-4 1,-2 0 5,0 0 0,-1 0 1,0 0-1,0-1 1,-1 0-1,1 0 0,-2-1 1,1 0-1,-1 0 1,-1 0-1,1-1 0,-2 1 1,1-1-1,-1 0 1,-1 0-1,0 0 0,0 0 1,-1-1-1,-1 1 0,1 0 1,-2-1-1,1 1 1,-1 0-1,-1 0 0,0-1 1,0 1-1,-1 0 1,-1 1-1,1-1 0,-1 1 1,-1-1-1,0 1 1,0 0-1,-1 1 0,0-1 1,-12-12-1,15 19-10,-6-8 2,0 0-1,-1 0 1,0 1-1,0 0 1,-1 1-1,0 1 1,-1-1 0,1 2-1,-26-11 1,35 16-8,-1 1 0,1 0 1,-1 0-1,1 0 0,0 0 1,-1 0-1,1 1 1,0-1-1,-1 1 0,1-1 1,0 1-1,-1 0 0,1 0 1,0 0-1,0 0 0,0 0 1,0 0-1,0 1 0,0-1 1,0 1-1,1 0 0,-1-1 1,0 1-1,1 0 0,-1 0 1,1 0-1,0 0 0,0 0 1,-1 0-1,1 0 0,1 0 1,-2 5-1,-3 5-27,1 1 0,0 0-1,1 0 1,-1 20 0,1-9 18,1 1-1,2-1 1,0 1 0,2-1-1,1 0 1,0 0 0,2 0-1,1 0 1,1-1 0,1 1-1,17 34 1,-22-53 11,0 0 0,1-1 0,-1 1-1,1-1 1,0 0 0,0 0 0,0 0 0,5 3 0,-7-6 4,-1 0 1,1 0 0,-1 0-1,1 0 1,0 0-1,-1-1 1,1 1 0,0-1-1,-1 1 1,1-1-1,0 0 1,0 1 0,-1-1-1,1 0 1,0 0-1,0 0 1,-1 0 0,1-1-1,0 1 1,0 0 0,-1-1-1,1 1 1,0-1-1,-1 0 1,1 1 0,0-1-1,-1 0 1,1 0-1,1-2 1,4-4 18,0 0 0,0-1 0,-1 0 0,0-1 0,0 1 0,-1-1-1,0 0 1,0-1 0,-1 1 0,-1-1 0,0 0 0,0 0 0,0 0 0,0-11 0,-1 7-5,0-1 0,-1 1 0,-1-1 0,0 1-1,-1-1 1,-1 1 0,0 0 0,-1-1 0,-7-21 0,2 16 7,0 2 0,-2-1 0,0 1 0,-1 0 0,-1 1 1,-1 1-1,0 0 0,-30-28 0,42 43-24,0 0 0,0 0 0,0 0 0,0 1-1,0-1 1,0 0 0,0 1 0,0-1 0,-1 0 0,1 1 0,0-1 0,0 1 0,-1 0 0,1 0 0,0-1 0,0 1 0,-1 0 0,1 0 0,0 0 0,0 0 0,-1 0-1,1 0 1,0 1 0,0-1 0,-1 0 0,1 1 0,0-1 0,-2 1 0,0 1-6,1 0-1,1 0 1,-1 0 0,0 1 0,0-1-1,1 0 1,0 1 0,-1-1 0,1 1-1,0-1 1,0 1 0,-1 4-1,-2 11-17,0 0-1,2 0 0,-1 20 1,3-36 30,-2 30-12,1 0 0,2 0 0,1 0 0,2 0 0,1-1 0,14 49 0,-19-77 4,1 0 0,0 0 0,0-1 0,1 1 0,-1 0 0,1 0-1,-1-1 1,1 1 0,0 0 0,0-1 0,0 0 0,0 1 0,0-1-1,1 0 1,-1 0 0,5 2 0,-5-3 5,0 0 1,0-1-1,0 1 0,1-1 0,-1 0 0,0 1 1,0-1-1,0 0 0,0 0 0,0-1 0,1 1 1,-1 0-1,0-1 0,0 1 0,0-1 1,0 0-1,0 1 0,3-3 0,2-2 8,0 0 0,0 0 0,0 0 0,0-1 0,-1 0 0,0 0 0,-1-1 0,1 0 0,-1 0 0,6-12 0,-6 10 5,0 1-1,-1-2 0,1 1 0,-2 0 0,0-1 0,0 0 0,-1 0 0,0 0 0,0 0 0,-1 0 1,-1 0-1,0 0 0,0 0 0,-1 0 0,0 0 0,0 0 0,-1 0 0,-1 0 0,0 0 1,0 1-1,-1-1 0,0 1 0,-1 0 0,0 0 0,0 1 0,-1-1 0,0 1 0,-11-12 0,16 19-13,0 0-1,0 0 0,0 0 0,0 0 0,0-1 0,0 1 0,-1 1 0,1-1 0,0 0 0,-1 0 0,1 0 0,0 1 0,-1-1 0,1 1 0,-1-1 0,1 1 1,-1-1-1,0 1 0,1 0 0,-1 0 0,1 0 0,-1 0 0,1 0 0,-1 0 0,1 0 0,-1 1 0,0-1 0,-1 1 0,1 1-4,0-1-1,0 1 1,-1 0 0,1 0-1,1 1 1,-1-1 0,0 0-1,0 0 1,1 1-1,0-1 1,-1 1 0,1 0-1,0-1 1,-1 4 0,-3 10-17,1 1 0,1 0 0,-3 33 1,6-43 18,0 89-74,0-90 72,0 0-1,1 0 0,0 0 1,0 1-1,1-1 0,0 0 1,0-1-1,0 1 0,1 0 1,0-1-1,0 1 0,0-1 1,5 5-1,-8-9 9,1-1 1,0 1-1,0-1 0,-1 1 0,1-1 1,0 0-1,0 1 0,0-1 1,-1 0-1,1 0 0,0 0 0,0 0 1,0 0-1,0 0 0,-1 0 0,1 0 1,0 0-1,0 0 0,0 0 1,0 0-1,-1-1 0,1 1 0,0 0 1,0-1-1,0 1 0,-1 0 0,1-1 1,0 1-1,-1-1 0,1 1 1,0-1-1,-1 1 0,1-1 0,-1 0 1,1 1-1,-1-1 0,1 0 0,-1 0 1,1 1-1,-1-1 0,1-1 1,19-33 101,-15 25-88,-1-1 0,0-1 0,0 1 0,-1 0 0,-1-1 0,1 0 0,-2 1 0,0-1 0,0 0 0,-1 0 0,-1 0 0,0 0 0,-1 1 0,0-1 0,0 0 1,-1 1-1,-1-1 0,0 1 0,-1 0 0,0 1 0,0-1 0,-11-14 0,15 24-26,1-1 0,-1 1 0,0 0 0,0 0 0,0 0 0,0 0 1,-1 0-1,1 0 0,0 0 0,0 0 0,0 0 0,-1 0 0,1 1 0,-1-1 0,1 0 1,0 1-1,-1 0 0,1-1 0,-1 1 0,1 0 0,-1-1 0,1 1 0,-1 0 0,1 0 0,-1 0 1,1 0-1,-1 1 0,1-1 0,-1 0 0,1 1 0,-1-1 0,1 1 0,-3 0 0,2 1-135,0 0-1,0-1 0,1 1 1,-1 0-1,0 0 0,1 0 1,-1 0-1,1 0 1,-1 0-1,1 0 0,0 1 1,0-1-1,0 0 0,0 1 1,1-1-1,-1 1 0,1-1 1,-1 1-1,1 3 1,1 15-742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35:42.155"/>
    </inkml:context>
    <inkml:brush xml:id="br0">
      <inkml:brushProperty name="width" value="0.05" units="cm"/>
      <inkml:brushProperty name="height" value="0.05" units="cm"/>
      <inkml:brushProperty name="color" value="#FFC114"/>
    </inkml:brush>
  </inkml:definitions>
  <inkml:trace contextRef="#ctx0" brushRef="#br0">284 74 11682,'-2'-49'3475,"2"48"-3429,0-1 1,-1 1-1,1 0 1,-1 0-1,1-1 1,-1 1 0,1 0-1,-1 0 1,0 0-1,0 0 1,1 0-1,-1 0 1,0 0-1,0 0 1,0 0 0,0 1-1,0-1 1,0 0-1,-1 0 1,1 1-1,0-1 1,0 1 0,0-1-1,-1 1 1,1 0-1,0-1 1,0 1-1,-1 0 1,-1 0-1,-34 1 149,25 2-132,1 1 1,0 0 0,-1 1 0,2 0 0,-1 1-1,1 0 1,-1 1 0,2 0 0,-1 0 0,1 1 0,0 0-1,1 1 1,0-1 0,0 2 0,1-1 0,0 1-1,1 1 1,-6 11 0,7-13-34,0 1 0,0-1-1,1 1 1,1 1 0,0-1 0,0 0-1,1 1 1,0 0 0,1-1 0,0 1 0,0 0-1,1 0 1,1 0 0,0-1 0,1 1-1,0 0 1,0-1 0,1 1 0,0-1 0,7 14-1,-5-16 5,0-1 1,0 0-1,1 0 0,0 0 0,0-1 0,0 0 0,1 0 1,0 0-1,0-1 0,0 0 0,1-1 0,13 7 0,-8-6 4,0 0-1,1-1 0,-1 0 1,1-1-1,0 0 0,0-2 0,25 1 1,-26-1 82,0-2 1,0 1-1,0-2 1,0 0 0,-1 0-1,1-1 1,-1-1-1,1 0 1,-1-1 0,0 0-1,0 0 1,-1-2 0,0 1-1,0-2 1,-1 1-1,1-1 1,-2-1 0,15-15-1,-21 20-21,1-1 0,-2 0 0,1 0 0,0 0 0,-1 0 0,0 0 0,0-1 0,-1 1 0,1-1 0,-1 1 0,0-1 0,-1 1 0,1-1 0,-1 0 0,0 1 0,-2-7 0,1 2-21,-2 1 0,1 0-1,-1 0 1,-1 0-1,1 0 1,-2 0-1,1 1 1,-11-15-1,-1 3-97,-1 1 1,0 0-1,-1 1 0,-1 2 0,-1-1 0,-29-17 0,36 25-681,0 1 0,-1 1-1,0 0 1,0 1 0,-28-8 0,9 11-517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35:41.035"/>
    </inkml:context>
    <inkml:brush xml:id="br0">
      <inkml:brushProperty name="width" value="0.05" units="cm"/>
      <inkml:brushProperty name="height" value="0.05" units="cm"/>
      <inkml:brushProperty name="color" value="#FFC114"/>
    </inkml:brush>
  </inkml:definitions>
  <inkml:trace contextRef="#ctx0" brushRef="#br0">256 113 12195,'1'-2'247,"1"-1"80,0 1 0,0-1-1,-1 1 1,1-1-1,-1 0 1,0 1 0,0-1-1,0 0 1,1-4 0,-10 0 716,-16 9-693,10 1-284,1 1-1,-1 0 0,0 1 1,1 0-1,0 1 0,1 1 1,-1 0-1,1 1 0,0 0 1,1 1-1,0 0 0,1 1 1,0 0-1,-10 13 0,14-16-55,1-1 0,0 1 0,1 0 0,0 0-1,0 1 1,0-1 0,1 1 0,0 0 0,1 0-1,0 0 1,0 0 0,1 0 0,0 1 0,0-1-1,0 0 1,1 1 0,1-1 0,0 0 0,0 0-1,0 1 1,1-1 0,0 0 0,1 0 0,0 0-1,5 10 1,-2-7 17,1 0-1,0 0 1,1 0-1,1-1 1,-1 0-1,1-1 1,1 0 0,0 0-1,0-1 1,1-1-1,-1 1 1,2-2-1,-1 1 1,1-2-1,0 0 1,0 0-1,1-1 1,-1 0-1,1-1 1,0-1 0,0 0-1,0-1 1,0 0-1,0-1 1,0 0-1,0-1 1,0 0-1,0-1 1,24-8-1,-19 4 22,0-2 0,-1 0-1,0-1 1,-1-1-1,0 0 1,0-1-1,-1-1 1,-1 0-1,0-1 1,20-24 0,-28 29 102,0 0 1,0-1 0,0 0-1,-1 0 1,-1-1 0,0 1-1,0-1 1,-1 0 0,0 0-1,0 0 1,-1 0 0,-1-1-1,0 1 1,0 0 0,-1-1-1,0 1 1,-1-1 0,0 1 0,-1 0-1,-5-19 1,4 18-89,-1 1 0,-1-1 0,0 1 0,0 0 0,-1 0 0,0 1 0,0-1 0,-1 1 0,-1 1 0,1-1 0,-1 1 0,-1 1 0,1 0 0,-1 0 0,-1 0 0,1 1 0,-1 1 0,0-1 0,0 2 0,-1-1 0,0 1 0,1 1 0,-22-4 0,7 3-560,0 2-1,0 0 0,0 2 1,0 1-1,0 0 0,0 2 1,0 1-1,1 1 0,-44 15 1,5 4-565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35:39.776"/>
    </inkml:context>
    <inkml:brush xml:id="br0">
      <inkml:brushProperty name="width" value="0.05" units="cm"/>
      <inkml:brushProperty name="height" value="0.05" units="cm"/>
      <inkml:brushProperty name="color" value="#FFC114"/>
    </inkml:brush>
  </inkml:definitions>
  <inkml:trace contextRef="#ctx0" brushRef="#br0">290 163 9274,'42'-57'3803,"-41"57"-3666,0-1-1,0 0 0,0 0 0,-1 0 0,1 0 0,-1 1 1,1-1-1,0 0 0,-1 0 0,0 0 0,1 0 0,-1 0 1,1 0-1,-1 0 0,0 0 0,0-1 0,0 1 0,0 0 0,0 0 1,0 0-1,0 0 0,0 0 0,0 0 0,0 0 0,0 0 1,-1 0-1,1 0 0,0 0 0,-1 0 0,1 0 0,-1 0 1,1 0-1,-1 0 0,0 0 0,1 0 0,-1 0 0,0 1 1,0-1-1,1 0 0,-1 0 0,0 1 0,0-1 0,0 1 0,-2-2 1,-1 0-21,0 1 0,-1-1 1,1 1-1,-1 0 0,1 0 1,-10-1-1,5 3-94,0 0 0,1 0 1,-1 1-1,0 0 0,1 0 0,-1 1 1,1 0-1,0 1 0,0-1 1,0 2-1,0-1 0,-13 11 0,1 1-26,1 0 0,1 0 0,-24 29 0,34-36-6,1-1 1,1 1-1,0 1 0,0-1 0,1 1 0,0 0 0,1 1 0,0-1 0,0 1 0,1 0 0,1-1 0,-2 15 0,3-18 10,1 1 0,0 0 0,1-1 0,0 1 0,0-1 0,1 1 0,0-1 0,0 0 0,0 1-1,1-1 1,0 0 0,1-1 0,0 1 0,0-1 0,0 1 0,0-1 0,1 0 0,9 8 0,-3-4 9,-1 0 0,2-1 0,-1-1 0,1 0 0,0-1 0,1 0 0,0 0 0,0-2 0,0 1 1,1-2-1,0 0 0,0-1 0,0 0 0,0-1 0,0 0 0,21-1 0,-24-1 8,0-1-1,-1-1 1,1 0-1,-1 0 1,1-1-1,-1 0 0,0-1 1,0 0-1,0-1 1,0 0-1,-1 0 1,0-1-1,0 0 1,-1-1-1,0 0 1,0 0-1,0-1 1,-1 0-1,0 0 1,0-1-1,-1 0 1,7-14-1,-7 12 10,-1-1 0,0 0-1,-1 0 1,-1-1 0,0 1-1,0-1 1,-1 0 0,-1 0 0,0 1-1,-1-1 1,0 0 0,-1 0 0,-1 0-1,-3-17 1,0 11 59,0 0 0,-2 1 0,0-1-1,-1 1 1,-1 1 0,0 0 0,-1 0 0,-22-27 0,28 40-81,1 0 0,-1 0 0,1 1 0,-1-1 0,0 1 1,-1 0-1,1 1 0,0-1 0,-1 0 0,0 1 0,1 0 1,-1 0-1,0 1 0,0-1 0,0 1 0,0 0 0,-7 0 0,4 1-165,0 0-1,0 1 0,-1 0 0,1 0 0,0 1 0,0 0 0,0 0 0,0 1 0,-13 6 0,-23 15-438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6:30:17.23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293 51 6545,'46'-26'3230,"-17"2"2297,-72 73-5100,2 2 1,2 2 0,3 1-1,-56 113 1,71-129-403,-2 0 0,-45 58 1,67-96-63,1 1 1,0-1 0,-1 1-1,1-1 1,0 1 0,-1-1-1,1 1 1,0-1-1,0 1 1,-1-1 0,1 1-1,0 0 1,0-1 0,0 1-1,0-1 1,0 1 0,0 0-1,0-1 1,0 1-1,0-1 1,0 1 0,0-1-1,0 1 1,0 0 0,1-1-1,-1 1 1,0-1 0,0 1-1,1 0 1,-1 0-314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3T15:24:58.51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42 90 9746,'34'-24'3037,"-34"24"-2997,0 0 0,0 0 0,1 0 0,-1 0 0,0 0 0,0 0-1,0 0 1,1 0 0,-1 0 0,0 0 0,0 0 0,1 0 0,-1-1 0,0 1 0,0 0 0,0 0 0,0 0 0,1 0 0,-1 0 0,0 0 0,0-1 0,0 1 0,0 0 0,1 0 0,-1 0 0,0 0 0,0-1 0,0 1 0,0 0 0,0 0 0,0 0 0,0-1 0,0 1-1,0 0 1,1 0 0,-1-1 0,0 1 0,0 0 0,0 0 0,0 0 0,0-1 0,0 1 0,-1 0 0,1 0 0,0-1 0,0 1 0,0 0 0,0 0 0,0 0 0,0-1 0,0 1 0,0 0 0,-1 0 0,-7 4-79,0 8 28,2 0-1,0 0 1,0 1 0,1-1-1,0 1 1,1 0 0,-2 17 0,5-24 9,0-1 0,0 1 0,1 0 1,0-1-1,0 1 0,1 0 0,-1-1 1,1 1-1,0 0 0,1-1 0,0 1 1,-1-1-1,2 0 0,-1 0 1,1 0-1,-1 0 0,1 0 0,1 0 1,-1 0-1,7 6 0,-10-11 7,1 1 1,0 0-1,0-1 0,0 1 0,0 0 0,-1-1 1,1 1-1,0-1 0,0 1 0,0-1 0,0 0 1,0 1-1,0-1 0,0 0 0,0 0 0,0 0 1,0 0-1,0 0 0,0 0 0,0 0 0,0 0 0,1 0 1,-1 0-1,0 0 0,0-1 0,1 0 0,1 0 13,0-1 0,0 0-1,-1 0 1,1 0 0,-1 0-1,1 0 1,-1 0 0,4-6 0,1-1 101,0-1 1,-1-1 0,9-19 0,-12 19 164,0 1 0,0-1 0,-1 1 0,-1-1 0,0 0 0,0 0 0,-1 0 0,-3-18 0,3 23-193,0 0 0,-1 1-1,0-1 1,-1 1 0,1-1-1,-1 1 1,0-1 0,0 1-1,-1 0 1,1 0 0,-1 0 0,0 0-1,-1 0 1,1 1 0,-1 0-1,0-1 1,0 1 0,-5-3 0,7 6-160,0 0 1,1 1-1,-1-1 1,0 0-1,0 1 1,0 0-1,0-1 1,1 1-1,-1 0 1,0 0-1,0 0 1,0 0-1,0 0 1,0 1-1,0-1 1,0 0-1,1 1 1,-1 0-1,0-1 1,0 1-1,1 0 1,-1 0-1,0 0 1,1 0-1,-1 0 1,1 0-1,-1 1 1,1-1-1,0 0 1,-1 1-1,0 1 1,-6 6-645,1 1 0,0 0 0,-10 17 0,15-23 563,-12 23-367</inkml:trace>
  <inkml:trace contextRef="#ctx0" brushRef="#br0" timeOffset="406.15">206 221 8994,'23'36'3257,"-26"-23"-2441,1 5-416,0 4-16,1 1-96,1-2-200,0 0-64,0-3-24,2-2 32,-2-5-3321,-1-5 2473</inkml:trace>
  <inkml:trace contextRef="#ctx0" brushRef="#br0" timeOffset="812.31">434 58 8498,'1'-1'408,"0"0"1,0 1 0,0-1-1,0 0 1,0 0-1,0 0 1,0 0 0,0 0-1,-1 0 1,1 0 0,0 0-1,-1 0 1,1-1-1,-1 1 1,1 0 0,-1 0-1,0-1 1,1 1-1,-1 0 1,0 0 0,0-1-1,0 0 1,0 1-373,0 0 1,0 0-1,0-1 0,0 1 1,0 0-1,0 0 0,-1 0 0,1 0 1,0 0-1,-1 0 0,1 0 1,0 0-1,-1 0 0,1 0 1,-1 1-1,0-1 0,1 0 1,-1 0-1,0 0 0,1 1 1,-1-1-1,0 0 0,0 0 0,0 1 1,0-1-1,0 1 0,1-1 1,-1 1-1,0-1 0,0 1 1,0 0-1,0-1 0,-1 1 1,1 0-1,0 0 0,0 0 1,0 0-1,0 0 0,0 0 1,0 0-1,0 0 0,-2 1 0,-3 1-65,-1 0 0,1 1 0,0 0 0,0 0-1,0 1 1,0 0 0,0 0 0,1 0 0,-1 0-1,1 1 1,-8 10 0,9-11-7,0 0 1,1 1-1,0 0 0,0-1 1,0 1-1,0 0 1,1 0-1,0 0 0,0 1 1,0-1-1,1 1 1,-1-1-1,1 1 0,1-1 1,-1 7-1,1-11 4,0 1 0,0-1 0,0 1 0,0-1 0,1 1 0,-1-1 0,1 1 0,-1 0 0,1-1 0,-1 0 0,1 1 0,0-1 0,0 1 0,0-1 0,0 0 0,0 0 0,0 0 0,0 1 0,0-1 0,0 0 0,0 0 0,1 0 0,-1-1 0,0 1-1,1 0 1,-1 0 0,1-1 0,-1 1 0,1-1 0,-1 1 0,1-1 0,-1 0 0,1 1 0,-1-1 0,1 0 0,0 0 0,-1 0 0,1 0 0,-1-1 0,1 1 0,-1 0 0,1-1 0,2 0 0,1 0 16,-1 0 0,1-1 0,-1 0 0,0 0 0,0 0 0,0 0 0,0 0 0,0-1 1,0 0-1,-1 1 0,1-2 0,-1 1 0,0 0 0,4-5 0,-5 4 95,0-1 1,0 1-1,0 0 1,-1-1 0,1 1-1,-1-1 1,0 1-1,0-1 1,-1 0-1,0 0 1,1 1-1,-1-1 1,-1 0-1,1 1 1,-3-9-1,26 124-672,-22-98 601,1 1 0,-2-1 0,1 0 0,-2 0 0,0 1 0,-5 23 0,3-32-38,0 1 0,-1-1 0,0 0-1,0 0 1,0 0 0,-1-1 0,1 1 0,-1-1 0,0 0 0,0 0 0,-1-1 0,1 0 0,-1 0 0,0 0 0,0 0 0,0-1 0,0 0-1,0 0 1,-9 1 0,9-4-308</inkml:trace>
  <inkml:trace contextRef="#ctx0" brushRef="#br0" timeOffset="1160.56">544 67 10066,'-4'-3'3881,"4"0"-1609,0 2-1527,0 1-225,0-1-432,0 0-64,11-3 16,36-8-40,-31 10 16,0 1-16,-6 0-8,-1 1 24,-6-1-152,0 0-304,-1 1-649,-3-1 673</inkml:trace>
  <inkml:trace contextRef="#ctx0" brushRef="#br0" timeOffset="1547.16">607 40 9146,'-24'4'1180,"19"-4"-937,1 1 0,-1 0 0,0 0 0,1 0 0,-1 0 0,1 1 0,-1 0 0,1 0 0,0 0 0,-5 3 0,7-3-168,-1 0-1,1 1 1,-1-1 0,1 1 0,0 0 0,0 0 0,0 0 0,0 0-1,0 0 1,1 0 0,-1 0 0,1 1 0,0-1 0,0 1 0,0-1-1,0 1 1,1-1 0,-1 7 0,1-9-59,0 1 0,0 0 1,0 0-1,0 0 0,0-1 0,0 1 0,1 0 1,-1 0-1,1 0 0,-1-1 0,1 1 0,-1 0 1,1-1-1,0 1 0,0 0 0,0-1 1,0 1-1,0-1 0,0 0 0,1 1 0,-1-1 1,0 0-1,1 0 0,-1 0 0,1 1 0,-1-2 1,1 1-1,-1 0 0,1 0 0,0 0 0,-1-1 1,1 1-1,0-1 0,0 1 0,3-1 1,5 1 0,0 0 0,-1 1 1,1 0-1,0 0 1,-1 1-1,0 0 1,17 9-1,-23-11-9,-1 0 0,0 0 0,1 1 0,-1-1 1,0 1-1,0 0 0,0 0 0,-1 0 0,1 0 0,0 0 0,-1 0 0,1 0 0,-1 0 0,1 0 0,-1 1 0,0-1 0,0 1 0,0-1 0,-1 1 0,1-1 0,-1 1 0,1-1 0,-1 1 0,0 0 0,0-1 0,0 1 1,0 0-1,0-1 0,-1 1 0,1-1 0,-1 1 0,1 0 0,-1-1 0,0 0 0,-1 3 0,-1 0 194,0 0 0,0 0 0,0-1 1,-1 1-1,1-1 0,-1 0 0,0 0 0,-1-1 1,1 1-1,0-1 0,-9 5 0,10-6-156,0 0-1,0 0 1,1-1 0,-1 0 0,0 1-1,0-1 1,-1 0 0,1 0-1,0-1 1,0 1 0,0-1-1,-1 0 1,1 1 0,0-1-1,0-1 1,-1 1 0,1 0 0,0-1-1,0 0 1,0 0 0,-4-1-1,4-2-1090,7-3 429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3T15:24:23.41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1 9298,'0'10'3553,"2"3"-2649,-2 0-96,2 5-192,3 3-152,-3 2-160,1 1-96,-1 3-128,0 0 8,-1 2-88,0-3 32,-1-2-144,-3-8-328,-1-8 320</inkml:trace>
  <inkml:trace contextRef="#ctx0" brushRef="#br0" timeOffset="375.3">0 350 9674,'18'30'3577,"-15"-21"-2673,-3 4-464,2 4-88,2 2-80,-4 3-144,2 1 32,-1 1-40,-1 1-24,0-4-24,-1 1-56,0-5-192,0-2-296,-4-4 296</inkml:trace>
  <inkml:trace contextRef="#ctx0" brushRef="#br0" timeOffset="722.03">0 764 10002,'11'50'3785,"-12"-47"-2681,1 5-360,-1 4-160,2 7 57,3 8-89,0 1 56,0 8-120,-4 1-96,-2 1-160,1 1-128,-3-8-40,2-1-64,2-10-616,-1-5-560,2-12 720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3T15:24:17.67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 1 9266,'4'38'3481,"-3"-27"-2409,0 6-512,-1 5-48,2 3 8,-2 4-24,0-1 65,0 0 15,-1-2-96,-2-5-208,1-2-128,1-7-128,0-1 16,0-5-384,0-1-304,-1-2 416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37:32.691"/>
    </inkml:context>
    <inkml:brush xml:id="br0">
      <inkml:brushProperty name="width" value="0.05" units="cm"/>
      <inkml:brushProperty name="height" value="0.05" units="cm"/>
      <inkml:brushProperty name="color" value="#CC0066"/>
    </inkml:brush>
  </inkml:definitions>
  <inkml:trace contextRef="#ctx0" brushRef="#br0">140 177 7386,'4'-90'2931,"-3"88"-2713,-1-1 0,0 1 0,-1 0 1,1 0-1,0 0 0,-1-1 0,1 1 0,-1 0 0,1 0 0,-1 0 1,0 0-1,0 0 0,0 0 0,-2-3 0,2 4-125,0 1 0,0-1 0,0 0 0,0 0 0,0 1 0,0-1 0,0 1 0,0-1 0,0 0 0,0 1 0,-1 0 0,1-1 0,0 1 0,0 0 0,0 0 0,0 0 0,-1-1 0,-1 2 0,0-1-33,0 0 1,0 1-1,0-1 0,0 1 0,1 0 0,-1 0 1,0 0-1,0 1 0,1-1 0,-1 1 1,1-1-1,-1 1 0,1 0 0,-3 2 0,0 4-35,-1-1 0,1 1-1,1 1 1,0-1 0,0 1-1,0-1 1,1 1-1,1 0 1,-1 0 0,-1 13-1,1 9 59,-1 55 0,3-79-81,1 0 1,1-1 0,-1 1-1,1 0 1,1 0 0,-1 0-1,1-1 1,0 1-1,1 0 1,-1-1 0,1 0-1,1 0 1,7 11 0,-8-13 3,1-1-1,-1 1 1,1-1 0,0 0 0,1 0 0,-1-1-1,0 1 1,1-1 0,-1 0 0,1 0 0,0 0-1,0-1 1,-1 0 0,1 0 0,0 0 0,0 0 0,0-1-1,0 0 1,10-1 0,-8 1 20,1 0 0,0-1 0,0 0 0,-1 0 0,1-1 0,-1 0 0,1-1 0,-1 0 0,0 0 0,10-5 0,-14 6 13,-1-1-1,1 1 1,-1 0 0,0-1 0,1 1-1,-1-1 1,0 0 0,-1 1 0,1-1-1,0 0 1,-1 0 0,0 0 0,1-1-1,-1 1 1,-1 0 0,1 0 0,0 0-1,-1-1 1,1 1 0,-1 0 0,0-1-1,0 1 1,-1-1 0,1 1 0,-1 0-1,1 0 1,-2-4 0,-5-17 88,0 1 0,-2 0-1,-1 0 1,0 0 0,-2 2 0,0-1 0,-2 2-1,0-1 1,-1 2 0,-1 0 0,-19-17 0,34 36-128,1-1 0,-1 1 0,0-1 0,1 1 0,-1-1-1,0 1 1,1-1 0,-1 1 0,0 0 0,1-1 0,-1 1 0,0 0 0,0 0 0,1-1 0,-1 1 0,0 0 0,0 0 0,0 0 0,0 0 0,1 0 0,-1 0 0,0 0 0,0 0 0,0 1 0,1-1 0,-1 0 0,0 0 0,0 1 0,1-1 0,-1 0 0,0 1 0,1-1 0,-1 1 0,0 0 0,-2 1-14,1 1 0,0-1 1,0 1-1,0 0 0,0 0 0,0 0 0,1 0 0,-3 6 0,-1 6-32,1 0 0,1 0-1,-3 16 1,2-3 25,2 0 1,1 0 0,1 0-1,1 1 1,1-1 0,2 0-1,14 53 1,-17-77 19,0-1-1,0 0 1,0 0-1,1 0 1,-1 0 0,1 0-1,0 0 1,0 0-1,0 0 1,0-1 0,0 1-1,0-1 1,1 0-1,-1 1 1,1-1 0,0 0-1,0 0 1,-1-1-1,1 1 1,1-1 0,-1 1-1,0-1 1,0 0-1,0 0 1,1 0 0,4 0-1,-3-1 13,-1-1-1,1 0 1,-1 0 0,1 0-1,-1 0 1,1-1-1,-1 0 1,0 0 0,0 0-1,0 0 1,0 0-1,0-1 1,-1 0 0,1 0-1,-1 0 1,0 0-1,0 0 1,6-8-1,-1 0 28,-1-1 0,0 0 0,-1 0 0,0-1-1,-1 1 1,0-1 0,-1-1 0,-1 1-1,0 0 1,-1-1 0,0 0 0,-1 1-1,0-1 1,-2-18 0,0 18 80,-1-1 1,0 1-1,0 0 0,-2 0 1,0 0-1,0 0 0,-1 1 0,-1 0 1,-1 0-1,1 0 0,-2 0 1,0 1-1,-13-16 0,19 27-109,1-1 0,-1 0 0,1 0-1,-1 1 1,0-1 0,1 1 0,-1-1-1,0 1 1,0 0 0,0 0 0,0 0-1,0 0 1,0 0 0,-1 0 0,1 1-1,0-1 1,0 1 0,0-1 0,-1 1-1,1 0 1,0 0 0,-5 0 0,4 1-16,0 0 0,1 1 1,-1-1-1,0 0 0,1 1 1,-1 0-1,1 0 0,0 0 1,-1 0-1,1 0 0,0 0 1,0 0-1,0 1 0,1-1 1,-3 4-1,-4 9-41,0 1 0,1 0 0,1 0 0,-7 29 0,4-10 2,2 0 1,-4 55-1,10-72 34,1 0-1,0 0 0,2 1 0,0-2 0,1 1 1,9 33-1,-11-48 9,0 1-1,1 0 1,-1-1 0,1 1 0,0-1-1,0 0 1,0 0 0,0 1 0,1-2-1,-1 1 1,1 0 0,0 0-1,-1-1 1,1 1 0,4 1 0,-4-3 3,-1 1 1,1-2-1,-1 1 1,1 0 0,0 0-1,-1-1 1,1 1-1,0-1 1,0 0-1,0 0 1,-1 0-1,1 0 1,0-1 0,0 1-1,-1-1 1,5-1-1,1-1 8,0-1-1,0 0 0,-1 0 0,1-1 1,-1 0-1,0-1 0,0 1 0,-1-1 1,1 0-1,-1-1 0,8-11 0,-6 5 22,1 0 0,-2 0 0,0-1 0,0 0 0,-1-1 0,-1 1 0,-1-1 0,0 0 0,-1 0 0,0-1 0,-1 1 0,0-18 0,-2 23-2,-1-1-1,1 0 0,-2 1 0,1-1 1,-2 1-1,1 0 0,-1 0 1,-1 0-1,0 0 0,0 0 0,-1 0 1,0 1-1,-1 0 0,0 0 1,0 1-1,-1 0 0,0 0 0,-14-12 1,19 18-23,-1-1 1,0 1 0,0 0 0,1 0 0,-1 0 0,0 1-1,-1-1 1,1 1 0,0-1 0,0 1 0,-1 0-1,1 0 1,-1 1 0,1-1 0,0 1 0,-1 0-1,1 0 1,-1 0 0,1 0 0,-5 1 0,4 0-16,0 1 0,0 0-1,1 0 1,-1 0 0,0 0 0,0 1 0,1-1 0,0 1 0,-1 0 0,1 0 0,0 0 0,1 0 0,-6 8 0,-3 6-34,1 2 0,1-1 0,1 1 0,1 1 0,-8 28 0,8-22 33,1 0 0,1 1-1,-1 33 1,5-53 4,1 1-1,0-1 1,0 1 0,1 0 0,0-1 0,0 1-1,1-1 1,0 0 0,0 1 0,0-1 0,1 0 0,0 0-1,1 0 1,0-1 0,0 1 0,6 6 0,-9-11 7,1 0 0,0 0 1,0-1-1,-1 1 1,1-1-1,0 1 0,1-1 1,-1 0-1,0 0 1,0 0-1,1 0 0,-1 0 1,0 0-1,1-1 1,-1 1-1,1-1 1,-1 0-1,0 0 0,1 0 1,-1 0-1,4 0 1,-2-1 7,1 0 1,-1-1 0,0 1 0,-1-1 0,1 0-1,0 0 1,0 0 0,-1-1 0,0 1 0,1-1 0,4-5-1,0-1 17,0 0 0,-1 0 0,0-1 0,0 0 0,-1 0 0,-1-1 0,1 0 0,2-11 0,-5 12 1,-1-1-1,0 0 1,-1 0-1,0 0 1,-1 0-1,0 1 1,-1-1-1,0 0 1,-1 0-1,0 0 1,-6-19-1,3 17 12,-1-1-1,1 0 1,-2 1-1,0 0 0,-1 1 1,0-1-1,-1 1 1,-12-13-1,19 23-41,1 1 0,0-1 0,0 1 0,-1-1 0,1 1 0,-1-1 0,1 1 1,-1 0-1,0 0 0,1 0 0,-1 0 0,0 0 0,0 0 0,0 0 0,0 1 0,0-1 0,0 1 0,0-1 0,0 1 0,0 0 0,0-1 0,0 1 0,0 0 0,0 1 1,0-1-1,0 0 0,0 0 0,0 1 0,0-1 0,0 1 0,0 0 0,1 0 0,-1 0 0,0 0 0,0 0 0,0 0 0,1 0 0,-4 3 0,0 1-317,1 1-1,-1 0 1,1 0-1,0 0 1,1 1-1,-1 0 1,1-1-1,1 1 1,-4 12-1,-1 20-715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36:01.010"/>
    </inkml:context>
    <inkml:brush xml:id="br0">
      <inkml:brushProperty name="width" value="0.05" units="cm"/>
      <inkml:brushProperty name="height" value="0.05" units="cm"/>
      <inkml:brushProperty name="color" value="#CC0066"/>
    </inkml:brush>
  </inkml:definitions>
  <inkml:trace contextRef="#ctx0" brushRef="#br0">459 101 7802,'-2'-5'499,"0"0"-1,0 0 1,-1 0 0,0 1 0,0-1 0,0 0 0,0 1 0,-1 0 0,0 0 0,0 0 0,0 0-1,0 1 1,-8-6 0,7 7-369,1 0-1,-1 0 0,0 1 1,0-1-1,0 1 0,0 0 1,0 1-1,0-1 0,-1 1 0,-5 0 1,-3 1-86,0 1 0,0 1 0,0 0-1,1 1 1,-1 0 0,1 1 0,0 0 0,0 1 0,1 1 0,0 0 0,0 1 0,0 0 0,1 1 0,-19 18 0,15-12-42,1 1 0,1 0 1,0 0-1,1 1 1,1 1-1,1 0 0,0 1 1,2 0-1,-10 29 1,16-41 9,0 1 0,0-1 0,1 1 0,0 0 0,0-1 0,0 1 0,2 0 0,-1 0 0,1 0 0,0-1 0,0 1 0,1 0 0,0-1 0,0 1 1,1-1-1,0 0 0,0 1 0,1-1 0,0-1 0,0 1 0,0-1 0,1 0 0,0 0 0,0 0 0,1 0 0,0-1 0,0 0 0,8 6 0,-5-6 20,0 1 0,1-2-1,-1 1 1,1-1-1,0-1 1,0 0 0,0 0-1,0-1 1,1 0-1,-1-1 1,0 0 0,1 0-1,-1-1 1,1-1 0,-1 0-1,1 0 1,-1-1-1,0 0 1,1-1 0,16-7-1,-11 3 92,0-1-1,-1 0 0,0-1 1,-1-1-1,0-1 0,0 0 1,-1 0-1,14-17 0,-22 23-14,-1 0-1,0 0 0,-1 0 0,1-1 0,-1 1 1,0-1-1,0 0 0,-1 0 0,0 0 1,0 0-1,0 0 0,-1-1 0,0 1 0,0 0 1,0-1-1,-1 1 0,0-1 0,0 1 0,-1-1 1,0 1-1,0 0 0,0-1 0,-1 1 1,0 0-1,-3-8 0,-4-3 37,-1 1 1,0-1-1,-1 1 0,-1 1 1,0 0-1,-24-22 0,-96-70-134,128 104-60,2 2-105,1 0 0,-1 0 1,0 0-1,1 0 0,-1 0 1,0 0-1,1-1 1,0 1-1,-1-1 0,1 1 1,0-1-1,0 0 0,-1 1 1,1-1-1,1 0 0,-1 0 1,0 0-1,0 0 0,1 0 1,-1-2-1,5-3-861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35:56.225"/>
    </inkml:context>
    <inkml:brush xml:id="br0">
      <inkml:brushProperty name="width" value="0.05" units="cm"/>
      <inkml:brushProperty name="height" value="0.05" units="cm"/>
      <inkml:brushProperty name="color" value="#CC0066"/>
    </inkml:brush>
  </inkml:definitions>
  <inkml:trace contextRef="#ctx0" brushRef="#br0">84 193 11458,'-6'-102'3696,"-5"58"-1896,11 43-1722,-1 0-1,1 0 0,-1 0 1,1 0-1,-1 0 0,1 0 1,-1 0-1,0 0 1,0 1-1,1-1 0,-1 0 1,0 0-1,0 1 0,0-1 1,0 0-1,0 1 0,0-1 1,0 1-1,0-1 0,-1 0 1,0 2-41,1 1 0,0-1 0,0 0 0,0 0 1,0 1-1,1-1 0,-1 1 0,0-1 0,0 1 0,1-1 1,-1 1-1,1-1 0,0 1 0,-1-1 0,1 1 0,0 0 1,0-1-1,0 4 0,0-2-9,-5 25-30,-8 56 85,3 1 0,1 126 0,16-170-55,-7-41-26,0 1 0,0-1 0,0 0 0,0 0 0,0 0 0,0 0 0,0 1 0,0-1 0,0 0 0,1 0 0,-1 0 0,0 0 0,0 1 0,0-1 0,0 0 0,0 0 0,0 0 0,0 0 0,1 0 0,-1 1 0,0-1 0,0 0 0,0 0 0,0 0 0,1 0 0,-1 0 0,0 0 0,0 0 0,0 0 0,0 0 0,1 0 0,-1 0 0,0 0 0,0 0 0,0 0 0,0 0 0,1 0 0,-1 0 0,0 0 0,0 0 0,0 0 0,1 0 0,-1 0 0,0 0 0,0 0-1,0 0 1,0 0 0,1 0 0,-1 0 0,0-1 0,9-21 133,4-46 111,-2-1 0,-4 0 0,-2-1 0,-4 1 1,-8-77-1,7 146-238,0 0 1,0 0-1,0 0 1,0 0-1,0 0 1,0 0-1,-1 0 1,1 0-1,0 0 1,0 0-1,0 0 1,0 0-1,0 0 1,0 0-1,0 0 1,0 0-1,0 0 1,0 0-1,0 0 1,-1 0-1,1 0 1,0 0-1,0 0 1,0 0-1,0 0 0,0 0 1,0 0-1,0 0 1,0-1-1,0 1 1,0 0-1,0 0 1,0 0-1,0 0 1,0 0-1,-1 0 1,1 0-1,0 0 1,0 0-1,0 0 1,0 0-1,0 0 1,0 0-1,0-1 1,0 1-1,0 0 1,0 0-1,0 0 1,0 0-1,0 0 1,0 0-1,0 0 1,0 0-1,0 0 1,0-1-1,-5 13 90,-3 18-147,-4 55 62,-2 172 0,14-256-12,0 8-7,0 0 0,0 0 1,1 0-1,0-1 1,1 1-1,0 0 0,0 0 1,1-1-1,0 1 1,4 7-1,-7-16 8,0 1 0,1-1 1,-1 1-1,0-1 0,0 0 1,1 1-1,-1-1 0,0 1 0,1-1 1,-1 0-1,1 0 0,-1 1 0,0-1 1,1 0-1,-1 0 0,1 1 0,-1-1 1,1 0-1,-1 0 0,1 0 0,-1 0 1,1 0-1,-1 0 0,1 0 0,-1 0 1,0 0-1,1 0 0,-1 0 0,1 0 1,-1 0-1,1 0 0,-1 0 0,1 0 1,-1-1-1,1 1 0,-1 0 0,1 0 1,-1 0-1,0-1 0,1 1 0,-1 0 1,0-1-1,1 1 0,-1 0 0,0-1 1,1 1-1,0-1 0,13-22 102,-12 21-95,8-20 25,0 0-1,-1-1 1,-2 0 0,0 0-1,5-33 1,-5 8 4,2-81 1,-9 117-22,1 5 2,-1 0-1,0 0 0,0 0 0,-1-1 0,0 1 0,0 0 1,-4-10-1,5 17-18,0 0 0,0 0 0,0 0 0,0 0 0,0 0 1,0-1-1,0 1 0,0 0 0,0 0 0,0 0 0,0 0 0,0 0 0,0 0 1,0-1-1,0 1 0,-1 0 0,1 0 0,0 0 0,0 0 0,0 0 0,0 0 0,0 0 1,0-1-1,0 1 0,0 0 0,-1 0 0,1 0 0,0 0 0,0 0 0,0 0 1,0 0-1,0 0 0,-1 0 0,1 0 0,0 0 0,0 0 0,0 0 0,0 0 1,0 0-1,-1 0 0,1 0 0,0 0 0,0 0 0,0 0 0,0 0 0,0 0 1,-1 0-1,1 0 0,0 0 0,0 0 0,0 0 0,0 0 0,0 1 0,0-1 1,0 0-1,-1 0 0,1 0 0,0 0 0,0 0 0,0 0 0,0 0 0,0 1 1,0-1-1,0 0 0,0 0 0,0 0 0,0 0 0,0 0 0,0 1 0,-7 18-27,-1 25-2,6 8 6,2-1 0,12 87-1,-12-137 24,0 0-1,0 0 0,0 0 1,0 0-1,0 0 0,1 1 1,-1-1-1,0 0 0,1 0 1,-1 0-1,1 0 0,-1 0 0,1 0 1,0 0-1,-1 0 0,1 0 1,0-1-1,0 1 0,0 0 1,0 0-1,0 0 0,0-1 6,0 0-1,0 1 0,0-1 1,0 0-1,0 0 1,0 0-1,-1 0 1,1 0-1,0-1 0,0 1 1,0 0-1,0 0 1,0-1-1,0 1 0,-1 0 1,1-1-1,0 1 1,0-1-1,-1 1 1,2-1-1,2-2 9,-1-1 0,1 1 0,-1 0 1,0-1-1,0 0 0,0 0 0,0 1 0,2-7 0,0-1 9,-1 0-1,0 0 0,0 0 0,-2 0 0,1-1 1,-2 1-1,2-17 0,-3 22-8,0-1 1,-1 0-1,1 1 1,-1-1-1,-1 1 1,1-1-1,-1 1 0,0-1 1,-1 1-1,1 0 1,-1 0-1,0 0 0,-1 1 1,-6-9-1,10 13-14,-1 0-1,1 1 1,-1-1-1,1 0 1,-1 1 0,0-1-1,1 1 1,-1-1-1,0 1 1,1-1-1,-1 1 1,0 0-1,1-1 1,-1 1 0,0 0-1,0-1 1,0 1-1,1 0 1,-1 0-1,0 0 1,0 0 0,0 0-1,1 0 1,-1 0-1,0 0 1,0 0-1,-1 0 1,-17 18-41,-6 36-14,14-23 39,1 0 1,2 1-1,1 0 1,1 1 0,2-1-1,-1 52 1,5-83 17,0 0 1,0 0-1,0 0 0,0 0 1,0 0-1,0 0 0,0 0 1,0 0-1,0 0 0,0 0 1,1 0-1,-1 0 0,0 0 1,1-1-1,-1 1 0,1 0 1,-1 0-1,1 0 0,-1 0 1,2 0-1,7-12 86,7-31 35,-9 15-86,-1-1 0,-1 1 0,2-56 0,-6 67-21,-2 0-1,0-1 1,-1 1-1,0 0 1,-2 0-1,1 0 1,-2 0-1,-7-17 1,12 33-16,0-1 1,0 1-1,0-1 1,0 1-1,0 0 1,0-1-1,0 1 1,-1 0-1,1-1 1,0 1-1,0 0 1,0-1-1,0 1 1,0-1-1,-1 1 1,1 0-1,0 0 1,0-1-1,-1 1 1,1 0-1,0-1 1,0 1-1,-1 0 1,1 0-1,0-1 1,-1 1-1,1 0 1,0 0-1,-1 0 1,1 0-1,0-1 1,-1 1-1,1 0 1,0 0-1,-1 0 1,1 0-1,-1 0 1,1 0-1,0 0 1,-1 0-1,1 0 1,0 0-1,-1 0 1,1 0-1,-1 0 1,1 1-1,0-1 1,-1 0-1,1 0 1,0 0-1,-1 0 1,1 1-1,0-1 1,-1 0-1,1 0 1,-1 1-1,-11 30-46,-2 43-2,10-42 33,2-1 0,0 1 0,3 0 0,0 0 0,12 62 0,-13-92 15,0 0 0,1-1 0,-1 1 0,1-1 1,-1 1-1,1-1 0,0 1 0,-1-1 0,1 0 1,0 1-1,0-1 0,0 0 0,0 0 0,0 0 1,0 1-1,0-1 0,1 0 0,1 1 0,-3-2 1,1 0-1,0 0 0,0 0 0,0 0 1,-1 0-1,1 0 0,0 0 0,0-1 1,0 1-1,-1 0 0,1 0 1,0-1-1,0 1 0,-1 0 0,1-1 1,0 1-1,-1-1 0,1 1 0,0-1 1,-1 1-1,1-1 0,-1 0 1,1 1-1,0-2 0,5-7 2,0 1 1,0-2-1,-1 1 0,4-11 0,-6 13 11,6-14 5,-1 0 1,0 0 0,-2-1-1,7-41 1,-11 52-13,-1-1 1,0 0-1,-1 0 0,0 0 0,-1 0 1,-1 1-1,0-1 0,0 0 1,-1 1-1,0-1 0,-6-12 1,9 23-5,-1 0 0,1 0 0,0 0-1,-1 0 1,1 0 0,0 0 0,-1 1 0,0-1 0,1 0 0,-1 0 0,1 0 0,-1 0 0,0 1 0,0-1 0,1 0 0,-1 1 0,0-1 0,0 0 0,0 1 0,0-1 0,0 1 0,0-1 0,0 1 0,0 0 0,0-1 0,-1 1 0,0 0-3,1 1 1,0 0 0,0-1-1,0 1 1,0 0-1,0 0 1,0 0-1,0 0 1,0 0 0,0 0-1,1 0 1,-1 0-1,0 0 1,1 0-1,-1 0 1,0 1 0,0 1-1,-17 63-51,17-63 55,0 3-6,-6 22-12,2 1 0,0 0 0,2 1 1,1-1-1,4 45 0,-2-71 14,1 1 0,-1-1 1,1 0-1,0 1 0,1-1 0,-1 0 0,1 0 0,-1 0 0,1 0 0,2 4 1,-3-7 1,-1 1 1,1-1 0,-1 0-1,1 1 1,0-1 0,-1 1-1,1-1 1,-1 0 0,1 1 0,0-1-1,-1 0 1,1 0 0,0 1-1,0-1 1,-1 0 0,1 0-1,0 0 1,-1 0 0,1 0-1,0 0 1,0 0 0,-1 0 0,1 0-1,0-1 1,-1 1 0,1 0-1,0 0 1,-1-1 0,1 1-1,0 0 1,-1-1 0,1 1-1,-1 0 1,1-1 0,-1 1 0,1-1-1,0 1 1,-1-1 0,0 1-1,1-1 1,-1 0 0,1 1-1,-1-1 1,0 1 0,1-1-1,-1 0 1,0 1 0,0-1-1,0 0 1,1-1 0,6-12 21,-1 0 0,0-1-1,-1 0 1,0 0 0,-2-1 0,1 1 0,-2-1-1,1-20 1,-2 16-2,-1-1-1,0 0 0,-2 1 0,-1-1 1,-9-37-1,12 56-13,-1 0 0,1 0-1,-1 0 1,1 0 0,-1 1 0,1-1 0,-1 0 0,0 0-1,0 1 1,0-1 0,0 1 0,0-1 0,0 1-1,-1-1 1,1 1 0,0 0 0,-1-1 0,-1 0 0,2 2-7,0 0 1,0 0 0,1 0 0,-1 1-1,0-1 1,0 0 0,0 0 0,1 1-1,-1-1 1,0 1 0,0-1 0,1 0 0,-1 1-1,0-1 1,1 1 0,-1 0 0,1-1-1,-1 1 1,1-1 0,-1 1 0,1 0 0,-1 0-1,1-1 1,-1 1 0,1 0 0,-1 1-1,-3 8-20,-1 1 0,2 0-1,-1 0 1,-1 13-1,0 3 10,1 1 0,2 0-1,1 29 1,1-48 6,0 1 1,1-1-1,1 1 1,-1-1-1,1 1 1,1-1-1,0 0 1,0 0-1,1 0 1,0 0-1,0-1 0,9 12 1,-12-18 3,0-1 0,0 1 0,1-1 0,-1 1 0,0-1 0,1 1 0,-1-1 0,1 0 0,-1 0 0,1 0-1,-1 0 1,1 0 0,0 0 0,0 0 0,-1 0 0,1-1 0,0 1 0,0-1 0,0 1 0,0-1 0,0 0 0,2 0 0,-2 0 6,0-1 0,0 0 0,-1 1 0,1-1 0,0 0 0,-1 0 0,1 0 0,-1 0 0,0-1 0,1 1 0,-1 0 0,0-1 0,0 1 0,1-1 0,-1 1 0,0-1 0,-1 1 0,3-4 0,0-2 10,0-1 1,-1 1-1,0-1 0,0 0 0,0 1 0,-1-1 0,0 0 0,-1 0 1,0-15-1,-3 8 4,-1 0 0,-1 1 0,0-1 0,-1 1 0,-13-24 1,-46-64 36,64 101-53,-26-32-22,27 33 19,0 0-1,-1-1 1,1 1 0,0 0-1,0 0 1,-1-1 0,1 1 0,0 0-1,0 0 1,-1 0 0,1 0 0,0-1-1,-1 1 1,1 0 0,0 0 0,-1 0-1,1 0 1,0 0 0,-1 0 0,1 0-1,0 0 1,-1 0 0,1 0 0,0 0-1,-1 0 1,1 0 0,0 0 0,-1 0-1,1 0 1,0 0 0,0 1 0,-1-1-1,1 0 1,0 0 0,-1 1-1,-2 22-50,49 303-116,-45-321 166,10 34 22,-11-38-20,0-1 1,0 1-1,0-1 1,0 0-1,0 1 1,1-1-1,-1 0 1,0 1-1,0-1 1,0 0-1,1 0 1,-1 1-1,0-1 1,1 0-1,-1 0 1,0 1-1,0-1 1,1 0-1,-1 0 1,0 0-1,1 1 1,-1-1-1,1 0 1,-1 0-1,0 0 1,1 0-1,-1 0 1,0 0-1,1 0 1,0 0-1,11-18 11,-4-4-16,-1 0 0,-1-1 1,-1 0-1,-1 0 1,-1 0-1,-1 0 0,-1-1 1,-1 1-1,-1-1 0,-1 1 1,-1 0-1,-8-33 1,10 55-41,1-1 0,0 1 1,0 0-1,-1-1 0,1 1 0,-1 0 1,1 0-1,-1-1 0,1 1 1,-1 0-1,0 0 0,0 0 1,0 0-1,1 0 0,-1 0 1,0 0-1,0 0 0,0 0 0,-1 0 1,1 1-1,-1-2 0,1 2-65,0 1 0,0-1 0,-1 0 0,1 1 0,0-1-1,0 1 1,0-1 0,0 1 0,0-1 0,0 1 0,0 0 0,0-1-1,0 1 1,0 0 0,0 0 0,1 0 0,-1-1 0,0 1-1,0 0 1,1 0 0,-1 0 0,0 3 0,-13 17-877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3T15:25:27.494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111 138 8922,'35'-71'3609,"-32"65"-1953,-3 3 1145,-3 5-1841,-7 4-680,-2 6-184,-7 5-160,0 5 48,0 6 8,-3 0-32,8 4-8,-1-5-96,6-4-368,2-7-352,7-11-657,4-8 873</inkml:trace>
  <inkml:trace contextRef="#ctx0" brushRef="#br0" timeOffset="360.88">303 14 10914,'6'-2'5225,"-9"2"-4408,-7 8-401,-2 4-248,-8 8-168,-2 6 24,-3 1-32,5 1-48,3-4-16,2 0-192,8-6-649,5-4-1599,9-11 1648</inkml:trace>
  <inkml:trace contextRef="#ctx0" brushRef="#br0" timeOffset="707.94">455 32 8362,'0'-2'6137,"-2"6"-5481,1-4-64,1 0-208,-7 10-31,-33 43-177,14-23-32,-1 1-88,5 1-104,7-3-120,6-5-121,11-10-575,6-6-3017,18-17 2713</inkml:trace>
  <inkml:trace contextRef="#ctx0" brushRef="#br0" timeOffset="708.94">701 16 10938,'-2'1'4113,"-3"1"-3185,-9 7-479,-2 5-25,-7 9-216,-6 4-16,-1 4-104,-1 0-64,9-1-24,4-2-56,11-4-504,2-7-345,11-10 553</inkml:trace>
  <inkml:trace contextRef="#ctx0" brushRef="#br0" timeOffset="1099.95">813 69 10562,'-2'0'3881,"1"4"-2801,-6 2-816,-2 4 96,-5 9 25,-10 2-65,-4 9-120,-2 3-136,4-1-64,5 1-72,11-12-601,4-4-735,15-17 872</inkml:trace>
  <inkml:trace contextRef="#ctx0" brushRef="#br0" timeOffset="1100.95">1031 49 11458,'-2'1'4105,"-3"7"-3417,-8 1-319,-3 4-17,-6 8-72,-2 3-104,-2 8-152,-2 2-8,8-3-80,4 1-96,10-13-600,5-6-441,12-15 705</inkml:trace>
  <inkml:trace contextRef="#ctx0" brushRef="#br0" timeOffset="1464.24">1238 40 9906,'3'-3'6225,"-6"6"-4448,3-3-1489,-6 9-136,-33 43-96,11-22-56,-3 5 8,4 1-16,6-6-216,7-1-448,9-13-2577,5-8 2225</inkml:trace>
  <inkml:trace contextRef="#ctx0" brushRef="#br0" timeOffset="1465.24">1448 29 11314,'-10'7'4009,"-4"3"-3265,-11 8-440,0 6-7,-6 4-1,2-1-104,2 4-152,6-3-16,9-6-336,7-3-425,10-14 481</inkml:trace>
  <inkml:trace contextRef="#ctx0" brushRef="#br0" timeOffset="1824.66">1638 11 12299,'2'-1'4297,"-8"5"-3769,-4 5-312,-5 9-56,-8 4-16,-5 5-56,0 3 16,-3-3-88,7 2-24,12-9-792,4-3-2929,15-14 2601</inkml:trace>
  <inkml:trace contextRef="#ctx0" brushRef="#br0" timeOffset="1825.66">1814 0 11851,'-1'3'4504,"-6"4"-2871,-8 8-1449,-5 5-8,-6 8 24,0 2-32,-1 2-104,5 0 16,5-2-64,4-3-128,7-9-1112,1-4 872</inkml:trace>
  <inkml:trace contextRef="#ctx0" brushRef="#br0" timeOffset="2186.33">1856 99 13995,'-5'3'4713,"-8"6"-4537,-3 5-136,-5 6-24,2 1-408,4 0 248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3T15:25:21.458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84 105 9090,'32'-40'5705,"-31"41"-5177,-2-1-128,0 0-208,0 0-88,-4 7-48,-26 34-16,14-27-32,2 1-8,2 0-88,0-1-56,3-3-592,1-2 512</inkml:trace>
  <inkml:trace contextRef="#ctx0" brushRef="#br0" timeOffset="347.05">210 99 10202,'-1'-1'7338,"0"1"-7002,0 0-224,-1 4-112,-8 18-32,-19 29-136,17-26-368,-1-3-489,5-5-535,7-7 920</inkml:trace>
  <inkml:trace contextRef="#ctx0" brushRef="#br0" timeOffset="694.68">378 68 10202,'7'-4'3913,"-5"4"-2641,-4 0-223,-2 6-281,-4 1-168,-6 7-464,-2 5-56,-3 4-80,6 3-56,-3-3-200,1-2-400,7-6-601,-4-6 753</inkml:trace>
  <inkml:trace contextRef="#ctx0" brushRef="#br0" timeOffset="695.68">607 1 10394,'-3'2'3849,"0"4"-2953,-7 5-432,-4 4 56,-4 8-223,-5 0-137,0 7-96,-2-1-72,4 1-24,4-1-80,1-10-729,8-3 601</inkml:trace>
  <inkml:trace contextRef="#ctx0" brushRef="#br0" timeOffset="1169.25">735 31 10778,'3'-4'4041,"-6"7"-2841,-3 2-719,-6 8-241,-4 4 8,-7 6-152,0 4-72,-1 0-40,4 2-104,7-4-497,2-4-527,13-10 696</inkml:trace>
  <inkml:trace contextRef="#ctx0" brushRef="#br0" timeOffset="1170.25">885 40 12019,'0'2'4136,"-10"6"-3855,-1 5 31,-9 8-32,-6 2-72,-4 5-104,1 2-56,4-1-120,4-3-216,9-7-3521,7-8 2769</inkml:trace>
  <inkml:trace contextRef="#ctx0" brushRef="#br0" timeOffset="1171.25">1003 41 12147,'0'0'4409,"-2"2"-3561,-2 4-192,-4 4-168,-2 6-128,-8 7-272,1 6-56,0 0-48,1 0-80,7-6-480,1-6-480,9-11 656</inkml:trace>
  <inkml:trace contextRef="#ctx0" brushRef="#br0" timeOffset="1514.16">1263 27 10042,'5'-2'3849,"-12"7"-2385,-5 4-824,-6 4-23,-6 7 15,-7 7-216,-3 1-192,3 4-176,2-2-64,10-6-96,5-1-280,11-11 256</inkml:trace>
  <inkml:trace contextRef="#ctx0" brushRef="#br0" timeOffset="1889.54">1401 30 10762,'0'-1'4713,"-5"2"-1400,1 5-3033,-4 2-56,-5 8-40,-3 5-64,-8 5-112,3 3-8,-4 0-24,4-2-64,10-4-648,-1-5-536,16-11 768</inkml:trace>
  <inkml:trace contextRef="#ctx0" brushRef="#br0" timeOffset="1890.54">1568 32 13323,'-3'3'4441,"-6"5"-4273,-4 4-8,-8 6-8,-2 5 8,-3 5-96,-1 3-72,4 2-128,0 0-496,11-8 424</inkml:trace>
  <inkml:trace contextRef="#ctx0" brushRef="#br0" timeOffset="2233.25">1770 49 11827,'-1'-5'4681,"-3"7"-2649,0 3-1440,-10 9-296,-2 1-8,-7 11-120,-3 6-152,-1 4-16,0 1-8,2-4-64,3-5-32,11-10-1160,3-6-2945,13-13 2857</inkml:trace>
  <inkml:trace contextRef="#ctx0" brushRef="#br0" timeOffset="2234.25">1879 62 12875,'-1'-3'4593,"-7"8"-3625,-3 4-632,-7 10 24,1 0-24,8-9-152,1 0-136,-25 33-64,5 2 0,7-6-536,18-20-856,11-13 928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3T15:24:52.65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6 24 7474,'23'-24'2605,"-22"34"4951,5 38-7718,11 179 287,-24-210 87</inkml:trace>
  <inkml:trace contextRef="#ctx0" brushRef="#br0" timeOffset="639.51">4 479 5417,'4'14'8388,"5"-1"-6006,-7-10-2402,0 0 0,0 0 0,0 0-1,0 0 1,0 0 0,-1 0 0,1 1-1,-1-1 1,0 0 0,0 1-1,-1-1 1,1 1 0,-1-1 0,1 6-1,-1 37 474,-2 82-799,0-120-607,-1-2 391</inkml:trace>
  <inkml:trace contextRef="#ctx0" brushRef="#br0" timeOffset="1345.39">1 954 9178,'11'-16'2523,"-5"20"-701,-5 33-194,-1-17-1854,5 43 631,6 172 919,-13-226-2433,0-7 703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3T15:24:18.07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10074,'0'2'3665,"5"15"-2897,4 32 64,-11-15 217,1 1-9,-1 4-64,0 1-88,2-6-328,0-3-104,1-9-312,3-3-64,-2-5-80,2-3-88,-1 0-256,-2 1-376,0 2-896,-1 3 992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6:29:50.5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1 124 10114,'2'-4'558,"0"0"-1,0 1 1,1-1-1,-1 0 1,1 1-1,0-1 1,0 1-1,0 0 1,0 0-1,1 0 1,-1 0-1,1 1 0,0-1 1,7-2-1,5-5-1216,24-21 880,-35 26-175,0 1 0,0 0 0,1 0-1,-1 0 1,1 1 0,9-5 0,-13 12 65,0-1 1,0 0 0,-1 1 0,1-1-1,-1 1 1,0 0 0,0-1-1,0 1 1,0 0 0,-1 4 0,2 0 124,0 2-205,0 0 0,0 0 0,-1 0 0,-1 1 0,1-1 0,-2 0 0,1 1 0,-5 18 0,3-26-1153,-5 0 433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37:00.419"/>
    </inkml:context>
    <inkml:brush xml:id="br0">
      <inkml:brushProperty name="width" value="0.05" units="cm"/>
      <inkml:brushProperty name="height" value="0.05" units="cm"/>
      <inkml:brushProperty name="color" value="#ADFF5B"/>
    </inkml:brush>
  </inkml:definitions>
  <inkml:trace contextRef="#ctx0" brushRef="#br0">206 143 10538,'45'-77'3245,"-29"54"-2126,-16 22-929,1 1-1,0-1 1,-1 0-1,1 1 1,0-1-1,-1 0 1,1 0 0,-1 1-1,1-1 1,-1 0-1,1 0 1,-1 0-1,1 0 1,-1 0-1,0 0 1,0 1-1,0-1 1,1 0 0,-1 0-1,0 0 1,0-2-1,-33-2 1022,23 5-1215,1 0 0,-1 1-1,1 0 1,-1 0 0,1 1 0,-1 0-1,1 1 1,0 0 0,0 0 0,0 1 0,1 0-1,-1 1 1,1-1 0,0 2 0,0-1-1,1 1 1,-9 9 0,8-7-9,1 0-1,0 1 1,0-1 0,1 2 0,0-1-1,1 0 1,0 1 0,0 0 0,1 1-1,1-1 1,-1 0 0,2 1 0,-1 0-1,2 0 1,-1 0 0,2 0 0,0 21-1,1-24 16,0 1 0,1-1 0,0 1 0,0-1 0,1 0 0,0 0 0,0 0 0,1 0 0,0-1 0,1 0 0,0 1 0,0-2 0,0 1 0,1 0-1,-1-1 1,2 0 0,-1-1 0,1 1 0,0-1 0,0 0 0,0-1 0,1 0 0,11 5 0,-7-5 23,0 0-1,-1-1 1,2 0-1,-1-1 1,0-1 0,0 1-1,1-2 1,-1 0-1,0-1 1,1 0 0,-1 0-1,14-5 1,-16 4-7,0-1 0,0 0 0,-1 0 0,0-1 0,1-1-1,-2 1 1,1-1 0,0-1 0,-1 0 0,0 0 0,0 0 0,-1-1 0,0-1 0,0 1 0,7-11 0,-11 13 57,0 0-1,0 0 1,-1 0 0,0-1 0,0 1 0,0 0 0,-1-1-1,0 0 1,0 1 0,0-1 0,-1 1 0,1-1 0,-1 0 0,-1 0-1,-1-9 1,0 6 20,-1-1 0,0 1 1,0 0-1,-1 0 0,0 1 0,-1-1 0,0 1 0,-10-13 0,0 3-26,-1 1 0,-1 0 0,0 1 0,-1 1 0,-1 1 0,-38-23 0,46 31-150,1 0-1,-1 1 0,0 1 0,0-1 1,0 2-1,-1-1 0,0 2 1,1 0-1,-1 0 0,-18 0 0,11 7-962,6 9 425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37:27.130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100 79 9890,'-5'-1'2884,"-12"13"-2381,12-5-452,-1-1-1,1 1 0,0 0 0,0 0 0,1 1 0,0-1 0,1 1 0,-1 0 0,-3 15 0,2-2 188,1-1 0,0 1 1,0 31-1,3-38-133,1-1 1,1 1-1,0 0 0,0-1 0,6 20 0,-7-31-84,1 0 0,0 1 0,-1-1 0,1 0-1,0 1 1,0-1 0,0 0 0,1 0 0,-1 0-1,0 0 1,1 0 0,0 0 0,-1-1 0,1 1-1,0 0 1,0-1 0,0 1 0,0-1 0,0 0-1,0 1 1,0-1 0,0 0 0,1-1 0,-1 1-1,0 0 1,1 0 0,-1-1 0,0 0 0,1 1-1,-1-1 1,1 0 0,-1 0 0,1 0 0,-1-1-1,0 1 1,1 0 0,4-2 0,0-1 16,0 1 0,0-1 0,0 0 0,-1 0 0,1-1 0,-1 0 1,1 0-1,-1 0 0,-1-1 0,1 0 0,-1 0 0,0-1 0,0 1 0,0-1 0,5-9 1,-4 5 65,-1 0 1,0 0 0,-1 0 0,0-1-1,0 1 1,-1-1 0,0 0 0,-1 0-1,-1 0 1,1-12 0,-2 14 7,0-1 1,0 1 0,-1-1-1,-1 1 1,1-1-1,-1 1 1,-1 0 0,0 0-1,0 0 1,-1 0-1,-8-14 1,8 17-46,0 1 0,0-1 0,0 1 0,-1 0 0,0 1-1,0-1 1,0 1 0,-1 0 0,1 0 0,-1 1 0,0 0 0,0 0 0,0 0 0,0 1 0,0-1 0,-1 1 0,-11-1 0,15 2-67,0 1 0,1 0 0,-1-1 0,1 1 0,-1 0 0,1 1-1,-1-1 1,0 0 0,1 1 0,-1 0 0,1-1 0,-1 1 0,1 0 0,0 0 0,-1 0 0,1 1 0,0-1 0,0 1 0,0-1 0,-3 3 0,2 0-11,-1 0 0,1 0-1,0 0 1,1 1 0,-1-1 0,1 1 0,0-1-1,0 1 1,-2 8 0,-1 8-28,1-1-1,1 1 1,0 40-1,3-45 26,0-1-1,1 0 0,1 0 0,0 0 0,1 0 1,1 0-1,0-1 0,11 25 0,-13-35 19,0 0 0,1 0 1,-1-1-1,1 1 0,-1 0 0,1-1 0,0 0 0,1 0 0,-1 0 0,0 0 0,1 0 0,0-1 0,-1 0 0,1 1 0,0-1 0,0-1 0,0 1 0,1 0 1,-1-1-1,0 0 0,1 0 0,-1-1 0,0 1 0,1-1 0,-1 0 0,1 0 0,-1 0 0,1 0 0,-1-1 0,0 0 0,1 0 0,-1 0 0,0-1 1,5-1-1,-4 1 13,0 1 0,0-1 1,-1-1-1,1 1 1,0-1-1,-1 0 0,1 0 1,-1 0-1,0 0 1,0-1-1,-1 0 0,1 0 1,-1 0-1,1 0 0,-1 0 1,3-8-1,-2 4 25,-1 0-1,0 0 1,-1-1-1,0 1 0,0-1 1,-1 1-1,0-1 1,0 0-1,-1-10 1,-3-8 107,0 0 1,-2 0 0,0 0-1,-2 1 1,-15-35 0,19 53-114,0 1 0,0 0 0,-1 1 1,0-1-1,0 1 0,-1-1 0,0 1 1,0 0-1,-8-7 0,11 12-29,1 0 0,-1 0-1,1 0 1,-1 0 0,0 0-1,1 0 1,-1 1 0,0-1-1,0 0 1,1 1 0,-1-1-1,0 1 1,0 0 0,0 0-1,0 0 1,0 0 0,-3 0-1,3 1-11,0 0-1,-1 0 0,1 0 1,0 0-1,0 0 0,0 0 1,0 1-1,0-1 0,0 1 1,0 0-1,0-1 0,1 1 1,-1 0-1,1 0 0,-1 0 1,1 0-1,-2 3 0,-4 10-17,0 0 0,1 1-1,0-1 1,1 1 0,1 0-1,1 0 1,0 1 0,1-1-1,0 22 1,2-15 14,0-1 1,2 1-1,1-1 1,0 0-1,2 0 0,9 29 1,-12-46 6,0 0 0,0 0 0,0-1 0,1 1 0,0-1 0,0 1 1,0-1-1,0 0 0,1 0 0,0 0 0,-1-1 0,1 1 0,1-1 1,-1 0-1,0 0 0,6 2 0,-7-4 7,0 0 0,0 0-1,0 0 1,0-1 0,0 1 0,0-1-1,0 0 1,0 1 0,0-1 0,0-1 0,0 1-1,0 0 1,0-1 0,0 0 0,0 0 0,0 0-1,0 0 1,-1 0 0,1 0 0,0-1 0,-1 1-1,1-1 1,0 0 0,-1 0 0,0 0 0,0 0-1,1 0 1,2-5 0,2-2 20,-1 0 1,0 0-1,0-1 1,-1 0-1,-1 0 1,0-1-1,0 1 1,-1-1-1,0 0 1,-1 0-1,0 0 1,0 0-1,-2 0 1,1 0-1,-2-13 1,0 8 8,0 0 0,-2 0 0,0 0 0,0 0 0,-2 0 0,0 1 0,0-1-1,-2 1 1,-14-26 0,19 38-33,0 0 0,0 0 0,-1-1 0,1 2 0,-1-1 0,1 0-1,-1 0 1,0 1 0,0-1 0,0 1 0,0 0 0,0 0-1,-1 0 1,1 1 0,-1-1 0,1 1 0,-1-1 0,0 1-1,-6-1 1,8 3-75,-1-1 0,0 0 0,0 1-1,1 0 1,-1 0 0,1 0 0,-1 0-1,0 0 1,1 0 0,0 0 0,-1 1-1,1 0 1,0-1 0,0 1 0,0 0 0,0 0-1,0 0 1,0 0 0,0 0 0,1 0-1,-1 1 1,1-1 0,0 1 0,-1-1-1,1 1 1,0-1 0,-1 5 0,-9 29-571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36:21.869"/>
    </inkml:context>
    <inkml:brush xml:id="br0">
      <inkml:brushProperty name="width" value="0.05" units="cm"/>
      <inkml:brushProperty name="height" value="0.05" units="cm"/>
      <inkml:brushProperty name="color" value="#33CCFF"/>
    </inkml:brush>
  </inkml:definitions>
  <inkml:trace contextRef="#ctx0" brushRef="#br0">39 0 10770,'-5'8'4150,"-8"39"-4144,3 21 353,3 0 0,3 0 0,7 87 0,-3-150-345,1 0-1,-1 0 1,1-1-1,1 1 1,-1 0-1,1-1 0,-1 1 1,1-1-1,5 8 1,-7-12-11,0 1 0,1-1 1,-1 1-1,0-1 0,1 0 1,-1 1-1,0-1 0,1 0 1,-1 1-1,0-1 0,1 0 0,-1 1 1,1-1-1,-1 0 0,1 0 1,-1 0-1,1 1 0,-1-1 1,0 0-1,1 0 0,-1 0 0,1 0 1,-1 0-1,1 0 0,-1 0 1,1 0-1,-1 0 0,1 0 1,-1 0-1,1 0 0,-1 0 0,2-1 1,-1 0 3,1-1 1,-1 1-1,1-1 1,-1 1 0,0-1-1,0 0 1,0 0-1,0 0 1,0 1-1,0-1 1,0 0-1,-1 0 1,1-3 0,9-34 125,-2 0 0,-1-1 0,-2 1 0,-2-1 1,-2 0-1,-2 0 0,-10-76 0,4 209 398,5-17-528,0-36-9,2 0-1,1-1 1,13 77-1,-14-115 10,0 0 0,0 0-1,0 0 1,0 0 0,0 0 0,0 0-1,1 0 1,-1 0 0,0 0-1,1 0 1,-1 0 0,1 0 0,-1 0-1,1 0 1,-1-1 0,1 1-1,0 0 1,-1 0 0,1-1-1,0 1 1,0 0 0,0-1 0,-1 1-1,1 0 1,0-1 0,0 1-1,0-1 1,1 1 0,0-2 0,-1 1 0,0-1 1,1 1-1,-1-1 0,0 0 1,0 0-1,0 0 0,1 1 0,-1-1 1,0 0-1,0 0 0,0-1 0,0 1 1,0 0-1,-1 0 0,2-3 1,29-60 62,-31 63-64,11-28 30,-1-1 1,10-59-1,-18 75-16,0 0-1,-1 0 1,0 0-1,-1-1 0,-1 1 1,-1 0-1,0 0 1,-6-25-1,8 38-9,0 0-1,-1 0 1,1 0-1,0 0 1,-1 0 0,1 0-1,0 0 1,-1 0 0,1 0-1,-1 0 1,1 0-1,-1 0 1,0 1 0,1-1-1,-1 0 1,0 0-1,0 1 1,0-1 0,1 0-1,-1 1 1,0-1-1,-2 0 1,2 1-4,0 0 0,1 1 0,-1-1 0,0 0 0,0 1 0,1-1 0,-1 1 1,0-1-1,1 1 0,-1 0 0,1-1 0,-1 1 0,0 0 0,1-1 0,0 1 0,-1 0 0,1 0 0,-1-1 0,1 1 0,0 0 0,-1 1 0,-12 51-19,8-17 16,2 0 0,2 0 0,1 0 0,2 0 0,2-1 0,1 1 0,11 42 0,-14-72 9,1 0 0,0 0 0,0 0 0,0 0 0,1 0 0,0-1 0,0 0-1,6 7 1,-9-11-5,0 0-1,0 0 1,0-1 0,0 1-1,0 0 1,0 0-1,1-1 1,-1 1-1,0-1 1,0 1 0,0-1-1,1 0 1,-1 1-1,0-1 1,1 0 0,-1 0-1,0 0 1,0 0-1,3 0 1,-3-1 1,1 1 0,0-1 1,-1 0-1,1 0 0,-1 0 0,1 0 0,-1 0 1,0 0-1,1-1 0,-1 1 0,0 0 1,0-1-1,0 1 0,0-1 0,0 1 0,0-1 1,0 1-1,1-4 0,4-9 24,-1 0 0,-1-1 0,0 1 0,-1-1 0,0 0 0,-1 0 0,-1 0 0,-1 0 0,-1-28 0,-6-11 54,-18-73-1,22 113-75,-12-40 29,14 51-16,1 1 1,-1-1-1,0 1 0,0-1 1,0 0-1,-1 1 1,1 0-1,-1-1 0,1 1 1,-1 0-1,0 0 1,0 0-1,0 0 0,0 0 1,0 0-1,-4-2 1,5 4-15,1 0 0,-1 0 0,0 1 1,1-1-1,-1 0 0,0 0 1,1 1-1,-1-1 0,0 0 0,1 0 1,-1 1-1,0-1 0,1 1 0,-1-1 1,1 1-1,-1-1 0,1 1 1,-1-1-1,1 1 0,-1-1 0,1 1 1,-1 0-1,1-1 0,0 1 0,0 0 1,-1-1-1,1 1 0,0 0 1,-1 1-1,-6 22-28,7-22 22,-8 37-15,1 1-1,3 0 0,1 0 1,1 0-1,8 65 0,-6-100 21,0-2-6,0 0-1,0 0 1,1-1 0,-1 1 0,1 0 0,-1 0 0,1-1 0,0 1 0,0-1 0,0 1-1,0 0 1,1-1 0,-1 0 0,1 1 0,-1-1 0,1 0 0,3 3 0,-5-5 5,1 0 0,-1 0 0,1 0 0,0 0 0,-1 0 0,1 0 0,-1 0 0,1-1 0,-1 1 0,1 0 0,0 0 0,-1 0 1,1-1-1,-1 1 0,1 0 0,-1-1 0,1 1 0,-1 0 0,0-1 0,1 1 0,-1-1 0,1 1 0,-1-1 0,0 1 0,1-1 1,-1 1-1,0-1 0,1 1 0,-1-1 0,0 1 0,0-1 0,0 1 0,0-1 0,1 0 0,-1 0 0,7-24 108,-2-5-63,-1 0-1,-2 0 1,0-1-1,-3 1 1,0 0-1,-2-1 1,-1 1-1,-1 0 1,-2 1 0,-1 0-1,-13-32 1,21 60-34,0 0 1,0 0-1,-1 0 0,1 0 1,-1 0-1,1 0 1,-1 0-1,1 0 1,-1 1-1,1-1 0,-1 0 1,0 0-1,1 1 1,-1-1-1,0 0 0,0 1 1,1-1-1,-1 1 1,0-1-1,0 1 1,0-1-1,0 1 0,-1-1 1,1 1-9,0 1 1,0-1 0,1 1-1,-1-1 1,0 1-1,1-1 1,-1 1-1,0-1 1,1 1-1,-1-1 1,0 1 0,1 0-1,-1 0 1,1-1-1,0 1 1,-1 0-1,1 0 1,-1-1-1,1 1 1,-1 1 0,-12 55-14,12-55 6,-10 72-19,3 0 1,2 126-1,6-197 18,0 1 1,0-1-1,1 1 0,0 0 0,-1-1 1,1 0-1,0 1 0,1-1 0,-1 0 0,1 1 1,-1-1-1,1 0 0,4 5 0,-5-7 5,-1-1-1,1 1 0,0-1 0,-1 1 1,1-1-1,0 1 0,-1-1 1,1 1-1,0-1 0,0 0 0,-1 0 1,1 1-1,0-1 0,0 0 1,0 0-1,0 0 0,-1 0 0,1 0 1,0 0-1,0 0 0,0 0 1,1-1-1,0 1 6,0-1 0,-1 0 0,1 0 0,0 0 0,0-1 1,-1 1-1,1 0 0,0-1 0,-1 1 0,0-1 0,1 1 0,1-4 1,3-4 13,-1-1 0,0 0 0,0 0 0,-1-1 0,0 1 0,-1-1 0,0 0 0,2-20 1,-1-4 19,-2-53 1,-2 71-18,-2-1 0,0 1 1,-8-32-1,8 42 24,0 0 0,0 1-1,-1-1 1,0 0 0,0 1 0,0 0 0,-1 0 0,0 0-1,-1 0 1,1 0 0,-1 1 0,-5-6 0,9 11-40,0-1 0,0 1 0,0-1 0,0 1 0,1-1 0,-1 1 0,0-1 0,0 1 0,0 0 1,0-1-1,0 1 0,0 0 0,0 0 0,0 0 0,0 0 0,0 0 0,0 0 0,0 0 0,0 0 0,0 0 0,0 1 0,0-1 1,0 0-1,0 1 0,0-1 0,0 0 0,0 1 0,0-1 0,0 1 0,0 0 0,1-1 0,-1 1 0,0 0 0,0-1 0,1 1 1,-1 0-1,0 0 0,1-1 0,-1 1 0,1 0 0,-1 2 0,-18 40-73,19-43 64,-10 38-13,2 1 0,2 0 0,-2 62 0,2-25 30,6-68 171,-2 0-298,2 0 1,-1 0-1,1 0 1,2 15-1,-2-22 142,0-1 1,0 1-1,1 0 0,-1 0 0,0 0 1,0 0-1,1-1 0,-1 1 1,1 0-1,-1 0 0,1-1 0,-1 1 1,1 0-1,-1 0 0,1-1 0,0 1 1,-1-1-1,1 1 0,0-1 0,0 1 1,-1-1-1,1 1 0,0-1 1,0 0-1,0 1 0,-1-1 0,1 0 1,0 0-1,0 1 0,0-1 0,0 0 1,0 0-1,-1 0 0,1 0 1,0 0-1,0 0 0,0-1 0,0 1 1,0 0-1,0 0 0,-1-1 0,1 1 1,0 0-1,0-1 0,0 1 1,-1-1-1,1 1 0,0-1 0,-1 1 1,1-1-1,1-1 0,18-10 768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22:52.69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89 141 10594,'0'-67'3302,"-4"45"-951,4 21-2328,-1 1 0,1 0 0,0 0-1,0 0 1,0 0 0,0 0 0,0-1 0,0 1 0,-1 0-1,1 0 1,0 0 0,0 0 0,0 0 0,0 0 0,-1 0-1,1 0 1,0 0 0,0 0 0,0 0 0,0-1 0,-1 1 0,1 0-1,0 0 1,0 0 0,0 0 0,-1 0 0,1 1 0,0-1-1,0 0 1,0 0 0,0 0 0,-1 0 0,1 0 0,0 0-1,0 0 1,0 0 0,0 0 0,-1 0 0,1 0 0,0 1-1,0-1 1,0 0 0,0 0 0,0 0 0,0 0 0,-1 1-1,-14 26 215,14-25-241,-11 25 97,2 0 0,1 0 0,1 1 1,1 0-1,2 0 0,1 1 0,1-1 0,1 1 0,2 0 0,1 0 1,5 36-1,-5-60-151,0 0 0,1-1 1,-1 1-1,1 0 1,0-1-1,0 1 0,0-1 1,0 0-1,1 0 1,0 0-1,0 0 0,0 0 1,0 0-1,1-1 0,-1 1 1,1-1-1,0 0 1,0 0-1,5 2 0,8-2-360</inkml:trace>
  <inkml:trace contextRef="#ctx0" brushRef="#br0" timeOffset="1419.3">297 347 10138,'-1'-2'244,"0"1"-1,0-1 0,0 0 1,0 0-1,0 1 0,-1-1 1,1 1-1,-1-1 0,1 1 1,-1 0-1,1-1 0,-1 1 1,0 0-1,0 0 0,1 0 1,-1 0-1,0 1 1,0-1-1,0 0 0,0 1 1,0-1-1,-3 1 0,2 0-165,0 0 0,1 1-1,-1-1 1,0 1 0,1 0-1,-1 0 1,1 0 0,-1 0-1,1 1 1,-1-1 0,1 1-1,0-1 1,0 1 0,-4 3-1,0 1-79,0 0-1,1 1 1,0-1 0,0 1-1,0 1 1,1-1 0,0 0-1,1 1 1,-1 0 0,-1 9-1,4-15 20,0 1 1,0 1-1,1-1 0,-1 0 0,1 0 1,0 0-1,0 0 0,0 0 0,0 0 0,1 0 1,-1 0-1,1 0 0,0 0 0,0 0 1,0 0-1,0 0 0,0 0 0,1 0 0,-1-1 1,3 4-1,-2-4-9,0-1 1,0 0 0,0 0-1,0 0 1,0 0 0,1 0-1,-1 0 1,0-1 0,0 1-1,0-1 1,1 0 0,-1 1-1,0-1 1,1 0-1,-1 0 1,0-1 0,0 1-1,1 0 1,-1-1 0,0 1-1,0-1 1,1 0 0,-1 0-1,0 1 1,0-2 0,0 1-1,0 0 1,3-2-1,-3 1 1,0 0 0,0 0 0,0 0 0,0 0-1,-1 0 1,1 0 0,-1 0 0,1-1-1,-1 1 1,1 0 0,-1-1 0,0 0 0,0 1-1,-1-1 1,1 1 0,0-1 0,-1 0 0,0 1-1,1-1 1,-1 0 0,0 0 0,0 1 0,-1-4-1,1 0 63,-1 1-1,0 0 1,0-1-1,0 1 1,0 0 0,-1 0-1,0 0 1,0 0-1,0 0 1,-1 0-1,-4-6 1,5 11-91,2 6-27,3 14 46,25 75 135,-19-70-84,-1 1-1,-1-1 1,-1 2-1,-1-1 1,-2 0 0,0 1-1,-2 30 1,-1-55-55,0-1 0,0 0 0,0 0 0,0 1 0,0-1 0,0 0 0,-1 0 0,1 1 0,-1-1 0,1 0 1,-1 0-1,1 0 0,-1 0 0,1 0 0,-1 1 0,0-1 0,0 0 0,1 0 0,-1-1 0,0 1 0,0 0 0,-2 1 0,2-1-36,0-1 0,0 0 0,-1 0 0,1 0 0,0 0 0,0 0 0,0 0 0,0 0 0,0 0 0,0-1 0,0 1 0,0 0 0,0-1 0,-1 1-1,1-1 1,0 1 0,1-1 0,-1 1 0,0-1 0,-2-1 0,1 0-13,-1-1 1,0 1-1,0-1 1,1 0-1,0 1 0,-1-1 1,1 0-1,0-1 0,0 1 1,1 0-1,-1-1 1,1 1-1,0 0 0,0-1 1,-2-5-1,4 1 47,-1 0 0,1 0 0,0 0 0,0 0 0,1 0 0,1 1-1,-1-1 1,1 1 0,0-1 0,8-12 0,5-5 36,32-38 0,-34 45 169,0 0 0,-1-1 0,16-29 0,-25 40-58,-2 5-51,0 0-1,-1 0 1,1-1 0,-1 1 0,1 0-1,-1-1 1,0 1 0,0-1-1,-1 1 1,1-1 0,-1 0-1,0 1 1,0-8 0,0 11-84,-1 0 1,1-1-1,-1 1 1,1 0-1,-1-1 1,1 1-1,-1 0 1,1 0-1,-1 0 0,1-1 1,-1 1-1,1 0 1,-1 0-1,1 0 1,-1 0-1,1 0 1,-1 0-1,0 0 1,1 0-1,-1 0 1,1 0-1,-1 0 1,1 1-1,-1-1 0,1 0 1,-1 0-1,1 0 1,-1 1-1,1-1 1,-1 0-1,1 1 1,0-1-1,-1 0 1,1 1-1,-1-1 1,1 0-1,0 1 1,-1-1-1,1 1 0,0-1 1,0 1-1,-1-1 1,1 1-1,-16 21-25,12-11 20,1 1-1,0 0 1,1 0 0,1 0 0,-1 21-1,2-30 7,0 0 0,0 0-1,0 0 1,0-1 0,1 1-1,-1 0 1,1 0 0,-1 0 0,1 0-1,0-1 1,0 1 0,0 0-1,1-1 1,-1 1 0,1-1-1,-1 0 1,1 1 0,0-1 0,0 0-1,0 0 1,0 0 0,0 0-1,0 0 1,1-1 0,-1 1-1,1 0 1,-1-1 0,1 0 0,4 2-1,-3-4 12,-1 1 0,0-1 0,1 0 0,-1 0 0,0 0 0,0-1 0,0 1 0,1-1 0,-1 0 0,-1 0 0,1 0 0,0 0 0,0 0 0,-1-1 0,0 1 0,1-1 0,-1 1 0,0-1 0,0 0 0,0 0 0,-1 0 0,1 0 0,-1 0 0,1-1 0,-1 1 0,0 0 0,0-1 0,-1 1 0,1-7 0,-1 10-18,1 0 0,-1 0 1,0 0-1,0-1 0,0 1 0,0 0 1,0 0-1,0 0 0,0-1 1,0 1-1,0 0 0,0 0 0,-1-1 1,1 1-1,0 0 0,0 0 1,0 0-1,0-1 0,0 1 0,0 0 1,0 0-1,0 0 0,-1 0 1,1-1-1,0 1 0,0 0 1,0 0-1,0 0 0,-1 0 0,1 0 1,0 0-1,0-1 0,0 1 1,0 0-1,-1 0 0,1 0 0,0 0 1,0 0-1,-1 0 0,1 0 1,0 0-1,0 0 0,0 0 0,-1 0 1,1 0-1,0 0 0,0 0 1,0 0-1,-1 0 0,1 0 0,0 0 1,0 0-1,0 0 0,-1 1 1,1-1-1,0 0 0,0 0 1,0 0-1,-1 0 0,1 0 0,0 1 1,-4 13-148,5-8 131,0 0 1,0 0-1,1 0 0,0 0 1,0 0-1,6 10 1,-7-14 19,1 0 1,0 0-1,0 0 1,0 0-1,0 0 1,0 0-1,1-1 1,-1 1-1,0-1 1,1 1-1,0-1 1,-1 0-1,1 0 1,-1 0-1,1-1 1,0 1-1,0 0 1,3-1-1,-3 0 4,-1 1 0,0-1 0,1-1 0,-1 1 0,1 0 0,-1-1 0,0 1 0,1-1-1,-1 1 1,0-1 0,1 0 0,-1 0 0,0 0 0,0-1 0,0 1 0,0 0 0,0-1 0,0 1-1,0-1 1,-1 0 0,1 1 0,-1-1 0,1 0 0,-1 0 0,1 0 0,-1 0 0,0-1 0,0 1-1,0 0 1,0 0 0,0-5 0,1 2 53,-1 0 0,1 0 0,-1 0-1,-1 0 1,1 0 0,-1 0 0,0-1-1,0 1 1,0 0 0,-1 0 0,0 0-1,0 0 1,0-1 0,-2-4 0,0 5 25,1 0-1,-1 0 1,0 0 0,0 1-1,-1-1 1,1 1 0,-1 0 0,-8-7-1,11 10-90,0 0 0,0 0 0,0 1 0,0-1 0,-1 1 0,1-1 0,0 1-1,0-1 1,-1 1 0,1 0 0,0-1 0,0 1 0,-1 0 0,1 0 0,0 0 0,-1 0 0,1 0-1,0 0 1,0 0 0,-1 1 0,1-1 0,0 0 0,-1 1 0,1-1 0,0 1 0,0-1 0,0 1-1,0 0 1,0 0 0,0-1 0,0 1 0,0 0 0,0 0 0,0 0 0,0 0 0,0 0 0,0 0-1,1 0 1,-1 0 0,0 0 0,1 1 0,-1 0 0,-18 37-1858,14-20 1210</inkml:trace>
  <inkml:trace contextRef="#ctx0" brushRef="#br0" timeOffset="2455.94">681 398 9370,'48'-39'3842,"-48"39"-3694,1-1-1,0 0 1,0 0-1,0 1 1,0-1-1,-1 0 1,1 0-1,0 0 0,-1 0 1,1 0-1,0 0 1,-1 0-1,1 0 1,-1 0-1,0 0 1,1 0-1,-1 0 1,0 0-1,0 0 1,0 0-1,1 0 1,-1 0-1,0 0 1,-1 0-1,1-1 1,0 1-1,0 0 1,-1-2-1,1 2-114,-1 0 1,0 0-1,1 0 0,-1 0 1,0 1-1,0-1 0,0 0 0,0 0 1,0 1-1,0-1 0,0 0 1,0 1-1,0-1 0,0 1 1,0-1-1,0 1 0,0 0 0,0-1 1,0 1-1,0 0 0,-1 0 1,1 0-1,0 0 0,0 0 1,0 0-1,0 0 0,-1 0 0,1 0 1,0 0-1,0 1 0,-1 0 1,-4 3-22,0 1 0,0 0 0,1 1 1,0-1-1,0 1 0,0 0 0,1 0 1,0 0-1,0 1 0,1 0 0,-1 0 1,1 0-1,1 0 0,-3 9 0,4-12-5,-1 0 0,1 0 0,0 0 0,0 1-1,0-1 1,1 0 0,-1 1 0,1-1 0,0 1 0,1-1-1,-1 0 1,1 1 0,-1-1 0,2 0 0,-1 0 0,0 1-1,1-1 1,-1 0 0,1 0 0,0-1 0,1 1 0,-1 0 0,1-1-1,-1 1 1,6 4 0,-7-7-1,0 0 0,0 0 0,0 0-1,1-1 1,-1 1 0,0 0 0,1-1 0,-1 1 0,0-1-1,1 1 1,-1-1 0,1 1 0,-1-1 0,1 0 0,-1 0 0,1 0-1,-1 0 1,1 0 0,-1 0 0,1 0 0,-1-1 0,1 1-1,-1 0 1,0-1 0,3 0 0,-2-1-1,1 0 0,-1 0-1,0 0 1,0 0 0,0 0 0,0 0 0,0 0 0,0-1-1,-1 1 1,1-1 0,-1 0 0,2-3 0,1-4 26,0-1 1,-1 0-1,0 0 1,-1-1 0,2-17-1,-2 1 98,1 43-193,3 17 55,18 60 234,22 164 0,-45-254-224,-1-1 1,0 0 0,0 0 0,0 0 0,0 0-1,0 0 1,0 1 0,0-1 0,0 0 0,0 0-1,0 0 1,-1 0 0,1 0 0,0 0 0,-1 1-1,1-1 1,-1 0 0,1 0 0,-1 0 0,0 0-1,0 1 1,0-2-11,0 0 0,0 1 0,0-1 0,0 0 0,1 0 0,-1 0 0,0 1-1,0-1 1,0 0 0,0 0 0,1 0 0,-1-1 0,0 1 0,0 0 0,0 0 0,0 0-1,1-1 1,-1 1 0,0 0 0,0-1 0,-1 0 0,-2-1-31,0-1-1,-1 0 1,1 0 0,0 0 0,1 0-1,-1-1 1,1 1 0,-4-6 0,4 5 36,0-1-1,1 0 1,0 0 0,0 0 0,0 0-1,1 0 1,0 0 0,0-1 0,0 1-1,0 0 1,1 0 0,0-1-1,0 1 1,1 0 0,-1-1 0,1 1-1,0 0 1,0 0 0,1-1 0,0 1-1,4-9 1,5-8-14,1 1-1,1 1 0,25-31 0,-10 14 28,-22 27-22,0 0 1,0-1 0,-1 1 0,6-22-1,-10 28 26,0 0-1,0 0 0,0 0 0,-1 0 1,1-1-1,-1 1 0,0 0 1,-1-5-1,1 8 9,-1-1 0,1 1 0,-1 0 1,1-1-1,-1 1 0,1-1 0,-1 1 0,0 0 0,0-1 1,1 1-1,-1 0 0,0 0 0,0 0 0,0 0 0,0 0 1,-1 0-1,1 0 0,0 0 0,0 0 0,-1 0 0,-2-1 1,3 2-17,0 0 0,0 0 0,-1 0 0,1 0 0,0 1 1,0-1-1,0 0 0,-1 1 0,1-1 0,0 0 0,0 1 1,0 0-1,0-1 0,0 1 0,0-1 0,0 1 1,0 0-1,0 0 0,0 0 0,0 0 0,0 0 0,0-1 1,1 2-1,-1-1 0,0 0 0,1 0 0,-1 0 1,1 0-1,-1 0 0,1 0 0,0 0 0,-1 1 0,1 0 1,-12 42 80,12-38-57,0 1 0,1-1-1,-1 0 1,1 1-1,1-1 1,-1 0 0,1 0-1,0 0 1,1 0 0,-1 0-1,1-1 1,0 1-1,7 8 1,-9-12-116,0 0-1,1 0 0,-1 0 1,1-1-1,-1 1 1,1 0-1,0-1 1,0 1-1,0-1 0,0 0 1,0 0-1,0 0 1,0 0-1,0 0 1,1 0-1,-1 0 1,0-1-1,1 1 0,-1-1 1,0 1-1,1-1 1,-1 0-1,0 0 1,1 0-1,-1 0 1,0-1-1,1 1 0,-1-1 1,0 1-1,1-1 1,-1 0-1,0 0 1,0 0-1,0 0 0,0 0 1,0 0-1,0-1 1,3-1-1,11-12-727</inkml:trace>
  <inkml:trace contextRef="#ctx0" brushRef="#br0" timeOffset="2995.61">972 80 8778,'-3'46'6983,"10"26"-4927,-1-17-973,28 212-65,-31-248-953,4 1 190,2-33-101,6-50-76,-12 47-106,-1 6 47,12-29-78,-2 33 29,5 20 62,-11-8 62,-1 1-1,0 0 0,-1 1 0,1-1 0,-1 1 1,-1 0-1,4 12 0,-6-18-63,-1-1-1,1 1 1,-1 0-1,0 0 1,0-1 0,0 1-1,0 0 1,0 0 0,0 0-1,0-1 1,0 1-1,-1 0 1,1-1 0,-1 1-1,1 0 1,-1-1-1,0 1 1,1 0 0,-1-1-1,0 1 1,0-1-1,0 1 1,-1-1 0,1 0-1,0 0 1,0 1-1,-1-1 1,1 0 0,0 0-1,-1 0 1,1 0 0,-1 0-1,0-1 1,1 1-1,-1 0 1,0-1 0,1 1-1,-1-1 1,0 0-1,0 1 1,1-1 0,-1 0-1,-2 0 1,3 0-99,-1 0 0,1 0-1,0 0 1,-1-1 0,1 1 0,0 0 0,-1 0 0,1-1 0,0 1 0,-1-1-1,1 1 1,0-1 0,0 0 0,0 1 0,-1-1 0,1 0 0,0 0 0,0 0 0,0 0-1,0 0 1,0 0 0,1 0 0,-1 0 0,0 0 0,0 0 0,1 0 0,-1-1-1,0 1 1,1 0 0,0 0 0,-1-1 0,1 1 0,0 0 0,-1-2 0,-2-14-673</inkml:trace>
  <inkml:trace contextRef="#ctx0" brushRef="#br0" timeOffset="3629.93">1130 504 11234,'16'17'1704,"-3"-5"-352,-13-12-1310,0 0-1,-1 0 1,1 0 0,0-1 0,0 1 0,0 0 0,0 0 0,0 0-1,0 0 1,0 0 0,0 0 0,0 0 0,0-1 0,0 1 0,0 0-1,0 0 1,0 0 0,0 0 0,0 0 0,0 0 0,0-1 0,0 1-1,0 0 1,0 0 0,0 0 0,0 0 0,0 0 0,0 0 0,0 0-1,0-1 1,0 1 0,0 0 0,0 0 0,0 0 0,0 0 0,0 0-1,0 0 1,1 0 0,-1 0 0,0-1 0,0 1 0,0 0 0,0 0-1,0 0 1,0 0 0,0 0 0,0 0 0,1 0 0,-1 0 0,0 0-1,0 0 1,0 0 0,0 0 0,0 0 0,0 0 0,1 0 0,-1 0-1,0 0 1,0 0 0,0 0 0,0 0 0,0-7 64,0 0-1,1 0 1,-1 0 0,1 0-1,1 0 1,-1 1 0,1-1-1,0 0 1,1 1 0,-1-1 0,1 1-1,1 0 1,-1 0 0,1 0-1,0 0 1,1 1 0,-1 0-1,1 0 1,6-6 0,-11 11-100,0 0 1,0 0-1,1 0 1,-1-1-1,0 1 1,1 0-1,-1 0 0,0 0 1,1 0-1,-1-1 1,0 1-1,1 0 1,-1 0-1,0 0 1,1 0-1,-1 0 1,0 0-1,1 0 1,-1 0-1,0 0 1,1 0-1,-1 0 1,1 0-1,-1 0 0,0 0 1,1 1-1,-1-1 1,0 0-1,0 0 1,1 0-1,-1 0 1,0 1-1,1-1 1,-1 0-1,0 0 1,0 1-1,1-1 1,-1 0-1,8 19 47,-1 25-41,-7-41 25,1 0-70,-1 1 0,0-1 0,1 0 0,0 0 0,0 1 0,0-1 0,0 0 0,1 0 0,-1 0 0,1 0 0,0 0 0,-1-1 0,5 5 0,-5-6-60,0-1 0,0 1-1,0 0 1,0-1 0,0 1-1,0-1 1,0 0 0,1 1-1,-1-1 1,0 0 0,0 0-1,0 0 1,1 0 0,-1 0-1,0 0 1,0 0 0,0 0-1,1 0 1,-1 0 0,0-1-1,0 1 1,0 0 0,0-1-1,1 1 1,-1-1 0,0 0-1,0 1 1,0-1 0,0 0-1,0 1 1,0-1 0,-1 0-1,1 0 1,0 0 0,0 0-1,-1 0 1,1 0 0,0 0-1,0-2 1,5-12-1018,-4 11 2916,13 11-383,-8-4-1399,30 13 296,-36-15-292,0-1 0,0 1-1,0-1 1,1 0 0,-1 1 0,0-1 0,0 0 0,0 0 0,0 0 0,1 0-1,-1 0 1,0 0 0,0 0 0,0-1 0,1 1 0,-1 0 0,0-1 0,0 1-1,0 0 1,0-1 0,0 0 0,0 1 0,0-1 0,0 1 0,0-1 0,0 0-1,0 0 1,0 0 0,-1 0 0,1 1 0,0-1 0,0 0 0,-1 0 0,1 0-1,-1-1 1,1 1 0,-1 0 0,1 0 0,-1 0 0,0 0 0,0 0 0,1 0 0,-1-1-1,0 0 1,1-2 74,-1 0 0,0 0-1,0 0 1,0 0-1,0 0 1,-1 0 0,1 0-1,-1 0 1,0 0 0,-3-6-1,3 7-27,-1-1 0,0 1 0,1 0 0,-1 0 0,0 1-1,-1-1 1,1 0 0,0 1 0,-1-1 0,1 1 0,-1 0 0,0 0-1,0 0 1,0 0 0,0 0 0,-6-2 0,8 4-67,0 0-1,0 0 1,-1 0-1,1 0 1,0 0-1,0 0 1,0 0 0,-1 0-1,1 1 1,0-1-1,0 0 1,0 1 0,0-1-1,0 1 1,-1-1-1,1 1 1,0-1-1,-1 3 1,-1-1-72,1 0 0,0 1 0,0-1 0,0 1 0,0 0 0,0 0 0,1 0 0,-1 0-1,-1 5 1,-3 18-1521,6-7-3206,1-7 2760</inkml:trace>
  <inkml:trace contextRef="#ctx0" brushRef="#br0" timeOffset="4169.89">1355 463 11827,'55'-7'4256,"-47"17"-3511,-2 2-233,1-1-216,5 0-16,-4 0-232,1-2-432,0-4 272</inkml:trace>
  <inkml:trace contextRef="#ctx0" brushRef="#br0" timeOffset="4170.89">1561 444 11322,'33'-70'4561,"-33"72"-2528,1 2-1881,1 1-832</inkml:trace>
  <inkml:trace contextRef="#ctx0" brushRef="#br0" timeOffset="4171.89">1599 440 11578,'5'79'4137,"-6"-70"-3489,-1-1-824,2 1-488,0-8 400</inkml:trace>
  <inkml:trace contextRef="#ctx0" brushRef="#br0" timeOffset="5068.03">1805 398 11002,'0'-1'80,"-15"-25"2896,6 26-2021,-1 17-669,8-14-248,1 0-1,0 0 1,0 0-1,1 0 1,-1 1-1,1-1 1,-1 0-1,1 1 1,0-1-1,0 0 1,1 0-1,-1 1 1,1-1-1,0 0 1,-1 0-1,1 0 1,1 1-1,-1-1 0,0 0 1,1-1-1,-1 1 1,1 0-1,0 0 1,0-1-1,0 1 1,1-1-1,-1 1 1,0-1-1,1 0 1,0 0-1,-1 0 1,1 0-1,0-1 1,3 2-1,-3-1-33,0-1 0,0 1 0,-1-1 1,1 0-1,0 0 0,0-1 0,0 1 0,0-1 0,0 1 0,0-1 0,0 0 0,0 0 0,1 0 0,-1 0 0,0-1 1,0 1-1,0-1 0,0 0 0,-1 0 0,1 0 0,0 0 0,0 0 0,0-1 0,-1 1 0,1-1 0,-1 0 0,1 0 1,-1 0-1,0 0 0,0 0 0,0 0 0,0-1 0,0 1 0,0-1 0,0 1 0,1-4 0,-2 3-8,0-1 1,0 1-1,-1 0 0,1 0 0,-1-1 1,1 1-1,-1 0 0,0-1 0,0 1 1,-1 0-1,1 0 0,-1-1 0,0 1 1,1 0-1,-2 0 0,1 0 0,0 0 1,-2-4-1,-7-22 133,3 84 1432,24 80 797,3 48-887,-19-151-1351,-1-21-97,-1 1 1,2-1-1,0 0 0,0 0 0,1 1 1,0-1-1,1 0 0,0 0 1,1-1-1,5 12 0,-10-48-3806,-2 3 2600</inkml:trace>
  <inkml:trace contextRef="#ctx0" brushRef="#br0" timeOffset="5510.75">2033 428 11763,'13'-3'4568,"-2"-1"-2871,3 4-1153,1-5-88,0 3-112,0 0-152,1-2-224,-1 3-352,-3 0-792,-5-3 776</inkml:trace>
  <inkml:trace contextRef="#ctx0" brushRef="#br0" timeOffset="5937.92">2101 459 13419,'-37'33'4553,"47"-34"-4321,5 1-104,2 0 32,4 0-72,0 0-624,-1 0-304,-5-1 464</inkml:trace>
  <inkml:trace contextRef="#ctx0" brushRef="#br0" timeOffset="6337.52">2279 263 8578,'-30'53'7760,"25"-43"-7147,1 1 0,0 0-1,-4 21 1,7-28-586,0 0 0,0 0 0,1 0 0,-1 0 0,1 0-1,0 0 1,0 0 0,1 0 0,-1 0 0,1-1 0,0 1 0,0 0 0,0 0 0,0 0 0,0-1 0,1 1-1,0 0 1,0-1 0,0 0 0,0 1 0,0-1 0,1 0 0,0 0 0,-1 0 0,1-1 0,0 1-1,0-1 1,1 1 0,4 2 0,-5-4-17,0 1-1,0-1 0,0 0 1,0 0-1,0 0 1,0-1-1,0 1 0,1-1 1,-1 0-1,0 0 1,0 0-1,0 0 0,0 0 1,1 0-1,-1-1 1,0 0-1,0 0 1,0 0-1,0 0 0,0 0 1,0 0-1,0-1 1,-1 0-1,1 1 0,0-1 1,-1 0-1,1 0 1,-1 0-1,0-1 0,0 1 1,0 0-1,0-1 1,0 0-1,0 1 0,-1-1 1,2-3-1,2-4-5,0 0 0,-1 1-1,0-1 1,-1-1 0,0 1 0,-1 0-1,0-1 1,0 0 0,-1-16 0,-1 16 38,-1 0 0,0 0 0,-1 0 1,0 0-1,-1 0 0,-6-15 1,9 25-33,-1-1 0,0 0 0,0 1 0,1-1 0,-1 1 0,0 0 1,0-1-1,-1 1 0,1 0 0,0-1 0,0 1 0,-1 0 0,1 0 0,0 0 1,-1 0-1,1 0 0,-1 0 0,0 1 0,-2-2 0,2 2-9,0 0-1,-1 1 0,1-1 1,0 0-1,0 1 0,0-1 1,0 1-1,0 0 0,0 0 1,0 0-1,0 0 0,0 0 0,0 0 1,0 0-1,1 1 0,-1-1 1,0 1-1,1-1 0,-1 1 1,-1 2-1,-5 5-206,0 1-1,1 0 1,0 0 0,-7 14 0,-7 23-3909,9-17 2281</inkml:trace>
  <inkml:trace contextRef="#ctx0" brushRef="#br0" timeOffset="6338.52">2442 481 12003,'8'5'4264,"0"6"-3631,-1 2-145,-2 3-136,-1 4-40,-1-1-176,-2-3-72,-2-3-472,1-3-312,-1-8 416</inkml:trace>
  <inkml:trace contextRef="#ctx0" brushRef="#br0" timeOffset="6759.58">2456 230 11298,'15'41'5084,"-12"-32"-4937,-1-1 0,1 1 0,1-1 0,7 12 0,17 21 605,-19-30-648,0 0 0,-1 1-1,-1-1 1,0 2 0,0-1 0,-1 1 0,-1 0 0,0 0 0,3 15 0,-8-28-98,0 1 0,0 0-1,0-1 1,0 1 0,1 0 0,-1-1 0,0 1-1,0 0 1,0-1 0,-1 1 0,1 0 0,0-1-1,0 1 1,0-1 0,0 1 0,-1 0 0,1-1-1,0 1 1,0 0 0,-1-1 0,1 1 0,-1-1-1,1 1 1,0-1 0,-1 1 0,1-1 0,-1 1 0,1-1-1,-1 0 1,1 1 0,-1-1 0,0 0 0,1 1-1,-1-1 1,1 0 0,-1 0 0,0 1 0,1-1-1,-1 0 1,0 0 0,1 0 0,-1 0 0,0 0-1,1 0 1,-1 0 0,1 0 0,-1 0 0,0 0-1,1 0 1,-1-1 0,0 1 0,1 0 0,-1 0-1,0-1 1,1 1 0,-1 0 0,1-1 0,-1 1-1,1 0 1,-1-1 0,0 0 0,-3-1-33,0 0 1,0 0-1,1-1 0,-1 1 1,0-1-1,1 0 0,0 0 1,-4-4-1,5 3 13,1 0 0,-1 0 1,1 0-1,0 0 0,0 0 0,0 0 1,0 0-1,1-1 0,0 1 0,0 0 0,0 0 1,1-6-1,12-56-162,-6 35 142,0 1 84,-4 22-19,-1 0-1,0-1 1,0 1-1,-1 0 1,0-1 0,0 0-1,-1 1 1,0-1-1,-1 1 1,-1-10-1,1 17-31,1 0 0,-1 0-1,1 0 1,-1 0 0,0 1 0,1-1-1,-1 0 1,0 0 0,1 1-1,-1-1 1,0 0 0,0 1-1,0-1 1,1 1 0,-1-1 0,0 1-1,0-1 1,0 1 0,0 0-1,0-1 1,0 1 0,0 0-1,0 0 1,0 0 0,0 0 0,0 0-1,0 0 1,0 0 0,0 0-1,0 0 1,0 0 0,0 0-1,0 1 1,0-1 0,0 0 0,0 1-1,0-1 1,0 1 0,0-1-1,0 1 1,0 0 0,-4 2-133,0-1 1,1 1-1,-1 0 1,1 1-1,0-1 0,-5 6 1,0 4-187</inkml:trace>
  <inkml:trace contextRef="#ctx0" brushRef="#br0" timeOffset="7137.85">2553 0 12603,'10'6'4337,"3"4"-3905,9 13 320,4 2 168,4 13 232,1 7-31,-4 22-449,-5 8-112,-13 5-216,-8-3-112,-9-11-48,-6-9-72,-2-13-120,-1-6-224,5-20-1656,-1-10 1343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21:01.20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84 390 11034,'0'0'129,"0"-1"0,0 1-1,0 0 1,0-1 0,0 1-1,0 0 1,0-1 0,0 1-1,0 0 1,-1-1 0,1 1 0,0 0-1,0 0 1,0-1 0,0 1-1,-1 0 1,1-1 0,0 1-1,0 0 1,0 0 0,-1 0-1,1-1 1,0 1 0,0 0-1,-1 0 1,1 0 0,0 0-1,-1-1 1,1 1 0,0 0-1,-1 0 1,1 0 0,0 0-1,-1 0 1,1 0 0,0 0 0,-1 0-1,-17 3 765,-10 10-1326,25-11 448,1 0 1,0 0 0,-1 1 0,1-1 0,0 0 0,0 1 0,0-1 0,1 1 0,-1 0 0,1 0-1,-1 0 1,1 0 0,0-1 0,0 2 0,1-1 0,-1 0 0,0 0 0,1 0 0,0 0 0,0 4 0,-1-3 2,1 0 1,1 0-1,-1 0 1,0 0 0,1 0-1,0-1 1,0 1 0,0 0-1,0 0 1,1 0-1,0-1 1,-1 1 0,6 6-1,-4-8-4,0 0 1,0 0-1,1 0 0,-1 0 0,1 0 0,0-1 0,-1 0 0,1 0 1,0 0-1,0 0 0,0 0 0,-1-1 0,1 0 0,0 1 1,0-1-1,0-1 0,0 1 0,0-1 0,0 1 0,0-1 0,-1 0 1,1-1-1,3-1 0,2 1 52,0-1 0,-1-1 0,1 0 0,-1 0 0,0 0 0,0-1 0,-1 0 0,15-13 0,-10-5 709,-12 23-760,0-1-1,1 1 0,-1 0 0,0-1 0,0 1 0,0-1 0,1 1 1,-1-1-1,0 1 0,0 0 0,0-1 0,0 1 0,0-1 1,0 1-1,0-1 0,0 1 0,0-1 0,0 1 0,0-1 0,0 1 1,-1-1-1,1 1 0,0 0 0,0-1 0,0 1 0,-1-1 0,1 1 1,0 0-1,0-1 0,-1 1 0,1-1 0,0 1 0,-1 0 0,1 0 1,0-1-1,-1 1 0,1 0 0,-1-1 0,1 1 0,0 0 1,-1 0-1,1 0 0,-1 0 0,1-1 0,-1 1 0,1 0 0,-1 0 1,1 0-1,-1 0 0,3 22-125,-1-18 112,0-1 0,1 1-1,-1 0 1,1 0 0,0 0 0,0-1 0,0 1-1,0-1 1,0 0 0,1 1 0,-1-1-1,1 0 1,0 0 0,4 3 0,-4-5 5,0 1 1,0-1-1,0 0 1,0 0-1,0 0 0,0 0 1,0-1-1,0 1 1,1-1-1,-1 1 1,0-1-1,0 0 1,0-1-1,1 1 1,-1 0-1,0-1 0,0 0 1,0 0-1,0 0 1,0 0-1,0 0 1,3-2-1,-1 1 35,0-1-1,-1 1 0,1-1 1,-1 0-1,1 0 0,-1-1 1,0 1-1,0-1 0,0 0 1,-1 0-1,1 0 1,-1-1-1,0 1 0,0-1 1,2-5-1,-4 7 1,0 1-1,-1-1 0,1 1 1,-1-1-1,0 1 1,1-1-1,-1 0 1,0 1-1,-1-1 1,1 1-1,0-1 1,-1 1-1,1-1 0,-1 1 1,0-1-1,0 1 1,0 0-1,0-1 1,0 1-1,0 0 1,-1 0-1,1 0 1,-1 0-1,0 0 0,1 0 1,-1 0-1,0 0 1,0 1-1,0-1 1,0 1-1,-1-1 1,1 1-1,0 0 0,-3-1 1,1 0-36,-1 1 0,1-1 1,0 1-1,-1 0 0,1 1 0,-1-1 1,1 1-1,-1-1 0,0 2 0,1-1 1,-1 0-1,1 1 0,-1 0 1,1 0-1,-1 0 0,1 0 0,0 1 1,0 0-1,-1 0 0,1 0 0,-4 3 1,6-4-15,0 0 1,0 1-1,-1-1 1,1 1 0,0-1-1,0 1 1,1 0-1,-1 0 1,0 0-1,1 0 1,-1 0 0,1 0-1,-1 0 1,1 0-1,0 1 1,0-1 0,0 0-1,0 1 1,1-1-1,-1 1 1,0-1 0,1 1-1,0-1 1,0 1-1,0 0 1,0-1-1,0 1 1,0-1 0,1 1-1,-1-1 1,1 1-1,0-1 1,-1 1 0,1-1-1,0 0 1,1 1-1,1 3 1,0-3-6,0 1 1,1-1-1,-1 0 0,1 0 0,0 0 1,0 0-1,0-1 0,0 1 1,0-1-1,0 0 0,1 0 1,-1-1-1,1 1 0,-1-1 1,1 0-1,-1-1 0,1 1 1,0-1-1,-1 1 0,1-1 1,0-1-1,0 1 0,8-2 1,-3 0-23,0 0 1,0 0-1,-1-1 1,1 0-1,0-1 1,-1 0-1,0 0 1,0-1-1,0 0 1,8-7-1,15-30 67,-25 18 59,-7 23-87,0 1 0,0-1 0,-1 0 1,1 1-1,0-1 0,0 1 0,0-1 0,-1 1 0,1-1 0,0 1 0,-1-1 1,1 1-1,0-1 0,-1 1 0,1-1 0,-1 1 0,1-1 0,-1 1 0,1 0 1,-1-1-1,1 1 0,-1 0 0,1-1 0,-1 1 0,0 0 0,1 0 0,-1-1 1,1 1-1,-1 0 0,0 0 0,1 0 0,-2 0 0,1 0-14,0 1 0,0-1 0,0 0 0,0 1 0,0-1 0,0 1 0,1-1 0,-1 1 0,0 0 0,0-1 0,0 1 0,1 0 0,-1 0 0,0-1 0,1 1 1,-1 0-1,0 0 0,1 0 0,-1 0 0,1 0 0,0 0 0,-1 0 0,1 0 0,0 0 0,0 0 0,-1 0 0,1 0 0,0 0 0,0 0 0,0 0 0,0 0 0,1 2 0,-1 35-59,1-32 70,0 0 0,1-1 0,-1 1 0,1-1 0,0 1 0,1-1 0,0 0 0,-1 0 0,1 0 0,1 0 0,-1-1 0,7 8 0,-8-11 10,0 1 0,-1-1-1,1 0 1,0 1-1,0-1 1,0 0-1,0 0 1,1 0-1,-1 0 1,0-1-1,0 1 1,0 0-1,1-1 1,-1 0-1,0 1 1,1-1-1,-1 0 1,0 0-1,1 0 1,-1-1-1,0 1 1,1-1-1,-1 1 1,0-1-1,0 0 1,1 0-1,-1 1 1,0-2-1,0 1 1,0 0-1,0 0 1,0-1-1,-1 1 1,3-2-1,0 0-16,-1 0 0,1 0-1,-1-1 1,1 1-1,-1-1 1,0 1 0,0-1-1,-1 0 1,1 0-1,-1 0 1,0 0 0,0-1-1,0 1 1,-1-1-1,1 1 1,-1-1 0,0 0-1,-1 1 1,1-1-1,-1 0 1,0 1 0,0-1-1,0 0 1,-1 0-1,1 1 1,-1-1 0,0 0-1,-1 1 1,1-1-1,-5-7 1</inkml:trace>
  <inkml:trace contextRef="#ctx0" brushRef="#br0" timeOffset="392.53">640 445 8698,'35'93'8530,"-37"-101"-7394,3-4-192,-1-8-304,1-1-72,1-3-168,3-1-23,3 5-241,1 2-72,2 8-72,2 3-200,-3 5-713,1 2-311,3 2 672</inkml:trace>
  <inkml:trace contextRef="#ctx0" brushRef="#br0" timeOffset="1143.1">801 136 11875,'0'0'72,"0"0"0,0 0 1,0-1-1,0 1 0,0 0 1,0 0-1,0-1 0,0 1 1,0 0-1,0 0 0,0-1 1,0 1-1,0 0 0,0 0 1,-1-1-1,1 1 0,0 0 1,0 0-1,0 0 0,0-1 1,-1 1-1,1 0 0,0 0 1,0 0-1,0 0 0,-1 0 1,1-1-1,0 1 0,0 0 1,-1 0-1,1 0 0,0 0 1,0 0-1,-1 0 1,1 0-1,0 0 0,0 0 1,-1 0-1,1 0 0,0 0 1,0 0-1,-1 0 0,1 0 1,0 0-1,0 0 0,-1 0 1,1 0-1,0 0 0,0 0 1,-1 1-1,1-1 0,0 0 1,0 0-1,-1 0 0,1 0 1,0 1-1,0-1 0,0 0 1,0 0-1,-1 0 0,1 1 1,0-1-1,0 0 0,0 0 1,0 0-1,0 1 0,0-1 1,0 1-1,-5 30 982,6 42-889,0-64-82,1 38 279,1 1 0,3-1-1,19 76 1,-25-123-348,0 0 0,0 0-1,0 0 1,0 1 0,0-1 0,0 0 0,0 0 0,0 0 0,1 0-1,-1 1 1,0-1 0,0 0 0,0 0 0,0 0 0,0 0-1,0 0 1,0 1 0,0-1 0,1 0 0,-1 0 0,0 0 0,0 0-1,0 0 1,0 0 0,1 0 0,-1 0 0,0 1 0,0-1 0,0 0-1,0 0 1,1 0 0,-1 0 0,0 0 0,0 0 0,0 0-1,0 0 1,1 0 0,-1 0 0,0 0 0,0 0 0,0 0 0,0 0-1,1-1 1,-1 1 0,0 0 0,0 0 0,0 0 0,11-10 308,12-27-228,-12 17-52,-8 18-51,0-1 0,-1 0 0,1 1 0,0-1 0,0 1 1,0 0-1,0 0 0,1 0 0,-1 0 0,0 1 0,1-1 0,-1 1 1,1 0-1,0 0 0,-1 0 0,6 0 0,-8 1 7,1 0 0,-1 0 0,1 0 1,0 0-1,-1 0 0,1 0 0,-1 1 0,1-1 0,-1 1 0,0-1 0,1 1 0,-1-1 0,1 1 0,-1 0 1,0 0-1,1 0 0,-1 0 0,0 0 0,0 0 0,0 0 0,0 0 0,0 0 0,0 0 0,0 1 0,0-1 1,-1 0-1,1 1 0,0-1 0,-1 1 0,1-1 0,-1 0 0,1 1 0,-1-1 0,0 1 0,0 0 1,1-1-1,-1 1 0,0-1 0,0 1 0,-1-1 0,1 4 0,-1-2 27,1 0-1,-1 0 1,0 0-1,0 1 1,0-1-1,0 0 1,-1 0-1,1 0 1,-1-1-1,0 1 1,0 0-1,0-1 1,0 1-1,0-1 1,0 1-1,-1-1 1,1 0-1,-1 0 1,1 0-1,-1 0 1,0-1 0,0 1-1,0-1 1,0 0-1,0 0 1,0 0-1,0 0 1,-1 0-1,1 0 1,-6-1-1,8 0-19,1 0 0,0 0 1,0 1-1,-1-1 0,1 0 0,0 0 0,-1 0 0,1-1 0,0 1 0,0 0 0,-1 0 1,1 0-1,0 0 0,-1 0 0,1 0 0,0 0 0,0 0 0,-1 0 0,1-1 0,0 1 1,0 0-1,0 0 0,-1 0 0,1-1 0,0 1 0,0 0 0,0 0 0,-1-1 0,1 1 1,0 0-1,0 0 0,0-1 0,0 1 0,0 0 0,0 0 0,0-1 0,0 1 0,-1 0 1,1 0-1,0-1 0,0 1 0,0-1 0,9-13 43,17-9-66,-14 16-6,0 0 1,1 0 0,19-6 0,37-20-49,-65 31 82,-1 0 0,1 0 1,-1-1-1,0 1 0,0-1 1,0 0-1,0 0 1,0 0-1,0-1 0,-1 1 1,0-1-1,0 1 1,0-1-1,2-4 0,-4 8-8,0 0 1,0-1-1,0 1 0,0 0 0,0-1 0,0 1 1,0-1-1,-1 1 0,1 0 0,0-1 0,0 1 1,0 0-1,0-1 0,0 1 0,-1 0 0,1 0 0,0-1 1,0 1-1,-1 0 0,1 0 0,0-1 0,0 1 1,-1 0-1,1 0 0,0-1 0,-1 1 0,1 0 1,0 0-1,-1 0 0,1 0 0,0 0 0,-1 0 1,1-1-1,0 1 0,-1 0 0,1 0 0,0 0 0,-1 0 1,1 0-1,0 0 0,-1 0 0,1 1 0,0-1 1,-1 0-1,1 0 0,0 0 0,-1 0 0,1 0 1,0 0-1,-1 1 0,1-1 0,0 0 0,-1 0 0,1 0 1,-1 1-1,-20 7-53,16-5 36,0 1 0,1 0 1,-1 0-1,1 1 0,0 0 0,0-1 0,0 1 0,1 0 0,0 1 0,0-1 0,-4 10 0,5-12 1,1 1-1,-1 0 0,1-1 0,0 1 0,0 0 0,0 0 0,1 0 0,-1-1 1,1 1-1,0 0 0,0 0 0,0 0 0,1 0 0,-1 0 0,1 0 1,0 0-1,0-1 0,1 1 0,1 5 0,-2-8-34,0 0-1,0 1 0,0-1 1,0 0-1,0 0 1,0 0-1,1 0 1,-1 0-1,0 0 1,0 0-1,1 0 0,-1 0 1,1-1-1,-1 1 1,1 0-1,-1-1 1,1 1-1,-1-1 1,1 0-1,-1 0 0,1 1 1,2-1-1,0-1-64,0 1-1,0-1 1,0 0-1,0 0 1,0 0-1,0-1 1,0 1-1,6-4 1,1-2-35,-1 0 0,1-1 0,-2 1 0,18-19 0,-22 20 373,1 0 0,0 0 0,0 1 0,0-1 0,13-6 0,-18 11-184,0 0 0,0 1 0,0-1 0,0 1 1,1-1-1,-1 1 0,0 0 0,0-1 0,1 1 0,-1 0 0,0 0 0,0 0 0,1 0 0,-1 0 1,0 0-1,1 0 0,-1 1 0,0-1 0,0 0 0,0 1 0,1-1 0,-1 1 0,0-1 0,0 1 1,0-1-1,0 1 0,0 0 0,0 0 0,0 0 0,0-1 0,0 1 0,0 0 0,0 0 0,0 0 0,-1 0 1,1 1-1,0-1 0,-1 0 0,1 0 0,-1 0 0,1 0 0,-1 1 0,0-1 0,1 0 0,-1 3 1,2 2 44,-1 0 1,1 0-1,-1 0 1,-1 1 0,1-1-1,-1 0 1,0 1 0,-1-1-1,-1 11 1,1-16-49,1 0 1,0 1 0,0-1-1,-1 0 1,1 0-1,-1 0 1,1 0 0,-1 0-1,1 0 1,-1 0-1,0 0 1,1-1 0,-1 1-1,0 0 1,0 0-1,1 0 1,-1-1 0,0 1-1,0 0 1,0-1-1,0 1 1,-2 0 0,1-1-1,0 0 0,0 0 0,0 0 0,0-1 0,1 1 0,-1-1 0,0 1 0,0-1 0,0 1 1,1-1-1,-1 0 0,0 0 0,1 0 0,-1 0 0,1 0 0,-1 0 0,1-1 0,-3-2 0,-25-32-465,28 35 237,0 0-1,0-1 1,0 1 0,0-1 0,1 1 0,-1-1 0,0 0-1,1 1 1,-1-1 0,1 0 0,0 1 0,0-1-1,-1 0 1,1 1 0,0-1 0,0 0 0,1 0-1,-1 1 1,0-1 0,0 0 0,1 1 0,-1-1 0,2-2-1,8-3-957</inkml:trace>
  <inkml:trace contextRef="#ctx0" brushRef="#br0" timeOffset="2204.59">1572 397 10914,'39'-37'3604,"-29"19"-1814,-17 11-908,-16 9-480,22-1-405,-1-1 1,1 1-1,0 0 0,-1 0 1,1-1-1,0 1 1,0 0-1,-1 0 0,1 0 1,0 0-1,0 0 1,0 1-1,1-1 0,-1 0 1,0 0-1,0 1 1,1-1-1,-1 0 0,0 1 1,1-1-1,0 1 1,-1-1-1,1 3 1,0-2-1,0 1 0,0 0 0,1-1 0,-1 1 0,1-1 0,0 1 0,0-1 0,0 1 0,0-1 0,0 0 0,1 1 0,2 2 0,7 9 2,1-1 1,1 0-1,20 15 0,-15-13 23,-17-14-19,1 0 0,-1 1 0,1-1 0,-1 0 0,1 0 0,-1 1 0,0-1 0,0 1 0,0-1-1,0 1 1,0 0 0,0-1 0,0 1 0,0 0 0,-1 0 0,1 0 0,-1-1 0,1 1 0,-1 0-1,0 0 1,1 0 0,-1 0 0,0 0 0,0 0 0,-1 0 0,1-1 0,0 1 0,-1 0 0,1 0 0,-1 0-1,1 0 1,-1-1 0,0 1 0,0 0 0,0 0 0,0-1 0,0 1 0,-2 2 0,1-3 6,0 1 1,0-1 0,-1 1-1,1-1 1,0 0-1,0 0 1,-1 0 0,1 0-1,-1-1 1,1 1-1,-1 0 1,1-1 0,-1 0-1,1 0 1,-1 0 0,1 0-1,-1 0 1,0 0-1,1-1 1,-1 1 0,1-1-1,-1 1 1,1-1-1,0 0 1,-1 0 0,1 0-1,0-1 1,-4-2 0,5 4-10,1 0 1,-1 0 0,1-1 0,-1 1 0,1 0 0,-1 0 0,1-1 0,-1 1 0,1-1 0,0 1 0,-1 0 0,1-1 0,0 1 0,-1-1 0,1 1 0,0-1 0,-1 1 0,1-1 0,0 1 0,0-1 0,0 1 0,0-1 0,-1 0 0,1 1 0,0-1 0,0 1 0,0-1 0,0 1 0,0-1 0,0 0 0,15-11 31,37-6 14,-36 13-40,-3 0 102,0 0 0,0-1 0,-1 0 0,0-1 0,0-1 0,0 1-1,-1-2 1,-1 0 0,19-18 0,-22 7 715,-7 20-808,0 0-1,-1-1 1,1 1 0,0 0 0,-1-1 0,1 1 0,0 0 0,0-1 0,-1 1 0,1 0 0,-1 0 0,1 0 0,0-1 0,-1 1 0,1 0 0,0 0 0,-1 0-1,1 0 1,-1 0 0,1 0 0,-1-1 0,1 1 0,0 0 0,-1 0 0,1 0 0,-1 1 0,1-1 0,-1 0 0,-34 12-11,32-11-1,1 0 0,0 0 0,0 0-1,-1 0 1,1 1 0,0-1 0,0 1-1,1 0 1,-1-1 0,0 1-1,0 0 1,1 0 0,-1 0 0,1 0-1,0 1 1,0-1 0,0 0 0,0 0-1,0 1 1,0-1 0,0 0 0,1 1-1,-1-1 1,1 1 0,0-1-1,0 1 1,0-1 0,0 1 0,0-1-1,0 1 1,1-1 0,-1 1 0,1-1-1,-1 1 1,1-1 0,2 3 0,-1-1-4,1 0 0,0-1 0,0 1 0,0-1 1,0 0-1,0 0 0,1 0 0,-1-1 0,1 1 1,0-1-1,0 0 0,0 0 0,0 0 0,0 0 1,0-1-1,0 0 0,1 0 0,-1 0 0,9 1 1,61-6-2002,-34-1 1174</inkml:trace>
  <inkml:trace contextRef="#ctx0" brushRef="#br0" timeOffset="2744.09">2210 190 12723,'0'-1'4425,"0"2"-3945,2 5 1112,5 13-960,16 46-120,-15-26-176,-1-2-72,-1 0-143,-2 2 7,1-4-40,0-2-48,-2-8-48,1-5-497,-2-9-959,-1-8 960</inkml:trace>
  <inkml:trace contextRef="#ctx0" brushRef="#br0" timeOffset="3216.1">2144 343 13515,'39'-7'5664,"30"9"-4572,-29 0-567,-36-2-514,5-1 15,0 1 0,0 1 0,0 0 0,1 0 1,15 5-1,-23-6-24,0 1 0,-1 0 0,1 0 0,0 0 0,0 0 0,-1 0 0,1 0 0,-1 0-1,1 1 1,-1-1 0,1 0 0,-1 1 0,0 0 0,0-1 0,0 1 0,0 0 0,0-1 0,0 1 0,0 0 0,0 0 0,-1 0 0,1 0 0,-1 0 0,1-1 0,-1 1 0,0 0 0,0 0 0,0 0 0,0 0 0,0 0 0,0 0 0,-1 4-1,-1 2 4,1 0 0,0 1 0,1-1-1,0 0 1,0 1 0,1-1 0,2 14 0,-2-19-3,0 0 0,1-1 0,-1 1 0,0-1 1,1 1-1,0-1 0,-1 1 0,1-1 1,0 0-1,0 0 0,0 0 0,1 0 1,-1 0-1,0 0 0,1-1 0,-1 1 0,1-1 1,0 0-1,-1 0 0,1 0 0,0 0 1,0 0-1,0 0 0,-1-1 0,6 1 1,-4 0 29,0-1 1,-1 1 0,1-1 0,0 0 0,0 0-1,-1 0 1,1 0 0,0-1 0,0 0 0,-1 0-1,1 0 1,0 0 0,-1 0 0,0-1 0,1 1-1,-1-1 1,0 0 0,1 0 0,-1 0 0,0-1-1,-1 1 1,1-1 0,0 0 0,-1 1 0,4-6-1,-5 6 0,0-1 0,0 0-1,0 0 1,0 1-1,0-1 1,-1 0 0,1 0-1,-1 0 1,0 0-1,0 0 1,0 0-1,0 0 1,-1 0 0,1 0-1,-1 0 1,1 0-1,-1 1 1,0-1-1,0 0 1,-1 0 0,1 1-1,0-1 1,-1 1-1,0-1 1,1 1 0,-1 0-1,0-1 1,0 1-1,0 0 1,-1 0-1,1 0 1,-4-1 0,3 0-59,0 1 1,-1 0 0,1 0 0,-1 0-1,0 0 1,0 1 0,0-1 0,1 1-1,-1 0 1,0 0 0,0 1 0,0-1-1,-1 1 1,1 0 0,0 0 0,0 0-1,0 1 1,0-1 0,0 1 0,0 0-1,0 0 1,0 1 0,1-1 0,-1 1-1,0-1 1,1 1 0,-1 1 0,1-1-1,-1 0 1,1 1 0,0-1 0,0 1-1,0 0 1,1 0 0,-1 0 0,1 1-1,-1-1 1,1 0 0,0 1 0,1 0-1,-1-1 1,0 1 0,0 4 0,2-6-108,-1-1 0,1 1 0,0-1 0,0 1 0,0-1 0,1 1 0,-1-1 0,0 1 0,0-1 0,1 1 0,-1-1 0,1 0 0,-1 1 0,1-1 0,0 0 0,-1 1 0,1-1 0,0 0 0,0 0 0,0 0 0,0 1 0,0-1-1,0 0 1,0 0 0,1-1 0,-1 1 0,0 0 0,0 0 0,1-1 0,2 2 0,19 5-676</inkml:trace>
  <inkml:trace contextRef="#ctx0" brushRef="#br0" timeOffset="3623.5">2653 399 11995,'-5'-17'5520,"-5"20"-3785,9-1-1726,-1-1-1,1 1 1,0 0 0,-1 0 0,1 0-1,0 0 1,0 0 0,0 0 0,0 0-1,1 0 1,-1 0 0,0 1-1,0 3 1,1 4 37,1 1-1,0-1 1,0 0-1,1 1 1,0-1 0,0 0-1,1 0 1,6 12-1,-8-20-25,0 0 1,0 0-1,0 0 0,0 0 0,1 0 0,-1 0 0,1 0 0,-1-1 1,1 1-1,0 0 0,0-1 0,0 0 0,0 1 0,0-1 1,0 0-1,0 0 0,3 1 0,-2-1 6,0-1 0,-1 0 0,1 0 0,-1-1-1,1 1 1,0 0 0,-1-1 0,1 1 0,-1-1 0,1 0 0,-1 0 0,1 0 0,-1 0 0,0-1 0,1 1-1,-1 0 1,0-1 0,0 0 0,3-2 0,-2 1 3,0 0 0,-1 1 0,1-1 0,-1 0-1,1 0 1,-1-1 0,0 1 0,0 0 0,-1-1 0,1 1 0,-1-1 0,0 0-1,1 1 1,-1-1 0,-1 0 0,1 0 0,0-7 0,-2-2-490,1 0 1,-2-1-1,-4-21 1,4 27-262</inkml:trace>
  <inkml:trace contextRef="#ctx0" brushRef="#br0" timeOffset="4020.29">2925 384 11562,'-1'-1'350,"0"-1"-1,0 1 0,-1 0 0,1 0 0,0 0 0,-1-1 0,1 1 0,-1 1 0,1-1 0,-1 0 0,1 0 0,-1 0 0,1 1 0,-1-1 0,0 1 0,1-1 0,-1 1 1,-3 0-1,2 0-160,1 0 1,-1 0-1,1 1 1,-1-1-1,1 1 1,0 0 0,-1 0-1,1 0 1,0 0-1,-1 0 1,-3 3 0,3-2-127,-1 0 0,1 1 0,0 0 0,0 0 0,0 0 0,1 0 0,-1 0 0,1 0 1,0 1-1,0-1 0,0 1 0,0 0 0,0-1 0,1 1 0,-2 7 0,2-6-37,1-1-1,-1 1 0,1-1 1,0 1-1,1 0 0,-1-1 1,1 1-1,0-1 0,0 1 1,0-1-1,1 0 0,0 1 0,-1-1 1,2 0-1,-1 0 0,0 0 1,1 0-1,0-1 0,-1 1 1,2-1-1,-1 1 0,6 4 1,-6-6-117,0 0 1,0-1-1,0 1 1,0-1-1,1 1 1,-1-1 0,0 0-1,1 0 1,-1-1-1,0 1 1,1-1-1,6 1 1,-5-2-343,-1 1 0,1-1 1,-1 0-1,0 0 0,1 0 0,-1-1 0,0 1 1,0-1-1,0 0 0,0-1 0,6-3 1,12-12-1618</inkml:trace>
  <inkml:trace contextRef="#ctx0" brushRef="#br0" timeOffset="4404.76">2974 134 12587,'-1'0'148,"0"1"0,0 0 0,0-1 0,0 1 0,0 0 0,0-1 0,1 1 0,-1 0 0,0 0 0,0 0 0,1 0 0,-1-1 1,0 1-1,1 0 0,-1 0 0,1 0 0,-1 1 0,1-1 0,0 0 0,0 0 0,-1 0 0,1 0 0,0 0 0,0 0 0,0 0 0,0 1 0,0-1 1,0 0-1,0 0 0,1 0 0,-1 0 0,0 0 0,1 2 0,7 45-239,-7-46 293,70 317 1273,-71-318-1460,0-1 0,0 0 1,0 0-1,0 0 0,-1 1 0,1-1 0,0 0 1,0 0-1,0 0 0,0 1 0,0-1 1,0 0-1,0 0 0,1 1 0,-1-1 1,0 0-1,0 0 0,0 0 0,0 1 1,0-1-1,0 0 0,0 0 0,0 0 1,0 1-1,1-1 0,-1 0 0,0 0 1,0 0-1,0 0 0,0 1 0,1-1 1,-1 0-1,0 0 0,0 0 0,0 0 1,1 0-1,-1 0 0,0 0 0,0 1 1,0-1-1,1 0 0,-1 0 0,0 0 0,0 0 1,1 0-1,-1 0 0,0 0 0,0 0 1,0 0-1,1 0 0,-1 0 0,0 0 1,0-1-1,1 1 0,-1 0 0,0 0 1,12-18 415,14-47-283,-15 38-117,-11 27-37,0-1 1,0 1-1,0-1 0,0 1 1,1-1-1,-1 1 1,0-1-1,1 1 1,-1-1-1,0 1 0,1 0 1,-1-1-1,0 1 1,1-1-1,-1 1 1,1 0-1,-1-1 0,0 1 1,1 0-1,-1 0 1,1-1-1,-1 1 1,1 0-1,-1 0 0,1 0 1,-1 0-1,1 0 1,-1 0-1,1 0 1,0 0-1,-1 0 0,1 0 1,-1 0-1,1 0 1,-1 0-1,1 0 1,-1 0-1,1 0 0,-1 0 1,1 1-1,-1-1 1,1 0-1,-1 0 1,1 1-1,-1-1 0,1 1 1,24 23 8,-8-6 38,-13-15-17,0 0-1,1 0 0,-1-1 1,0 0-1,1 0 0,-1 0 1,1 0-1,0-1 0,-1 1 1,1-1-1,0-1 0,0 1 1,0-1-1,5 1 0,-8-2-4,0 1 1,0-1-1,0 1 0,0-1 0,0 0 0,0 1 0,0-1 1,0 0-1,-1 0 0,1 0 0,0-1 0,-1 1 1,1 0-1,-1-1 0,1 1 0,-1-1 0,1 1 0,-1-1 1,0 0-1,0 0 0,0 1 0,0-1 0,0 0 0,0 0 1,-1 0-1,1 0 0,-1 0 0,1 0 0,-1 0 1,0 0-1,1 0 0,-1 0 0,0 0 0,-1 0 0,1-3 1,-7-39 179,6 42-185,1 0 0,0 0 0,-1 0 0,0 0 0,1 1 0,-1-1 0,0 0 0,0 0 0,0 1 0,0-1 0,0 1 0,-1-1 0,1 1 0,0-1 0,-1 1 0,1 0 0,-1 0 0,1 0 0,-1 0 0,-2-2 0,3 4-18,0-1 0,0 1-1,0 0 1,0-1 0,0 1 0,0 0-1,0 0 1,1 0 0,-1-1 0,0 1-1,1 0 1,-1 0 0,0 0 0,1 0-1,-1 0 1,1 0 0,0 0 0,-1 0 0,1 0-1,0 1 1,0-1 0,-1 0 0,1 0-1,0 0 1,0 0 0,1 2 0,-5 33-3,4-32-118,-1 0 0,1 0 0,0 0 0,0 0 0,0 0 0,1 0 0,-1 0 0,1 0 0,0 0 0,0 0 0,1 0 0,-1-1 0,1 1 0,0 0 0,0-1 0,0 1 0,0-1 0,0 0 0,1 0 0,0 0 0,0 0 0,-1 0 0,2 0 0,-1-1 0,4 3 0,11 0-886</inkml:trace>
  <inkml:trace contextRef="#ctx0" brushRef="#br0" timeOffset="4851.64">3330 455 9394,'8'-6'570,"13"-6"2743,-21 12-3203,1 1 1,-1 0 0,1-1 0,-1 1 0,1 0 0,-1 0 0,1 0-1,-1-1 1,0 1 0,1 0 0,-1 0 0,0 0 0,0 0 0,0 0-1,1-1 1,-1 1 0,0 0 0,0 0 0,0 0 0,0 0 0,-1 0 0,1 0-1,0 0 1,0-1 0,-1 1 0,1 0 0,0 0 0,-1 1 0,-2 30 1505,5-22-670,4-23 267,-4 6-1154,1 0 1,-1 0-1,1 0 1,0 1-1,1-1 1,0 1-1,0 0 0,0 0 1,0 0-1,1 1 1,0-1-1,1 1 1,-1 0-1,1 1 0,8-6 1,-13 10-46,0-1-1,0 1 1,0-1 0,0 1 0,0 0 0,0 0-1,1 0 1,-1 0 0,0 0 0,0 0 0,0 0-1,1 0 1,-1 0 0,0 0 0,0 1 0,0-1-1,0 0 1,0 1 0,0-1 0,0 1 0,1-1-1,-1 1 1,-1 0 0,1-1 0,0 1-1,0 0 1,0 0 0,0-1 0,0 1 0,-1 0-1,1 0 1,0 0 0,-1 0 0,1 0 0,-1 0-1,1 0 1,-1 0 0,1 1 0,-1-1 0,0 0-1,1 0 1,-1 0 0,0 0 0,0 2-1,2 10-15,0 0-1,-1 0 1,0 17 0,0-9-185,-1-17 0,0-3 15,0 0-1,0 0 0,0 0 1,0 0-1,0 0 1,0 0-1,0 0 0,0 0 1,1 0-1,-1 0 1,0 0-1,1-1 1,-1 1-1,0 0 0,1 0 1,-1 0-1,1 0 1,-1-1-1,1 1 0,0 0 1,-1 0-1,1-1 1,1 2-1,4-3-1081</inkml:trace>
  <inkml:trace contextRef="#ctx0" brushRef="#br0" timeOffset="5262.06">3597 129 14147,'-1'1'100,"1"-1"1,0 0-1,0 0 0,0 0 0,0 0 1,0 0-1,0 1 0,0-1 1,0 0-1,0 0 0,0 0 0,-1 0 1,1 0-1,0 0 0,0 0 1,0 1-1,0-1 0,0 0 0,-1 0 1,1 0-1,0 0 0,0 0 1,0 0-1,0 0 0,-1 0 0,1 0 1,0 0-1,0 0 0,0 0 1,0 0-1,-1 0 0,1 0 0,0 0 1,0 0-1,0 0 0,0 0 1,0 0-1,-1 0 0,1 0 0,0 0 1,0-1-1,0 1 0,0 0 1,0 0-1,-1 0 0,1 0 0,0 0 1,0 0-1,0 0 0,0-1 1,0 1-1,0 0 0,0 0 0,0 0 1,-1 0-1,-2 29 832,2 41-1339,2-36 446,-3 251 110,4-252 105,4-48 102,7-52-203,-12 46-316,0 9 243,0 1 0,1 0 0,0 0 0,4-14 0,-5 22-193,0 1 0,0 0 0,0-1 1,0 1-1,0 0 0,1-1 0,-1 1 0,1 0 0,-1 0 0,1 0 0,0 0 0,0 1 0,0-1 1,0 0-1,0 1 0,0-1 0,1 1 0,-1 0 0,0 0 0,1 0 0,-1 0 0,1 0 1,4-1-1,8 0-658</inkml:trace>
  <inkml:trace contextRef="#ctx0" brushRef="#br0" timeOffset="5713.24">3801 1 13035,'4'13'4489,"4"7"-3889,2 15 64,0 6 152,4 12 168,-1 9-159,1 6-273,-2-1-80,-3-4-136,-4-5 0,-3-5-136,-1-7-88,-4-7-32,-2-6-176,-6-18-1688,-1-6 1320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20:41.46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159 1 11122,'-15'-1'4073,"-4"17"-2905,-2 8-639,-1 20 271,-2 9 96,2 10-128,4 2-80,5 2-400,8-2-120,6-8-120,7-1-72,12-14-552,6-5-448,6-13 608</inkml:trace>
  <inkml:trace contextRef="#ctx0" brushRef="#br0" timeOffset="785.83">381 351 7554,'-9'-10'440,"6"6"-49,1 1-1,-1 0 0,0 0 1,0-1-1,-1 2 0,1-1 1,-1 0-1,-5-2 0,9 4-303,-1 1-1,1 0 0,-1 0 1,0 0-1,1 0 0,-1 0 1,0 0-1,1 0 0,-1 0 1,0 0-1,1 0 1,-1 0-1,0 0 0,1 0 1,-1 0-1,0 1 0,1-1 1,-1 0-1,1 1 1,-1-1-1,0 0 0,1 1 1,-1 0-1,-14 23 1620,13-18-1611,1 0 0,-1-1 0,1 1-1,1 0 1,-1 0 0,1 0 0,0-1 0,0 1 0,0 0 0,1 0-1,0 0 1,0 0 0,1-1 0,-1 1 0,1-1 0,0 1 0,1-1-1,0 1 1,-1-1 0,2 0 0,-1 0 0,0-1 0,1 1 0,0-1 0,0 0-1,1 0 1,-1 0 0,1 0 0,6 4 0,-5-4-67,1 0 1,0 0-1,-1-1 1,1 0-1,0 0 1,1 0 0,-1-1-1,0 0 1,1-1-1,-1 1 1,1-1-1,0-1 1,-1 0-1,1 0 1,0 0-1,-1-1 1,1 0-1,-1 0 1,1-1-1,-1 0 1,0 0-1,10-5 1,-12 4-10,1 0-1,-1 0 1,0-1-1,0 1 1,-1-1 0,1 0-1,-1 0 1,0-1-1,0 0 1,0 1-1,-1-1 1,1 0 0,-1-1-1,0 1 1,-1 0-1,4-11 1,-4 8-2,0 0 1,-1-1-1,0 0 0,-1 1 1,1-1-1,-2 0 0,1 1 1,-1-1-1,-1 1 1,-3-16-1,0 9-10,-1 0 1,0 0 0,0 0-1,-2 1 1,0 0-1,-1 0 1,0 1 0,-1 0-1,0 1 1,-1 0-1,0 0 1,-18-12-1,26 21-11,-1 1 0,0 0 0,0 0 0,0 0 0,0 1 0,0-1 0,0 1 0,0 0 0,0 0 0,-1 1 0,1-1 0,0 1 0,-1 0 0,1 0 0,0 0 0,-1 1 0,1-1 0,0 1 0,0 0 0,-1 0 0,1 1 0,0-1 0,0 1 0,0 0 0,1 0 0,-1 0 0,0 1 0,1-1 0,0 1 0,-1 0 0,1 0 0,0 0 0,-3 5 0,1-3-173,0 0 0,1 0 1,0 1-1,0 0 0,0 0 0,1 0 0,0 0 0,0 0 0,1 1 0,-1-1 0,2 1 0,-1 0 0,1-1 0,-1 1 1,2 0-1,-1 0 0,1 0 0,0 0 0,1 0 0,1 8 0,8 13-1002</inkml:trace>
  <inkml:trace contextRef="#ctx0" brushRef="#br0" timeOffset="1187.32">419 362 11763,'59'10'4112,"-46"4"-3664,5 4-31,0 1-185,1 1 16,-5 0-72,1-3-120,-6 0-264,4-3-344,-3-7 328</inkml:trace>
  <inkml:trace contextRef="#ctx0" brushRef="#br0" timeOffset="1572.16">671 335 11234,'6'10'4228,"2"18"-2916,7 15-1302,-14-40 42,1 1 0,0-1 0,1 0 0,-1 0 0,1 0 0,-1-1 0,1 1 0,0-1 0,0 1 0,0-1 0,0 0 1,0 0-1,0 0 0,1-1 0,-1 1 0,1-1 0,-1 0 0,1 0 0,0 0 0,-1 0 0,1 0 0,0-1 0,-1 0 1,1 0-1,5 0 0,-7-1 17,1 1-1,-1-1 1,1 0 0,0 1 0,-1-1 0,1-1-1,-1 1 1,0 0 0,1-1 0,-1 1 0,0-1-1,0 1 1,0-1 0,0 0 0,0 0 0,0 0 0,-1 0-1,1 0 1,-1-1 0,1 1 0,-1 0 0,0-1-1,0 1 1,0-1 0,0 1 0,0-1 0,-1 0 0,1 1-1,-1-1 1,0 0 0,1 1 0,-1-1 0,0 0-1,-1 1 1,0-6 0,1 4-14,-1 1 0,0-1 1,0 0-1,0 0 0,0 0 0,-1 1 0,-2-7 1,-12-10-2616,12 17 1755</inkml:trace>
  <inkml:trace contextRef="#ctx0" brushRef="#br0" timeOffset="1971.66">833 385 10362,'38'83'3334,"-37"-80"-3222,0 0 0,0-1-1,1 1 1,-1-1 0,1 0-1,0 0 1,-1 1 0,1-1-1,0 0 1,0 0 0,1-1-1,-1 1 1,0 0 0,1-1-1,-1 1 1,1-1 0,-1 0-1,1 0 1,-1 0 0,1 0 0,0 0-1,0-1 1,-1 1 0,1-1-1,0 1 1,0-1 0,0 0-1,-1 0 1,1-1 0,0 1-1,0-1 1,0 1 0,-1-1-1,1 0 1,0 0 0,-1 0-1,1 0 1,4-3 0,-3 2 5,0 0 1,0-1-1,0 1 1,0-1 0,-1 0-1,1 0 1,-1 0-1,0 0 1,1 0-1,-2-1 1,1 0-1,0 1 1,-1-1 0,0 0-1,1 0 1,-2-1-1,1 1 1,0 0-1,-1-1 1,2-6-1,-4 6-54,0 1 0,1-1 0,-1 0 1,-1 1-1,1-1 0,-1 1 0,0-1 0,0 1 0,0 0 0,0 0 0,-1 0 0,0 0 0,0 0 0,0 0 0,0 1 0,0 0 0,-1-1 0,-6-3 0,8 5-68,0 1 0,0 0 0,0-1 0,0 1 0,-1 0-1,1 0 1,0 1 0,0-1 0,-1 0 0,1 1 0,-1 0 0,1-1 0,0 1 0,-1 0 0,1 0 0,0 0-1,-1 1 1,1-1 0,-1 0 0,1 1 0,0 0 0,0-1 0,-1 1 0,1 0 0,0 0 0,0 0 0,0 1-1,0-1 1,0 0 0,0 1 0,0 0 0,0-1 0,1 1 0,-1 0 0,1 0 0,-1 0 0,-1 3 0,0-1-224,1 0 1,-1 1 0,1-1 0,0 1-1,0 0 1,1-1 0,0 1 0,0 0-1,0 0 1,0 0 0,0 0 0,1 0-1,0 6 1,4 4-513</inkml:trace>
  <inkml:trace contextRef="#ctx0" brushRef="#br0" timeOffset="1972.66">959 380 11354,'59'-28'4113,"-59"38"-3385,2 7-271,1 2 7,4 3-176,-1 2-40,5-3-152,-1-2-200,2-9-360,-3 1-993,0-11 929</inkml:trace>
  <inkml:trace contextRef="#ctx0" brushRef="#br0" timeOffset="2446.63">1095 432 11450,'34'-41'3659,"-33"41"-3607,-1 0-1,0 0 1,1 0 0,-1-1 0,1 1 0,-1 0 0,0 0 0,1 0 0,-1 0 0,1 0 0,-1 0 0,0 0 0,1 0 0,-1 0 0,1 0 0,-1 1 0,0-1 0,1 0-1,-1 0 1,1 0 0,-1 0 0,0 1 0,1-1 0,-1 0 0,0 0 0,1 1 0,-1-1 0,0 0 0,1 0 0,-1 1 0,0-1 0,0 0 0,1 1 0,-1-1 0,0 1-1,0-1 1,0 0 0,0 1 0,0-1 0,1 1 0,-1-1 0,0 0 0,0 1 0,0-1 0,0 1 0,0-1 0,0 0 0,0 1 0,0-1 0,-1 1 0,7 26 934,-6-26-866,1 13 107,8 33 775,-9-47-994,0 1 0,0-1 0,0 0-1,0 0 1,0 0 0,0 0 0,0 0-1,0 1 1,0-1 0,0 0 0,0 0-1,0 0 1,0 0 0,0 1 0,1-1-1,-1 0 1,0 0 0,0 0 0,0 0-1,0 0 1,0 0 0,0 1 0,0-1-1,0 0 1,1 0 0,-1 0-1,0 0 1,0 0 0,0 0 0,0 0-1,1 0 1,-1 0 0,0 0 0,0 0-1,0 0 1,0 0 0,0 1 0,1-1-1,-1 0 1,0 0 0,0-1 0,0 1-1,0 0 1,1 0 0,-1 0 0,0 0-1,0 0 1,0 0 0,0 0 0,1 0-1,-1 0 1,0 0 0,0 0 0,0 0-1,0 0 1,0-1 0,0 1 0,1 0-1,8-25 306,-7 15-296,0 2-13,-1-1-1,2 1 0,-1 0 1,1 0-1,0 0 0,0 1 1,1-1-1,1 1 0,7-12 1,-11 18 1,0 1 1,0-1-1,0 1 1,0-1-1,0 1 1,-1 0-1,1-1 1,0 1-1,0 0 0,0 0 1,0 0-1,0 0 1,0 0-1,0 0 1,0 0-1,0 0 1,0 0-1,0 0 1,0 1-1,0-1 1,-1 0-1,1 1 0,0-1 1,0 0-1,0 1 1,0-1-1,0 1 1,-1 0-1,1-1 1,0 1-1,-1-1 1,1 1-1,0 0 1,-1 0-1,1-1 1,-1 1-1,1 0 0,-1 0 1,1 0-1,-1 0 1,0 0-1,1-1 1,-1 3-1,17 37 96,-14-32-207,8 27 5,-11-33-106,1-1 1,0 0-1,-1 1 0,1-1 0,0 0 0,0 1 0,0-1 0,0 0 0,0 0 0,0 0 0,0 0 1,0 0-1,0 0 0,0 0 0,1 0 0,-1 0 0,0 0 0,1-1 0,1 2 0,12-2-1076</inkml:trace>
  <inkml:trace contextRef="#ctx0" brushRef="#br0" timeOffset="2848.95">1355 436 11362,'10'-7'868,"7"-3"2131,-16 11-2903,0-1 1,0 1-1,0 0 1,0 0-1,-1 0 0,1 0 1,0 0-1,-1 0 0,1 0 1,-1 0-1,1 0 0,-1 0 1,1 0-1,-1 0 0,0 0 1,1 0-1,-1 1 0,0 1 1,1 0-52,0 0 0,0-1 0,1 1 0,-1 0 0,1 0 0,-1-1 1,1 1-1,0-1 0,0 1 0,0-1 0,0 0 0,1 0 0,-1 0 0,0 0 0,1 0 1,0 0-1,-1-1 0,1 1 0,0-1 0,0 0 0,0 0 0,0 0 0,0 0 1,0 0-1,0-1 0,0 1 0,0-1 0,0 0 0,0 0 0,0 0 0,0 0 1,1-1-1,-1 1 0,0-1 0,0 0 0,0 0 0,0 0 0,-1 0 0,1 0 1,0-1-1,4-2 0,-4 3-15,0-1-1,-1 1 1,1-1 0,-1 1 0,1-1-1,-1 0 1,0 0 0,0 0-1,1 0 1,-1 0 0,-1 0 0,1-1-1,0 1 1,0-1 0,-1 1 0,0-1-1,1 1 1,-1-1 0,0 0 0,0 0-1,-1 0 1,1 0 0,-1 1 0,1-1-1,-1 0 1,0 0 0,0 0 0,0 0-1,0 0 1,-1 0 0,1 0 0,-1 0-1,0 0 1,0 0 0,0 1 0,0-1-1,0 0 1,0 1 0,-1-1 0,0 0-1,1 1 1,-1 0 0,0-1 0,0 1-1,-4-3 1,4 2 24,-1 1 0,0-1-1,1 1 1,-1-1 0,0 1 0,-1 0-1,1 0 1,0 1 0,-1-1 0,1 0 0,-1 1-1,1 0 1,-1 0 0,0 0 0,1 1-1,-1-1 1,0 1 0,0 0 0,1-1 0,-1 2-1,0-1 1,0 0 0,1 1 0,-1 0-1,0 0 1,1 0 0,-5 2 0,4-1-268,0 0 1,0 1 0,0-1 0,0 1-1,0 0 1,1 0 0,-1 0-1,1 1 1,0-1 0,0 1-1,0 0 1,1 0 0,-1 0-1,1 0 1,0 0 0,0 0-1,0 1 1,0-1 0,1 1-1,0-1 1,-1 6 0,0 14-1216</inkml:trace>
  <inkml:trace contextRef="#ctx0" brushRef="#br0" timeOffset="2849.95">1525 108 13827,'-4'4'5169,"-3"5"-3513,4 15-1424,3 9-15,3 7 167,5 4-16,8 2-152,-2-4-32,2-1-392,-1-4-632,-4-7 575</inkml:trace>
  <inkml:trace contextRef="#ctx0" brushRef="#br0" timeOffset="3898.25">1881 426 10610,'-14'24'2944,"28"-32"-1462,36-39-196,-35 31-952,-2 0 0,0-1 1,-1-1-1,-1 0 0,0 0 0,12-33 0,-18 39-288,-1 1 0,0-1-1,-2 0 1,1-1 0,-1 1 0,-1 0-1,0-1 1,-1 1 0,0 0 0,-1-1 0,0 1-1,-5-21 1,6 32-46,0 0 0,0 0 1,0 0-1,-1 0 0,1 0 0,0 0 0,0-1 0,-1 1 0,1 0 0,-1 0 1,1 0-1,-1 0 0,1 0 0,-1 0 0,0 1 0,1-1 0,-1 0 1,0 0-1,0 0 0,1 1 0,-1-1 0,0 0 0,0 1 0,0-1 0,0 0 1,0 1-1,0 0 0,0-1 0,0 1 0,0-1 0,0 1 0,-1 0 1,1 0-1,0 0 0,0 0 0,0 0 0,0 0 0,0 0 0,0 0 0,-1 0 1,1 0-1,0 0 0,0 1 0,0-1 0,0 1 0,0-1 0,0 1 1,0-1-1,0 1 0,0-1 0,-1 2 0,-3 1-23,1 1-1,0 0 1,0 0-1,0 0 1,0 0-1,0 1 1,1 0 0,-5 8-1,0 7 2,2-1 0,1 1 0,0 0 0,1 0 0,1 0 0,1 1 0,1-1 0,1 1 0,1-1 1,1 1-1,0-1 0,8 31 0,-9-47 30,1 0 1,-1 0 0,0 1 0,1-1-1,0 0 1,0-1 0,0 1 0,1 0-1,-1-1 1,1 1 0,0-1 0,0 0-1,0 0 1,0 0 0,0 0 0,1 0-1,-1-1 1,1 1 0,0-1 0,0 0-1,0 0 1,5 1 0,-4-2 17,0 0 1,0-1-1,0 0 0,0 1 1,0-2-1,1 1 0,-1-1 1,0 1-1,0-1 0,0-1 1,0 1-1,0-1 0,0 0 1,-1 0-1,1 0 0,0-1 1,-1 1-1,5-5 0,-5 4 40,0 0-1,0 0 1,-1-1-1,1 1 1,-1-1 0,0 1-1,0-1 1,-1 0-1,5-9 1,-6 11-34,0 0 0,0-1-1,0 1 1,-1 0 0,1-1 0,-1 1-1,1-1 1,-1 1 0,0-1 0,0 1 0,0-1-1,0 1 1,-1-1 0,1 1 0,-1 0-1,1-1 1,-1 1 0,0-1 0,0 1 0,0 0-1,-1-3 1,1 5-40,0-1 0,0 1 0,1 0 0,-1 0 0,0 0 0,1 0 0,-1-1 0,0 1 0,0 0 0,1 0 0,-1 0 0,0 1 0,0-1 0,1 0 0,-1 0 0,0 0 0,1 0 0,-1 1 0,0-1 0,1 0 0,-1 1 0,0-1 0,1 0 0,-1 1 0,0-1 0,1 1 0,-1-1 1,1 1-1,-1-1 0,1 1 0,-1 0 0,1-1 0,0 1 0,-1 0 0,1-1 0,0 1 0,-1 1 0,-18 26-104,17-26 100,1 0 1,0 0-1,0 0 0,0 0 0,1 0 0,-1 1 0,0-1 0,1 0 0,-1 0 0,1 1 1,0-1-1,0 0 0,0 1 0,0-1 0,0 0 0,1 1 0,-1-1 0,1 0 0,-1 0 1,1 1-1,0-1 0,0 0 0,0 0 0,0 0 0,0 0 0,1 0 0,-1 0 0,0 0 1,1 0-1,0-1 0,-1 1 0,1-1 0,0 1 0,0-1 0,0 1 0,0-1 0,0 0 1,0 0-1,0 0 0,0 0 0,0 0 0,1-1 0,-1 1 0,0-1 0,0 1 1,1-1-1,-1 0 0,0 0 0,1 0 0,-1 0 0,0 0 0,1-1 0,-1 1 0,0-1 1,1 1-1,-1-1 0,4-2 0,47-26-309,-45 23 313,1 1 1,0 0-1,0 0 1,0 1-1,1 0 1,-1 0-1,1 1 1,0 0-1,13-1 1,-22 4 20,1 0-1,-1 0 1,1 0 0,-1 0 0,0 1-1,1-1 1,-1 0 0,0 1 0,1-1-1,-1 1 1,0-1 0,1 1 0,-1 0-1,0 0 1,0-1 0,0 1 0,0 0-1,0 0 1,0 0 0,0 0 0,0 0-1,0 1 1,0-1 0,0 0 0,-1 0-1,1 0 1,-1 1 0,1-1 0,-1 0-1,1 3 1,0 0 65,0 0-1,0 0 1,-1 0-1,0 0 1,0 1-1,0-1 1,0 0-1,-1 0 1,0 0-1,1 0 1,-3 4-1,2-5-13,1-1-1,-1 0 1,0 0 0,0 0-1,0 0 1,0 0-1,0 0 1,0 0-1,-1 0 1,1 0-1,-1 0 1,1-1-1,-1 1 1,0-1-1,0 1 1,0-1-1,0 0 1,-3 2-1,3-3-19,0 1 0,0-1-1,1 0 1,-1-1 0,0 1 0,0 0-1,0 0 1,0-1 0,0 1 0,1-1-1,-1 0 1,0 1 0,0-1-1,1 0 1,-1 0 0,0 0 0,1 0-1,-1 0 1,1-1 0,0 1 0,-1 0-1,1-1 1,0 1 0,0-1-1,0 1 1,0-1 0,-2-3 0,2 4-127,0-1 0,0 0 0,-1 1 0,1-1 0,0 0 0,1 0-1,-1 0 1,0 0 0,1 0 0,-1 0 0,1 0 0,-1 0 0,1 0 0,0 0 0,0 0 0,0 0 0,0 0 0,0 0 0,0 0 0,1 0 0,-1 0 0,1 0 0,-1 0 0,1 0 0,0 0 0,0 0 0,1-2 0,12-11-620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37:21.086"/>
    </inkml:context>
    <inkml:brush xml:id="br0">
      <inkml:brushProperty name="width" value="0.05" units="cm"/>
      <inkml:brushProperty name="height" value="0.05" units="cm"/>
      <inkml:brushProperty name="color" value="#ADFF5B"/>
    </inkml:brush>
  </inkml:definitions>
  <inkml:trace contextRef="#ctx0" brushRef="#br0">143 177 8986,'-4'-5'442,"-1"-1"0,1 1 1,1-1-1,-1 0 0,1-1 0,0 1 1,1 0-1,-1-1 0,1 0 1,1 1-1,-1-1 0,1 0 0,0 0 1,1 0-1,0-8 0,0 13-292,0 1 0,0 0 0,0-1 0,0 1 0,0-1 0,0 1 0,0-1 0,-1 1-1,1 0 1,-1-1 0,1 1 0,-1-1 0,1 1 0,-1 0 0,-1-2 0,-3 7 797,-2 20-1036,2 7 115,-24 173 109,27-175-127,1 0 0,1 0 0,1 0 0,2 0 0,7 33 0,9-10-30,-18-51 23,-1 0 0,0 0 0,1-1-1,-1 1 1,0 0 0,1 0 0,-1-1-1,1 1 1,-1 0 0,1-1 0,0 1-1,-1-1 1,1 1 0,-1 0 0,1-1-1,0 0 1,0 1 0,-1-1 0,1 1-1,0-1 1,0 0 0,-1 1 0,1-1-1,0 0 1,0 0 0,0 0 0,0 0-1,0 0 1,-1 0 0,1 0 0,0 0-1,0 0 1,0 0 0,0 0 0,-1 0-1,1-1 1,0 1 0,0 0 0,0-1-1,-1 1 1,1 0 0,0-1 0,-1 1-1,1-1 1,0 1 0,-1-1 0,1 0-1,0 1 1,-1-1 0,1 1 0,-1-1-1,1 0 1,-1 0 0,0 1 0,1-1-1,-1 0 1,0 0 0,1 0 0,-1 1-1,0-2 1,5-9 7,0 0-1,-1 1 0,0-1 1,-1-1-1,0 1 0,-1 0 1,1-13-1,4-85 76,-7 106-78,-3-127 123,2 117-80,0 0 1,-1 1-1,-1 0 1,0-1 0,-1 1-1,0 0 1,0 1 0,-9-15-1,13 26-44,0-1 0,0 1-1,0-1 1,-1 1-1,1 0 1,0-1 0,0 1-1,-1-1 1,1 1-1,0-1 1,-1 1 0,1 0-1,-1-1 1,1 1 0,0 0-1,-1 0 1,1-1-1,-1 1 1,1 0 0,-1 0-1,1-1 1,-1 1-1,1 0 1,-1 0 0,1 0-1,-1 0 1,1 0 0,-1 0-1,1 0 1,-1 0-1,1 0 1,-1 0 0,1 0-1,-1 0 1,1 0-1,-1 0 1,1 1 0,-1-1-1,1 0 1,-1 0-1,1 0 1,-1 1 0,1-1-1,-1 0 1,1 1 0,0-1-1,-1 0 1,1 1-1,-1-1 1,1 1 0,0-1-1,0 0 1,-1 1-1,1-1 1,0 1 0,0-1-1,-1 1 1,1-1 0,0 1-1,0-1 1,0 1-1,0-1 1,0 1 0,0 0-1,-10 35-34,7 201-57,3-231 91,0 0-1,0 0 0,1 0 0,-1 0 0,1 0 0,1-1 0,-1 1 1,1 0-1,0-1 0,0 1 0,1-1 0,0 0 0,-1 1 0,2-1 1,-1-1-1,1 1 0,5 6 0,-8-11-2,-1 0 0,0 1-1,1-1 1,-1 0 0,0 0 0,1 0 0,-1 0 0,1 1-1,-1-1 1,0 0 0,1 0 0,-1 0 0,0 0-1,1 0 1,-1 0 0,1 0 0,-1 0 0,0 0 0,1 0-1,-1 0 1,1 0 0,-1 0 0,0-1 0,1 1-1,-1 0 1,0 0 0,1 0 0,-1-1 0,0 1-1,1 0 1,-1 0 0,0-1 0,1 1 0,-1 0 0,0 0-1,0-1 1,1 1 0,-1 0 0,0-1 0,0 1-1,0 0 1,0-1 0,1 1 0,-1 0 0,0-1-1,0 1 1,0-1 0,0 1 0,0 0 0,0-1 0,0 1-1,0-1 1,14-71 33,13-148 84,-21 160-87,-8 49-26,-2 5 13,-12-27 153,16 32-169,0 1 1,0-1-1,-1 1 0,1-1 1,0 1-1,0-1 0,-1 1 1,1 0-1,0-1 1,-1 1-1,1-1 0,-1 1 1,1 0-1,0-1 1,-1 1-1,1 0 0,-1 0 1,1-1-1,-1 1 0,1 0 1,-1 0-1,1 0 1,-1-1-1,1 1 0,-1 0 1,1 0-1,-1 0 1,1 0-1,-1 0 0,1 0 1,-1 0-1,1 0 0,-1 0 1,1 0-1,-1 0 1,1 1-1,-1-1 0,1 0 1,-1 0-1,1 0 1,-1 1-1,1-1 0,-1 0 1,1 1-1,0-1 0,-1 0 1,1 1-1,0-1 1,-1 0-1,1 1 0,0-1 1,-1 1-1,1-1 1,0 1-1,0-1 0,-1 1 1,1-1-1,0 1 0,0-1 1,0 1-1,0-1 1,0 1-1,-1 0 0,-14 48-16,2 0 0,2 1 0,2 1 0,2-1 0,3 1 0,4 100 0,-1-149 14,1-1-1,0 0 1,0 0-1,0 0 1,0 0-1,0 1 1,0-1 0,0 0-1,1 0 1,-1 0-1,0 0 1,1 0-1,-1 0 1,1 0 0,-1 1-1,1-1 1,-1 0-1,1-1 1,1 3-1,10-16 26,6-37 45,-13 24-45,-1 0 0,-1-1 0,-2 1 0,0-1-1,-5-36 1,3 45 7,-2-1-1,0 1 0,-1-1 0,-1 1 0,-1 1 0,-1-1 1,0 1-1,-13-23 0,19 38-28,0 0 0,1 1 1,-1-1-1,0 1 0,0 0 1,0-1-1,0 1 0,0 0 1,-1-1-1,1 1 0,0 0 1,-1 0-1,1 0 0,0 0 0,-1 0 1,1 1-1,-1-1 0,1 0 1,-1 1-1,0-1 0,-2 0 1,3 2-1,0-1 0,0 0 0,0 1 1,0 0-1,-1-1 0,1 1 0,0 0 1,1-1-1,-1 1 0,0 0 0,0 0 1,0 0-1,0 0 0,1 0 0,-1 0 0,0 0 1,1 0-1,-1 0 0,1 0 0,-1 0 1,0 3-1,-2 7 8,-1 1 1,2 0-1,0 0 1,-1 14-1,-1 17-22,2 1 1,2-1-1,2 1 0,2-1 1,2 0-1,17 69 1,-21-108 9,-1 0 0,1 0 1,-1 0-1,1 0 1,1-1-1,-1 1 0,0-1 1,1 1-1,0-1 0,3 3 1,-5-5 0,0 0 1,-1 0 0,1-1-1,0 1 1,1 0 0,-1-1-1,0 0 1,0 1-1,0-1 1,0 1 0,0-1-1,0 0 1,0 0-1,1 0 1,-1 1 0,0-1-1,0 0 1,0-1-1,0 1 1,1 0 0,-1 0-1,0 0 1,0-1-1,0 1 1,0-1 0,0 1-1,0-1 1,0 1 0,0-1-1,0 1 1,0-1-1,0 0 1,0 0 0,0 1-1,0-1 1,0 0-1,-1 0 1,1 0 0,1-2-1,4-6 4,0 0-1,0 0 1,-1-1-1,-1 0 1,1 0 0,3-15-1,17-72 33,-18 65-24,1-3 13,-2-1-1,3-63 1,-8 81 4,-2 0 0,0 1 0,-1-1 0,0 1 0,-2 0 0,0 0 0,-11-28 0,15 43-23,0 1 0,-1 0-1,1 0 1,-1-1 0,1 1 0,-1 0 0,1 0 0,-1 0-1,0-1 1,0 1 0,0 0 0,1 0 0,-1 0 0,0 1-1,0-1 1,0 0 0,0 0 0,0 0 0,-1 1 0,1-1-1,0 0 1,0 1 0,0-1 0,-3 0 0,3 2-5,0-1 1,-1 1 0,1-1-1,0 1 1,0-1-1,-1 1 1,1 0 0,0-1-1,0 1 1,0 0-1,0 0 1,0 0 0,0 0-1,0 0 1,0 0-1,1 0 1,-1 0 0,0 1-1,0 0 1,-4 8-15,0-1 1,1 1-1,0 0 1,-4 18-1,1 8-2,1-1 0,2 1 0,1-1 0,2 1-1,1 0 1,10 65 0,-9-95 6,1-1 0,0 1 0,0-1 0,1 1 0,0-1-1,0 0 1,0 0 0,5 7 0,-7-11 10,0 0 0,-1 0 0,1 0 0,0 0 0,0-1 0,0 1 0,0 0 0,0 0 0,0-1 0,0 1 0,0-1 0,0 1-1,0-1 1,0 1 0,1-1 0,-1 1 0,0-1 0,0 0 0,0 0 0,1 0 0,-1 0 0,0 0 0,0 0 0,0 0 0,1 0 0,-1 0 0,0 0 0,0-1 0,0 1 0,0 0-1,1-1 1,-1 1 0,0-1 0,0 0 0,0 1 0,0-1 0,0 0 0,0 1 0,0-1 0,0 0 0,-1 0 0,1 0 0,0 0 0,0 0 0,-1 0 0,2-2 0,3-5 20,1-1 0,-2-1 0,1 1 0,-1-1 0,-1 1 0,1-1 0,-2 0 0,0-1 0,0 1 0,0 0 0,-1-1 0,-1 1 0,-1-13 0,0 1 5,-1 1-1,-1 0 0,-1 0 1,0 0-1,-12-29 0,-7 13 41,23 36-65,0 0-1,-1 1 1,1-1-1,-1 1 1,0-1-1,1 0 1,-1 1-1,1 0 1,-1-1-1,0 1 1,1-1-1,-1 1 1,0 0-1,1-1 1,-1 1-1,0 0 1,0 0-1,1 0 1,-1-1-1,0 1 1,0 0-1,1 0 1,-1 0-1,0 0 1,0 0-1,0 1 1,1-1-1,-1 0 0,0 0 1,0 0-1,1 1 1,-1-1-1,0 0 1,1 1-1,-1-1 1,0 0-1,1 1 1,-1-1-1,1 1 1,-1-1-1,0 1 1,1 0-1,-1-1 1,1 1-1,0-1 1,-1 1-1,1 0 1,-1-1-1,1 1 1,0 0-1,0 0 1,-1-1-1,1 2 1,-5 16-19,0-1 1,1 1 0,1 0 0,1 1-1,0-1 1,2 0 0,1 24-1,-1-36 18,0 38-27,2 0 0,2 0 1,10 45-1,-14-87 25,1 0 1,-1 0-1,1 0 0,-1 0 1,1 0-1,0 0 1,0 0-1,0 0 0,0-1 1,0 1-1,0 0 0,0-1 1,1 1-1,1 1 0,-2-2 5,-1-1-1,1 0 0,-1 0 0,1 0 0,-1 0 1,1 1-1,0-1 0,-1 0 0,1 0 0,-1 0 0,1 0 1,0 0-1,-1-1 0,1 1 0,-1 0 0,1 0 0,0 0 1,-1 0-1,1-1 0,-1 1 0,1 0 0,-1 0 1,1-1-1,-1 1 0,1 0 0,-1-1 0,1 1 0,-1-1 1,1 0-1,3-3 13,-1-1 0,1 0 0,-1 0 1,0 0-1,0-1 0,-1 1 0,3-9 0,4-14 9,-2 0-1,-1 0 0,-1-1 1,-1 0-1,-1-49 0,-3 55-3,-2 1 1,0 0-1,-1 1 0,-2-1 0,0 0 0,-1 1 1,-1 0-1,-11-22 0,18 42-18,0 0 0,-1 0 1,1 0-1,0 1 0,-1-1 0,1 0 0,0 0 0,-1 0 1,1 1-1,-1-1 0,1 0 0,-1 1 0,1-1 0,-1 1 0,0-1 1,1 0-1,-1 1 0,0-1 0,1 1 0,-1 0 0,0-1 1,0 1-1,1-1 0,-1 1 0,0 0 0,0 0 0,0 0 1,1-1-1,-1 1 0,0 0 0,0 0 0,-1 0 0,0 1-3,1 0-1,-1 0 1,1 1-1,-1-1 1,1 0 0,0 0-1,0 1 1,0-1-1,-1 1 1,1-1-1,1 1 1,-1 0-1,-1 3 1,-20 61-123,17-36 109,0 1 0,2-1 1,2 1-1,0 0 1,3 0-1,0 0 0,2 0 1,1-1-1,12 42 1,-16-69 12,0 0-1,0-1 1,0 1 0,0 0 0,0-1 0,0 1 0,1-1 0,-1 1 0,1-1 0,0 0-1,-1 1 1,1-1 0,0 0 0,1 0 0,3 2 0,-6-4 3,1 1 0,-1-1 0,1 0 0,0 0 0,-1 0 0,1 0 0,0 0 0,-1 0 0,1 0 0,0 0 0,-1 0 0,1 0 0,0 0 0,-1 0 0,1 0 0,0-1 0,-1 1-1,1 0 1,0 0 0,-1-1 0,1 1 0,-1-1 0,1 1 0,0-1 0,15-25 27,-9 5-10,-1 0 1,-1 0-1,-1-1 0,0 1 1,-2-1-1,-1 0 1,0 0-1,-2 1 1,-1-1-1,0 0 0,-1 1 1,-2-1-1,-12-36 1,17 57-11,0-1 0,-1 1-1,1-1 1,-1 1 0,1-1 0,-1 1 0,0-1 0,0 1 0,0 0 0,1-1 0,-1 1 0,0 0-1,-1 0 1,1 0 0,0 0 0,0 0 0,0 0 0,-1 0 0,1 0 0,0 0 0,-1 0 0,1 1 0,-3-2-1,2 3-7,1-1 1,0 1-1,0 0 0,0-1 0,0 1 0,0 0 0,0 0 0,0 0 0,0 0 0,1 0 0,-1 0 0,0 0 0,1 0 0,-1 0 0,0 0 0,1 0 0,-1 1 0,1-1 0,0 0 1,-1 0-1,1 0 0,0 1 0,0-1 0,0 0 0,0 1 0,0-1 0,0 0 0,0 0 0,0 2 0,-2 43-18,2 0-1,2 0 1,2-1 0,1 1-1,19 67 1,-24-112 15,0 0 0,0-1 0,0 1 0,0 0 0,1 0 1,-1-1-1,0 1 0,0 0 0,1 0 0,-1-1 0,0 1 0,1 0 0,-1-1 0,1 1 0,-1 0 0,1-1 1,-1 1-1,1-1 0,0 1 0,-1-1 0,1 1 0,0-1 0,-1 1 0,1-1 0,0 0 0,-1 1 0,1-1 0,0 0 1,1 1-1,-1-2 2,1 1 0,-1-1 0,0 1 0,0-1 0,1 1 1,-1-1-1,0 0 0,0 0 0,0 0 0,0 1 0,0-1 1,0 0-1,0 0 0,0 0 0,1-2 0,30-50 64,-30 49-53,6-11 8,-1 0 0,-1 0-1,0-1 1,-2 0 0,1 0 0,-2 0-1,2-19 1,-4 29-10,-1 0 1,0 0-1,0 0 0,0 0 1,-1-1-1,0 1 0,0 0 1,0 0-1,-1 1 0,0-1 1,0 0-1,0 0 0,-1 1 1,0-1-1,0 1 0,0 0 1,-1 0-1,0 0 0,0 1 1,0-1-1,0 1 0,-8-6 1,11 9-10,0 0 1,0 1-1,0-1 0,-1 0 1,1 0-1,0 1 1,0-1-1,-1 1 0,1-1 1,0 1-1,-1 0 1,1-1-1,0 1 0,-1 0 1,1 0-1,-1 0 1,1 0-1,0 0 0,-1 0 1,1 0-1,-1 1 1,1-1-1,0 0 0,-3 2 1,2-1-4,0 1 0,0 0 1,0-1-1,0 1 0,0 0 1,0 0-1,1 0 0,-1 0 1,1 1-1,-1-1 0,1 0 1,-1 4-1,-4 8-16,2 0 0,0 0 1,-4 24-1,8-34 21,-5 23-22,2 0 1,1 0 0,1 1-1,1-1 1,2 1 0,0-1-1,8 31 1,1-33-11,-11-24 33,1-1 0,-1 1 0,0-1 0,1 0 0,-1 1 0,1-1 0,-1 0 0,0 1 0,1-1 0,-1 0 0,1 0 0,-1 1 0,1-1 0,-1 0 0,1 0 0,-1 0 0,1 1 0,-1-1 0,1 0 0,0 0 0,-1 0 0,1 0 0,-1 0 0,1 0 0,0-1 1,1 0 1,-1 0 1,1 0 0,0 0 0,-1-1 0,0 1 0,1-1 0,-1 1 0,0-1 0,0 0 0,0 1 0,0-1 0,0 0 0,0 0 0,0 1 0,0-1 0,-1 0 0,1 0-1,-1 0 1,1-4 0,7-32 27,-2-1-1,-1 0 1,-2 0-1,-2-41 1,-1 63-9,-1 1 1,-1-1-1,-1 1 0,0 0 1,-1 0-1,-1 0 0,-1 0 1,0 1-1,0 0 0,-2 0 0,0 1 1,-14-19-1,20 30-18,0 0 0,0 0 0,-1 1 0,1-1 0,-1 1 0,0 0 0,1 0 0,-1 0 0,0 0 0,0 0 0,0 0 0,-1 1 0,1 0 0,-6-2 0,7 3-8,0 0 1,0 0 0,0 0 0,0 1 0,0-1-1,0 1 1,0-1 0,0 1 0,0 0 0,0-1-1,1 1 1,-1 0 0,0 0 0,0 1 0,1-1 0,-1 0-1,0 1 1,1-1 0,-1 0 0,1 1 0,0 0-1,0-1 1,-1 1 0,1 0 0,0 0 0,-1 3-1,-6 10-14,1 1 0,1 0 0,0 1 0,1-1 0,1 1 0,1 0 0,0 0 0,0 19 0,4 141-53,-1-172 70,1 3-1,7 75-30,-7-78 30,-1 0 1,1-1-1,1 1 1,-1-1-1,1 1 0,-1-1 1,1 1-1,1-1 1,-1 0-1,1 0 1,-1 0-1,1 0 1,0 0-1,5 3 0,-7-6 3,0-1-1,0 1 1,0 0-1,0-1 0,0 1 1,0-1-1,0 0 1,0 1-1,0-1 0,1 0 1,-1 0-1,0 1 1,0-1-1,0 0 0,0 0 1,1 0-1,-1-1 1,0 1-1,0 0 1,0 0-1,0-1 0,1 1 1,-1 0-1,0-1 1,0 1-1,0-1 0,0 0 1,0 1-1,0-1 1,0 0-1,0 0 0,-1 1 1,1-1-1,0 0 1,0 0-1,0 0 0,-1 0 1,1 0-1,-1 0 1,2-2-1,2-5 6,0 0 0,0 0-1,0 0 1,3-13 0,4-23 45,-1-1 0,-3-1 1,-1 1-1,-3-1 0,-1 0 0,-2 0 1,-3 1-1,-9-54 0,12 96-27,0 0-1,-1-1 1,0 1 0,0 0-1,0 0 1,0 0 0,0 0-1,-1 0 1,-2-5 0,4 8-18,-1-1 1,1 1 0,0 0-1,-1-1 1,1 1 0,0 0-1,-1 0 1,1-1 0,-1 1-1,1 0 1,-1 0-1,1 0 1,-1-1 0,1 1-1,0 0 1,-1 0 0,1 0-1,-1 0 1,1 0 0,-1 0-1,1 0 1,-1 0 0,1 0-1,-1 0 1,1 0 0,-1 0-1,1 1 1,-1-1 0,1 0-1,0 0 1,-1 0 0,1 1-1,-1-1 1,1 0-1,-1 0 1,1 1 0,-5 4 7,1 0 0,0 0-1,0 0 1,1 0 0,0 1 0,0-1 0,-5 12 0,1 1-431,0-1 1,1 1 0,1 0 0,1 0-1,0 1 1,2-1 0,0 1 0,1 36 0,6-16-782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7:36:47.033"/>
    </inkml:context>
    <inkml:brush xml:id="br0">
      <inkml:brushProperty name="width" value="0.05" units="cm"/>
      <inkml:brushProperty name="height" value="0.05" units="cm"/>
      <inkml:brushProperty name="color" value="#ADFF5B"/>
    </inkml:brush>
  </inkml:definitions>
  <inkml:trace contextRef="#ctx0" brushRef="#br0">120 131 10554,'-38'-76'3257,"38"75"-3188,-1 0 1,1 0-1,0 0 0,-1 0 1,1 0-1,-1 0 1,0 0-1,1 0 0,-1 0 1,0 0-1,1 0 0,-1 0 1,0 0-1,0 1 1,0-1-1,0 0 0,0 1 1,0-1-1,0 1 1,0-1-1,0 1 0,0-1 1,0 1-1,0 0 0,0-1 1,-2 1-1,1 0-39,1 1 0,0-1 0,-1 1 0,1 0 0,0 0 0,-1 0 0,1-1 0,0 1 0,0 0 0,0 0 0,0 1 0,0-1 0,0 0 0,0 0 0,0 0 0,-1 3 0,-19 50 155,15-25-99,1 0 0,2 0 0,1 1-1,1-1 1,2 1 0,7 50 0,-8-78-83,0-1 1,0 1-1,1-1 1,-1 1-1,0-1 1,1 1-1,-1-1 1,1 1-1,0-1 1,-1 1-1,1-1 1,0 0 0,0 0-1,0 1 1,2 1-1,-3-3 4,1 0-1,-1 1 0,1-1 1,-1 0-1,1 0 1,-1 0-1,1 0 1,-1 0-1,1 0 1,-1 0-1,1 0 1,-1 0-1,1 0 1,-1-1-1,1 1 0,-1 0 1,1 0-1,-1 0 1,1 0-1,-1-1 1,1 1-1,-1 0 1,0-1-1,1 1 1,-1 0-1,1-1 1,-1 1-1,0 0 0,1-1 1,2-3 20,0 0 1,0 0-1,-1 0 0,0 0 0,0 0 1,0 0-1,0-1 0,2-5 1,1-12 148,-1 1 0,0-1-1,-2 0 1,0 1 0,-2-1 0,0 0 0,-1 0 0,-2 0 0,0 0 0,-8-27 0,-2 101 92,8-15-261,0 0-14,1 1 1,2 57 0,2-93 10,0 0 0,0-1 0,0 1 0,0 0 0,0-1 0,0 1 0,0 0 0,1-1 0,-1 1 0,1 0 0,-1-1 0,1 1 0,0-1 0,-1 1 0,1-1 0,0 1 0,0-1 0,0 1 0,0-1 0,0 0 0,1 0 0,-1 1 0,0-1 0,0 0 0,1 0 0,-1 0 0,3 1 0,-2-3 9,-1 1-1,1-1 1,0 1 0,-1-1-1,1 1 1,0-1 0,-1 0 0,1 0-1,-1 0 1,1 0 0,-1 0-1,0 0 1,1 0 0,-1-1 0,0 1-1,0 0 1,0-1 0,0 1 0,0-1-1,0 1 1,0-1 0,0 0-1,-1 1 1,1-1 0,0-3 0,7-14 30,-2-1 0,0 1 0,-1-2 0,-1 1 0,-1 0 0,0-1 0,-2 1 1,-1-1-1,0 0 0,-1 1 0,-8-37 0,-1 139 134,8-53-194,2 0-1,1 0 0,1 0 0,1 0 1,10 36-1,-13-64 20,0-1-1,0 0 1,0 0 0,0 1 0,0-1-1,0 0 1,0 0 0,0 0 0,0 1 0,0-1-1,0 0 1,0 0 0,0 0 0,0 1 0,1-1-1,-1 0 1,0 0 0,0 0 0,0 1-1,0-1 1,0 0 0,1 0 0,-1 0 0,0 0-1,0 0 1,0 1 0,1-1 0,-1 0 0,0 0-1,0 0 1,1 0 0,-1 0 0,0 0 0,0 0-1,0 0 1,1 0 0,-1 0 0,0 0-1,0 0 1,1 0 0,-1 0 0,0 0 0,0 0-1,0 0 1,1 0 0,-1 0 0,0 0 0,0-1-1,1 1 1,-1 0 0,0 0 0,0 0 0,13-16 63,5-18 5,-5 1-46,-1-1-1,9-44 0,-19 69-3,0 0 1,-1 0-1,0 0 0,-1 0 1,1-1-1,-2 1 1,1 0-1,-1 0 1,-1 0-1,1 0 1,-2 0-1,1 0 1,-1 0-1,-5-9 1,8 17-22,0 1 0,-1-1 1,1 1-1,0 0 0,-1-1 1,1 1-1,0-1 0,-1 1 1,1 0-1,-1-1 0,1 1 1,0 0-1,-1 0 1,1-1-1,-1 1 0,1 0 1,-1 0-1,1 0 0,-1-1 1,1 1-1,-1 0 0,1 0 1,-1 0-1,1 0 0,-1 0 1,1 0-1,-1 0 1,1 0-1,-1 0 0,1 0 1,-1 1-1,1-1 0,-1 0 1,1 0-1,-1 0 0,1 0 1,-1 1-1,1-1 0,-1 0 1,1 1-1,-1-1 1,1 0-1,0 1 0,-1-1 1,1 0-1,0 1 0,-1-1 1,1 1-1,0-1 0,-1 2 1,-17 26-110,16-25 105,-10 20-10,0 0 0,2 1 1,0 0-1,2 1 0,0 0 1,2 0-1,1 0 0,1 1 0,1 0 1,1 0-1,3 34 0,4-49 72,2-17 44,4-19 47,-7-21-52,-3 1 1,-5-68-1,3 105-83,0-1 0,-1 1 0,0 0-1,-5-13 1,7 19-14,-1 0 1,0 0-1,1 0 0,-1 1 1,0-1-1,0 0 0,0 0 1,0 1-1,-1-1 0,1 1 1,0-1-1,-1 1 1,1 0-1,-1-1 0,1 1 1,-1 0-1,0 0 0,0 0 1,1 0-1,-1 0 0,0 1 1,0-1-1,0 0 0,0 1 1,-3-1-1,4 1-6,0 1-1,0-1 1,0 0 0,0 1-1,0-1 1,0 1 0,0-1-1,0 1 1,0-1 0,0 1-1,0 0 1,0-1 0,0 1-1,1 0 1,-1 0 0,0 0-1,1 0 1,-1-1 0,0 1-1,1 0 1,-1 0 0,1 0-1,-1 0 1,1 1 0,0-1-1,-1 0 1,1 0 0,0 2-1,-5 39-99,4-36 90,-2 39-6,2 0 1,1 0-1,3 0 1,11 63 0,-14-106 21,1 0 1,-1-1-1,0 1 1,1 0-1,-1-1 1,1 1-1,0-1 1,-1 1-1,1-1 1,0 1-1,0-1 1,0 0-1,0 1 1,0-1 0,0 0-1,2 2 1,-2-3 0,0 0 1,-1 1-1,1-1 1,0 0-1,0 0 1,-1 0-1,1 0 1,0 0-1,-1 0 1,1 0-1,0 0 1,0 0-1,-1 0 1,1-1-1,0 1 1,-1 0-1,1 0 1,0-1-1,-1 1 1,1 0-1,0-1 1,-1 1-1,1-1 1,-1 1-1,2-1 1,2-4 7,1 0 1,-1 0-1,0-1 0,0 1 1,-1-1-1,5-7 1,5-14 12,-1-1 1,-1 0 0,-1 0 0,-2-1 0,-1 0 0,-1 0-1,3-41 1,-9 61-8,0-1 0,-1 1 0,-1-1 0,-3-15 0,4 21 3,0 0 0,0 0 1,-1 0-1,0 0 0,1 1 1,-1-1-1,0 1 0,-1-1 1,1 1-1,0 0 0,-1-1 1,0 1-1,-3-3 0,5 6-17,0 0-1,0 0 1,0 0 0,0 0-1,0 0 1,1 0-1,-1 0 1,0 1 0,0-1-1,0 0 1,0 0-1,1 1 1,-1-1 0,0 0-1,0 1 1,1-1-1,-1 1 1,0-1 0,0 1-1,1-1 1,-1 1-1,1 0 1,-1-1 0,0 1-1,1 0 1,-1-1-1,1 1 1,0 0-1,-1 0 1,1-1 0,0 1-1,-1 0 1,1 0-1,0 1 1,-13 30-96,6 0 68,2 1 0,1 1 0,2-1 0,1 1 1,6 49-1,-4-75 22,0-1-1,0 0 1,1 0 0,1 0-1,3 11 1,-5-17 8,-1 0 0,0 0 0,0 0 0,1-1 1,-1 1-1,0 0 0,1 0 0,-1 0 0,1 0 0,-1 0 0,1 0 0,0-1 1,-1 1-1,1 0 0,0 0 0,0-1 0,-1 1 0,1 0 0,0-1 0,0 1 1,0-1-1,0 1 0,0-1 0,0 0 0,0 1 0,-1-1 0,1 0 0,0 0 1,0 0-1,0 1 0,0-1 0,0 0 0,0 0 0,1 0 0,-1-1 0,0 1 1,0 0-1,-1 0 0,1 0 0,0-1 0,0 1 0,0-1 0,0 1 0,0-1 1,0 1-1,0-1 0,1 0 0,1-3 21,0 1 0,-1-1 0,1 1-1,-1-1 1,0 0 0,0 0 0,0 0 0,-1 0 0,1 0 0,-1-1-1,1-5 1,8-59 89,-7 46-82,2-9-10,-1-61 0,-4 82 28,-1 0-1,0 0 1,0 0-1,-1-1 1,-1 1-1,0 1 0,-1-1 1,0 0-1,-5-9 1,9 20-44,0 0-1,0-1 1,-1 1 0,1 0 0,0 0-1,0 0 1,0 0 0,0 0 0,0 0-1,0-1 1,0 1 0,0 0 0,-1 0-1,1 0 1,0 0 0,0 0 0,0 0-1,0 0 1,0 0 0,-1 0 0,1 0-1,0 0 1,0 0 0,0 0 0,0-1-1,-1 1 1,1 0 0,0 0 0,0 0-1,0 1 1,0-1 0,0 0 0,-1 0-1,1 0 1,0 0 0,0 0 0,0 0-1,0 0 1,0 0 0,-1 0 0,1 0-1,0 0 1,0 0 0,0 0 0,0 1-1,0-1 1,0 0 0,-1 0 0,1 0 0,0 0-1,0 0 1,0 0 0,0 1 0,0-1-1,0 0 1,0 0 0,0 0 0,0 0-1,0 0 1,0 1 0,0-1 0,0 0-1,-7 19 26,-1 20-97,2 13 54,3 0 0,2 0-1,10 95 1,-1-123 37,-1-40 111,2-37 22,17-149-104,-26 191-199,-6 21-577,-8 22-869,1 7 683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1T16:35:20.4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268 0 11138,'-3'9'4766,"-28"70"-2866,-151 257-2779,174-324-1452,1-2 980</inkml:trace>
  <inkml:trace contextRef="#ctx0" brushRef="#br0" timeOffset="401.14">28 416 9362,'-1'-68'7059,"1"68"-7020,-7 13 27,-9 51 207,15-58-191,0 0-1,0 0 1,1 0 0,0 0-1,0 0 1,0 1-1,1-1 1,0 0 0,0 0-1,2 7 1,-2-12-51,-1 0-1,0 0 0,1-1 1,-1 1-1,1 0 0,-1 0 1,1 0-1,0-1 1,-1 1-1,1 0 0,0-1 1,-1 1-1,1 0 0,0-1 1,0 1-1,0-1 1,-1 1-1,1-1 0,0 0 1,0 1-1,0-1 0,0 0 1,0 0-1,0 0 1,0 1-1,0-1 0,0 0 1,0 0-1,0 0 0,0-1 1,0 1-1,0 0 1,-1 0-1,1 0 0,0-1 1,0 1-1,0 0 0,0-1 1,0 1-1,0-1 1,-1 1-1,1-1 0,0 1 1,0-1-1,-1 0 0,1 1 1,0-1-1,0-1 1,37-41 894,-34 36-844,8-8-36,-6 6-264,0 0 1,1 1-1,0 0 1,0 0-1,13-9 0,-17 16-366</inkml:trace>
</inkml:ink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09F5C0-9749-472E-8731-0843FB17C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D58AE-54C5-484F-B182-88073207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TS102264355.dotx</Template>
  <TotalTime>0</TotalTime>
  <Pages>3</Pages>
  <Words>380</Words>
  <Characters>3334</Characters>
  <Application>Microsoft Office Word</Application>
  <DocSecurity>0</DocSecurity>
  <Lines>27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>Cours - proportionnalité – 3e</vt:lpstr>
      <vt:lpstr>/</vt:lpstr>
      <vt:lpstr>//</vt:lpstr>
      <vt:lpstr>//</vt:lpstr>
      <vt:lpstr/>
    </vt:vector>
  </TitlesOfParts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- proportionnalité – 3e</dc:title>
  <dc:subject/>
  <dc:creator/>
  <cp:keywords/>
  <cp:lastModifiedBy/>
  <cp:revision>1</cp:revision>
  <dcterms:created xsi:type="dcterms:W3CDTF">2022-10-01T17:38:00Z</dcterms:created>
  <dcterms:modified xsi:type="dcterms:W3CDTF">2022-10-01T18:12:00Z</dcterms:modified>
  <cp:category>Cours de 1e – Résolutions graphiques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