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7101E87D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F54E05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Probabilités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7101E87D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F54E05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Probabilités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2685D6ED" w:rsidR="00422AC5" w:rsidRPr="000E3391" w:rsidRDefault="00E955A1">
          <w:pPr>
            <w:rPr>
              <w:lang w:val="fr-FR"/>
            </w:rPr>
          </w:pPr>
        </w:p>
      </w:sdtContent>
    </w:sdt>
    <w:p w14:paraId="6E7E2697" w14:textId="01FFCC3E" w:rsidR="003909EA" w:rsidRPr="006C581B" w:rsidRDefault="00DB28F0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1" behindDoc="0" locked="0" layoutInCell="1" allowOverlap="1" wp14:anchorId="6388450C" wp14:editId="719FBF27">
            <wp:simplePos x="0" y="0"/>
            <wp:positionH relativeFrom="column">
              <wp:posOffset>6154420</wp:posOffset>
            </wp:positionH>
            <wp:positionV relativeFrom="paragraph">
              <wp:posOffset>909683</wp:posOffset>
            </wp:positionV>
            <wp:extent cx="612775" cy="65278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09EA"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31CD651A">
                <wp:extent cx="6743701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24235D13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94025A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Rappels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AfRzBGXAwAALAkAAA4A&#10;AAAAAAAAAAAAAAAALgIAAGRycy9lMm9Eb2MueG1sUEsBAi0AFAAGAAgAAAAhAADQgQncAAAABQEA&#10;AA8AAAAAAAAAAAAAAAAA8QUAAGRycy9kb3ducmV2LnhtbFBLBQYAAAAABAAEAPMAAAD6BgAAAAA=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24235D13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94025A">
                          <w:rPr>
                            <w:sz w:val="40"/>
                            <w:szCs w:val="40"/>
                            <w:lang w:val="fr-FR"/>
                          </w:rPr>
                          <w:t>Rappels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0F7B08" w14:textId="4706F6CF" w:rsidR="00476FF7" w:rsidRDefault="00476FF7" w:rsidP="005B162C">
      <w:pPr>
        <w:spacing w:after="0"/>
        <w:rPr>
          <w:rFonts w:asciiTheme="majorHAnsi" w:eastAsiaTheme="majorEastAsia" w:hAnsiTheme="majorHAnsi" w:cstheme="majorBidi"/>
          <w:lang w:val="fr-FR"/>
        </w:rPr>
      </w:pPr>
      <w:r w:rsidRPr="00A92B53"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 w:rsidRPr="00A92B53">
        <w:rPr>
          <w:rFonts w:asciiTheme="majorHAnsi" w:eastAsiaTheme="majorEastAsia" w:hAnsiTheme="majorHAnsi" w:cstheme="majorBidi"/>
          <w:color w:val="D34817" w:themeColor="accent1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Theme="majorHAnsi" w:eastAsiaTheme="majorEastAsia" w:hAnsiTheme="majorHAnsi" w:cstheme="majorBidi"/>
          <w:lang w:val="fr-FR"/>
        </w:rPr>
        <w:t>:</w:t>
      </w:r>
      <w:r w:rsidR="00D67D56" w:rsidRPr="00D67D56">
        <w:rPr>
          <w:noProof/>
        </w:rPr>
        <w:t xml:space="preserve"> </w:t>
      </w:r>
    </w:p>
    <w:p w14:paraId="097E0CA0" w14:textId="77777777" w:rsidR="001D2AA6" w:rsidRDefault="00E116C9" w:rsidP="001D2AA6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On lance un dé </w:t>
      </w:r>
      <w:r w:rsidR="0078112C">
        <w:rPr>
          <w:rFonts w:asciiTheme="majorHAnsi" w:eastAsiaTheme="majorEastAsia" w:hAnsiTheme="majorHAnsi" w:cstheme="majorBidi"/>
          <w:lang w:val="fr-FR"/>
        </w:rPr>
        <w:t>20</w:t>
      </w:r>
      <w:r w:rsidR="002A19B8">
        <w:rPr>
          <w:rFonts w:asciiTheme="majorHAnsi" w:eastAsiaTheme="majorEastAsia" w:hAnsiTheme="majorHAnsi" w:cstheme="majorBidi"/>
          <w:lang w:val="fr-FR"/>
        </w:rPr>
        <w:t xml:space="preserve">0 fois. On obtient </w:t>
      </w:r>
      <w:r w:rsidR="00A248AD">
        <w:rPr>
          <w:rFonts w:asciiTheme="majorHAnsi" w:eastAsiaTheme="majorEastAsia" w:hAnsiTheme="majorHAnsi" w:cstheme="majorBidi"/>
          <w:lang w:val="fr-FR"/>
        </w:rPr>
        <w:t xml:space="preserve">45 fois </w:t>
      </w:r>
      <w:r w:rsidR="007C4B2D">
        <w:rPr>
          <w:rFonts w:asciiTheme="majorHAnsi" w:eastAsiaTheme="majorEastAsia" w:hAnsiTheme="majorHAnsi" w:cstheme="majorBidi"/>
          <w:lang w:val="fr-FR"/>
        </w:rPr>
        <w:t>le 6</w:t>
      </w:r>
      <w:r w:rsidR="00A248AD">
        <w:rPr>
          <w:rFonts w:asciiTheme="majorHAnsi" w:eastAsiaTheme="majorEastAsia" w:hAnsiTheme="majorHAnsi" w:cstheme="majorBidi"/>
          <w:lang w:val="fr-FR"/>
        </w:rPr>
        <w:t xml:space="preserve"> : </w:t>
      </w:r>
    </w:p>
    <w:p w14:paraId="36C6D52E" w14:textId="78940840" w:rsidR="00CB30E0" w:rsidRPr="008E5CC3" w:rsidRDefault="00CB30E0" w:rsidP="00CB30E0">
      <w:pPr>
        <w:pStyle w:val="Paragraphedeliste"/>
        <w:numPr>
          <w:ilvl w:val="0"/>
          <w:numId w:val="16"/>
        </w:numPr>
        <w:spacing w:before="360" w:after="0"/>
        <w:ind w:left="426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Probabilité</w:t>
      </w:r>
    </w:p>
    <w:p w14:paraId="789B5CB2" w14:textId="0BCCFA22" w:rsidR="00FA3415" w:rsidRDefault="00116D9C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La probabilité c’est ce qu’on </w:t>
      </w:r>
      <w:r w:rsidR="00C42FC9">
        <w:rPr>
          <w:rFonts w:asciiTheme="majorHAnsi" w:eastAsiaTheme="majorEastAsia" w:hAnsiTheme="majorHAnsi" w:cstheme="majorBidi"/>
          <w:lang w:val="fr-FR"/>
        </w:rPr>
        <w:t xml:space="preserve">devrait obtenir : </w:t>
      </w:r>
      <w:r w:rsidR="00CF1F04">
        <w:rPr>
          <w:rFonts w:asciiTheme="majorHAnsi" w:eastAsiaTheme="majorEastAsia" w:hAnsiTheme="majorHAnsi" w:cstheme="majorBidi"/>
          <w:lang w:val="fr-FR"/>
        </w:rPr>
        <w:t>« J’ai combien de chances sur combien</w:t>
      </w:r>
      <w:r w:rsidR="00496EAD">
        <w:rPr>
          <w:rFonts w:asciiTheme="majorHAnsi" w:eastAsiaTheme="majorEastAsia" w:hAnsiTheme="majorHAnsi" w:cstheme="majorBidi"/>
          <w:lang w:val="fr-FR"/>
        </w:rPr>
        <w:t> ? »</w:t>
      </w:r>
    </w:p>
    <w:p w14:paraId="19688345" w14:textId="5387A830" w:rsidR="008B51BA" w:rsidRDefault="008B51BA" w:rsidP="008E5CC3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0E4374AD" w14:textId="31361774" w:rsidR="00496EAD" w:rsidRDefault="00496EAD" w:rsidP="008B51BA">
      <w:pPr>
        <w:spacing w:before="360"/>
        <w:ind w:firstLine="360"/>
        <w:rPr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Ici</w:t>
      </w:r>
      <w:r w:rsidR="00153751">
        <w:rPr>
          <w:rFonts w:asciiTheme="majorHAnsi" w:eastAsiaTheme="majorEastAsia" w:hAnsiTheme="majorHAnsi" w:cstheme="majorBidi"/>
          <w:lang w:val="fr-FR"/>
        </w:rPr>
        <w:t xml:space="preserve">, la </w:t>
      </w:r>
      <w:r w:rsidR="00153751" w:rsidRPr="005A1B29">
        <w:rPr>
          <w:rFonts w:asciiTheme="majorHAnsi" w:eastAsiaTheme="majorEastAsia" w:hAnsiTheme="majorHAnsi" w:cstheme="majorBidi"/>
          <w:b/>
          <w:bCs/>
          <w:color w:val="FF0000"/>
          <w:lang w:val="fr-FR"/>
        </w:rPr>
        <w:t>probabilité</w:t>
      </w:r>
      <w:r w:rsidR="00153751" w:rsidRPr="005A1B29">
        <w:rPr>
          <w:rFonts w:asciiTheme="majorHAnsi" w:eastAsiaTheme="majorEastAsia" w:hAnsiTheme="majorHAnsi" w:cstheme="majorBidi"/>
          <w:color w:val="FF0000"/>
          <w:lang w:val="fr-FR"/>
        </w:rPr>
        <w:t xml:space="preserve"> </w:t>
      </w:r>
      <w:r w:rsidR="00B440F3" w:rsidRPr="001D2AA6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  <w:lang w:val="fr-FR"/>
        </w:rPr>
        <w:t>p</w:t>
      </w:r>
      <w:r w:rsidR="00B440F3">
        <w:rPr>
          <w:rFonts w:asciiTheme="majorHAnsi" w:eastAsiaTheme="majorEastAsia" w:hAnsiTheme="majorHAnsi" w:cstheme="majorBidi"/>
          <w:color w:val="FF0000"/>
          <w:lang w:val="fr-FR"/>
        </w:rPr>
        <w:t xml:space="preserve"> </w:t>
      </w:r>
      <w:r w:rsidR="00153751">
        <w:rPr>
          <w:rFonts w:asciiTheme="majorHAnsi" w:eastAsiaTheme="majorEastAsia" w:hAnsiTheme="majorHAnsi" w:cstheme="majorBidi"/>
          <w:lang w:val="fr-FR"/>
        </w:rPr>
        <w:t xml:space="preserve">d’obtenir le 6 est : </w:t>
      </w:r>
      <w:r w:rsidR="008B51BA"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</w:t>
      </w:r>
    </w:p>
    <w:p w14:paraId="6D0BC209" w14:textId="555AEDCF" w:rsidR="00153751" w:rsidRPr="008E5CC3" w:rsidRDefault="00153751" w:rsidP="005B162C">
      <w:pPr>
        <w:pStyle w:val="Paragraphedeliste"/>
        <w:numPr>
          <w:ilvl w:val="0"/>
          <w:numId w:val="16"/>
        </w:numPr>
        <w:spacing w:before="600" w:after="0"/>
        <w:ind w:left="426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Fréquence</w:t>
      </w:r>
    </w:p>
    <w:p w14:paraId="5FE27CE9" w14:textId="1CF91C87" w:rsidR="00153751" w:rsidRDefault="00153751" w:rsidP="000F347B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La </w:t>
      </w:r>
      <w:r w:rsidR="005A1B29" w:rsidRPr="005A1B29">
        <w:rPr>
          <w:rFonts w:asciiTheme="majorHAnsi" w:eastAsiaTheme="majorEastAsia" w:hAnsiTheme="majorHAnsi" w:cstheme="majorBidi"/>
          <w:b/>
          <w:bCs/>
          <w:color w:val="FF0000"/>
          <w:lang w:val="fr-FR"/>
        </w:rPr>
        <w:t>fréquence</w:t>
      </w:r>
      <w:r w:rsidRPr="005A1B29">
        <w:rPr>
          <w:rFonts w:asciiTheme="majorHAnsi" w:eastAsiaTheme="majorEastAsia" w:hAnsiTheme="majorHAnsi" w:cstheme="majorBidi"/>
          <w:color w:val="FF0000"/>
          <w:lang w:val="fr-FR"/>
        </w:rPr>
        <w:t xml:space="preserve"> </w:t>
      </w:r>
      <w:r w:rsidR="00B440F3" w:rsidRPr="001D2AA6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  <w:lang w:val="fr-FR"/>
        </w:rPr>
        <w:t>f</w:t>
      </w:r>
      <w:r w:rsidR="00B440F3">
        <w:rPr>
          <w:rFonts w:asciiTheme="majorHAnsi" w:eastAsiaTheme="majorEastAsia" w:hAnsiTheme="majorHAnsi" w:cstheme="majorBidi"/>
          <w:color w:val="FF0000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>c’est ce qu’on a réellement obten</w:t>
      </w:r>
      <w:r w:rsidR="00B43DBF">
        <w:rPr>
          <w:rFonts w:asciiTheme="majorHAnsi" w:eastAsiaTheme="majorEastAsia" w:hAnsiTheme="majorHAnsi" w:cstheme="majorBidi"/>
          <w:lang w:val="fr-FR"/>
        </w:rPr>
        <w:t>u :</w:t>
      </w:r>
      <w:r w:rsidR="008B51BA">
        <w:rPr>
          <w:rFonts w:asciiTheme="majorHAnsi" w:eastAsiaTheme="majorEastAsia" w:hAnsiTheme="majorHAnsi" w:cstheme="majorBidi"/>
          <w:lang w:val="fr-FR"/>
        </w:rPr>
        <w:t xml:space="preserve"> </w:t>
      </w:r>
      <w:r w:rsidR="008B51BA" w:rsidRPr="008B51BA">
        <w:rPr>
          <w:rFonts w:asciiTheme="majorHAnsi" w:eastAsiaTheme="majorEastAsia" w:hAnsiTheme="majorHAnsi" w:cstheme="majorBidi"/>
          <w:lang w:val="fr-FR"/>
        </w:rPr>
        <w:t xml:space="preserve"> </w:t>
      </w:r>
      <w:r w:rsidR="008B51BA">
        <w:rPr>
          <w:rFonts w:asciiTheme="majorHAnsi" w:eastAsiaTheme="majorEastAsia" w:hAnsiTheme="majorHAnsi" w:cstheme="majorBidi"/>
          <w:lang w:val="fr-FR"/>
        </w:rPr>
        <w:t>« J’ai obtenu 45 fois le 6 sur 200 lancers »</w:t>
      </w:r>
    </w:p>
    <w:p w14:paraId="3DB8162C" w14:textId="29F9142C" w:rsidR="008B51BA" w:rsidRDefault="008B51BA" w:rsidP="008B51BA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Ici, la </w:t>
      </w:r>
      <w:r w:rsidR="000F347B" w:rsidRPr="005A1B29">
        <w:rPr>
          <w:rFonts w:asciiTheme="majorHAnsi" w:eastAsiaTheme="majorEastAsia" w:hAnsiTheme="majorHAnsi" w:cstheme="majorBidi"/>
          <w:b/>
          <w:bCs/>
          <w:color w:val="FF0000"/>
          <w:lang w:val="fr-FR"/>
        </w:rPr>
        <w:t>fréquence</w:t>
      </w:r>
      <w:r w:rsidR="000F347B" w:rsidRPr="005A1B29">
        <w:rPr>
          <w:rFonts w:asciiTheme="majorHAnsi" w:eastAsiaTheme="majorEastAsia" w:hAnsiTheme="majorHAnsi" w:cstheme="majorBidi"/>
          <w:color w:val="FF0000"/>
          <w:lang w:val="fr-FR"/>
        </w:rPr>
        <w:t xml:space="preserve"> </w:t>
      </w:r>
      <w:r w:rsidR="000F347B">
        <w:rPr>
          <w:rFonts w:asciiTheme="majorHAnsi" w:eastAsiaTheme="majorEastAsia" w:hAnsiTheme="majorHAnsi" w:cstheme="majorBidi"/>
          <w:lang w:val="fr-FR"/>
        </w:rPr>
        <w:t xml:space="preserve">obtenue </w:t>
      </w:r>
      <w:r>
        <w:rPr>
          <w:rFonts w:asciiTheme="majorHAnsi" w:eastAsiaTheme="majorEastAsia" w:hAnsiTheme="majorHAnsi" w:cstheme="majorBidi"/>
          <w:lang w:val="fr-FR"/>
        </w:rPr>
        <w:t>est</w:t>
      </w:r>
      <w:r w:rsidR="000F347B">
        <w:rPr>
          <w:rFonts w:asciiTheme="majorHAnsi" w:eastAsiaTheme="majorEastAsia" w:hAnsiTheme="majorHAnsi" w:cstheme="majorBidi"/>
          <w:lang w:val="fr-FR"/>
        </w:rPr>
        <w:t xml:space="preserve"> donc </w:t>
      </w:r>
      <w:r>
        <w:rPr>
          <w:rFonts w:asciiTheme="majorHAnsi" w:eastAsiaTheme="majorEastAsia" w:hAnsiTheme="majorHAnsi" w:cstheme="majorBidi"/>
          <w:lang w:val="fr-FR"/>
        </w:rPr>
        <w:t> : ...............................................</w:t>
      </w:r>
      <w:r w:rsidR="000F347B">
        <w:rPr>
          <w:rFonts w:asciiTheme="majorHAnsi" w:eastAsiaTheme="majorEastAsia" w:hAnsiTheme="majorHAnsi" w:cstheme="majorBidi"/>
          <w:lang w:val="fr-FR"/>
        </w:rPr>
        <w:t>...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</w:t>
      </w:r>
    </w:p>
    <w:p w14:paraId="375FC761" w14:textId="0145DA8B" w:rsidR="007700F4" w:rsidRPr="00146716" w:rsidRDefault="007700F4" w:rsidP="00146716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6A1496EC" w14:textId="6932128A" w:rsidR="00C57B22" w:rsidRPr="008E5CC3" w:rsidRDefault="00C57B22" w:rsidP="005B162C">
      <w:pPr>
        <w:pStyle w:val="Paragraphedeliste"/>
        <w:numPr>
          <w:ilvl w:val="0"/>
          <w:numId w:val="16"/>
        </w:numPr>
        <w:spacing w:before="240" w:after="0"/>
        <w:ind w:left="426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3288F03F" wp14:editId="2114C3E4">
                <wp:simplePos x="0" y="0"/>
                <wp:positionH relativeFrom="column">
                  <wp:posOffset>421308</wp:posOffset>
                </wp:positionH>
                <wp:positionV relativeFrom="paragraph">
                  <wp:posOffset>115761</wp:posOffset>
                </wp:positionV>
                <wp:extent cx="360" cy="360"/>
                <wp:effectExtent l="38100" t="38100" r="38100" b="38100"/>
                <wp:wrapNone/>
                <wp:docPr id="461" name="Encre 4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4A127" id="Encre 461" o:spid="_x0000_s1026" type="#_x0000_t75" style="position:absolute;margin-left:32.8pt;margin-top:8.75pt;width:.75pt;height: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AUCPnGvwEAADQEAAAQAAAAAAAAAAAAAAAAANMDAABkcnMvaW5rL2luazEu&#10;eG1sUEsBAi0AFAAGAAgAAAAhALZd9LPbAAAABwEAAA8AAAAAAAAAAAAAAAAAwAUAAGRycy9kb3du&#10;cmV2LnhtbFBLAQItABQABgAIAAAAIQB5GLydvwAAACEBAAAZAAAAAAAAAAAAAAAAAMgGAABkcnMv&#10;X3JlbHMvZTJvRG9jLnhtbC5yZWxzUEsFBgAAAAAGAAYAeAEAAL4HAAAAAA==&#10;">
                <v:imagedata r:id="rId44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u w:val="single"/>
          <w:lang w:val="fr-FR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315E3F59" wp14:editId="1428D2DF">
                <wp:simplePos x="0" y="0"/>
                <wp:positionH relativeFrom="column">
                  <wp:posOffset>232668</wp:posOffset>
                </wp:positionH>
                <wp:positionV relativeFrom="paragraph">
                  <wp:posOffset>137361</wp:posOffset>
                </wp:positionV>
                <wp:extent cx="360" cy="360"/>
                <wp:effectExtent l="38100" t="38100" r="38100" b="38100"/>
                <wp:wrapNone/>
                <wp:docPr id="460" name="Encre 4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D2E4A" id="Encre 460" o:spid="_x0000_s1026" type="#_x0000_t75" style="position:absolute;margin-left:17.95pt;margin-top:10.45pt;width:.75pt;height: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D3C2DWvQEAADQEAAAQAAAAAAAAAAAAAAAAANMDAABkcnMvaW5rL2luazEu&#10;eG1sUEsBAi0AFAAGAAgAAAAhAJSUAXfdAAAABwEAAA8AAAAAAAAAAAAAAAAAvgUAAGRycy9kb3du&#10;cmV2LnhtbFBLAQItABQABgAIAAAAIQB5GLydvwAAACEBAAAZAAAAAAAAAAAAAAAAAMgGAABkcnMv&#10;X3JlbHMvZTJvRG9jLnhtbC5yZWxzUEsFBgAAAAAGAAYAeAEAAL4HAAAAAA==&#10;">
                <v:imagedata r:id="rId44" o:title="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Effectif</w:t>
      </w:r>
      <w:r w:rsidR="007700F4">
        <w:rPr>
          <w:rFonts w:asciiTheme="majorHAnsi" w:eastAsiaTheme="majorEastAsia" w:hAnsiTheme="majorHAnsi" w:cstheme="majorBidi"/>
          <w:b/>
          <w:bCs/>
          <w:u w:val="single"/>
          <w:lang w:val="fr-FR"/>
        </w:rPr>
        <w:t xml:space="preserve"> </w:t>
      </w:r>
      <w:r w:rsidR="001D2AA6">
        <w:rPr>
          <w:rFonts w:asciiTheme="majorHAnsi" w:eastAsiaTheme="majorEastAsia" w:hAnsiTheme="majorHAnsi" w:cstheme="majorBidi"/>
          <w:b/>
          <w:bCs/>
          <w:u w:val="single"/>
          <w:lang w:val="fr-FR"/>
        </w:rPr>
        <w:t>(nombre d’épreuves)</w:t>
      </w:r>
    </w:p>
    <w:p w14:paraId="6322340D" w14:textId="24F99841" w:rsidR="00231303" w:rsidRDefault="00C57B22" w:rsidP="000F347B">
      <w:pPr>
        <w:ind w:firstLine="360"/>
        <w:rPr>
          <w:rFonts w:asciiTheme="majorHAnsi" w:eastAsiaTheme="majorEastAsia" w:hAnsiTheme="majorHAnsi" w:cstheme="majorBidi"/>
          <w:lang w:val="fr-FR"/>
        </w:rPr>
      </w:pPr>
      <w:r w:rsidRPr="00D367C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37859F18" wp14:editId="1F0EB3D4">
                <wp:simplePos x="0" y="0"/>
                <wp:positionH relativeFrom="column">
                  <wp:posOffset>4819015</wp:posOffset>
                </wp:positionH>
                <wp:positionV relativeFrom="paragraph">
                  <wp:posOffset>-4445</wp:posOffset>
                </wp:positionV>
                <wp:extent cx="595440" cy="94320"/>
                <wp:effectExtent l="38100" t="38100" r="33655" b="39370"/>
                <wp:wrapNone/>
                <wp:docPr id="458" name="Encre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595440" cy="9432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3D38" id="Encre 458" o:spid="_x0000_s1026" type="#_x0000_t75" style="position:absolute;margin-left:379.1pt;margin-top:-.7pt;width:47.6pt;height:8.1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">
                <v:imagedata r:id="rId51" o:title=""/>
              </v:shape>
            </w:pict>
          </mc:Fallback>
        </mc:AlternateContent>
      </w:r>
      <w:r w:rsidRPr="00D367CF"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4449FAE8" wp14:editId="41731670">
                <wp:simplePos x="0" y="0"/>
                <wp:positionH relativeFrom="column">
                  <wp:posOffset>5523228</wp:posOffset>
                </wp:positionH>
                <wp:positionV relativeFrom="paragraph">
                  <wp:posOffset>380066</wp:posOffset>
                </wp:positionV>
                <wp:extent cx="360" cy="360"/>
                <wp:effectExtent l="38100" t="38100" r="38100" b="38100"/>
                <wp:wrapNone/>
                <wp:docPr id="455" name="Encre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6A203" id="Encre 455" o:spid="_x0000_s1026" type="#_x0000_t75" style="position:absolute;margin-left:434.55pt;margin-top:29.6pt;width:.75pt;height: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">
                <v:imagedata r:id="rId44" o:title=""/>
              </v:shape>
            </w:pict>
          </mc:Fallback>
        </mc:AlternateContent>
      </w:r>
      <w:r w:rsidR="00D367CF" w:rsidRPr="00D367CF">
        <w:rPr>
          <w:rFonts w:asciiTheme="majorHAnsi" w:eastAsiaTheme="majorEastAsia" w:hAnsiTheme="majorHAnsi" w:cstheme="majorBidi"/>
          <w:lang w:val="fr-FR"/>
        </w:rPr>
        <w:t>L’</w:t>
      </w:r>
      <w:r w:rsidR="00D367CF" w:rsidRPr="00D367CF">
        <w:rPr>
          <w:rFonts w:asciiTheme="majorHAnsi" w:eastAsiaTheme="majorEastAsia" w:hAnsiTheme="majorHAnsi" w:cstheme="majorBidi"/>
          <w:b/>
          <w:bCs/>
          <w:color w:val="FF0000"/>
          <w:lang w:val="fr-FR"/>
        </w:rPr>
        <w:t>effectif</w:t>
      </w:r>
      <w:r w:rsidRPr="005A1B29">
        <w:rPr>
          <w:rFonts w:asciiTheme="majorHAnsi" w:eastAsiaTheme="majorEastAsia" w:hAnsiTheme="majorHAnsi" w:cstheme="majorBidi"/>
          <w:color w:val="FF0000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 xml:space="preserve">c’est </w:t>
      </w:r>
      <w:r w:rsidR="00862039">
        <w:rPr>
          <w:rFonts w:asciiTheme="majorHAnsi" w:eastAsiaTheme="majorEastAsia" w:hAnsiTheme="majorHAnsi" w:cstheme="majorBidi"/>
          <w:lang w:val="fr-FR"/>
        </w:rPr>
        <w:t xml:space="preserve">le nombre de lancers ici, on le note </w:t>
      </w:r>
      <w:r w:rsidR="00862039" w:rsidRPr="001D2AA6"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  <w:lang w:val="fr-FR"/>
        </w:rPr>
        <w:t>n</w:t>
      </w:r>
      <w:r w:rsidR="00862039">
        <w:rPr>
          <w:rFonts w:asciiTheme="majorHAnsi" w:eastAsiaTheme="majorEastAsia" w:hAnsiTheme="majorHAnsi" w:cstheme="majorBidi"/>
          <w:lang w:val="fr-FR"/>
        </w:rPr>
        <w:t> :</w:t>
      </w:r>
      <w:r>
        <w:rPr>
          <w:rFonts w:asciiTheme="majorHAnsi" w:eastAsiaTheme="majorEastAsia" w:hAnsiTheme="majorHAnsi" w:cstheme="majorBidi"/>
          <w:lang w:val="fr-FR"/>
        </w:rPr>
        <w:t> </w:t>
      </w:r>
      <w:r w:rsidR="000F347B"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</w:t>
      </w:r>
    </w:p>
    <w:p w14:paraId="4B064190" w14:textId="1652B60E" w:rsidR="001D2AA6" w:rsidRDefault="001D2AA6" w:rsidP="005B162C">
      <w:pPr>
        <w:spacing w:before="72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EXERCICE</w:t>
      </w:r>
      <w:r w:rsidRPr="00A92B53">
        <w:rPr>
          <w:rFonts w:asciiTheme="majorHAnsi" w:eastAsiaTheme="majorEastAsia" w:hAnsiTheme="majorHAnsi" w:cstheme="majorBidi"/>
          <w:color w:val="D34817" w:themeColor="accent1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Theme="majorHAnsi" w:eastAsiaTheme="majorEastAsia" w:hAnsiTheme="majorHAnsi" w:cstheme="majorBidi"/>
          <w:lang w:val="fr-FR"/>
        </w:rPr>
        <w:t>:  On lance 120 fois une pièce de monnaie. On obtient « face » 64 fois.</w:t>
      </w:r>
    </w:p>
    <w:p w14:paraId="4A0E17AA" w14:textId="164C1FDE" w:rsidR="001D2AA6" w:rsidRDefault="001D2AA6" w:rsidP="001D2AA6">
      <w:pPr>
        <w:pStyle w:val="Paragraphedeliste"/>
        <w:numPr>
          <w:ilvl w:val="0"/>
          <w:numId w:val="18"/>
        </w:numPr>
        <w:spacing w:line="480" w:lineRule="auto"/>
        <w:ind w:left="714" w:hanging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Quelle est la valeur de n ? </w:t>
      </w:r>
      <w:r>
        <w:rPr>
          <w:rFonts w:asciiTheme="majorHAnsi" w:eastAsiaTheme="majorEastAsia" w:hAnsiTheme="majorHAnsi" w:cstheme="majorBidi"/>
          <w:lang w:val="fr-FR"/>
        </w:rPr>
        <w:tab/>
      </w:r>
      <w:r>
        <w:rPr>
          <w:rFonts w:asciiTheme="majorHAnsi" w:eastAsiaTheme="majorEastAsia" w:hAnsiTheme="majorHAnsi" w:cstheme="majorBidi"/>
          <w:lang w:val="fr-FR"/>
        </w:rPr>
        <w:tab/>
        <w:t xml:space="preserve">effectif :      n = </w:t>
      </w:r>
      <w:r w:rsidRPr="003F469C">
        <w:rPr>
          <w:rFonts w:asciiTheme="majorHAnsi" w:eastAsiaTheme="majorEastAsia" w:hAnsiTheme="majorHAnsi" w:cstheme="majorBidi"/>
          <w:lang w:val="fr-FR"/>
        </w:rPr>
        <w:t>……………</w:t>
      </w:r>
      <w:r>
        <w:rPr>
          <w:rFonts w:asciiTheme="majorHAnsi" w:eastAsiaTheme="majorEastAsia" w:hAnsiTheme="majorHAnsi" w:cstheme="majorBidi"/>
          <w:lang w:val="fr-FR"/>
        </w:rPr>
        <w:t>………………………………….</w:t>
      </w:r>
      <w:r w:rsidRPr="003F469C">
        <w:rPr>
          <w:rFonts w:asciiTheme="majorHAnsi" w:eastAsiaTheme="majorEastAsia" w:hAnsiTheme="majorHAnsi" w:cstheme="majorBidi"/>
          <w:lang w:val="fr-FR"/>
        </w:rPr>
        <w:t>……</w:t>
      </w:r>
    </w:p>
    <w:p w14:paraId="19AEB33F" w14:textId="1E60F233" w:rsidR="001D2AA6" w:rsidRDefault="001D2AA6" w:rsidP="001D2AA6">
      <w:pPr>
        <w:pStyle w:val="Paragraphedeliste"/>
        <w:numPr>
          <w:ilvl w:val="0"/>
          <w:numId w:val="18"/>
        </w:numPr>
        <w:spacing w:line="480" w:lineRule="auto"/>
        <w:ind w:left="714" w:hanging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Calculer la probabilité d’obtenir « face »   </w:t>
      </w:r>
      <w:r w:rsidRPr="003F469C">
        <w:rPr>
          <w:rFonts w:asciiTheme="majorHAnsi" w:eastAsiaTheme="majorEastAsia" w:hAnsiTheme="majorHAnsi" w:cstheme="majorBidi"/>
          <w:lang w:val="fr-FR"/>
        </w:rPr>
        <w:t xml:space="preserve"> : </w:t>
      </w:r>
      <w:r>
        <w:rPr>
          <w:rFonts w:asciiTheme="majorHAnsi" w:eastAsiaTheme="majorEastAsia" w:hAnsiTheme="majorHAnsi" w:cstheme="majorBidi"/>
          <w:lang w:val="fr-FR"/>
        </w:rPr>
        <w:tab/>
      </w:r>
      <w:r w:rsidRPr="003F469C">
        <w:rPr>
          <w:rFonts w:asciiTheme="majorHAnsi" w:eastAsiaTheme="majorEastAsia" w:hAnsiTheme="majorHAnsi" w:cstheme="majorBidi"/>
          <w:lang w:val="fr-FR"/>
        </w:rPr>
        <w:t>p = ……………</w:t>
      </w:r>
      <w:r>
        <w:rPr>
          <w:rFonts w:asciiTheme="majorHAnsi" w:eastAsiaTheme="majorEastAsia" w:hAnsiTheme="majorHAnsi" w:cstheme="majorBidi"/>
          <w:lang w:val="fr-FR"/>
        </w:rPr>
        <w:t>………………………………….</w:t>
      </w:r>
      <w:r w:rsidRPr="003F469C">
        <w:rPr>
          <w:rFonts w:asciiTheme="majorHAnsi" w:eastAsiaTheme="majorEastAsia" w:hAnsiTheme="majorHAnsi" w:cstheme="majorBidi"/>
          <w:lang w:val="fr-FR"/>
        </w:rPr>
        <w:t>……</w:t>
      </w:r>
    </w:p>
    <w:p w14:paraId="5E1F2D3C" w14:textId="08385C75" w:rsidR="001D2AA6" w:rsidRDefault="001D2AA6" w:rsidP="001D2AA6">
      <w:pPr>
        <w:pStyle w:val="Paragraphedeliste"/>
        <w:numPr>
          <w:ilvl w:val="0"/>
          <w:numId w:val="18"/>
        </w:numPr>
        <w:spacing w:after="0" w:line="480" w:lineRule="auto"/>
        <w:ind w:left="714" w:hanging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Calculer la fréquence obtenue </w:t>
      </w:r>
      <w:r w:rsidRPr="003F469C">
        <w:rPr>
          <w:rFonts w:asciiTheme="majorHAnsi" w:eastAsiaTheme="majorEastAsia" w:hAnsiTheme="majorHAnsi" w:cstheme="majorBidi"/>
          <w:lang w:val="fr-FR"/>
        </w:rPr>
        <w:t xml:space="preserve">: </w:t>
      </w:r>
      <w:r>
        <w:rPr>
          <w:rFonts w:asciiTheme="majorHAnsi" w:eastAsiaTheme="majorEastAsia" w:hAnsiTheme="majorHAnsi" w:cstheme="majorBidi"/>
          <w:lang w:val="fr-FR"/>
        </w:rPr>
        <w:tab/>
      </w:r>
      <w:r>
        <w:rPr>
          <w:rFonts w:asciiTheme="majorHAnsi" w:eastAsiaTheme="majorEastAsia" w:hAnsiTheme="majorHAnsi" w:cstheme="majorBidi"/>
          <w:lang w:val="fr-FR"/>
        </w:rPr>
        <w:tab/>
      </w:r>
      <w:r>
        <w:rPr>
          <w:rFonts w:asciiTheme="majorHAnsi" w:eastAsiaTheme="majorEastAsia" w:hAnsiTheme="majorHAnsi" w:cstheme="majorBidi"/>
          <w:lang w:val="fr-FR"/>
        </w:rPr>
        <w:tab/>
        <w:t>f</w:t>
      </w:r>
      <w:r w:rsidRPr="003F469C">
        <w:rPr>
          <w:rFonts w:asciiTheme="majorHAnsi" w:eastAsiaTheme="majorEastAsia" w:hAnsiTheme="majorHAnsi" w:cstheme="majorBidi"/>
          <w:lang w:val="fr-FR"/>
        </w:rPr>
        <w:t xml:space="preserve"> = ……………</w:t>
      </w:r>
      <w:r>
        <w:rPr>
          <w:rFonts w:asciiTheme="majorHAnsi" w:eastAsiaTheme="majorEastAsia" w:hAnsiTheme="majorHAnsi" w:cstheme="majorBidi"/>
          <w:lang w:val="fr-FR"/>
        </w:rPr>
        <w:t>………………………………….</w:t>
      </w:r>
      <w:r w:rsidRPr="003F469C">
        <w:rPr>
          <w:rFonts w:asciiTheme="majorHAnsi" w:eastAsiaTheme="majorEastAsia" w:hAnsiTheme="majorHAnsi" w:cstheme="majorBidi"/>
          <w:lang w:val="fr-FR"/>
        </w:rPr>
        <w:t>……</w:t>
      </w:r>
    </w:p>
    <w:p w14:paraId="04C4C437" w14:textId="77777777" w:rsidR="00D24E1B" w:rsidRPr="00D24E1B" w:rsidRDefault="00D24E1B" w:rsidP="00D24E1B">
      <w:pPr>
        <w:spacing w:after="0" w:line="480" w:lineRule="auto"/>
        <w:rPr>
          <w:rFonts w:asciiTheme="majorHAnsi" w:eastAsiaTheme="majorEastAsia" w:hAnsiTheme="majorHAnsi" w:cstheme="majorBidi"/>
          <w:lang w:val="fr-FR"/>
        </w:rPr>
      </w:pPr>
    </w:p>
    <w:p w14:paraId="2EBB365F" w14:textId="7BAF3125" w:rsidR="000F347B" w:rsidRPr="000F347B" w:rsidRDefault="00D24E1B" w:rsidP="00D24E1B">
      <w:pPr>
        <w:spacing w:line="480" w:lineRule="auto"/>
        <w:ind w:left="357" w:firstLine="6"/>
        <w:rPr>
          <w:lang w:val="fr-FR"/>
        </w:rPr>
      </w:pPr>
      <w:r>
        <w:rPr>
          <w:lang w:val="fr-FR"/>
        </w:rPr>
        <w:t xml:space="preserve">J’avais ................. chance(s) sur ................. d’obtenir </w:t>
      </w:r>
      <w:r>
        <w:rPr>
          <w:rFonts w:asciiTheme="majorHAnsi" w:eastAsiaTheme="majorEastAsia" w:hAnsiTheme="majorHAnsi" w:cstheme="majorBidi"/>
          <w:lang w:val="fr-FR"/>
        </w:rPr>
        <w:t xml:space="preserve">« face » donc une probabilité de </w:t>
      </w:r>
      <w:r>
        <w:rPr>
          <w:lang w:val="fr-FR"/>
        </w:rPr>
        <w:t xml:space="preserve">................. ce qui correspond à ................. % de chances. Je l’ai obtenu ................. fois sur ................. donc avec une </w:t>
      </w:r>
      <w:r w:rsidR="00080C25">
        <w:rPr>
          <w:lang w:val="fr-FR"/>
        </w:rPr>
        <w:t>fréquence</w:t>
      </w:r>
      <w:r>
        <w:rPr>
          <w:lang w:val="fr-FR"/>
        </w:rPr>
        <w:t xml:space="preserve"> de ................. ce qui correspond à ................. %.</w:t>
      </w:r>
    </w:p>
    <w:p w14:paraId="5A158718" w14:textId="6D7F70A0" w:rsidR="00576365" w:rsidRPr="008E5CC3" w:rsidRDefault="00933959" w:rsidP="00576365">
      <w:pPr>
        <w:pStyle w:val="Paragraphedeliste"/>
        <w:numPr>
          <w:ilvl w:val="0"/>
          <w:numId w:val="16"/>
        </w:numPr>
        <w:spacing w:before="600" w:after="0"/>
        <w:ind w:left="426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br w:type="page"/>
      </w:r>
      <w:r w:rsidR="00576365">
        <w:rPr>
          <w:rFonts w:asciiTheme="majorHAnsi" w:eastAsiaTheme="majorEastAsia" w:hAnsiTheme="majorHAnsi" w:cstheme="majorBidi"/>
          <w:b/>
          <w:bCs/>
          <w:u w:val="single"/>
          <w:lang w:val="fr-FR"/>
        </w:rPr>
        <w:lastRenderedPageBreak/>
        <w:t>Exercices</w:t>
      </w:r>
    </w:p>
    <w:p w14:paraId="68372C9F" w14:textId="77777777" w:rsidR="00042B8D" w:rsidRPr="00814E06" w:rsidRDefault="00042B8D" w:rsidP="00B3250E">
      <w:pPr>
        <w:spacing w:before="120" w:after="0"/>
        <w:rPr>
          <w:rFonts w:cstheme="minorHAnsi"/>
          <w:b/>
          <w:u w:val="single"/>
        </w:rPr>
      </w:pPr>
      <w:r w:rsidRPr="00814E06">
        <w:rPr>
          <w:rFonts w:cstheme="minorHAnsi"/>
          <w:b/>
          <w:u w:val="single"/>
        </w:rPr>
        <w:t>Exercice 1</w:t>
      </w:r>
    </w:p>
    <w:p w14:paraId="27B7ADCC" w14:textId="4444399F" w:rsidR="00042B8D" w:rsidRDefault="00042B8D" w:rsidP="00042B8D">
      <w:pPr>
        <w:spacing w:after="120"/>
        <w:ind w:firstLine="357"/>
        <w:rPr>
          <w:rFonts w:cstheme="minorHAnsi"/>
          <w:b/>
        </w:rPr>
      </w:pPr>
      <w:r>
        <w:rPr>
          <w:rFonts w:cstheme="minorHAnsi"/>
          <w:b/>
        </w:rPr>
        <w:t>On lance un dé (normal à 6 faces) 400 fois. On obtient le "6"   68 fois.</w:t>
      </w:r>
    </w:p>
    <w:p w14:paraId="4C934360" w14:textId="45C87C5B" w:rsidR="00042B8D" w:rsidRDefault="00042B8D" w:rsidP="00042B8D">
      <w:pPr>
        <w:pStyle w:val="Paragraphedeliste"/>
        <w:numPr>
          <w:ilvl w:val="0"/>
          <w:numId w:val="25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</w:rPr>
        <w:t>Calculer la probabilité d'obtenir la face "6": …………………………..…………………………………………………………………………..</w:t>
      </w:r>
    </w:p>
    <w:p w14:paraId="488C92AA" w14:textId="7B0FD136" w:rsidR="00042B8D" w:rsidRPr="00EB0678" w:rsidRDefault="00042B8D" w:rsidP="00042B8D">
      <w:pPr>
        <w:pStyle w:val="Paragraphedeliste"/>
        <w:numPr>
          <w:ilvl w:val="0"/>
          <w:numId w:val="25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</w:rPr>
        <w:t>Calculer la probabilité d'obtenir un nombre impair : ……………………………………………………</w:t>
      </w:r>
      <w:r w:rsidR="0077476F">
        <w:rPr>
          <w:rFonts w:cstheme="minorHAnsi"/>
        </w:rPr>
        <w:t>........</w:t>
      </w:r>
      <w:r>
        <w:rPr>
          <w:rFonts w:cstheme="minorHAnsi"/>
        </w:rPr>
        <w:t>……………………………..</w:t>
      </w:r>
    </w:p>
    <w:p w14:paraId="53E366F6" w14:textId="62802B55" w:rsidR="00042B8D" w:rsidRPr="00192CB1" w:rsidRDefault="00042B8D" w:rsidP="00042B8D">
      <w:pPr>
        <w:pStyle w:val="Paragraphedeliste"/>
        <w:numPr>
          <w:ilvl w:val="0"/>
          <w:numId w:val="25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</w:rPr>
        <w:t>Calculer la fréquence qu'on a obtenu : …………………</w:t>
      </w:r>
      <w:r w:rsidR="00B3250E">
        <w:rPr>
          <w:rFonts w:cstheme="minorHAnsi"/>
        </w:rPr>
        <w:t>..............</w:t>
      </w:r>
      <w:r>
        <w:rPr>
          <w:rFonts w:cstheme="minorHAnsi"/>
        </w:rPr>
        <w:t>…..…………………………………………………………………………..</w:t>
      </w:r>
    </w:p>
    <w:p w14:paraId="55F1D816" w14:textId="6183A77B" w:rsidR="00042B8D" w:rsidRPr="00192CB1" w:rsidRDefault="00042B8D" w:rsidP="00042B8D">
      <w:pPr>
        <w:pStyle w:val="Paragraphedeliste"/>
        <w:numPr>
          <w:ilvl w:val="0"/>
          <w:numId w:val="25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</w:rPr>
        <w:t>Pensez-vous qu'on puisse dire que le dé est truqué ? ..…………………</w:t>
      </w:r>
      <w:r w:rsidR="00B3250E">
        <w:rPr>
          <w:rFonts w:cstheme="minorHAnsi"/>
        </w:rPr>
        <w:t>...................</w:t>
      </w:r>
      <w:r>
        <w:rPr>
          <w:rFonts w:cstheme="minorHAnsi"/>
        </w:rPr>
        <w:t>………………..………………………………..</w:t>
      </w:r>
    </w:p>
    <w:p w14:paraId="081BC0F0" w14:textId="4F2E5BA7" w:rsidR="00042B8D" w:rsidRPr="00814E06" w:rsidRDefault="00042B8D" w:rsidP="00814E06">
      <w:pPr>
        <w:pStyle w:val="Paragraphedeliste"/>
        <w:numPr>
          <w:ilvl w:val="0"/>
          <w:numId w:val="25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</w:rPr>
        <w:t>Expliquez pourquoi :</w:t>
      </w:r>
      <w:r w:rsidRPr="00814E06">
        <w:rPr>
          <w:rFonts w:cstheme="minorHAnsi"/>
        </w:rPr>
        <w:t xml:space="preserve"> ………………………………………………</w:t>
      </w:r>
      <w:r w:rsidR="00814E06">
        <w:rPr>
          <w:rFonts w:cstheme="minorHAnsi"/>
        </w:rPr>
        <w:t>.............................................................................</w:t>
      </w:r>
      <w:r w:rsidRPr="00814E06">
        <w:rPr>
          <w:rFonts w:cstheme="minorHAnsi"/>
        </w:rPr>
        <w:t>………………..</w:t>
      </w:r>
    </w:p>
    <w:p w14:paraId="6F0DCBA0" w14:textId="0860FFBE" w:rsidR="00BC4130" w:rsidRPr="00814E06" w:rsidRDefault="00E955A1" w:rsidP="00BC4130">
      <w:pPr>
        <w:spacing w:before="120" w:after="120"/>
        <w:rPr>
          <w:rFonts w:cstheme="minorHAnsi"/>
          <w:b/>
          <w:u w:val="single"/>
        </w:rPr>
      </w:pPr>
      <w:r>
        <w:pict w14:anchorId="68552DBA">
          <v:rect id="_x0000_i1025" style="width:524.5pt;height:2pt" o:hralign="center" o:hrstd="t" o:hrnoshade="t" o:hr="t" fillcolor="black" stroked="f"/>
        </w:pict>
      </w:r>
      <w:r w:rsidR="00BC4130" w:rsidRPr="00BC4130">
        <w:rPr>
          <w:rFonts w:cstheme="minorHAnsi"/>
          <w:b/>
          <w:u w:val="single"/>
        </w:rPr>
        <w:t xml:space="preserve"> </w:t>
      </w:r>
      <w:r w:rsidR="00BC4130" w:rsidRPr="00814E06">
        <w:rPr>
          <w:rFonts w:cstheme="minorHAnsi"/>
          <w:b/>
          <w:u w:val="single"/>
        </w:rPr>
        <w:t xml:space="preserve">Exercice </w:t>
      </w:r>
      <w:r w:rsidR="00BC4130">
        <w:rPr>
          <w:rFonts w:cstheme="minorHAnsi"/>
          <w:b/>
          <w:u w:val="single"/>
        </w:rPr>
        <w:t>2</w:t>
      </w:r>
    </w:p>
    <w:p w14:paraId="3EB24F7F" w14:textId="77777777" w:rsidR="00042B8D" w:rsidRPr="00D8133D" w:rsidRDefault="00042B8D" w:rsidP="00D8133D">
      <w:pPr>
        <w:ind w:left="284"/>
        <w:rPr>
          <w:rFonts w:cstheme="minorHAnsi"/>
          <w:b/>
        </w:rPr>
      </w:pPr>
      <w:r w:rsidRPr="00D8133D">
        <w:rPr>
          <w:rFonts w:cstheme="minorHAnsi"/>
          <w:b/>
        </w:rPr>
        <w:t>Une urne contient des boules rouges et des boules bleues. On effectue 2000 tirages successifs. On a obtenu 594 boules rouges et 1406 boules bleues.</w:t>
      </w:r>
    </w:p>
    <w:p w14:paraId="59A08158" w14:textId="1925564F" w:rsidR="00042B8D" w:rsidRPr="00265DA4" w:rsidRDefault="00042B8D" w:rsidP="00042B8D">
      <w:pPr>
        <w:pStyle w:val="Paragraphedeliste"/>
        <w:rPr>
          <w:rFonts w:cstheme="minorHAnsi"/>
          <w:b/>
        </w:rPr>
      </w:pPr>
    </w:p>
    <w:p w14:paraId="7D8EEE5F" w14:textId="10FD960E" w:rsidR="00042B8D" w:rsidRDefault="00042B8D" w:rsidP="00042B8D">
      <w:pPr>
        <w:pStyle w:val="Paragraphedeliste"/>
        <w:numPr>
          <w:ilvl w:val="0"/>
          <w:numId w:val="26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</w:rPr>
        <w:t>Calculer la fréquence de sortie d'une boule rouge lors de ces 2000</w:t>
      </w:r>
      <w:r w:rsidR="00BE50D9">
        <w:rPr>
          <w:rFonts w:cstheme="minorHAnsi"/>
        </w:rPr>
        <w:t xml:space="preserve"> </w:t>
      </w:r>
      <w:r>
        <w:rPr>
          <w:rFonts w:cstheme="minorHAnsi"/>
        </w:rPr>
        <w:t>tirages : ………………………………………………………..</w:t>
      </w:r>
    </w:p>
    <w:p w14:paraId="6F5BB7CE" w14:textId="01FF57D9" w:rsidR="00042B8D" w:rsidRPr="00EB0678" w:rsidRDefault="005C21BF" w:rsidP="00042B8D">
      <w:pPr>
        <w:pStyle w:val="Paragraphedeliste"/>
        <w:numPr>
          <w:ilvl w:val="0"/>
          <w:numId w:val="26"/>
        </w:numPr>
        <w:spacing w:after="0" w:line="480" w:lineRule="auto"/>
        <w:ind w:left="714" w:hanging="357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58312" behindDoc="0" locked="0" layoutInCell="1" allowOverlap="1" wp14:anchorId="4442FF8A" wp14:editId="47D650E2">
                <wp:simplePos x="0" y="0"/>
                <wp:positionH relativeFrom="column">
                  <wp:posOffset>6826375</wp:posOffset>
                </wp:positionH>
                <wp:positionV relativeFrom="paragraph">
                  <wp:posOffset>124820</wp:posOffset>
                </wp:positionV>
                <wp:extent cx="4680" cy="5400"/>
                <wp:effectExtent l="57150" t="57150" r="52705" b="52070"/>
                <wp:wrapNone/>
                <wp:docPr id="1547" name="Encre 15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4680" cy="5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CB8A" id="Encre 1547" o:spid="_x0000_s1026" type="#_x0000_t75" style="position:absolute;margin-left:393.15pt;margin-top:-1.7pt;width:145.5pt;height:16.2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">
                <v:imagedata r:id="rId122" o:title=""/>
              </v:shape>
            </w:pict>
          </mc:Fallback>
        </mc:AlternateContent>
      </w:r>
      <w:r w:rsidR="00042B8D">
        <w:rPr>
          <w:rFonts w:cstheme="minorHAnsi"/>
        </w:rPr>
        <w:t>Peut-on dire qu'il y a plus de boules rouges que de boules bleues dans l'urne ? …………………………………………………</w:t>
      </w:r>
      <w:r w:rsidR="00BE50D9">
        <w:rPr>
          <w:rFonts w:cstheme="minorHAnsi"/>
        </w:rPr>
        <w:t>..</w:t>
      </w:r>
    </w:p>
    <w:p w14:paraId="2CA75F6F" w14:textId="36619400" w:rsidR="00042B8D" w:rsidRPr="00BE50D9" w:rsidRDefault="00042B8D" w:rsidP="00BE50D9">
      <w:pPr>
        <w:ind w:firstLine="357"/>
        <w:rPr>
          <w:rFonts w:cstheme="minorHAnsi"/>
          <w:b/>
        </w:rPr>
      </w:pPr>
      <w:r w:rsidRPr="00BE50D9">
        <w:rPr>
          <w:rFonts w:cstheme="minorHAnsi"/>
          <w:b/>
        </w:rPr>
        <w:t>L'urne contient 10 boules au total. Parmi ces deux hypothèses, laquelle vous semble la plus probable ?</w:t>
      </w:r>
      <w:r w:rsidR="00BE50D9">
        <w:rPr>
          <w:rFonts w:cstheme="minorHAnsi"/>
          <w:b/>
        </w:rPr>
        <w:t xml:space="preserve"> Pourquoi ?</w:t>
      </w:r>
    </w:p>
    <w:p w14:paraId="55FA48B9" w14:textId="77777777" w:rsidR="00042B8D" w:rsidRDefault="00042B8D" w:rsidP="00042B8D">
      <w:pPr>
        <w:pStyle w:val="Paragraphedeliste"/>
        <w:numPr>
          <w:ilvl w:val="0"/>
          <w:numId w:val="2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"Il y a 1 boule rouge et 9 boules bleues"</w:t>
      </w:r>
    </w:p>
    <w:p w14:paraId="7DC4C648" w14:textId="77777777" w:rsidR="00042B8D" w:rsidRDefault="00042B8D" w:rsidP="00042B8D">
      <w:pPr>
        <w:pStyle w:val="Paragraphedeliste"/>
        <w:numPr>
          <w:ilvl w:val="0"/>
          <w:numId w:val="27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"Il y a 3 boules rouges et 7 boules bleues"</w:t>
      </w:r>
    </w:p>
    <w:p w14:paraId="00F7B9A3" w14:textId="65A89F8B" w:rsidR="00042B8D" w:rsidRPr="000D2D97" w:rsidRDefault="00042B8D" w:rsidP="00042B8D">
      <w:pPr>
        <w:spacing w:before="240" w:line="480" w:lineRule="auto"/>
        <w:ind w:left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..…………………………………………………………………………..……………………………………………………………………………..…………………………………………………………………………</w:t>
      </w:r>
      <w:r w:rsidR="00BE50D9">
        <w:rPr>
          <w:rFonts w:cstheme="minorHAnsi"/>
        </w:rPr>
        <w:t>......................................</w:t>
      </w:r>
      <w:r>
        <w:rPr>
          <w:rFonts w:cstheme="minorHAnsi"/>
        </w:rPr>
        <w:t>..</w:t>
      </w:r>
    </w:p>
    <w:p w14:paraId="3A1FBF7E" w14:textId="7894B4E8" w:rsidR="00BE50D9" w:rsidRPr="00814E06" w:rsidRDefault="00E955A1" w:rsidP="00BE50D9">
      <w:pPr>
        <w:spacing w:before="120" w:after="120"/>
        <w:rPr>
          <w:rFonts w:cstheme="minorHAnsi"/>
          <w:b/>
          <w:u w:val="single"/>
        </w:rPr>
      </w:pPr>
      <w:r>
        <w:pict w14:anchorId="6426A89F">
          <v:rect id="_x0000_i1026" style="width:524.5pt;height:2pt" o:hralign="center" o:hrstd="t" o:hrnoshade="t" o:hr="t" fillcolor="black" stroked="f"/>
        </w:pict>
      </w:r>
      <w:r w:rsidR="00BE50D9" w:rsidRPr="00BC4130">
        <w:rPr>
          <w:rFonts w:cstheme="minorHAnsi"/>
          <w:b/>
          <w:u w:val="single"/>
        </w:rPr>
        <w:t xml:space="preserve"> </w:t>
      </w:r>
      <w:r w:rsidR="00BE50D9" w:rsidRPr="00814E06">
        <w:rPr>
          <w:rFonts w:cstheme="minorHAnsi"/>
          <w:b/>
          <w:u w:val="single"/>
        </w:rPr>
        <w:t xml:space="preserve">Exercice </w:t>
      </w:r>
      <w:r w:rsidR="00BE50D9">
        <w:rPr>
          <w:rFonts w:cstheme="minorHAnsi"/>
          <w:b/>
          <w:u w:val="single"/>
        </w:rPr>
        <w:t>3</w:t>
      </w:r>
    </w:p>
    <w:tbl>
      <w:tblPr>
        <w:tblStyle w:val="Grilledutableau"/>
        <w:tblpPr w:leftFromText="141" w:rightFromText="141" w:vertAnchor="text" w:horzAnchor="margin" w:tblpXSpec="right" w:tblpY="397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426FB4" w14:paraId="53E7DF1E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5A8C87DE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5C45266A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54" w:type="dxa"/>
            <w:vAlign w:val="center"/>
          </w:tcPr>
          <w:p w14:paraId="63DF9762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54" w:type="dxa"/>
            <w:vAlign w:val="center"/>
          </w:tcPr>
          <w:p w14:paraId="13BF7381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54" w:type="dxa"/>
            <w:vAlign w:val="center"/>
          </w:tcPr>
          <w:p w14:paraId="32BEDABB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54" w:type="dxa"/>
            <w:vAlign w:val="center"/>
          </w:tcPr>
          <w:p w14:paraId="5ED9FA9E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54" w:type="dxa"/>
            <w:vAlign w:val="center"/>
          </w:tcPr>
          <w:p w14:paraId="6B707290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6</w:t>
            </w:r>
          </w:p>
        </w:tc>
      </w:tr>
      <w:tr w:rsidR="00426FB4" w14:paraId="0CEE5E38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016775D1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54" w:type="dxa"/>
            <w:vAlign w:val="center"/>
          </w:tcPr>
          <w:p w14:paraId="791F8653" w14:textId="660059D4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49710F38" w14:textId="4360D546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1161C079" w14:textId="222805DE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6E218F5C" w14:textId="7475CAB2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1885BF79" w14:textId="65EDFF94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5E0F52F5" w14:textId="2C409D5B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26FB4" w14:paraId="32048B2C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2FA13C52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54" w:type="dxa"/>
            <w:vAlign w:val="center"/>
          </w:tcPr>
          <w:p w14:paraId="5793F58C" w14:textId="36C457C2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623FDAF1" w14:textId="17AF83D2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46BF3CA5" w14:textId="6F1A7B7D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318671C4" w14:textId="5753E069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0DC72E4B" w14:textId="45E1769D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2D47AEAA" w14:textId="7658B371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26FB4" w14:paraId="249AC537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735BE189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54" w:type="dxa"/>
            <w:vAlign w:val="center"/>
          </w:tcPr>
          <w:p w14:paraId="26E83AB5" w14:textId="25678B83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362107FF" w14:textId="77777777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2C3C9E1A" w14:textId="3682F7C0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2C8A0478" w14:textId="77777777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45DA2BD6" w14:textId="7F5EB389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5DD08C14" w14:textId="6B72428B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26FB4" w14:paraId="2D8D7104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608CA2AC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54" w:type="dxa"/>
            <w:vAlign w:val="center"/>
          </w:tcPr>
          <w:p w14:paraId="0E499C92" w14:textId="1AE640AE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390838B9" w14:textId="74E2AAEE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0B74E714" w14:textId="4180D05B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1ED1A3E3" w14:textId="77777777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6B890917" w14:textId="2240616C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032E9818" w14:textId="77777777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26FB4" w14:paraId="3BF3BB1F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263564F3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54" w:type="dxa"/>
            <w:vAlign w:val="center"/>
          </w:tcPr>
          <w:p w14:paraId="696E751F" w14:textId="1882FC47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4D9024F7" w14:textId="3764EA67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2DE6F77E" w14:textId="59676381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10B1557F" w14:textId="6D9F25B5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7E29AFDE" w14:textId="4CDAC259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204CC379" w14:textId="196FB5D3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  <w:tr w:rsidR="00426FB4" w14:paraId="467ECE9B" w14:textId="77777777" w:rsidTr="00426FB4">
        <w:trPr>
          <w:trHeight w:val="454"/>
        </w:trPr>
        <w:tc>
          <w:tcPr>
            <w:tcW w:w="454" w:type="dxa"/>
            <w:vAlign w:val="center"/>
          </w:tcPr>
          <w:p w14:paraId="105E56A7" w14:textId="77777777" w:rsidR="00426FB4" w:rsidRPr="00ED586B" w:rsidRDefault="00426FB4" w:rsidP="00426FB4">
            <w:pPr>
              <w:pStyle w:val="Paragraphedeliste"/>
              <w:ind w:left="0"/>
              <w:jc w:val="center"/>
              <w:rPr>
                <w:rFonts w:cstheme="minorHAnsi"/>
                <w:b/>
                <w:bCs/>
              </w:rPr>
            </w:pPr>
            <w:r w:rsidRPr="00ED586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54" w:type="dxa"/>
            <w:vAlign w:val="center"/>
          </w:tcPr>
          <w:p w14:paraId="0E2EF599" w14:textId="19BCD0AB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3A90B983" w14:textId="786FD493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5D29A2A4" w14:textId="0E4C21E4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2151556E" w14:textId="6E613523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48472D5C" w14:textId="11C1EBA8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6DA3F870" w14:textId="7EEB48F6" w:rsidR="00426FB4" w:rsidRDefault="00426FB4" w:rsidP="00426FB4">
            <w:pPr>
              <w:pStyle w:val="Paragraphedeliste"/>
              <w:ind w:left="0"/>
              <w:jc w:val="center"/>
              <w:rPr>
                <w:rFonts w:cstheme="minorHAnsi"/>
              </w:rPr>
            </w:pPr>
          </w:p>
        </w:tc>
      </w:tr>
    </w:tbl>
    <w:p w14:paraId="05CFFBD5" w14:textId="77777777" w:rsidR="009370A1" w:rsidRPr="00ED586B" w:rsidRDefault="00042B8D" w:rsidP="00ED586B">
      <w:pPr>
        <w:ind w:firstLine="349"/>
        <w:rPr>
          <w:rFonts w:cstheme="minorHAnsi"/>
          <w:b/>
        </w:rPr>
      </w:pPr>
      <w:r w:rsidRPr="00ED586B">
        <w:rPr>
          <w:rFonts w:cstheme="minorHAnsi"/>
          <w:b/>
        </w:rPr>
        <w:t xml:space="preserve">On lance deux dés et on regarde le score obtenu. </w:t>
      </w:r>
    </w:p>
    <w:p w14:paraId="5EF1144E" w14:textId="5727997F" w:rsidR="00042B8D" w:rsidRPr="009370A1" w:rsidRDefault="00042B8D" w:rsidP="00ED586B">
      <w:pPr>
        <w:pStyle w:val="Paragraphedeliste"/>
        <w:numPr>
          <w:ilvl w:val="0"/>
          <w:numId w:val="28"/>
        </w:numPr>
        <w:ind w:left="709"/>
        <w:rPr>
          <w:rFonts w:cstheme="minorHAnsi"/>
        </w:rPr>
      </w:pPr>
      <w:r w:rsidRPr="009370A1">
        <w:rPr>
          <w:rFonts w:cstheme="minorHAnsi"/>
        </w:rPr>
        <w:t xml:space="preserve">Combien y a-t-il </w:t>
      </w:r>
      <w:r w:rsidR="009370A1">
        <w:rPr>
          <w:rFonts w:cstheme="minorHAnsi"/>
        </w:rPr>
        <w:t>de scores</w:t>
      </w:r>
      <w:r w:rsidRPr="009370A1">
        <w:rPr>
          <w:rFonts w:cstheme="minorHAnsi"/>
        </w:rPr>
        <w:t xml:space="preserve"> possibles </w:t>
      </w:r>
      <w:r w:rsidR="009370A1">
        <w:rPr>
          <w:rFonts w:cstheme="minorHAnsi"/>
        </w:rPr>
        <w:t>(</w:t>
      </w:r>
      <w:r w:rsidR="003F37B8">
        <w:rPr>
          <w:rFonts w:cstheme="minorHAnsi"/>
        </w:rPr>
        <w:t xml:space="preserve">quelles valeurs peut-on obtenir) </w:t>
      </w:r>
      <w:r w:rsidRPr="009370A1">
        <w:rPr>
          <w:rFonts w:cstheme="minorHAnsi"/>
        </w:rPr>
        <w:t>?</w:t>
      </w:r>
    </w:p>
    <w:p w14:paraId="61A4EF4B" w14:textId="11D210F9" w:rsidR="00042B8D" w:rsidRDefault="00042B8D" w:rsidP="00ED586B">
      <w:pPr>
        <w:pStyle w:val="Paragraphedeliste"/>
        <w:ind w:left="709"/>
        <w:rPr>
          <w:rFonts w:cstheme="minorHAnsi"/>
          <w:b/>
        </w:rPr>
      </w:pPr>
    </w:p>
    <w:p w14:paraId="4A304319" w14:textId="75C473AA" w:rsidR="002B4922" w:rsidRDefault="00042B8D" w:rsidP="0013054F">
      <w:pPr>
        <w:pStyle w:val="Paragraphedeliste"/>
        <w:ind w:left="709"/>
        <w:rPr>
          <w:rFonts w:cstheme="minorHAnsi"/>
        </w:rPr>
      </w:pPr>
      <w:r>
        <w:rPr>
          <w:rFonts w:cstheme="minorHAnsi"/>
        </w:rPr>
        <w:t>……………………………………………………………………</w:t>
      </w:r>
      <w:r w:rsidR="00BE50D9">
        <w:rPr>
          <w:rFonts w:cstheme="minorHAnsi"/>
        </w:rPr>
        <w:t>.................</w:t>
      </w:r>
      <w:r>
        <w:rPr>
          <w:rFonts w:cstheme="minorHAnsi"/>
        </w:rPr>
        <w:t>………..……………………</w:t>
      </w:r>
    </w:p>
    <w:p w14:paraId="6527F8B3" w14:textId="77777777" w:rsidR="0013054F" w:rsidRPr="0013054F" w:rsidRDefault="0013054F" w:rsidP="0013054F">
      <w:pPr>
        <w:pStyle w:val="Paragraphedeliste"/>
        <w:ind w:left="709"/>
        <w:rPr>
          <w:rFonts w:cstheme="minorHAnsi"/>
          <w:sz w:val="6"/>
          <w:szCs w:val="6"/>
        </w:rPr>
      </w:pPr>
    </w:p>
    <w:p w14:paraId="48BC3738" w14:textId="4E540E12" w:rsidR="002B4922" w:rsidRPr="009370A1" w:rsidRDefault="002B4922" w:rsidP="00ED586B">
      <w:pPr>
        <w:pStyle w:val="Paragraphedeliste"/>
        <w:numPr>
          <w:ilvl w:val="0"/>
          <w:numId w:val="28"/>
        </w:numPr>
        <w:ind w:left="709"/>
        <w:rPr>
          <w:rFonts w:cstheme="minorHAnsi"/>
        </w:rPr>
      </w:pPr>
      <w:r w:rsidRPr="009370A1">
        <w:rPr>
          <w:rFonts w:cstheme="minorHAnsi"/>
        </w:rPr>
        <w:t xml:space="preserve">Combien y a-t-il </w:t>
      </w:r>
      <w:r>
        <w:rPr>
          <w:rFonts w:cstheme="minorHAnsi"/>
        </w:rPr>
        <w:t>d</w:t>
      </w:r>
      <w:r w:rsidR="00D1545B">
        <w:rPr>
          <w:rFonts w:cstheme="minorHAnsi"/>
        </w:rPr>
        <w:t xml:space="preserve">’issues </w:t>
      </w:r>
      <w:r w:rsidRPr="009370A1">
        <w:rPr>
          <w:rFonts w:cstheme="minorHAnsi"/>
        </w:rPr>
        <w:t>possibles</w:t>
      </w:r>
      <w:r>
        <w:rPr>
          <w:rFonts w:cstheme="minorHAnsi"/>
        </w:rPr>
        <w:t xml:space="preserve"> </w:t>
      </w:r>
      <w:r w:rsidRPr="009370A1">
        <w:rPr>
          <w:rFonts w:cstheme="minorHAnsi"/>
        </w:rPr>
        <w:t>?</w:t>
      </w:r>
    </w:p>
    <w:p w14:paraId="779F2FE3" w14:textId="77777777" w:rsidR="002B4922" w:rsidRDefault="002B4922" w:rsidP="00ED586B">
      <w:pPr>
        <w:pStyle w:val="Paragraphedeliste"/>
        <w:ind w:left="709"/>
        <w:rPr>
          <w:rFonts w:cstheme="minorHAnsi"/>
          <w:b/>
        </w:rPr>
      </w:pPr>
    </w:p>
    <w:p w14:paraId="2B3E02C2" w14:textId="24A3CDED" w:rsidR="0013054F" w:rsidRDefault="002B4922" w:rsidP="0013054F">
      <w:pPr>
        <w:pStyle w:val="Paragraphedeliste"/>
        <w:ind w:left="709"/>
        <w:rPr>
          <w:rFonts w:cstheme="minorHAnsi"/>
        </w:rPr>
      </w:pPr>
      <w:r>
        <w:rPr>
          <w:rFonts w:cstheme="minorHAnsi"/>
        </w:rPr>
        <w:t>…………………………………………………………………….................………..……………………</w:t>
      </w:r>
    </w:p>
    <w:p w14:paraId="639FBC00" w14:textId="77777777" w:rsidR="0013054F" w:rsidRPr="0013054F" w:rsidRDefault="0013054F" w:rsidP="0013054F">
      <w:pPr>
        <w:pStyle w:val="Paragraphedeliste"/>
        <w:ind w:left="709"/>
        <w:rPr>
          <w:rFonts w:cstheme="minorHAnsi"/>
          <w:sz w:val="8"/>
          <w:szCs w:val="8"/>
        </w:rPr>
      </w:pPr>
    </w:p>
    <w:p w14:paraId="065C339A" w14:textId="77380049" w:rsidR="002B4922" w:rsidRPr="009370A1" w:rsidRDefault="002B4922" w:rsidP="00426FB4">
      <w:pPr>
        <w:pStyle w:val="Paragraphedeliste"/>
        <w:numPr>
          <w:ilvl w:val="0"/>
          <w:numId w:val="28"/>
        </w:numPr>
        <w:ind w:left="709"/>
        <w:rPr>
          <w:rFonts w:cstheme="minorHAnsi"/>
        </w:rPr>
      </w:pPr>
      <w:r w:rsidRPr="009370A1">
        <w:rPr>
          <w:rFonts w:cstheme="minorHAnsi"/>
        </w:rPr>
        <w:t xml:space="preserve">Combien </w:t>
      </w:r>
      <w:r>
        <w:rPr>
          <w:rFonts w:cstheme="minorHAnsi"/>
        </w:rPr>
        <w:t>d’issues différentes donne</w:t>
      </w:r>
      <w:r w:rsidR="00E52EE7">
        <w:rPr>
          <w:rFonts w:cstheme="minorHAnsi"/>
        </w:rPr>
        <w:t>nt le score 7</w:t>
      </w:r>
      <w:r>
        <w:rPr>
          <w:rFonts w:cstheme="minorHAnsi"/>
        </w:rPr>
        <w:t xml:space="preserve"> </w:t>
      </w:r>
      <w:r w:rsidRPr="009370A1">
        <w:rPr>
          <w:rFonts w:cstheme="minorHAnsi"/>
        </w:rPr>
        <w:t>?</w:t>
      </w:r>
    </w:p>
    <w:p w14:paraId="1A345F82" w14:textId="77777777" w:rsidR="002B4922" w:rsidRDefault="002B4922" w:rsidP="00ED586B">
      <w:pPr>
        <w:pStyle w:val="Paragraphedeliste"/>
        <w:ind w:left="709"/>
        <w:rPr>
          <w:rFonts w:cstheme="minorHAnsi"/>
          <w:b/>
        </w:rPr>
      </w:pPr>
    </w:p>
    <w:p w14:paraId="6640B96B" w14:textId="5A320751" w:rsidR="002B4922" w:rsidRDefault="002B4922" w:rsidP="00ED586B">
      <w:pPr>
        <w:pStyle w:val="Paragraphedeliste"/>
        <w:ind w:left="709"/>
        <w:rPr>
          <w:rFonts w:cstheme="minorHAnsi"/>
        </w:rPr>
      </w:pPr>
      <w:r>
        <w:rPr>
          <w:rFonts w:cstheme="minorHAnsi"/>
        </w:rPr>
        <w:t>…………………………………………………………………….................………..……………………</w:t>
      </w:r>
    </w:p>
    <w:p w14:paraId="47258B42" w14:textId="29E4AE50" w:rsidR="002B4922" w:rsidRDefault="00A94CA2" w:rsidP="00E52EE7">
      <w:pPr>
        <w:pStyle w:val="Paragraphedeliste"/>
        <w:ind w:left="0"/>
        <w:rPr>
          <w:rFonts w:cstheme="minorHAnsi"/>
        </w:rPr>
      </w:pPr>
      <w:r>
        <w:rPr>
          <w:rFonts w:cstheme="minorHAnsi"/>
          <w:noProof/>
        </w:rPr>
        <mc:AlternateContent>
          <mc:Choice Requires="wpi">
            <w:drawing>
              <wp:anchor distT="0" distB="0" distL="114300" distR="114300" simplePos="0" relativeHeight="251658311" behindDoc="0" locked="0" layoutInCell="1" allowOverlap="1" wp14:anchorId="45000EED" wp14:editId="65E67F40">
                <wp:simplePos x="0" y="0"/>
                <wp:positionH relativeFrom="column">
                  <wp:posOffset>4940296</wp:posOffset>
                </wp:positionH>
                <wp:positionV relativeFrom="paragraph">
                  <wp:posOffset>332376</wp:posOffset>
                </wp:positionV>
                <wp:extent cx="2520" cy="21240"/>
                <wp:effectExtent l="38100" t="38100" r="55245" b="55245"/>
                <wp:wrapNone/>
                <wp:docPr id="1533" name="Encre 15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252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97918" id="Encre 1533" o:spid="_x0000_s1026" type="#_x0000_t75" style="position:absolute;margin-left:388.3pt;margin-top:25.45pt;width:1.65pt;height:3.05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">
                <v:imagedata r:id="rId214" o:title=""/>
              </v:shape>
            </w:pict>
          </mc:Fallback>
        </mc:AlternateContent>
      </w:r>
    </w:p>
    <w:p w14:paraId="087C6FE1" w14:textId="72AE4EE1" w:rsidR="00C532C5" w:rsidRPr="006C581B" w:rsidRDefault="00C532C5" w:rsidP="00C532C5">
      <w:pPr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52474370" wp14:editId="12F30D76">
                <wp:extent cx="6743701" cy="396000"/>
                <wp:effectExtent l="0" t="0" r="0" b="4445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396000"/>
                          <a:chOff x="-1" y="-6350"/>
                          <a:chExt cx="6659246" cy="44767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323914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CB798" w14:textId="137D13AD" w:rsidR="00C532C5" w:rsidRPr="003909EA" w:rsidRDefault="00C532C5" w:rsidP="00C532C5">
                              <w:pPr>
                                <w:pStyle w:val="Titre1"/>
                                <w:spacing w:before="0" w:line="240" w:lineRule="auto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Calculer une probabilité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74370" id="Groupe 2" o:spid="_x0000_s1030" style="width:531pt;height:31.2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">
                <v:rect id="Rectangle 3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d34817 [3204]" stroked="f" strokeweight="1pt"/>
                <v:shape id="_x0000_s1032" type="#_x0000_t202" style="position:absolute;top:-63;width:323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A2CB798" w14:textId="137D13AD" w:rsidR="00C532C5" w:rsidRPr="003909EA" w:rsidRDefault="00C532C5" w:rsidP="00C532C5">
                        <w:pPr>
                          <w:pStyle w:val="Titre1"/>
                          <w:spacing w:before="0" w:line="240" w:lineRule="auto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Calculer une probabilité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A6F52A" w14:textId="75F25B4E" w:rsidR="000D2D66" w:rsidRDefault="00C532C5" w:rsidP="000D2D66">
      <w:pPr>
        <w:pStyle w:val="Paragraphedeliste"/>
        <w:numPr>
          <w:ilvl w:val="0"/>
          <w:numId w:val="29"/>
        </w:numPr>
        <w:spacing w:before="360" w:after="0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Vocabulaire</w:t>
      </w:r>
    </w:p>
    <w:p w14:paraId="07E735CF" w14:textId="7FF4E7E3" w:rsidR="00432917" w:rsidRDefault="00432917" w:rsidP="008E7C4C">
      <w:pPr>
        <w:spacing w:before="240" w:after="0" w:line="240" w:lineRule="auto"/>
        <w:ind w:left="357"/>
        <w:rPr>
          <w:rFonts w:asciiTheme="majorHAnsi" w:eastAsiaTheme="majorEastAsia" w:hAnsiTheme="majorHAnsi" w:cstheme="majorBidi"/>
          <w:lang w:val="fr-FR"/>
        </w:rPr>
      </w:pPr>
      <w:r w:rsidRPr="00432917">
        <w:rPr>
          <w:rFonts w:asciiTheme="majorHAnsi" w:eastAsiaTheme="majorEastAsia" w:hAnsiTheme="majorHAnsi" w:cstheme="majorBidi"/>
          <w:lang w:val="fr-FR"/>
        </w:rPr>
        <w:t>Une expérience aléatoire est une expérience</w:t>
      </w:r>
      <w:r>
        <w:rPr>
          <w:rFonts w:asciiTheme="majorHAnsi" w:eastAsiaTheme="majorEastAsia" w:hAnsiTheme="majorHAnsi" w:cstheme="majorBidi"/>
          <w:lang w:val="fr-FR"/>
        </w:rPr>
        <w:t xml:space="preserve"> ................................................................................................................</w:t>
      </w:r>
    </w:p>
    <w:p w14:paraId="681A3071" w14:textId="7170EF37" w:rsidR="00C71D38" w:rsidRDefault="000064A5" w:rsidP="00C71D38">
      <w:pPr>
        <w:spacing w:before="240" w:after="0" w:line="240" w:lineRule="auto"/>
        <w:ind w:left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Une issue est ...................................................................................................................................................................</w:t>
      </w:r>
    </w:p>
    <w:p w14:paraId="6979F0DD" w14:textId="498C0AB5" w:rsidR="00A76A24" w:rsidRDefault="00C71D38" w:rsidP="00454618">
      <w:pPr>
        <w:spacing w:before="240" w:after="0" w:line="240" w:lineRule="auto"/>
        <w:ind w:left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Un </w:t>
      </w:r>
      <w:r w:rsidR="003B7A1D">
        <w:rPr>
          <w:rFonts w:asciiTheme="majorHAnsi" w:eastAsiaTheme="majorEastAsia" w:hAnsiTheme="majorHAnsi" w:cstheme="majorBidi"/>
          <w:lang w:val="fr-FR"/>
        </w:rPr>
        <w:t>événement</w:t>
      </w:r>
      <w:r>
        <w:rPr>
          <w:rFonts w:asciiTheme="majorHAnsi" w:eastAsiaTheme="majorEastAsia" w:hAnsiTheme="majorHAnsi" w:cstheme="majorBidi"/>
          <w:lang w:val="fr-FR"/>
        </w:rPr>
        <w:t xml:space="preserve"> est ...........................................................................................................................................................</w:t>
      </w:r>
    </w:p>
    <w:p w14:paraId="780A8278" w14:textId="77777777" w:rsidR="00B453FD" w:rsidRDefault="00B453FD" w:rsidP="00B453FD">
      <w:pPr>
        <w:spacing w:after="120"/>
        <w:ind w:firstLine="357"/>
        <w:rPr>
          <w:rFonts w:cstheme="minorHAnsi"/>
          <w:b/>
        </w:rPr>
      </w:pPr>
    </w:p>
    <w:p w14:paraId="60285936" w14:textId="77777777" w:rsidR="00DB1308" w:rsidRDefault="00DB1308" w:rsidP="003C5539">
      <w:pPr>
        <w:spacing w:after="120"/>
        <w:ind w:left="360" w:firstLine="360"/>
        <w:rPr>
          <w:rFonts w:cstheme="minorHAnsi"/>
          <w:b/>
        </w:rPr>
      </w:pPr>
      <w:r w:rsidRPr="00DB1308">
        <w:rPr>
          <w:rFonts w:cstheme="minorHAnsi"/>
          <w:b/>
          <w:u w:val="single"/>
        </w:rPr>
        <w:t>Exemple</w:t>
      </w:r>
      <w:r>
        <w:rPr>
          <w:rFonts w:cstheme="minorHAnsi"/>
          <w:b/>
        </w:rPr>
        <w:t xml:space="preserve"> :</w:t>
      </w:r>
    </w:p>
    <w:p w14:paraId="0C3A9294" w14:textId="75192188" w:rsidR="00B453FD" w:rsidRPr="00DB1308" w:rsidRDefault="00B453FD" w:rsidP="003C5539">
      <w:pPr>
        <w:spacing w:after="120"/>
        <w:ind w:left="360" w:firstLine="360"/>
        <w:rPr>
          <w:rFonts w:cstheme="minorHAnsi"/>
          <w:b/>
          <w:i/>
          <w:iCs/>
        </w:rPr>
      </w:pPr>
      <w:r w:rsidRPr="00DB1308">
        <w:rPr>
          <w:rFonts w:cstheme="minorHAnsi"/>
          <w:b/>
          <w:i/>
          <w:iCs/>
        </w:rPr>
        <w:t xml:space="preserve">On lance un dé (normal à 6 faces) </w:t>
      </w:r>
    </w:p>
    <w:p w14:paraId="3A925F76" w14:textId="3977C05E" w:rsidR="00A76A24" w:rsidRDefault="00DB1308" w:rsidP="003C5539">
      <w:pPr>
        <w:spacing w:before="240" w:after="0" w:line="240" w:lineRule="auto"/>
        <w:ind w:left="717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L’</w:t>
      </w:r>
      <w:r w:rsidR="00C51056">
        <w:rPr>
          <w:rFonts w:asciiTheme="majorHAnsi" w:eastAsiaTheme="majorEastAsia" w:hAnsiTheme="majorHAnsi" w:cstheme="majorBidi"/>
          <w:lang w:val="fr-FR"/>
        </w:rPr>
        <w:t xml:space="preserve">événement « Obtenir un nombre pair » peut se noter de </w:t>
      </w:r>
      <w:r w:rsidR="00040A8F">
        <w:rPr>
          <w:rFonts w:asciiTheme="majorHAnsi" w:eastAsiaTheme="majorEastAsia" w:hAnsiTheme="majorHAnsi" w:cstheme="majorBidi"/>
          <w:lang w:val="fr-FR"/>
        </w:rPr>
        <w:t>deux façons différentes :</w:t>
      </w:r>
    </w:p>
    <w:p w14:paraId="3B9FEA0E" w14:textId="5A635DBC" w:rsidR="00040A8F" w:rsidRDefault="00040A8F" w:rsidP="003C5539">
      <w:pPr>
        <w:spacing w:before="240" w:after="0" w:line="240" w:lineRule="auto"/>
        <w:ind w:left="714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</w:t>
      </w:r>
      <w:r w:rsidR="003C5539">
        <w:rPr>
          <w:rFonts w:asciiTheme="majorHAnsi" w:eastAsiaTheme="majorEastAsia" w:hAnsiTheme="majorHAnsi" w:cstheme="majorBidi"/>
          <w:lang w:val="fr-FR"/>
        </w:rPr>
        <w:t>...</w:t>
      </w:r>
      <w:r>
        <w:rPr>
          <w:rFonts w:asciiTheme="majorHAnsi" w:eastAsiaTheme="majorEastAsia" w:hAnsiTheme="majorHAnsi" w:cstheme="majorBidi"/>
          <w:lang w:val="fr-FR"/>
        </w:rPr>
        <w:t>.................</w:t>
      </w:r>
    </w:p>
    <w:p w14:paraId="27387167" w14:textId="3BC69108" w:rsidR="003C5539" w:rsidRDefault="003C5539" w:rsidP="003C5539">
      <w:pPr>
        <w:spacing w:before="240" w:after="0" w:line="240" w:lineRule="auto"/>
        <w:ind w:left="714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</w:t>
      </w:r>
    </w:p>
    <w:p w14:paraId="1EB21AFA" w14:textId="4BB6B121" w:rsidR="00040A8F" w:rsidRDefault="007D1F25" w:rsidP="003C5539">
      <w:pPr>
        <w:spacing w:before="240" w:after="0" w:line="240" w:lineRule="auto"/>
        <w:ind w:left="711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Cet événement est constitué de </w:t>
      </w:r>
      <w:r w:rsidR="00813734">
        <w:rPr>
          <w:rFonts w:asciiTheme="majorHAnsi" w:eastAsiaTheme="majorEastAsia" w:hAnsiTheme="majorHAnsi" w:cstheme="majorBidi"/>
          <w:lang w:val="fr-FR"/>
        </w:rPr>
        <w:t>................. issues : ................................................................................................</w:t>
      </w:r>
    </w:p>
    <w:p w14:paraId="3F494182" w14:textId="77777777" w:rsidR="00744B15" w:rsidRDefault="00744B15" w:rsidP="003C5539">
      <w:pPr>
        <w:spacing w:before="240" w:after="0" w:line="240" w:lineRule="auto"/>
        <w:ind w:left="708" w:firstLine="3"/>
        <w:rPr>
          <w:rFonts w:asciiTheme="majorHAnsi" w:eastAsiaTheme="majorEastAsia" w:hAnsiTheme="majorHAnsi" w:cstheme="majorBidi"/>
          <w:lang w:val="fr-FR"/>
        </w:rPr>
      </w:pPr>
    </w:p>
    <w:p w14:paraId="7862F369" w14:textId="5F8954CD" w:rsidR="00744B15" w:rsidRDefault="00744B15" w:rsidP="00744B15">
      <w:pPr>
        <w:pStyle w:val="Paragraphedeliste"/>
        <w:numPr>
          <w:ilvl w:val="0"/>
          <w:numId w:val="29"/>
        </w:numPr>
        <w:spacing w:before="360" w:after="0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Calcul de probabilité</w:t>
      </w:r>
    </w:p>
    <w:p w14:paraId="18DD9B42" w14:textId="2BC0318B" w:rsidR="00744B15" w:rsidRDefault="006D11EE" w:rsidP="00744B15">
      <w:pPr>
        <w:spacing w:before="240" w:after="0" w:line="240" w:lineRule="auto"/>
        <w:ind w:left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Pour calculer une probabilité on utilise le principe :</w:t>
      </w:r>
    </w:p>
    <w:tbl>
      <w:tblPr>
        <w:tblStyle w:val="Grilledutableau"/>
        <w:tblpPr w:leftFromText="141" w:rightFromText="141" w:vertAnchor="text" w:horzAnchor="margin" w:tblpXSpec="center" w:tblpY="349"/>
        <w:tblW w:w="0" w:type="auto"/>
        <w:tblLook w:val="04A0" w:firstRow="1" w:lastRow="0" w:firstColumn="1" w:lastColumn="0" w:noHBand="0" w:noVBand="1"/>
      </w:tblPr>
      <w:tblGrid>
        <w:gridCol w:w="3324"/>
      </w:tblGrid>
      <w:tr w:rsidR="00F219B3" w14:paraId="78C94F2F" w14:textId="77777777" w:rsidTr="003A7649">
        <w:trPr>
          <w:trHeight w:val="807"/>
        </w:trPr>
        <w:tc>
          <w:tcPr>
            <w:tcW w:w="3324" w:type="dxa"/>
            <w:shd w:val="clear" w:color="auto" w:fill="FFE697"/>
            <w:vAlign w:val="center"/>
          </w:tcPr>
          <w:p w14:paraId="67F68E98" w14:textId="77777777" w:rsidR="00F219B3" w:rsidRDefault="00F219B3" w:rsidP="00F219B3">
            <w:pPr>
              <w:jc w:val="center"/>
              <w:rPr>
                <w:rFonts w:asciiTheme="majorHAnsi" w:eastAsiaTheme="majorEastAsia" w:hAnsiTheme="majorHAnsi" w:cstheme="majorBidi"/>
                <w:lang w:val="fr-FR"/>
              </w:rPr>
            </w:pPr>
            <m:oMathPara>
              <m:oMath>
                <m:r>
                  <w:rPr>
                    <w:rFonts w:ascii="Cambria Math" w:eastAsiaTheme="majorEastAsia" w:hAnsi="Cambria Math" w:cstheme="majorBidi"/>
                    <w:lang w:val="fr-FR"/>
                  </w:rPr>
                  <m:t xml:space="preserve">p = 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ajorEastAsia" w:hAnsi="Cambria Math" w:cstheme="majorBidi"/>
                        <w:lang w:val="fr-FR"/>
                      </w:rPr>
                      <m:t>nombre de cas favorables</m:t>
                    </m:r>
                  </m:num>
                  <m:den>
                    <m:r>
                      <w:rPr>
                        <w:rFonts w:ascii="Cambria Math" w:eastAsiaTheme="majorEastAsia" w:hAnsi="Cambria Math" w:cstheme="majorBidi"/>
                        <w:lang w:val="fr-FR"/>
                      </w:rPr>
                      <m:t>nombre de cas total</m:t>
                    </m:r>
                  </m:den>
                </m:f>
              </m:oMath>
            </m:oMathPara>
          </w:p>
        </w:tc>
      </w:tr>
    </w:tbl>
    <w:p w14:paraId="41EA4A2D" w14:textId="77777777" w:rsidR="006D11EE" w:rsidRDefault="006D11EE" w:rsidP="00744B15">
      <w:pPr>
        <w:spacing w:before="240" w:after="0" w:line="240" w:lineRule="auto"/>
        <w:ind w:left="357"/>
        <w:rPr>
          <w:rFonts w:asciiTheme="majorHAnsi" w:eastAsiaTheme="majorEastAsia" w:hAnsiTheme="majorHAnsi" w:cstheme="majorBidi"/>
          <w:lang w:val="fr-FR"/>
        </w:rPr>
      </w:pPr>
    </w:p>
    <w:p w14:paraId="4BCDD8C9" w14:textId="77777777" w:rsidR="006D11EE" w:rsidRDefault="006D11EE" w:rsidP="00744B15">
      <w:pPr>
        <w:spacing w:before="240" w:after="0" w:line="240" w:lineRule="auto"/>
        <w:ind w:left="357"/>
        <w:rPr>
          <w:rFonts w:asciiTheme="majorHAnsi" w:eastAsiaTheme="majorEastAsia" w:hAnsiTheme="majorHAnsi" w:cstheme="majorBidi"/>
          <w:lang w:val="fr-FR"/>
        </w:rPr>
      </w:pPr>
    </w:p>
    <w:p w14:paraId="10BB4419" w14:textId="3AE16761" w:rsidR="003A7649" w:rsidRDefault="003A7649" w:rsidP="003C5539">
      <w:pPr>
        <w:spacing w:before="240" w:after="0" w:line="240" w:lineRule="auto"/>
        <w:ind w:left="708" w:firstLine="3"/>
        <w:rPr>
          <w:rFonts w:asciiTheme="majorHAnsi" w:eastAsiaTheme="majorEastAsia" w:hAnsiTheme="majorHAnsi" w:cstheme="majorBidi"/>
          <w:lang w:val="fr-FR"/>
        </w:rPr>
      </w:pPr>
    </w:p>
    <w:p w14:paraId="7B302521" w14:textId="77777777" w:rsidR="003A7649" w:rsidRDefault="003A7649" w:rsidP="003A7649">
      <w:pPr>
        <w:spacing w:after="120"/>
        <w:ind w:left="360" w:firstLine="360"/>
        <w:rPr>
          <w:rFonts w:cstheme="minorHAnsi"/>
          <w:b/>
        </w:rPr>
      </w:pPr>
      <w:r w:rsidRPr="00DB1308">
        <w:rPr>
          <w:rFonts w:cstheme="minorHAnsi"/>
          <w:b/>
          <w:u w:val="single"/>
        </w:rPr>
        <w:t>Exemple</w:t>
      </w:r>
      <w:r>
        <w:rPr>
          <w:rFonts w:cstheme="minorHAnsi"/>
          <w:b/>
        </w:rPr>
        <w:t xml:space="preserve"> :</w:t>
      </w:r>
    </w:p>
    <w:p w14:paraId="29137909" w14:textId="72BA749A" w:rsidR="003A7649" w:rsidRDefault="003A7649" w:rsidP="003A7649">
      <w:pPr>
        <w:spacing w:before="240" w:after="0" w:line="240" w:lineRule="auto"/>
        <w:ind w:left="717" w:firstLine="3"/>
        <w:rPr>
          <w:rFonts w:cstheme="minorHAnsi"/>
          <w:b/>
        </w:rPr>
      </w:pPr>
      <w:r w:rsidRPr="00D8133D">
        <w:rPr>
          <w:rFonts w:cstheme="minorHAnsi"/>
          <w:b/>
        </w:rPr>
        <w:t xml:space="preserve">Une urne contient </w:t>
      </w:r>
      <w:r>
        <w:rPr>
          <w:rFonts w:cstheme="minorHAnsi"/>
          <w:b/>
        </w:rPr>
        <w:t>4</w:t>
      </w:r>
      <w:r w:rsidRPr="00D8133D">
        <w:rPr>
          <w:rFonts w:cstheme="minorHAnsi"/>
          <w:b/>
        </w:rPr>
        <w:t xml:space="preserve"> boules rouges et </w:t>
      </w:r>
      <w:r>
        <w:rPr>
          <w:rFonts w:cstheme="minorHAnsi"/>
          <w:b/>
        </w:rPr>
        <w:t>6</w:t>
      </w:r>
      <w:r w:rsidRPr="00D8133D">
        <w:rPr>
          <w:rFonts w:cstheme="minorHAnsi"/>
          <w:b/>
        </w:rPr>
        <w:t xml:space="preserve"> boules bleues. </w:t>
      </w:r>
    </w:p>
    <w:p w14:paraId="7B918A4D" w14:textId="132EAB38" w:rsidR="003A7649" w:rsidRDefault="0000727A" w:rsidP="003A7649">
      <w:pPr>
        <w:spacing w:before="240" w:after="0" w:line="240" w:lineRule="auto"/>
        <w:ind w:left="717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Calculer p(A) la probabilité de l</w:t>
      </w:r>
      <w:r w:rsidR="003A7649">
        <w:rPr>
          <w:rFonts w:asciiTheme="majorHAnsi" w:eastAsiaTheme="majorEastAsia" w:hAnsiTheme="majorHAnsi" w:cstheme="majorBidi"/>
          <w:lang w:val="fr-FR"/>
        </w:rPr>
        <w:t>’événement « </w:t>
      </w:r>
      <w:r>
        <w:rPr>
          <w:rFonts w:asciiTheme="majorHAnsi" w:eastAsiaTheme="majorEastAsia" w:hAnsiTheme="majorHAnsi" w:cstheme="majorBidi"/>
          <w:lang w:val="fr-FR"/>
        </w:rPr>
        <w:t>Tirer</w:t>
      </w:r>
      <w:r w:rsidR="003A7649">
        <w:rPr>
          <w:rFonts w:asciiTheme="majorHAnsi" w:eastAsiaTheme="majorEastAsia" w:hAnsiTheme="majorHAnsi" w:cstheme="majorBidi"/>
          <w:lang w:val="fr-FR"/>
        </w:rPr>
        <w:t xml:space="preserve"> un</w:t>
      </w:r>
      <w:r>
        <w:rPr>
          <w:rFonts w:asciiTheme="majorHAnsi" w:eastAsiaTheme="majorEastAsia" w:hAnsiTheme="majorHAnsi" w:cstheme="majorBidi"/>
          <w:lang w:val="fr-FR"/>
        </w:rPr>
        <w:t>e</w:t>
      </w:r>
      <w:r w:rsidR="003A7649">
        <w:rPr>
          <w:rFonts w:asciiTheme="majorHAnsi" w:eastAsiaTheme="majorEastAsia" w:hAnsiTheme="majorHAnsi" w:cstheme="majorBidi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>boule</w:t>
      </w:r>
      <w:r w:rsidR="003A7649">
        <w:rPr>
          <w:rFonts w:asciiTheme="majorHAnsi" w:eastAsiaTheme="majorEastAsia" w:hAnsiTheme="majorHAnsi" w:cstheme="majorBidi"/>
          <w:lang w:val="fr-FR"/>
        </w:rPr>
        <w:t xml:space="preserve"> </w:t>
      </w:r>
      <w:r w:rsidR="005566C0">
        <w:rPr>
          <w:rFonts w:asciiTheme="majorHAnsi" w:eastAsiaTheme="majorEastAsia" w:hAnsiTheme="majorHAnsi" w:cstheme="majorBidi"/>
          <w:lang w:val="fr-FR"/>
        </w:rPr>
        <w:t>rouge</w:t>
      </w:r>
      <w:r w:rsidR="003A7649">
        <w:rPr>
          <w:rFonts w:asciiTheme="majorHAnsi" w:eastAsiaTheme="majorEastAsia" w:hAnsiTheme="majorHAnsi" w:cstheme="majorBidi"/>
          <w:lang w:val="fr-FR"/>
        </w:rPr>
        <w:t> »</w:t>
      </w:r>
      <w:r w:rsidR="005566C0">
        <w:rPr>
          <w:rFonts w:asciiTheme="majorHAnsi" w:eastAsiaTheme="majorEastAsia" w:hAnsiTheme="majorHAnsi" w:cstheme="majorBidi"/>
          <w:lang w:val="fr-FR"/>
        </w:rPr>
        <w:t xml:space="preserve"> </w:t>
      </w:r>
      <w:r w:rsidR="003A7649">
        <w:rPr>
          <w:rFonts w:asciiTheme="majorHAnsi" w:eastAsiaTheme="majorEastAsia" w:hAnsiTheme="majorHAnsi" w:cstheme="majorBidi"/>
          <w:lang w:val="fr-FR"/>
        </w:rPr>
        <w:t>:</w:t>
      </w:r>
    </w:p>
    <w:p w14:paraId="1973A06A" w14:textId="330CCA41" w:rsidR="003A7649" w:rsidRDefault="003A7649" w:rsidP="003A7649">
      <w:pPr>
        <w:spacing w:before="240" w:after="0" w:line="240" w:lineRule="auto"/>
        <w:ind w:left="714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</w:t>
      </w:r>
    </w:p>
    <w:p w14:paraId="2C89590F" w14:textId="7A5D0D45" w:rsidR="005566C0" w:rsidRDefault="003A7649" w:rsidP="003A7649">
      <w:pPr>
        <w:spacing w:before="240" w:after="0" w:line="240" w:lineRule="auto"/>
        <w:ind w:left="708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</w:t>
      </w:r>
    </w:p>
    <w:p w14:paraId="311DC019" w14:textId="5CE98BC8" w:rsidR="005566C0" w:rsidRDefault="005566C0" w:rsidP="003A7649">
      <w:pPr>
        <w:spacing w:before="240" w:after="0" w:line="240" w:lineRule="auto"/>
        <w:ind w:left="708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</w:t>
      </w:r>
    </w:p>
    <w:p w14:paraId="61BC7430" w14:textId="77777777" w:rsidR="005566C0" w:rsidRDefault="005566C0" w:rsidP="003A7649">
      <w:pPr>
        <w:spacing w:before="240" w:after="0" w:line="240" w:lineRule="auto"/>
        <w:ind w:left="708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</w:t>
      </w:r>
    </w:p>
    <w:p w14:paraId="4983CE3F" w14:textId="6BEDC707" w:rsidR="00576365" w:rsidRPr="00432917" w:rsidRDefault="005566C0" w:rsidP="003A7649">
      <w:pPr>
        <w:spacing w:before="240" w:after="0" w:line="240" w:lineRule="auto"/>
        <w:ind w:left="708" w:firstLine="3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</w:t>
      </w:r>
      <w:r w:rsidR="00576365" w:rsidRPr="00432917">
        <w:rPr>
          <w:rFonts w:asciiTheme="majorHAnsi" w:eastAsiaTheme="majorEastAsia" w:hAnsiTheme="majorHAnsi" w:cstheme="majorBidi"/>
          <w:lang w:val="fr-FR"/>
        </w:rPr>
        <w:br w:type="page"/>
      </w:r>
    </w:p>
    <w:p w14:paraId="36265500" w14:textId="69698D3C" w:rsidR="00CB7774" w:rsidRPr="006C581B" w:rsidRDefault="00CB7774" w:rsidP="00933959">
      <w:pPr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7797AE8C" wp14:editId="111030FD">
                <wp:extent cx="6743701" cy="396000"/>
                <wp:effectExtent l="0" t="0" r="0" b="4445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396000"/>
                          <a:chOff x="-1" y="-6350"/>
                          <a:chExt cx="6659246" cy="447675"/>
                        </a:xfrm>
                      </wpg:grpSpPr>
                      <wps:wsp>
                        <wps:cNvPr id="13" name="Rectangle 1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323914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B7FE5" w14:textId="2A324DD9" w:rsidR="00CB7774" w:rsidRPr="003909EA" w:rsidRDefault="00CB7774" w:rsidP="00CB7774">
                              <w:pPr>
                                <w:pStyle w:val="Titre1"/>
                                <w:spacing w:before="0" w:line="240" w:lineRule="auto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</w:t>
                              </w:r>
                              <w:r w:rsidR="004607C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 – </w:t>
                              </w:r>
                              <w:r w:rsidR="00356124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Intervalle de confiance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7AE8C" id="Groupe 12" o:spid="_x0000_s1033" style="width:531pt;height:31.2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">
                <v:rect id="Rectangle 13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" fillcolor="#d34817 [3204]" stroked="f" strokeweight="1pt"/>
                <v:shape id="_x0000_s1035" type="#_x0000_t202" style="position:absolute;top:-63;width:323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ABB7FE5" w14:textId="2A324DD9" w:rsidR="00CB7774" w:rsidRPr="003909EA" w:rsidRDefault="00CB7774" w:rsidP="00CB7774">
                        <w:pPr>
                          <w:pStyle w:val="Titre1"/>
                          <w:spacing w:before="0" w:line="240" w:lineRule="auto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</w:t>
                        </w:r>
                        <w:r w:rsidR="004607CB">
                          <w:rPr>
                            <w:sz w:val="40"/>
                            <w:szCs w:val="40"/>
                            <w:lang w:val="fr-FR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 – </w:t>
                        </w:r>
                        <w:r w:rsidR="00356124">
                          <w:rPr>
                            <w:sz w:val="40"/>
                            <w:szCs w:val="40"/>
                            <w:lang w:val="fr-FR"/>
                          </w:rPr>
                          <w:t>Intervalle de confiance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F9DB7E" w14:textId="77777777" w:rsidR="004607CB" w:rsidRPr="00412448" w:rsidRDefault="004607CB" w:rsidP="004607CB">
      <w:pPr>
        <w:spacing w:after="0"/>
        <w:rPr>
          <w:rFonts w:asciiTheme="majorHAnsi" w:eastAsiaTheme="majorEastAsia" w:hAnsiTheme="majorHAnsi" w:cstheme="majorBidi"/>
          <w:b/>
          <w:bCs/>
          <w:lang w:val="fr-FR"/>
        </w:rPr>
      </w:pPr>
      <w:r w:rsidRPr="00412448">
        <w:rPr>
          <w:rFonts w:asciiTheme="majorHAnsi" w:eastAsiaTheme="majorEastAsia" w:hAnsiTheme="majorHAnsi" w:cstheme="majorBidi"/>
          <w:b/>
          <w:bCs/>
          <w:lang w:val="fr-FR"/>
        </w:rPr>
        <w:t xml:space="preserve">On lance un dé 200 fois. On obtient 45 fois le 6 : </w:t>
      </w:r>
    </w:p>
    <w:p w14:paraId="75BEAED1" w14:textId="77777777" w:rsidR="00596378" w:rsidRDefault="000F347B" w:rsidP="004607CB">
      <w:pPr>
        <w:spacing w:after="0"/>
        <w:rPr>
          <w:rFonts w:asciiTheme="majorHAnsi" w:eastAsiaTheme="majorEastAsia" w:hAnsiTheme="majorHAnsi" w:cstheme="majorBidi"/>
          <w:i/>
          <w:iCs/>
          <w:lang w:val="fr-FR"/>
        </w:rPr>
      </w:pPr>
      <w:r w:rsidRPr="000F347B">
        <w:rPr>
          <w:rFonts w:asciiTheme="majorHAnsi" w:eastAsiaTheme="majorEastAsia" w:hAnsiTheme="majorHAnsi" w:cstheme="majorBidi"/>
          <w:i/>
          <w:iCs/>
          <w:lang w:val="fr-FR"/>
        </w:rPr>
        <w:t>Peut-on suspecter ce dé d’être truqué ?</w:t>
      </w:r>
      <w:r>
        <w:rPr>
          <w:rFonts w:asciiTheme="majorHAnsi" w:eastAsiaTheme="majorEastAsia" w:hAnsiTheme="majorHAnsi" w:cstheme="majorBidi"/>
          <w:i/>
          <w:iCs/>
          <w:lang w:val="fr-FR"/>
        </w:rPr>
        <w:t xml:space="preserve">  pour ce type d’expérience, il existe un résultat mathématique connu :</w:t>
      </w:r>
      <w:r w:rsidR="007C49FF">
        <w:rPr>
          <w:rFonts w:asciiTheme="majorHAnsi" w:eastAsiaTheme="majorEastAsia" w:hAnsiTheme="majorHAnsi" w:cstheme="majorBidi"/>
          <w:i/>
          <w:iCs/>
          <w:lang w:val="fr-FR"/>
        </w:rPr>
        <w:t xml:space="preserve">   </w:t>
      </w:r>
    </w:p>
    <w:p w14:paraId="660FEC8B" w14:textId="771DE2F7" w:rsidR="000F347B" w:rsidRPr="000F347B" w:rsidRDefault="007C49FF" w:rsidP="00356124">
      <w:pPr>
        <w:rPr>
          <w:rFonts w:asciiTheme="majorHAnsi" w:eastAsiaTheme="majorEastAsia" w:hAnsiTheme="majorHAnsi" w:cstheme="majorBidi"/>
          <w:i/>
          <w:iCs/>
          <w:lang w:val="fr-FR"/>
        </w:rPr>
      </w:pPr>
      <w:r>
        <w:rPr>
          <w:rFonts w:asciiTheme="majorHAnsi" w:eastAsiaTheme="majorEastAsia" w:hAnsiTheme="majorHAnsi" w:cstheme="majorBidi"/>
          <w:i/>
          <w:iCs/>
          <w:lang w:val="fr-FR"/>
        </w:rPr>
        <w:t xml:space="preserve"> </w:t>
      </w:r>
      <w:r w:rsidR="000F347B">
        <w:rPr>
          <w:rFonts w:asciiTheme="majorHAnsi" w:eastAsiaTheme="majorEastAsia" w:hAnsiTheme="majorHAnsi" w:cstheme="majorBidi"/>
          <w:i/>
          <w:iCs/>
          <w:lang w:val="fr-FR"/>
        </w:rPr>
        <w:t xml:space="preserve">« Lors d’une expérience aléatoire, </w:t>
      </w:r>
      <w:r w:rsidR="00F67325">
        <w:rPr>
          <w:rFonts w:asciiTheme="majorHAnsi" w:eastAsiaTheme="majorEastAsia" w:hAnsiTheme="majorHAnsi" w:cstheme="majorBidi"/>
          <w:i/>
          <w:iCs/>
          <w:lang w:val="fr-FR"/>
        </w:rPr>
        <w:t xml:space="preserve">la fréquence obtenue a </w:t>
      </w:r>
      <w:r w:rsidR="00F228B2">
        <w:rPr>
          <w:rFonts w:asciiTheme="majorHAnsi" w:eastAsiaTheme="majorEastAsia" w:hAnsiTheme="majorHAnsi" w:cstheme="majorBidi"/>
          <w:i/>
          <w:iCs/>
          <w:lang w:val="fr-FR"/>
        </w:rPr>
        <w:t xml:space="preserve">95% de chances d’être entre </w:t>
      </w:r>
      <m:oMath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p-</m:t>
        </m:r>
        <m:f>
          <m:fPr>
            <m:ctrlPr>
              <w:rPr>
                <w:rFonts w:ascii="Cambria Math" w:eastAsiaTheme="majorEastAsia" w:hAnsi="Cambria Math" w:cstheme="majorBidi"/>
                <w:i/>
                <w:iCs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theme="majorBidi"/>
                    <w:i/>
                    <w:iCs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Theme="majorEastAsia" w:hAnsi="Cambria Math" w:cstheme="majorBidi"/>
                    <w:sz w:val="28"/>
                    <w:szCs w:val="28"/>
                    <w:lang w:val="fr-FR"/>
                  </w:rPr>
                  <m:t>n</m:t>
                </m:r>
              </m:e>
            </m:rad>
          </m:den>
        </m:f>
      </m:oMath>
      <w:r w:rsidR="00F228B2">
        <w:rPr>
          <w:rFonts w:asciiTheme="majorHAnsi" w:eastAsiaTheme="majorEastAsia" w:hAnsiTheme="majorHAnsi" w:cstheme="majorBidi"/>
          <w:i/>
          <w:iCs/>
          <w:lang w:val="fr-FR"/>
        </w:rPr>
        <w:t xml:space="preserve">  et </w:t>
      </w:r>
      <m:oMath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p+</m:t>
        </m:r>
        <m:f>
          <m:fPr>
            <m:ctrlPr>
              <w:rPr>
                <w:rFonts w:ascii="Cambria Math" w:eastAsiaTheme="majorEastAsia" w:hAnsi="Cambria Math" w:cstheme="majorBidi"/>
                <w:i/>
                <w:iCs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theme="majorBidi"/>
                    <w:i/>
                    <w:iCs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Theme="majorEastAsia" w:hAnsi="Cambria Math" w:cstheme="majorBidi"/>
                    <w:sz w:val="28"/>
                    <w:szCs w:val="28"/>
                    <w:lang w:val="fr-FR"/>
                  </w:rPr>
                  <m:t>n</m:t>
                </m:r>
              </m:e>
            </m:rad>
          </m:den>
        </m:f>
      </m:oMath>
      <w:r>
        <w:rPr>
          <w:rFonts w:asciiTheme="majorHAnsi" w:eastAsiaTheme="majorEastAsia" w:hAnsiTheme="majorHAnsi" w:cstheme="majorBidi"/>
          <w:i/>
          <w:iCs/>
          <w:sz w:val="28"/>
          <w:szCs w:val="28"/>
          <w:lang w:val="fr-FR"/>
        </w:rPr>
        <w:t> »</w:t>
      </w:r>
    </w:p>
    <w:p w14:paraId="55230275" w14:textId="159DCD1A" w:rsidR="007C49FF" w:rsidRPr="007C49FF" w:rsidRDefault="007C49FF" w:rsidP="007C49FF">
      <w:pPr>
        <w:ind w:left="426"/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p-</m:t>
        </m:r>
        <m:f>
          <m:fPr>
            <m:ctrlPr>
              <w:rPr>
                <w:rFonts w:ascii="Cambria Math" w:eastAsiaTheme="majorEastAsia" w:hAnsi="Cambria Math" w:cstheme="majorBidi"/>
                <w:i/>
                <w:iCs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theme="majorBidi"/>
                    <w:i/>
                    <w:iCs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Theme="majorEastAsia" w:hAnsi="Cambria Math" w:cstheme="majorBidi"/>
                    <w:sz w:val="28"/>
                    <w:szCs w:val="28"/>
                    <w:lang w:val="fr-FR"/>
                  </w:rPr>
                  <m:t>n</m:t>
                </m:r>
              </m:e>
            </m:rad>
          </m:den>
        </m:f>
      </m:oMath>
      <w:r>
        <w:rPr>
          <w:rFonts w:asciiTheme="majorHAnsi" w:eastAsiaTheme="majorEastAsia" w:hAnsiTheme="majorHAnsi" w:cstheme="majorBidi"/>
          <w:iCs/>
          <w:sz w:val="28"/>
          <w:szCs w:val="28"/>
          <w:lang w:val="fr-FR"/>
        </w:rPr>
        <w:t xml:space="preserve"> = </w:t>
      </w:r>
      <w:r w:rsidRPr="003F469C">
        <w:rPr>
          <w:rFonts w:asciiTheme="majorHAnsi" w:eastAsiaTheme="majorEastAsia" w:hAnsiTheme="majorHAnsi" w:cstheme="majorBidi"/>
          <w:lang w:val="fr-FR"/>
        </w:rPr>
        <w:t>……………</w:t>
      </w:r>
      <w:r>
        <w:rPr>
          <w:rFonts w:asciiTheme="majorHAnsi" w:eastAsiaTheme="majorEastAsia" w:hAnsiTheme="majorHAnsi" w:cstheme="majorBidi"/>
          <w:lang w:val="fr-FR"/>
        </w:rPr>
        <w:t>………………………………….</w:t>
      </w:r>
      <w:r w:rsidRPr="003F469C">
        <w:rPr>
          <w:rFonts w:asciiTheme="majorHAnsi" w:eastAsiaTheme="majorEastAsia" w:hAnsiTheme="majorHAnsi" w:cstheme="majorBidi"/>
          <w:lang w:val="fr-FR"/>
        </w:rPr>
        <w:t>……</w:t>
      </w:r>
      <w:r>
        <w:rPr>
          <w:rFonts w:asciiTheme="majorHAnsi" w:eastAsiaTheme="majorEastAsia" w:hAnsiTheme="majorHAnsi" w:cstheme="majorBidi"/>
          <w:lang w:val="fr-FR"/>
        </w:rPr>
        <w:t xml:space="preserve">          </w:t>
      </w:r>
      <m:oMath>
        <m:r>
          <w:rPr>
            <w:rFonts w:ascii="Cambria Math" w:eastAsiaTheme="majorEastAsia" w:hAnsi="Cambria Math" w:cstheme="majorBidi"/>
            <w:sz w:val="28"/>
            <w:szCs w:val="28"/>
            <w:lang w:val="fr-FR"/>
          </w:rPr>
          <m:t>p+</m:t>
        </m:r>
        <m:f>
          <m:fPr>
            <m:ctrlPr>
              <w:rPr>
                <w:rFonts w:ascii="Cambria Math" w:eastAsiaTheme="majorEastAsia" w:hAnsi="Cambria Math" w:cstheme="majorBidi"/>
                <w:i/>
                <w:iCs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ajorEastAsia" w:hAnsi="Cambria Math" w:cstheme="majorBidi"/>
                    <w:i/>
                    <w:iCs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Theme="majorEastAsia" w:hAnsi="Cambria Math" w:cstheme="majorBidi"/>
                    <w:sz w:val="28"/>
                    <w:szCs w:val="28"/>
                    <w:lang w:val="fr-FR"/>
                  </w:rPr>
                  <m:t>n</m:t>
                </m:r>
              </m:e>
            </m:rad>
          </m:den>
        </m:f>
      </m:oMath>
      <w:r>
        <w:rPr>
          <w:rFonts w:asciiTheme="majorHAnsi" w:eastAsiaTheme="majorEastAsia" w:hAnsiTheme="majorHAnsi" w:cstheme="majorBidi"/>
          <w:iCs/>
          <w:sz w:val="28"/>
          <w:szCs w:val="28"/>
          <w:lang w:val="fr-FR"/>
        </w:rPr>
        <w:t xml:space="preserve"> = </w:t>
      </w:r>
      <w:r w:rsidRPr="003F469C">
        <w:rPr>
          <w:rFonts w:asciiTheme="majorHAnsi" w:eastAsiaTheme="majorEastAsia" w:hAnsiTheme="majorHAnsi" w:cstheme="majorBidi"/>
          <w:lang w:val="fr-FR"/>
        </w:rPr>
        <w:t>……………</w:t>
      </w:r>
      <w:r>
        <w:rPr>
          <w:rFonts w:asciiTheme="majorHAnsi" w:eastAsiaTheme="majorEastAsia" w:hAnsiTheme="majorHAnsi" w:cstheme="majorBidi"/>
          <w:lang w:val="fr-FR"/>
        </w:rPr>
        <w:t>………………………………….</w:t>
      </w:r>
      <w:r w:rsidRPr="003F469C">
        <w:rPr>
          <w:rFonts w:asciiTheme="majorHAnsi" w:eastAsiaTheme="majorEastAsia" w:hAnsiTheme="majorHAnsi" w:cstheme="majorBidi"/>
          <w:lang w:val="fr-FR"/>
        </w:rPr>
        <w:t>……</w:t>
      </w:r>
      <w:r>
        <w:rPr>
          <w:rFonts w:asciiTheme="majorHAnsi" w:eastAsiaTheme="majorEastAsia" w:hAnsiTheme="majorHAnsi" w:cstheme="majorBidi"/>
          <w:lang w:val="fr-FR"/>
        </w:rPr>
        <w:t xml:space="preserve">          </w:t>
      </w:r>
    </w:p>
    <w:p w14:paraId="493A57FE" w14:textId="27C38483" w:rsidR="000F347B" w:rsidRDefault="007C49FF" w:rsidP="007C49FF">
      <w:pPr>
        <w:ind w:left="426"/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Conclusion :</w:t>
      </w:r>
    </w:p>
    <w:p w14:paraId="533B9FF9" w14:textId="110E92AE" w:rsidR="007C49FF" w:rsidRDefault="007C49FF" w:rsidP="007C49FF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0376D0DA" w14:textId="421C4BDA" w:rsidR="007C49FF" w:rsidRDefault="007C49FF" w:rsidP="007C49FF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67619665" w14:textId="78CDFA77" w:rsidR="007C49FF" w:rsidRDefault="007C49FF" w:rsidP="007C49FF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2B4C54B6" w14:textId="2B0BD39A" w:rsidR="00070858" w:rsidRDefault="00070858" w:rsidP="00070858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76B8D18F" w14:textId="0D5358F0" w:rsidR="00070858" w:rsidRDefault="00070858" w:rsidP="00070858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......................................................................................................................................................................................</w:t>
      </w:r>
    </w:p>
    <w:p w14:paraId="145F7365" w14:textId="77777777" w:rsidR="006C5DEF" w:rsidRDefault="006C5DEF" w:rsidP="007C49FF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3C6D9FCD" w14:textId="1DFA2DED" w:rsidR="006C5DEF" w:rsidRDefault="006C5DEF" w:rsidP="007C49FF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Cet intervalle s’appelle l’intervalle de confiance :</w:t>
      </w:r>
      <w:r w:rsidR="00596378">
        <w:rPr>
          <w:rFonts w:asciiTheme="majorHAnsi" w:eastAsiaTheme="majorEastAsia" w:hAnsiTheme="majorHAnsi" w:cstheme="majorBidi"/>
          <w:lang w:val="fr-FR"/>
        </w:rPr>
        <w:t xml:space="preserve"> </w:t>
      </w:r>
      <w:r>
        <w:rPr>
          <w:rFonts w:asciiTheme="majorHAnsi" w:eastAsiaTheme="majorEastAsia" w:hAnsiTheme="majorHAnsi" w:cstheme="majorBidi"/>
          <w:lang w:val="fr-FR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ajorEastAsia" w:hAnsi="Cambria Math" w:cstheme="majorBidi"/>
                <w:b/>
                <w:bCs/>
                <w:i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 xml:space="preserve"> p-</m:t>
            </m:r>
            <m:f>
              <m:fPr>
                <m:ctrlPr>
                  <w:rPr>
                    <w:rFonts w:ascii="Cambria Math" w:eastAsiaTheme="majorEastAsia" w:hAnsi="Cambria Math" w:cstheme="majorBidi"/>
                    <w:b/>
                    <w:bCs/>
                    <w:i/>
                    <w:iCs/>
                    <w:sz w:val="28"/>
                    <w:szCs w:val="28"/>
                    <w:lang w:val="fr-F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ajorEastAsia" w:hAnsi="Cambria Math" w:cstheme="majorBidi"/>
                    <w:sz w:val="28"/>
                    <w:szCs w:val="28"/>
                    <w:lang w:val="fr-F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ajorEastAsia" w:hAnsi="Cambria Math" w:cstheme="majorBidi"/>
                        <w:b/>
                        <w:bCs/>
                        <w:i/>
                        <w:iCs/>
                        <w:sz w:val="28"/>
                        <w:szCs w:val="28"/>
                        <w:lang w:val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28"/>
                        <w:lang w:val="fr-FR"/>
                      </w:rPr>
                      <m:t>n</m:t>
                    </m:r>
                  </m:e>
                </m:rad>
              </m:den>
            </m:f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 xml:space="preserve"> ; p+</m:t>
            </m:r>
            <m:f>
              <m:fPr>
                <m:ctrlPr>
                  <w:rPr>
                    <w:rFonts w:ascii="Cambria Math" w:eastAsiaTheme="majorEastAsia" w:hAnsi="Cambria Math" w:cstheme="majorBidi"/>
                    <w:b/>
                    <w:bCs/>
                    <w:i/>
                    <w:iCs/>
                    <w:sz w:val="28"/>
                    <w:szCs w:val="28"/>
                    <w:lang w:val="fr-FR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ajorEastAsia" w:hAnsi="Cambria Math" w:cstheme="majorBidi"/>
                    <w:sz w:val="28"/>
                    <w:szCs w:val="28"/>
                    <w:lang w:val="fr-FR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ajorEastAsia" w:hAnsi="Cambria Math" w:cstheme="majorBidi"/>
                        <w:b/>
                        <w:bCs/>
                        <w:i/>
                        <w:iCs/>
                        <w:sz w:val="28"/>
                        <w:szCs w:val="28"/>
                        <w:lang w:val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28"/>
                        <w:lang w:val="fr-FR"/>
                      </w:rPr>
                      <m:t>n</m:t>
                    </m:r>
                  </m:e>
                </m:rad>
              </m:den>
            </m:f>
            <m:r>
              <m:rPr>
                <m:sty m:val="bi"/>
              </m:rPr>
              <w:rPr>
                <w:rFonts w:ascii="Cambria Math" w:eastAsiaTheme="majorEastAsia" w:hAnsi="Cambria Math" w:cstheme="majorBidi"/>
                <w:sz w:val="28"/>
                <w:szCs w:val="28"/>
                <w:lang w:val="fr-FR"/>
              </w:rPr>
              <m:t xml:space="preserve"> </m:t>
            </m:r>
          </m:e>
        </m:d>
      </m:oMath>
    </w:p>
    <w:p w14:paraId="3DE7FBCD" w14:textId="160D2D18" w:rsidR="004418B8" w:rsidRPr="006C581B" w:rsidRDefault="004418B8" w:rsidP="00070858">
      <w:pPr>
        <w:pStyle w:val="Titre1"/>
        <w:spacing w:before="60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07B4981" wp14:editId="537C9BA2">
                <wp:extent cx="6743701" cy="396000"/>
                <wp:effectExtent l="0" t="0" r="0" b="4445"/>
                <wp:docPr id="1109" name="Groupe 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396000"/>
                          <a:chOff x="-1" y="-6350"/>
                          <a:chExt cx="6659246" cy="447675"/>
                        </a:xfrm>
                      </wpg:grpSpPr>
                      <wps:wsp>
                        <wps:cNvPr id="1110" name="Rectangle 1110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3239149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BC435" w14:textId="19F75D9D" w:rsidR="004418B8" w:rsidRPr="003909EA" w:rsidRDefault="004418B8" w:rsidP="00963E08">
                              <w:pPr>
                                <w:pStyle w:val="Titre1"/>
                                <w:spacing w:before="0" w:line="240" w:lineRule="auto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6A21F1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Grands effectifs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B4981" id="Groupe 1109" o:spid="_x0000_s1036" style="width:531pt;height:31.2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">
                <v:rect id="Rectangle 1110" o:spid="_x0000_s1037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" fillcolor="#d34817 [3204]" stroked="f" strokeweight="1pt"/>
                <v:shape id="_x0000_s1038" type="#_x0000_t202" style="position:absolute;top:-63;width:323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" filled="f" stroked="f">
                  <v:textbox>
                    <w:txbxContent>
                      <w:p w14:paraId="5A3BC435" w14:textId="19F75D9D" w:rsidR="004418B8" w:rsidRPr="003909EA" w:rsidRDefault="004418B8" w:rsidP="00963E08">
                        <w:pPr>
                          <w:pStyle w:val="Titre1"/>
                          <w:spacing w:before="0" w:line="240" w:lineRule="auto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6A21F1">
                          <w:rPr>
                            <w:sz w:val="40"/>
                            <w:szCs w:val="40"/>
                            <w:lang w:val="fr-FR"/>
                          </w:rPr>
                          <w:t>Grands effectifs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FB06AC" w14:textId="5DB4D27A" w:rsidR="004418B8" w:rsidRDefault="007A48F7" w:rsidP="00070858">
      <w:pPr>
        <w:spacing w:before="360"/>
        <w:rPr>
          <w:lang w:val="fr-FR"/>
        </w:rPr>
      </w:pPr>
      <w:r>
        <w:rPr>
          <w:lang w:val="fr-FR"/>
        </w:rPr>
        <w:t>Dans le premier exemple ci-dessus, si on lance le dé beaucoup plus (</w:t>
      </w:r>
      <w:r w:rsidR="00394950">
        <w:rPr>
          <w:lang w:val="fr-FR"/>
        </w:rPr>
        <w:t xml:space="preserve">200 fois, 1000 fois, 2000 fois…) </w:t>
      </w:r>
      <w:r w:rsidR="00E57105">
        <w:rPr>
          <w:lang w:val="fr-FR"/>
        </w:rPr>
        <w:t>la fréquence obtenue se rapprochera de la probabilité. C’est toujours comme</w:t>
      </w:r>
      <w:r w:rsidR="001F7215">
        <w:rPr>
          <w:lang w:val="fr-FR"/>
        </w:rPr>
        <w:t xml:space="preserve"> ça</w:t>
      </w:r>
      <w:r w:rsidR="00E57105">
        <w:rPr>
          <w:lang w:val="fr-FR"/>
        </w:rPr>
        <w:t>, on dit</w:t>
      </w:r>
      <w:r w:rsidR="0027455E">
        <w:rPr>
          <w:lang w:val="fr-FR"/>
        </w:rPr>
        <w:t xml:space="preserve"> que :</w:t>
      </w:r>
    </w:p>
    <w:p w14:paraId="7BBE6F02" w14:textId="7A7C9833" w:rsidR="007C49FF" w:rsidRPr="007C49FF" w:rsidRDefault="007C49FF" w:rsidP="00070858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</w:t>
      </w:r>
      <w:r w:rsidR="00070858">
        <w:rPr>
          <w:rFonts w:asciiTheme="majorHAnsi" w:eastAsiaTheme="majorEastAsia" w:hAnsiTheme="majorHAnsi" w:cstheme="majorBidi"/>
          <w:lang w:val="fr-FR"/>
        </w:rPr>
        <w:t>.....</w:t>
      </w:r>
      <w:r>
        <w:rPr>
          <w:rFonts w:asciiTheme="majorHAnsi" w:eastAsiaTheme="majorEastAsia" w:hAnsiTheme="majorHAnsi" w:cstheme="majorBidi"/>
          <w:lang w:val="fr-FR"/>
        </w:rPr>
        <w:t>.........................</w:t>
      </w:r>
    </w:p>
    <w:p w14:paraId="6AD1CF23" w14:textId="06BF7038" w:rsidR="00FA52D9" w:rsidRPr="00377FC1" w:rsidRDefault="00FA52D9" w:rsidP="00070858">
      <w:pPr>
        <w:spacing w:before="480"/>
        <w:rPr>
          <w:u w:val="single"/>
          <w:lang w:val="fr-FR"/>
        </w:rPr>
      </w:pPr>
      <w:r w:rsidRPr="00377FC1">
        <w:rPr>
          <w:u w:val="single"/>
          <w:lang w:val="fr-FR"/>
        </w:rPr>
        <w:t>Cette propriété a de</w:t>
      </w:r>
      <w:r w:rsidR="00324E9A" w:rsidRPr="00377FC1">
        <w:rPr>
          <w:u w:val="single"/>
          <w:lang w:val="fr-FR"/>
        </w:rPr>
        <w:t xml:space="preserve">s conséquences </w:t>
      </w:r>
      <w:r w:rsidR="00D275AC" w:rsidRPr="00377FC1">
        <w:rPr>
          <w:u w:val="single"/>
          <w:lang w:val="fr-FR"/>
        </w:rPr>
        <w:t>importantes</w:t>
      </w:r>
      <w:r w:rsidR="00AD63C2" w:rsidRPr="00377FC1">
        <w:rPr>
          <w:u w:val="single"/>
          <w:lang w:val="fr-FR"/>
        </w:rPr>
        <w:t> </w:t>
      </w:r>
      <w:r w:rsidR="00CB6166" w:rsidRPr="00377FC1">
        <w:rPr>
          <w:u w:val="single"/>
          <w:lang w:val="fr-FR"/>
        </w:rPr>
        <w:t>:</w:t>
      </w:r>
    </w:p>
    <w:p w14:paraId="6E97E54F" w14:textId="18E7CD86" w:rsidR="00CB6166" w:rsidRPr="001C1BC5" w:rsidRDefault="00AD63C2" w:rsidP="00377FC1">
      <w:pPr>
        <w:pStyle w:val="Paragraphedeliste"/>
        <w:numPr>
          <w:ilvl w:val="0"/>
          <w:numId w:val="21"/>
        </w:numPr>
        <w:spacing w:line="480" w:lineRule="auto"/>
        <w:ind w:left="714" w:hanging="357"/>
        <w:rPr>
          <w:lang w:val="fr-FR"/>
        </w:rPr>
      </w:pPr>
      <w:r w:rsidRPr="001C1BC5">
        <w:rPr>
          <w:lang w:val="fr-FR"/>
        </w:rPr>
        <w:t xml:space="preserve">Plus je lance une pièce de monnaie, plus je m’approcherai de </w:t>
      </w:r>
      <w:r w:rsidR="00377FC1">
        <w:rPr>
          <w:lang w:val="fr-FR"/>
        </w:rPr>
        <w:t>............................................................................</w:t>
      </w:r>
    </w:p>
    <w:p w14:paraId="3DDBA865" w14:textId="7AC3F888" w:rsidR="00AD63C2" w:rsidRDefault="00AD63C2" w:rsidP="00377FC1">
      <w:pPr>
        <w:pStyle w:val="Paragraphedeliste"/>
        <w:numPr>
          <w:ilvl w:val="0"/>
          <w:numId w:val="21"/>
        </w:numPr>
        <w:spacing w:line="480" w:lineRule="auto"/>
        <w:ind w:left="714" w:hanging="357"/>
        <w:rPr>
          <w:lang w:val="fr-FR"/>
        </w:rPr>
      </w:pPr>
      <w:r w:rsidRPr="001C1BC5">
        <w:rPr>
          <w:lang w:val="fr-FR"/>
        </w:rPr>
        <w:t xml:space="preserve">Plus je lance un dé, plus je m’approcherai de </w:t>
      </w:r>
      <w:r w:rsidR="00377FC1">
        <w:rPr>
          <w:lang w:val="fr-FR"/>
        </w:rPr>
        <w:t>..............................................</w:t>
      </w:r>
      <w:r w:rsidRPr="001C1BC5">
        <w:rPr>
          <w:lang w:val="fr-FR"/>
        </w:rPr>
        <w:t xml:space="preserve"> % de face </w:t>
      </w:r>
      <w:r w:rsidR="00E4189D" w:rsidRPr="001C1BC5">
        <w:rPr>
          <w:lang w:val="fr-FR"/>
        </w:rPr>
        <w:t>6.</w:t>
      </w:r>
      <w:r w:rsidR="00377FC1">
        <w:rPr>
          <w:lang w:val="fr-FR"/>
        </w:rPr>
        <w:t xml:space="preserve">  (*)</w:t>
      </w:r>
    </w:p>
    <w:p w14:paraId="73272DCC" w14:textId="0BC40A18" w:rsidR="00377FC1" w:rsidRDefault="00377FC1" w:rsidP="00377FC1">
      <w:pPr>
        <w:spacing w:after="0" w:line="480" w:lineRule="auto"/>
        <w:ind w:firstLine="357"/>
        <w:rPr>
          <w:rFonts w:asciiTheme="majorHAnsi" w:eastAsiaTheme="majorEastAsia" w:hAnsiTheme="majorHAnsi" w:cstheme="majorBidi"/>
          <w:lang w:val="fr-FR"/>
        </w:rPr>
      </w:pPr>
      <w:r>
        <w:rPr>
          <w:lang w:val="fr-FR"/>
        </w:rPr>
        <w:t xml:space="preserve">(*) Détail du calcul : </w:t>
      </w: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</w:t>
      </w:r>
    </w:p>
    <w:p w14:paraId="4ADA1725" w14:textId="134DEEB6" w:rsidR="00377FC1" w:rsidRPr="00963E08" w:rsidRDefault="00377FC1" w:rsidP="00963E08">
      <w:pPr>
        <w:ind w:firstLine="357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.....................................................................................................................................................................................</w:t>
      </w:r>
    </w:p>
    <w:p w14:paraId="5C865946" w14:textId="77777777" w:rsidR="00070858" w:rsidRDefault="00070858" w:rsidP="00963E08">
      <w:pPr>
        <w:spacing w:before="360"/>
        <w:rPr>
          <w:b/>
          <w:bCs/>
          <w:u w:val="single"/>
          <w:lang w:val="fr-FR"/>
        </w:rPr>
      </w:pPr>
    </w:p>
    <w:p w14:paraId="5B62BA71" w14:textId="5187A9B5" w:rsidR="00C36C2A" w:rsidRPr="00377FC1" w:rsidRDefault="00C240C4" w:rsidP="00963E08">
      <w:pPr>
        <w:spacing w:before="360"/>
        <w:rPr>
          <w:b/>
          <w:bCs/>
          <w:u w:val="single"/>
          <w:lang w:val="fr-FR"/>
        </w:rPr>
      </w:pPr>
      <w:r w:rsidRPr="00377FC1">
        <w:rPr>
          <w:b/>
          <w:bCs/>
          <w:u w:val="single"/>
          <w:lang w:val="fr-FR"/>
        </w:rPr>
        <w:lastRenderedPageBreak/>
        <w:t xml:space="preserve">Voici deux exemples d’utilisation de </w:t>
      </w:r>
      <w:r w:rsidR="00C36C2A" w:rsidRPr="00377FC1">
        <w:rPr>
          <w:b/>
          <w:bCs/>
          <w:u w:val="single"/>
          <w:lang w:val="fr-FR"/>
        </w:rPr>
        <w:t>cette propriété dans la vie courante</w:t>
      </w:r>
    </w:p>
    <w:p w14:paraId="33F6F4CB" w14:textId="25E05023" w:rsidR="00377FC1" w:rsidRDefault="00C36C2A" w:rsidP="00963E08">
      <w:pPr>
        <w:pStyle w:val="Paragraphedeliste"/>
        <w:numPr>
          <w:ilvl w:val="0"/>
          <w:numId w:val="21"/>
        </w:numPr>
        <w:rPr>
          <w:lang w:val="fr-FR"/>
        </w:rPr>
      </w:pPr>
      <w:r>
        <w:rPr>
          <w:lang w:val="fr-FR"/>
        </w:rPr>
        <w:t>Si un assureur sait qu’en moyenne un accident lui coûte 10</w:t>
      </w:r>
      <w:r w:rsidR="00377FC1">
        <w:rPr>
          <w:lang w:val="fr-FR"/>
        </w:rPr>
        <w:t xml:space="preserve"> </w:t>
      </w:r>
      <w:r>
        <w:rPr>
          <w:lang w:val="fr-FR"/>
        </w:rPr>
        <w:t xml:space="preserve">000 </w:t>
      </w:r>
      <w:r w:rsidR="00C05C69">
        <w:rPr>
          <w:lang w:val="fr-FR"/>
        </w:rPr>
        <w:t>€</w:t>
      </w:r>
      <w:r w:rsidR="00B66A24">
        <w:rPr>
          <w:lang w:val="fr-FR"/>
        </w:rPr>
        <w:t xml:space="preserve"> et </w:t>
      </w:r>
      <w:r w:rsidR="00F5347C">
        <w:rPr>
          <w:lang w:val="fr-FR"/>
        </w:rPr>
        <w:t xml:space="preserve">qu’un véhicule a 0,5% de </w:t>
      </w:r>
      <w:r w:rsidR="00C271F4">
        <w:rPr>
          <w:lang w:val="fr-FR"/>
        </w:rPr>
        <w:t>risques d’avoir un accident dans l’année,</w:t>
      </w:r>
      <w:r w:rsidR="00963E08">
        <w:rPr>
          <w:lang w:val="fr-FR"/>
        </w:rPr>
        <w:t xml:space="preserve">  </w:t>
      </w:r>
      <w:r w:rsidR="00C271F4" w:rsidRPr="00963E08">
        <w:rPr>
          <w:lang w:val="fr-FR"/>
        </w:rPr>
        <w:t>alors</w:t>
      </w:r>
      <w:r w:rsidR="00842D9E" w:rsidRPr="00963E08">
        <w:rPr>
          <w:lang w:val="fr-FR"/>
        </w:rPr>
        <w:t xml:space="preserve"> s’il assure 2000 véhicules, il peut </w:t>
      </w:r>
      <w:r w:rsidR="00377FC1" w:rsidRPr="00963E08">
        <w:rPr>
          <w:lang w:val="fr-FR"/>
        </w:rPr>
        <w:t>prévoir qu’il y aura :</w:t>
      </w:r>
    </w:p>
    <w:p w14:paraId="296F111B" w14:textId="4B2273FD" w:rsidR="00963E08" w:rsidRPr="00963E08" w:rsidRDefault="00963E08" w:rsidP="00963E08">
      <w:pPr>
        <w:pStyle w:val="Paragraphedeliste"/>
        <w:rPr>
          <w:lang w:val="fr-FR"/>
        </w:rPr>
      </w:pPr>
    </w:p>
    <w:p w14:paraId="3F6CACB0" w14:textId="40712E8F" w:rsidR="00377FC1" w:rsidRDefault="00377FC1" w:rsidP="001919BD">
      <w:pPr>
        <w:pStyle w:val="Paragraphedeliste"/>
        <w:spacing w:after="0" w:line="480" w:lineRule="auto"/>
        <w:rPr>
          <w:lang w:val="fr-FR"/>
        </w:rPr>
      </w:pPr>
      <w:r>
        <w:rPr>
          <w:lang w:val="fr-FR"/>
        </w:rPr>
        <w:t>...........................................................................................</w:t>
      </w:r>
      <w:r w:rsidR="004503F4">
        <w:rPr>
          <w:lang w:val="fr-FR"/>
        </w:rPr>
        <w:t>.....................................................</w:t>
      </w:r>
      <w:r>
        <w:rPr>
          <w:lang w:val="fr-FR"/>
        </w:rPr>
        <w:t>........... accidents</w:t>
      </w:r>
    </w:p>
    <w:p w14:paraId="17174A44" w14:textId="77777777" w:rsidR="004503F4" w:rsidRDefault="00842D9E" w:rsidP="004503F4">
      <w:pPr>
        <w:pStyle w:val="Paragraphedeliste"/>
        <w:spacing w:line="480" w:lineRule="auto"/>
        <w:rPr>
          <w:rFonts w:cstheme="minorHAnsi"/>
          <w:lang w:val="fr-FR"/>
        </w:rPr>
      </w:pPr>
      <w:r>
        <w:rPr>
          <w:lang w:val="fr-FR"/>
        </w:rPr>
        <w:t xml:space="preserve"> </w:t>
      </w:r>
      <w:r w:rsidR="00145514">
        <w:rPr>
          <w:rFonts w:cstheme="minorHAnsi"/>
          <w:lang w:val="fr-FR"/>
        </w:rPr>
        <w:t>Ça</w:t>
      </w:r>
      <w:r w:rsidR="00C977ED">
        <w:rPr>
          <w:rFonts w:cstheme="minorHAnsi"/>
          <w:lang w:val="fr-FR"/>
        </w:rPr>
        <w:t xml:space="preserve"> lui coûtera donc</w:t>
      </w:r>
      <w:r w:rsidR="004503F4">
        <w:rPr>
          <w:rFonts w:cstheme="minorHAnsi"/>
          <w:lang w:val="fr-FR"/>
        </w:rPr>
        <w:t xml:space="preserve"> au total</w:t>
      </w:r>
    </w:p>
    <w:p w14:paraId="625B368B" w14:textId="4C6B0D2A" w:rsidR="004503F4" w:rsidRDefault="004503F4" w:rsidP="004503F4">
      <w:pPr>
        <w:pStyle w:val="Paragraphedeliste"/>
        <w:spacing w:line="480" w:lineRule="auto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...........................................................................................................................................................euros.</w:t>
      </w:r>
    </w:p>
    <w:p w14:paraId="4332E5DA" w14:textId="25053586" w:rsidR="004503F4" w:rsidRDefault="004503F4" w:rsidP="004503F4">
      <w:pPr>
        <w:pStyle w:val="Paragraphedeliste"/>
        <w:spacing w:line="480" w:lineRule="auto"/>
        <w:rPr>
          <w:lang w:val="fr-FR"/>
        </w:rPr>
      </w:pPr>
      <w:r>
        <w:rPr>
          <w:lang w:val="fr-FR"/>
        </w:rPr>
        <w:t>S’il ne veut pas perdre d’argent, on peut donc calculer la cotisation de chaque assuré :</w:t>
      </w:r>
    </w:p>
    <w:p w14:paraId="53E311FF" w14:textId="5E52FC04" w:rsidR="004503F4" w:rsidRDefault="004503F4" w:rsidP="004503F4">
      <w:pPr>
        <w:pStyle w:val="Paragraphedeliste"/>
        <w:spacing w:line="480" w:lineRule="auto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..............................................................................................................................................................euros .</w:t>
      </w:r>
    </w:p>
    <w:p w14:paraId="38B8F3AC" w14:textId="06C84263" w:rsidR="004503F4" w:rsidRDefault="004503F4" w:rsidP="004503F4">
      <w:pPr>
        <w:pStyle w:val="Paragraphedeliste"/>
        <w:spacing w:line="480" w:lineRule="auto"/>
        <w:rPr>
          <w:rFonts w:cstheme="minorHAnsi"/>
          <w:lang w:val="fr-FR"/>
        </w:rPr>
      </w:pPr>
      <w:r>
        <w:rPr>
          <w:lang w:val="fr-FR"/>
        </w:rPr>
        <w:t xml:space="preserve">S’il veut encaisser un bénéfice de </w:t>
      </w:r>
      <w:r w:rsidR="006A42E7">
        <w:rPr>
          <w:lang w:val="fr-FR"/>
        </w:rPr>
        <w:t>2</w:t>
      </w:r>
      <w:r>
        <w:rPr>
          <w:lang w:val="fr-FR"/>
        </w:rPr>
        <w:t>00 000 €, de combien doit-il augmenter la cotisation de chaque assuré ?</w:t>
      </w:r>
    </w:p>
    <w:p w14:paraId="3969FA05" w14:textId="12147620" w:rsidR="00C36C2A" w:rsidRDefault="00C977ED" w:rsidP="004503F4">
      <w:pPr>
        <w:pStyle w:val="Paragraphedeliste"/>
        <w:spacing w:line="48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</w:t>
      </w:r>
      <w:r w:rsidR="004503F4">
        <w:rPr>
          <w:rFonts w:cstheme="minorHAnsi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6304E72A" w14:textId="7F7A4E22" w:rsidR="004503F4" w:rsidRDefault="004503F4" w:rsidP="004503F4">
      <w:pPr>
        <w:pStyle w:val="Paragraphedeliste"/>
        <w:spacing w:line="480" w:lineRule="auto"/>
        <w:rPr>
          <w:rFonts w:cstheme="minorHAnsi"/>
          <w:lang w:val="fr-FR"/>
        </w:rPr>
      </w:pPr>
      <w:r>
        <w:rPr>
          <w:rFonts w:cstheme="minorHAnsi"/>
          <w:lang w:val="fr-FR"/>
        </w:rPr>
        <w:t>...........................................................................................................................................................................</w:t>
      </w:r>
    </w:p>
    <w:p w14:paraId="1B88A59E" w14:textId="73F75CE5" w:rsidR="00450AC2" w:rsidRDefault="005850A1" w:rsidP="009A3F40">
      <w:pPr>
        <w:pStyle w:val="Paragraphedeliste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Ce calcul fonctionne assez bien à condition d’assurer </w:t>
      </w:r>
      <w:r w:rsidR="00963E08">
        <w:rPr>
          <w:rFonts w:cstheme="minorHAnsi"/>
          <w:lang w:val="fr-FR"/>
        </w:rPr>
        <w:t>......................................................................................</w:t>
      </w:r>
    </w:p>
    <w:p w14:paraId="0EFC30C4" w14:textId="7BE79435" w:rsidR="005850A1" w:rsidRDefault="005850A1" w:rsidP="009A3F40">
      <w:pPr>
        <w:pStyle w:val="Paragraphedeliste"/>
        <w:rPr>
          <w:rFonts w:cstheme="minorHAnsi"/>
          <w:lang w:val="fr-FR"/>
        </w:rPr>
      </w:pPr>
    </w:p>
    <w:p w14:paraId="7E2DC09E" w14:textId="5683DC31" w:rsidR="005850A1" w:rsidRDefault="005850A1" w:rsidP="005850A1">
      <w:pPr>
        <w:pStyle w:val="Paragraphedeliste"/>
        <w:numPr>
          <w:ilvl w:val="0"/>
          <w:numId w:val="21"/>
        </w:numPr>
        <w:rPr>
          <w:lang w:val="fr-FR"/>
        </w:rPr>
      </w:pPr>
      <w:r>
        <w:rPr>
          <w:lang w:val="fr-FR"/>
        </w:rPr>
        <w:t xml:space="preserve">Les compagnies aériennes savent que sur certains vols, la totalité des passagers ne se présentent pas à l’embarquement. </w:t>
      </w:r>
      <w:r w:rsidR="009640DA">
        <w:rPr>
          <w:lang w:val="fr-FR"/>
        </w:rPr>
        <w:t>Un calcul basé sur les statistiques et les probabilités permet de déterminer combien de place</w:t>
      </w:r>
      <w:r w:rsidR="00963E08">
        <w:rPr>
          <w:lang w:val="fr-FR"/>
        </w:rPr>
        <w:t>s</w:t>
      </w:r>
      <w:r w:rsidR="009640DA">
        <w:rPr>
          <w:lang w:val="fr-FR"/>
        </w:rPr>
        <w:t xml:space="preserve"> on peut vendre en surplus… avec un risque calculé !</w:t>
      </w:r>
    </w:p>
    <w:p w14:paraId="0DAB20B9" w14:textId="396A8091" w:rsidR="009732D1" w:rsidRDefault="0040722A" w:rsidP="009732D1">
      <w:pPr>
        <w:rPr>
          <w:b/>
          <w:bCs/>
          <w:i/>
          <w:iCs/>
          <w:lang w:val="fr-FR"/>
        </w:rPr>
      </w:pPr>
      <w:r w:rsidRPr="0029595A">
        <w:rPr>
          <w:b/>
          <w:bCs/>
          <w:i/>
          <w:iCs/>
          <w:lang w:val="fr-FR"/>
        </w:rPr>
        <w:t xml:space="preserve">Les mathématiciens savent qu’à partir de n = 2000, on </w:t>
      </w:r>
      <w:r w:rsidR="0029595A" w:rsidRPr="0029595A">
        <w:rPr>
          <w:b/>
          <w:bCs/>
          <w:i/>
          <w:iCs/>
          <w:lang w:val="fr-FR"/>
        </w:rPr>
        <w:t>peut commencer à appliquer ces type</w:t>
      </w:r>
      <w:r w:rsidR="00BA20F2">
        <w:rPr>
          <w:b/>
          <w:bCs/>
          <w:i/>
          <w:iCs/>
          <w:lang w:val="fr-FR"/>
        </w:rPr>
        <w:t>s</w:t>
      </w:r>
      <w:r w:rsidR="0029595A" w:rsidRPr="0029595A">
        <w:rPr>
          <w:b/>
          <w:bCs/>
          <w:i/>
          <w:iCs/>
          <w:lang w:val="fr-FR"/>
        </w:rPr>
        <w:t xml:space="preserve"> de raisonnements.</w:t>
      </w:r>
    </w:p>
    <w:p w14:paraId="63CB07C1" w14:textId="5A68BE98" w:rsidR="005B5711" w:rsidRDefault="007C03BC" w:rsidP="005B5711">
      <w:pPr>
        <w:spacing w:after="0" w:line="240" w:lineRule="auto"/>
        <w:rPr>
          <w:b/>
          <w:bCs/>
          <w:i/>
          <w:iCs/>
          <w:color w:val="EE8C69" w:themeColor="accent1" w:themeTint="99"/>
          <w:lang w:val="fr-FR"/>
        </w:rPr>
      </w:pPr>
      <w:r w:rsidRPr="00D85BF8">
        <w:rPr>
          <w:b/>
          <w:bCs/>
          <w:i/>
          <w:iCs/>
          <w:color w:val="EE8C69" w:themeColor="accent1" w:themeTint="99"/>
          <w:lang w:val="fr-FR"/>
        </w:rPr>
        <w:t xml:space="preserve">Vous pouvez constater cet effet en démarrant le fichier </w:t>
      </w:r>
      <w:r w:rsidR="00EC5E19">
        <w:rPr>
          <w:b/>
          <w:bCs/>
          <w:i/>
          <w:iCs/>
          <w:color w:val="EE8C69" w:themeColor="accent1" w:themeTint="99"/>
          <w:lang w:val="fr-FR"/>
        </w:rPr>
        <w:t>https://www.mathsbrevet.fr/</w:t>
      </w:r>
      <w:r w:rsidR="00462985">
        <w:rPr>
          <w:b/>
          <w:bCs/>
          <w:i/>
          <w:iCs/>
          <w:color w:val="EE8C69" w:themeColor="accent1" w:themeTint="99"/>
          <w:lang w:val="fr-FR"/>
        </w:rPr>
        <w:t>des.xlsx</w:t>
      </w:r>
    </w:p>
    <w:p w14:paraId="280F25B2" w14:textId="09C770A2" w:rsidR="005B5711" w:rsidRDefault="00D85BF8" w:rsidP="005B5711">
      <w:pPr>
        <w:spacing w:after="0" w:line="240" w:lineRule="auto"/>
        <w:rPr>
          <w:b/>
          <w:bCs/>
          <w:i/>
          <w:iCs/>
          <w:color w:val="EE8C69" w:themeColor="accent1" w:themeTint="99"/>
          <w:lang w:val="fr-FR"/>
        </w:rPr>
      </w:pPr>
      <w:r w:rsidRPr="00D85BF8">
        <w:rPr>
          <w:b/>
          <w:bCs/>
          <w:i/>
          <w:iCs/>
          <w:color w:val="EE8C69" w:themeColor="accent1" w:themeTint="99"/>
          <w:lang w:val="fr-FR"/>
        </w:rPr>
        <w:t xml:space="preserve">Appuyez </w:t>
      </w:r>
      <w:r w:rsidR="00925321">
        <w:rPr>
          <w:b/>
          <w:bCs/>
          <w:i/>
          <w:iCs/>
          <w:color w:val="EE8C69" w:themeColor="accent1" w:themeTint="99"/>
          <w:lang w:val="fr-FR"/>
        </w:rPr>
        <w:t>le bouton</w:t>
      </w:r>
      <w:r w:rsidRPr="00D85BF8">
        <w:rPr>
          <w:b/>
          <w:bCs/>
          <w:i/>
          <w:iCs/>
          <w:color w:val="EE8C69" w:themeColor="accent1" w:themeTint="99"/>
          <w:lang w:val="fr-FR"/>
        </w:rPr>
        <w:t xml:space="preserve"> </w:t>
      </w:r>
      <w:r w:rsidR="00CC7877">
        <w:rPr>
          <w:b/>
          <w:bCs/>
          <w:i/>
          <w:iCs/>
          <w:color w:val="EE8C69" w:themeColor="accent1" w:themeTint="99"/>
          <w:lang w:val="fr-FR"/>
        </w:rPr>
        <w:t xml:space="preserve">(ou sur F9) </w:t>
      </w:r>
      <w:r w:rsidRPr="00D85BF8">
        <w:rPr>
          <w:b/>
          <w:bCs/>
          <w:i/>
          <w:iCs/>
          <w:color w:val="EE8C69" w:themeColor="accent1" w:themeTint="99"/>
          <w:lang w:val="fr-FR"/>
        </w:rPr>
        <w:t xml:space="preserve">beaucoup de fois de suite pour simuler à nouveau les lancers à chaque fois, </w:t>
      </w:r>
    </w:p>
    <w:p w14:paraId="6D219680" w14:textId="77777777" w:rsidR="00E45833" w:rsidRDefault="005B5711" w:rsidP="00E45833">
      <w:pPr>
        <w:spacing w:before="240" w:after="0" w:line="240" w:lineRule="auto"/>
        <w:rPr>
          <w:b/>
          <w:bCs/>
          <w:i/>
          <w:iCs/>
          <w:color w:val="EE8C69" w:themeColor="accent1" w:themeTint="99"/>
          <w:lang w:val="fr-FR"/>
        </w:rPr>
      </w:pPr>
      <w:r w:rsidRPr="00D85BF8">
        <w:rPr>
          <w:b/>
          <w:bCs/>
          <w:i/>
          <w:iCs/>
          <w:color w:val="EE8C69" w:themeColor="accent1" w:themeTint="99"/>
          <w:lang w:val="fr-FR"/>
        </w:rPr>
        <w:t>Vous</w:t>
      </w:r>
      <w:r w:rsidR="00D85BF8" w:rsidRPr="00D85BF8">
        <w:rPr>
          <w:b/>
          <w:bCs/>
          <w:i/>
          <w:iCs/>
          <w:color w:val="EE8C69" w:themeColor="accent1" w:themeTint="99"/>
          <w:lang w:val="fr-FR"/>
        </w:rPr>
        <w:t xml:space="preserve"> verrez que </w:t>
      </w:r>
      <w:r w:rsidR="00EA1645">
        <w:rPr>
          <w:b/>
          <w:bCs/>
          <w:i/>
          <w:iCs/>
          <w:color w:val="EE8C69" w:themeColor="accent1" w:themeTint="99"/>
          <w:lang w:val="fr-FR"/>
        </w:rPr>
        <w:t xml:space="preserve">les </w:t>
      </w:r>
      <w:r w:rsidR="000D5041">
        <w:rPr>
          <w:b/>
          <w:bCs/>
          <w:i/>
          <w:iCs/>
          <w:color w:val="EE8C69" w:themeColor="accent1" w:themeTint="99"/>
          <w:lang w:val="fr-FR"/>
        </w:rPr>
        <w:t>fréquences</w:t>
      </w:r>
      <w:r w:rsidR="00EA1645">
        <w:rPr>
          <w:b/>
          <w:bCs/>
          <w:i/>
          <w:iCs/>
          <w:color w:val="EE8C69" w:themeColor="accent1" w:themeTint="99"/>
          <w:lang w:val="fr-FR"/>
        </w:rPr>
        <w:t xml:space="preserve"> se stabilisent </w:t>
      </w:r>
      <w:r>
        <w:rPr>
          <w:b/>
          <w:bCs/>
          <w:i/>
          <w:iCs/>
          <w:color w:val="EE8C69" w:themeColor="accent1" w:themeTint="99"/>
          <w:lang w:val="fr-FR"/>
        </w:rPr>
        <w:t>à 1 chance sur 6  (1/6=0,17)</w:t>
      </w:r>
      <w:r w:rsidR="00D06425">
        <w:rPr>
          <w:b/>
          <w:bCs/>
          <w:i/>
          <w:iCs/>
          <w:color w:val="EE8C69" w:themeColor="accent1" w:themeTint="99"/>
          <w:lang w:val="fr-FR"/>
        </w:rPr>
        <w:t xml:space="preserve"> lorsqu’on </w:t>
      </w:r>
      <w:r w:rsidR="000D5041">
        <w:rPr>
          <w:b/>
          <w:bCs/>
          <w:i/>
          <w:iCs/>
          <w:color w:val="EE8C69" w:themeColor="accent1" w:themeTint="99"/>
          <w:lang w:val="fr-FR"/>
        </w:rPr>
        <w:t>augmente le nombre de lancers</w:t>
      </w:r>
    </w:p>
    <w:p w14:paraId="33B591F2" w14:textId="3C97B026" w:rsidR="00E21BE2" w:rsidRPr="006C581B" w:rsidRDefault="00E21BE2" w:rsidP="009D7620">
      <w:pPr>
        <w:spacing w:before="600" w:after="120" w:line="240" w:lineRule="auto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5940B372" wp14:editId="4064B520">
                <wp:extent cx="6743701" cy="447675"/>
                <wp:effectExtent l="0" t="0" r="0" b="9525"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16" name="Rectangle 16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197222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692B23" w14:textId="77777777" w:rsidR="00E21BE2" w:rsidRPr="003909EA" w:rsidRDefault="00E21BE2" w:rsidP="00E21BE2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IV – Excel pour simuler le hasard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0B372" id="Groupe 15" o:spid="_x0000_s1039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">
                <v:rect id="_x0000_s1040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" fillcolor="#d34817 [3204]" stroked="f" strokeweight="1pt"/>
                <v:shape id="_x0000_s1041" type="#_x0000_t202" style="position:absolute;top:-63;width:4197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F692B23" w14:textId="77777777" w:rsidR="00E21BE2" w:rsidRPr="003909EA" w:rsidRDefault="00E21BE2" w:rsidP="00E21BE2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IV – Excel pour simuler le hasard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CC0F0" w14:textId="4FCE0AEE" w:rsidR="00E21BE2" w:rsidRDefault="00E45833" w:rsidP="00E21BE2">
      <w:pP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55" behindDoc="0" locked="0" layoutInCell="1" allowOverlap="1" wp14:anchorId="239CB5D7" wp14:editId="421A3A5B">
            <wp:simplePos x="0" y="0"/>
            <wp:positionH relativeFrom="column">
              <wp:posOffset>6169643</wp:posOffset>
            </wp:positionH>
            <wp:positionV relativeFrom="paragraph">
              <wp:posOffset>367030</wp:posOffset>
            </wp:positionV>
            <wp:extent cx="762000" cy="733425"/>
            <wp:effectExtent l="0" t="0" r="0" b="9525"/>
            <wp:wrapSquare wrapText="bothSides"/>
            <wp:docPr id="1432" name="Image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BE2">
        <w:rPr>
          <w:lang w:val="fr-FR"/>
        </w:rPr>
        <w:t xml:space="preserve">Les tableurs sont de </w:t>
      </w:r>
      <w:r w:rsidR="00E21BE2" w:rsidRPr="005E5309">
        <w:rPr>
          <w:b/>
          <w:bCs/>
          <w:lang w:val="fr-FR"/>
        </w:rPr>
        <w:t>formidables</w:t>
      </w:r>
      <w:r w:rsidR="00E21BE2">
        <w:rPr>
          <w:lang w:val="fr-FR"/>
        </w:rPr>
        <w:t xml:space="preserve"> outils de simulation du hasard. Les exemples ci-dessous sont présentés dans Excel mais OpenOffice, LibreOffice et d’autres tableurs dans d’autres logiciels permettent de faire la même chose.</w:t>
      </w:r>
    </w:p>
    <w:p w14:paraId="04483C3E" w14:textId="77777777" w:rsidR="003256F0" w:rsidRDefault="00E21BE2" w:rsidP="00E21BE2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Nous allons simuler ces lancers avec Excel. Si vous disposez d’un PC avec Excel ou un tableur de type libre office, vous pouvez suivre la procédure ci-dessous, sinon, Excel mobile pour android ou iOs permet de faire les exemples présentés : Vous pouvez donc directement travailler sur votre téléphone ! (Le tuto proposé ci-dessous utilise Excel pour android. C’est pareil sur iOs.)</w:t>
      </w:r>
    </w:p>
    <w:p w14:paraId="5B270BBB" w14:textId="4D7B0A55" w:rsidR="00E21BE2" w:rsidRPr="003256F0" w:rsidRDefault="00E21BE2" w:rsidP="00E21BE2">
      <w:pPr>
        <w:rPr>
          <w:rFonts w:asciiTheme="majorHAnsi" w:eastAsiaTheme="majorEastAsia" w:hAnsiTheme="majorHAnsi" w:cstheme="majorBidi"/>
          <w:lang w:val="fr-FR"/>
        </w:rPr>
      </w:pPr>
      <w:r w:rsidRPr="00F92082"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szCs w:val="24"/>
          <w:lang w:val="fr-FR"/>
        </w:rPr>
        <w:t>Suivre l’explication ci-dessous (ou le tuto</w:t>
      </w:r>
      <w:r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szCs w:val="24"/>
          <w:lang w:val="fr-FR"/>
        </w:rPr>
        <w:t xml:space="preserve"> </w:t>
      </w:r>
      <w:r w:rsidRPr="005E5309"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szCs w:val="24"/>
          <w:lang w:val="fr-FR"/>
        </w:rPr>
        <w:t xml:space="preserve">téléphone </w:t>
      </w:r>
      <w:r w:rsidRPr="005E5309">
        <w:rPr>
          <w:rFonts w:asciiTheme="majorHAnsi" w:eastAsiaTheme="majorEastAsia" w:hAnsiTheme="majorHAnsi" w:cstheme="majorBidi"/>
          <w:b/>
          <w:bCs/>
          <w:i/>
          <w:iCs/>
          <w:color w:val="A5A1A1" w:themeColor="text2" w:themeTint="99"/>
          <w:sz w:val="24"/>
          <w:szCs w:val="24"/>
          <w:lang w:val="fr-FR"/>
        </w:rPr>
        <w:t>www.maths</w:t>
      </w:r>
      <w:r>
        <w:rPr>
          <w:rFonts w:asciiTheme="majorHAnsi" w:eastAsiaTheme="majorEastAsia" w:hAnsiTheme="majorHAnsi" w:cstheme="majorBidi"/>
          <w:b/>
          <w:bCs/>
          <w:i/>
          <w:iCs/>
          <w:color w:val="A5A1A1" w:themeColor="text2" w:themeTint="99"/>
          <w:sz w:val="24"/>
          <w:szCs w:val="24"/>
          <w:lang w:val="fr-FR"/>
        </w:rPr>
        <w:t>brevet</w:t>
      </w:r>
      <w:r w:rsidRPr="005E5309">
        <w:rPr>
          <w:rFonts w:asciiTheme="majorHAnsi" w:eastAsiaTheme="majorEastAsia" w:hAnsiTheme="majorHAnsi" w:cstheme="majorBidi"/>
          <w:b/>
          <w:bCs/>
          <w:i/>
          <w:iCs/>
          <w:color w:val="A5A1A1" w:themeColor="text2" w:themeTint="99"/>
          <w:sz w:val="24"/>
          <w:szCs w:val="24"/>
          <w:lang w:val="fr-FR"/>
        </w:rPr>
        <w:t>.fr/tutoProbas1.mp4</w:t>
      </w:r>
      <w:r w:rsidRPr="00F92082">
        <w:rPr>
          <w:rFonts w:asciiTheme="majorHAnsi" w:eastAsiaTheme="majorEastAsia" w:hAnsiTheme="majorHAnsi" w:cstheme="majorBidi"/>
          <w:b/>
          <w:bCs/>
          <w:i/>
          <w:iCs/>
          <w:color w:val="0070C0"/>
          <w:sz w:val="24"/>
          <w:szCs w:val="24"/>
          <w:lang w:val="fr-FR"/>
        </w:rPr>
        <w:t>) et construire le fichier de simulation</w:t>
      </w:r>
    </w:p>
    <w:p w14:paraId="03F9EED0" w14:textId="77777777" w:rsidR="00E21BE2" w:rsidRPr="004829E1" w:rsidRDefault="00E21BE2" w:rsidP="00E21BE2">
      <w:pPr>
        <w:pStyle w:val="Paragraphedeliste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4BC2C904" wp14:editId="0AA6894E">
            <wp:simplePos x="0" y="0"/>
            <wp:positionH relativeFrom="column">
              <wp:posOffset>1792605</wp:posOffset>
            </wp:positionH>
            <wp:positionV relativeFrom="paragraph">
              <wp:posOffset>325755</wp:posOffset>
            </wp:positionV>
            <wp:extent cx="1123950" cy="1076325"/>
            <wp:effectExtent l="0" t="0" r="0" b="9525"/>
            <wp:wrapSquare wrapText="bothSides"/>
            <wp:docPr id="930" name="Image 930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Image 930" descr="Une image contenant table&#10;&#10;Description générée automatiquement"/>
                    <pic:cNvPicPr/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31EE2990" wp14:editId="18BD43F2">
            <wp:simplePos x="0" y="0"/>
            <wp:positionH relativeFrom="column">
              <wp:posOffset>233045</wp:posOffset>
            </wp:positionH>
            <wp:positionV relativeFrom="paragraph">
              <wp:posOffset>318770</wp:posOffset>
            </wp:positionV>
            <wp:extent cx="1104900" cy="1152525"/>
            <wp:effectExtent l="0" t="0" r="0" b="9525"/>
            <wp:wrapSquare wrapText="bothSides"/>
            <wp:docPr id="931" name="Imag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18"/>
                    <a:stretch/>
                  </pic:blipFill>
                  <pic:spPr bwMode="auto">
                    <a:xfrm>
                      <a:off x="0" y="0"/>
                      <a:ext cx="110490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Simuler le hasard</w:t>
      </w:r>
    </w:p>
    <w:p w14:paraId="264B47ED" w14:textId="77777777" w:rsidR="00E21BE2" w:rsidRDefault="00E21BE2" w:rsidP="00E21BE2">
      <w:pPr>
        <w:ind w:left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FE44B18" wp14:editId="6421A9B0">
                <wp:simplePos x="0" y="0"/>
                <wp:positionH relativeFrom="column">
                  <wp:posOffset>1389164</wp:posOffset>
                </wp:positionH>
                <wp:positionV relativeFrom="paragraph">
                  <wp:posOffset>493437</wp:posOffset>
                </wp:positionV>
                <wp:extent cx="351692" cy="211015"/>
                <wp:effectExtent l="0" t="19050" r="29845" b="36830"/>
                <wp:wrapNone/>
                <wp:docPr id="18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2110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6B3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8" o:spid="_x0000_s1026" type="#_x0000_t13" style="position:absolute;margin-left:109.4pt;margin-top:38.85pt;width:27.7pt;height:16.6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" adj="15120" fillcolor="#d34817 [3204]" strokecolor="#68230b [1604]" strokeweight="1pt"/>
            </w:pict>
          </mc:Fallback>
        </mc:AlternateContent>
      </w:r>
      <w:r>
        <w:rPr>
          <w:rFonts w:asciiTheme="majorHAnsi" w:eastAsiaTheme="majorEastAsia" w:hAnsiTheme="majorHAnsi" w:cstheme="majorBidi"/>
          <w:lang w:val="fr-FR"/>
        </w:rPr>
        <w:t>Cette fonction donnera un nombre au hasard entre ……..et ……….. mais 1 n’est jamais atteint (donc entre 0 et 0,999..)</w:t>
      </w:r>
    </w:p>
    <w:p w14:paraId="311328F0" w14:textId="77777777" w:rsidR="00E21BE2" w:rsidRDefault="00E21BE2" w:rsidP="00E21BE2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A77BA32" wp14:editId="5E2F1AA1">
                <wp:simplePos x="0" y="0"/>
                <wp:positionH relativeFrom="column">
                  <wp:posOffset>3462147</wp:posOffset>
                </wp:positionH>
                <wp:positionV relativeFrom="paragraph">
                  <wp:posOffset>83947</wp:posOffset>
                </wp:positionV>
                <wp:extent cx="1626870" cy="612775"/>
                <wp:effectExtent l="838200" t="0" r="11430" b="320675"/>
                <wp:wrapNone/>
                <wp:docPr id="20" name="Bulle narrative : 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612775"/>
                        </a:xfrm>
                        <a:prstGeom prst="wedgeRoundRectCallout">
                          <a:avLst>
                            <a:gd name="adj1" fmla="val -100877"/>
                            <a:gd name="adj2" fmla="val 978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4FE16" w14:textId="77777777" w:rsidR="00E21BE2" w:rsidRDefault="00E21BE2" w:rsidP="00E21BE2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Attention !</w:t>
                            </w:r>
                          </w:p>
                          <w:p w14:paraId="6A14866E" w14:textId="77777777" w:rsidR="00E21BE2" w:rsidRPr="00B61304" w:rsidRDefault="00E21BE2" w:rsidP="00E21BE2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Virgule, pas de point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7BA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20" o:spid="_x0000_s1042" type="#_x0000_t62" style="position:absolute;margin-left:272.6pt;margin-top:6.6pt;width:128.1pt;height:48.2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" adj="-10989,31933" fillcolor="#d34817 [3204]" strokecolor="#68230b [1604]" strokeweight="1pt">
                <v:textbox>
                  <w:txbxContent>
                    <w:p w14:paraId="5584FE16" w14:textId="77777777" w:rsidR="00E21BE2" w:rsidRDefault="00E21BE2" w:rsidP="00E21BE2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Attention !</w:t>
                      </w:r>
                    </w:p>
                    <w:p w14:paraId="6A14866E" w14:textId="77777777" w:rsidR="00E21BE2" w:rsidRPr="00B61304" w:rsidRDefault="00E21BE2" w:rsidP="00E21BE2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Virgule, pas de point !</w:t>
                      </w:r>
                    </w:p>
                  </w:txbxContent>
                </v:textbox>
              </v:shape>
            </w:pict>
          </mc:Fallback>
        </mc:AlternateContent>
      </w:r>
    </w:p>
    <w:p w14:paraId="471650DC" w14:textId="77777777" w:rsidR="00E21BE2" w:rsidRDefault="00E21BE2" w:rsidP="00E21BE2">
      <w:pPr>
        <w:rPr>
          <w:rFonts w:asciiTheme="majorHAnsi" w:eastAsiaTheme="majorEastAsia" w:hAnsiTheme="majorHAnsi" w:cstheme="majorBidi"/>
          <w:lang w:val="fr-FR"/>
        </w:rPr>
      </w:pPr>
    </w:p>
    <w:p w14:paraId="3E28E150" w14:textId="77777777" w:rsidR="00E21BE2" w:rsidRDefault="00E21BE2" w:rsidP="00E21BE2">
      <w:pPr>
        <w:rPr>
          <w:rFonts w:asciiTheme="majorHAnsi" w:eastAsiaTheme="majorEastAsia" w:hAnsiTheme="majorHAnsi" w:cstheme="majorBidi"/>
          <w:lang w:val="fr-FR"/>
        </w:rPr>
      </w:pPr>
    </w:p>
    <w:p w14:paraId="4158884A" w14:textId="77777777" w:rsidR="00E21BE2" w:rsidRDefault="00E21BE2" w:rsidP="00A53FED">
      <w:pPr>
        <w:spacing w:after="120" w:line="240" w:lineRule="auto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 xml:space="preserve">Si on ajoute 0,5 : on tape   </w:t>
      </w:r>
      <w:r w:rsidRPr="0098042B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=ALEA() + 0,5</w:t>
      </w:r>
      <w:r w:rsidRPr="0098042B"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 </w:t>
      </w:r>
      <w:r>
        <w:rPr>
          <w:rFonts w:asciiTheme="majorHAnsi" w:eastAsiaTheme="majorEastAsia" w:hAnsiTheme="majorHAnsi" w:cstheme="majorBidi"/>
          <w:lang w:val="fr-FR"/>
        </w:rPr>
        <w:t>on a donc un nombre au hasard entre ……………….. et …………………..</w:t>
      </w:r>
    </w:p>
    <w:p w14:paraId="7C714AA2" w14:textId="77777777" w:rsidR="00E21BE2" w:rsidRDefault="00E21BE2" w:rsidP="00A53FED">
      <w:pPr>
        <w:spacing w:after="120" w:line="240" w:lineRule="auto"/>
        <w:rPr>
          <w:rFonts w:asciiTheme="majorHAnsi" w:eastAsiaTheme="majorEastAsia" w:hAnsiTheme="majorHAnsi" w:cstheme="majorBidi"/>
          <w:sz w:val="28"/>
          <w:szCs w:val="28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 xml:space="preserve">Maintenant, on enlève les chiffres après la virgule avec la fonction ENT : </w:t>
      </w:r>
      <w:r w:rsidRPr="0098042B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=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ENT(</w:t>
      </w:r>
      <w:r w:rsidRPr="0098042B">
        <w:rPr>
          <w:rFonts w:asciiTheme="majorHAnsi" w:eastAsiaTheme="majorEastAsia" w:hAnsiTheme="majorHAnsi" w:cstheme="majorBidi"/>
          <w:b/>
          <w:bCs/>
          <w:sz w:val="28"/>
          <w:szCs w:val="28"/>
          <w:lang w:val="fr-FR"/>
        </w:rPr>
        <w:t>ALEA() + 0,5</w:t>
      </w:r>
      <w:r w:rsidRPr="0098042B"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)</w:t>
      </w:r>
    </w:p>
    <w:p w14:paraId="21491B32" w14:textId="77777777" w:rsidR="00E21BE2" w:rsidRDefault="00E21BE2" w:rsidP="00A53FED">
      <w:pPr>
        <w:spacing w:line="240" w:lineRule="auto"/>
        <w:ind w:left="360"/>
        <w:rPr>
          <w:rFonts w:asciiTheme="majorHAnsi" w:eastAsiaTheme="majorEastAsia" w:hAnsiTheme="majorHAnsi" w:cstheme="majorBidi"/>
          <w:lang w:val="fr-FR"/>
        </w:rPr>
      </w:pPr>
      <w:r w:rsidRPr="00F37C61">
        <w:rPr>
          <w:rFonts w:asciiTheme="majorHAnsi" w:eastAsiaTheme="majorEastAsia" w:hAnsiTheme="majorHAnsi" w:cstheme="majorBidi"/>
          <w:sz w:val="28"/>
          <w:szCs w:val="28"/>
          <w:u w:val="single"/>
          <w:lang w:val="fr-FR"/>
        </w:rPr>
        <w:t>APPUYEZ SUR F9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> </w:t>
      </w:r>
      <w:r w:rsidRPr="00F21DEE">
        <w:rPr>
          <w:rFonts w:asciiTheme="majorHAnsi" w:eastAsiaTheme="majorEastAsia" w:hAnsiTheme="majorHAnsi" w:cstheme="majorBidi"/>
          <w:lang w:val="fr-FR"/>
        </w:rPr>
        <w:t>plusieurs fois de suite :</w:t>
      </w:r>
      <w:r>
        <w:rPr>
          <w:rFonts w:asciiTheme="majorHAnsi" w:eastAsiaTheme="majorEastAsia" w:hAnsiTheme="majorHAnsi" w:cstheme="majorBidi"/>
          <w:sz w:val="28"/>
          <w:szCs w:val="28"/>
          <w:lang w:val="fr-FR"/>
        </w:rPr>
        <w:t xml:space="preserve"> </w:t>
      </w:r>
      <w:r w:rsidRPr="00F37C61">
        <w:rPr>
          <w:rFonts w:asciiTheme="majorHAnsi" w:eastAsiaTheme="majorEastAsia" w:hAnsiTheme="majorHAnsi" w:cstheme="majorBidi"/>
          <w:lang w:val="fr-FR"/>
        </w:rPr>
        <w:t>la case A1 contiendra un 1 ou un 0</w:t>
      </w:r>
      <w:r>
        <w:rPr>
          <w:rFonts w:asciiTheme="majorHAnsi" w:eastAsiaTheme="majorEastAsia" w:hAnsiTheme="majorHAnsi" w:cstheme="majorBidi"/>
          <w:lang w:val="fr-FR"/>
        </w:rPr>
        <w:t>, au hasard ! (</w:t>
      </w:r>
      <w:r w:rsidRPr="00511201">
        <w:rPr>
          <w:rFonts w:asciiTheme="majorHAnsi" w:eastAsiaTheme="majorEastAsia" w:hAnsiTheme="majorHAnsi" w:cstheme="majorBidi"/>
          <w:b/>
          <w:bCs/>
          <w:u w:val="single"/>
          <w:lang w:val="fr-FR"/>
        </w:rPr>
        <w:t>recalculer</w:t>
      </w:r>
      <w:r>
        <w:rPr>
          <w:rFonts w:asciiTheme="majorHAnsi" w:eastAsiaTheme="majorEastAsia" w:hAnsiTheme="majorHAnsi" w:cstheme="majorBidi"/>
          <w:lang w:val="fr-FR"/>
        </w:rPr>
        <w:t xml:space="preserve"> dans la version mobile)</w:t>
      </w:r>
    </w:p>
    <w:p w14:paraId="0CA507D6" w14:textId="77777777" w:rsidR="00E21BE2" w:rsidRDefault="00E21BE2" w:rsidP="00E21BE2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01D861A" wp14:editId="17AE77B4">
                <wp:simplePos x="0" y="0"/>
                <wp:positionH relativeFrom="column">
                  <wp:posOffset>-152840</wp:posOffset>
                </wp:positionH>
                <wp:positionV relativeFrom="paragraph">
                  <wp:posOffset>159301</wp:posOffset>
                </wp:positionV>
                <wp:extent cx="408940" cy="250825"/>
                <wp:effectExtent l="0" t="0" r="48260" b="225425"/>
                <wp:wrapNone/>
                <wp:docPr id="1387" name="Bulle narrative : rectangle à coins arrondis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" cy="250825"/>
                        </a:xfrm>
                        <a:prstGeom prst="wedgeRoundRectCallout">
                          <a:avLst>
                            <a:gd name="adj1" fmla="val 58198"/>
                            <a:gd name="adj2" fmla="val 13444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94F4C" w14:textId="77777777" w:rsidR="00E21BE2" w:rsidRPr="00B61304" w:rsidRDefault="00E21BE2" w:rsidP="00E21BE2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861A" id="Bulle narrative : rectangle à coins arrondis 1387" o:spid="_x0000_s1043" type="#_x0000_t62" style="position:absolute;margin-left:-12.05pt;margin-top:12.55pt;width:32.2pt;height:19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" adj="23371,39840" fillcolor="#d34817 [3204]" strokecolor="#68230b [1604]" strokeweight="1pt">
                <v:textbox>
                  <w:txbxContent>
                    <w:p w14:paraId="3C094F4C" w14:textId="77777777" w:rsidR="00E21BE2" w:rsidRPr="00B61304" w:rsidRDefault="00E21BE2" w:rsidP="00E21BE2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F9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1" behindDoc="0" locked="0" layoutInCell="1" allowOverlap="1" wp14:anchorId="1B32E938" wp14:editId="0B29BEFF">
            <wp:simplePos x="0" y="0"/>
            <wp:positionH relativeFrom="column">
              <wp:posOffset>323180</wp:posOffset>
            </wp:positionH>
            <wp:positionV relativeFrom="paragraph">
              <wp:posOffset>10118</wp:posOffset>
            </wp:positionV>
            <wp:extent cx="552450" cy="1191260"/>
            <wp:effectExtent l="0" t="0" r="0" b="8890"/>
            <wp:wrapSquare wrapText="bothSides"/>
            <wp:docPr id="1386" name="Image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lang w:val="fr-FR"/>
        </w:rPr>
        <w:t>Si vous étirez la case A1 10 fois vers le bas, vous obtenez 10 nombres 0 ou 1 au hasard. F9 permet de régénérer ces nombres.</w:t>
      </w:r>
    </w:p>
    <w:p w14:paraId="322A58D6" w14:textId="77777777" w:rsidR="00E21BE2" w:rsidRDefault="00E21BE2" w:rsidP="00E21BE2">
      <w:pPr>
        <w:rPr>
          <w:rFonts w:asciiTheme="majorHAnsi" w:eastAsiaTheme="majorEastAsia" w:hAnsiTheme="majorHAnsi" w:cstheme="majorBidi"/>
          <w:lang w:val="fr-FR"/>
        </w:rPr>
      </w:pPr>
    </w:p>
    <w:p w14:paraId="1D9ED725" w14:textId="77777777" w:rsidR="00E21BE2" w:rsidRDefault="00E21BE2" w:rsidP="00E21BE2">
      <w:pPr>
        <w:ind w:left="72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B90F236" wp14:editId="62A8D696">
                <wp:simplePos x="0" y="0"/>
                <wp:positionH relativeFrom="page">
                  <wp:posOffset>2211554</wp:posOffset>
                </wp:positionH>
                <wp:positionV relativeFrom="paragraph">
                  <wp:posOffset>479812</wp:posOffset>
                </wp:positionV>
                <wp:extent cx="2132330" cy="296405"/>
                <wp:effectExtent l="933450" t="133350" r="58420" b="104140"/>
                <wp:wrapNone/>
                <wp:docPr id="1429" name="Bulle narrative : rectangle à coins arrondis 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330" cy="296405"/>
                        </a:xfrm>
                        <a:prstGeom prst="wedgeRoundRectCallout">
                          <a:avLst>
                            <a:gd name="adj1" fmla="val -91289"/>
                            <a:gd name="adj2" fmla="val -87036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DB297" w14:textId="77777777" w:rsidR="00E21BE2" w:rsidRPr="00B61304" w:rsidRDefault="00E21BE2" w:rsidP="00E21BE2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  <w:r w:rsidRPr="000C59BC">
                              <w:rPr>
                                <w:color w:val="FF0000"/>
                                <w:lang w:val="fr-FR"/>
                              </w:rPr>
                              <w:t xml:space="preserve">Ajouter :   </w:t>
                            </w:r>
                            <w:r>
                              <w:rPr>
                                <w:lang w:val="fr-FR"/>
                              </w:rPr>
                              <w:t xml:space="preserve">    = SOMME(A1 :A10)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F236" id="Bulle narrative : rectangle à coins arrondis 1429" o:spid="_x0000_s1044" type="#_x0000_t62" style="position:absolute;left:0;text-align:left;margin-left:174.15pt;margin-top:37.8pt;width:167.9pt;height:23.3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" adj="-8918,-8000" strokecolor="black [1920]">
                <v:fill r:id="rId219" o:title="" recolor="t" rotate="t" type="tile"/>
                <v:imagedata recolortarget="#b3b3b3 [976]"/>
                <v:shadow on="t" color="black" opacity=".5" origin=",-.5" offset="0"/>
                <v:textbox>
                  <w:txbxContent>
                    <w:p w14:paraId="008DB297" w14:textId="77777777" w:rsidR="00E21BE2" w:rsidRPr="00B61304" w:rsidRDefault="00E21BE2" w:rsidP="00E21BE2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  <w:r w:rsidRPr="000C59BC">
                        <w:rPr>
                          <w:color w:val="FF0000"/>
                          <w:lang w:val="fr-FR"/>
                        </w:rPr>
                        <w:t xml:space="preserve">Ajouter :   </w:t>
                      </w:r>
                      <w:r>
                        <w:rPr>
                          <w:lang w:val="fr-FR"/>
                        </w:rPr>
                        <w:t xml:space="preserve">    = SOMME(A1 :A10)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HAnsi" w:eastAsiaTheme="majorEastAsia" w:hAnsiTheme="majorHAnsi" w:cstheme="majorBidi"/>
          <w:lang w:val="fr-FR"/>
        </w:rPr>
        <w:t>Si un 1 représente ………………… et un 0, ……………………. alors on vient de simuler le lancer d’une pièce 10 fois de suite !</w:t>
      </w:r>
    </w:p>
    <w:p w14:paraId="71B07244" w14:textId="77777777" w:rsidR="00E21BE2" w:rsidRDefault="00E21BE2" w:rsidP="00E21BE2">
      <w:pPr>
        <w:ind w:left="5760"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On compte les 1 en fait !</w:t>
      </w:r>
    </w:p>
    <w:p w14:paraId="191C9404" w14:textId="77777777" w:rsidR="00E21BE2" w:rsidRPr="007F3905" w:rsidRDefault="00E21BE2" w:rsidP="00E21BE2">
      <w:pPr>
        <w:rPr>
          <w:rFonts w:asciiTheme="majorHAnsi" w:eastAsiaTheme="majorEastAsia" w:hAnsiTheme="majorHAnsi" w:cstheme="majorBidi"/>
          <w:b/>
          <w:bCs/>
          <w:lang w:val="fr-FR"/>
        </w:rPr>
      </w:pPr>
      <w:r w:rsidRPr="00AE1B74">
        <w:rPr>
          <w:rFonts w:asciiTheme="majorHAnsi" w:eastAsiaTheme="majorEastAsia" w:hAnsiTheme="majorHAnsi" w:cstheme="majorBidi"/>
          <w:b/>
          <w:bCs/>
          <w:u w:val="single"/>
          <w:lang w:val="fr-FR"/>
        </w:rPr>
        <w:t>Tuto téléphone :</w:t>
      </w:r>
      <w:r>
        <w:rPr>
          <w:rFonts w:asciiTheme="majorHAnsi" w:eastAsiaTheme="majorEastAsia" w:hAnsiTheme="majorHAnsi" w:cstheme="majorBidi"/>
          <w:b/>
          <w:bCs/>
          <w:lang w:val="fr-FR"/>
        </w:rPr>
        <w:t xml:space="preserve">  www.mathsbrevet.fr/tutoProbas1.mp4</w:t>
      </w:r>
    </w:p>
    <w:p w14:paraId="786713EC" w14:textId="77777777" w:rsidR="00E21BE2" w:rsidRDefault="00E21BE2" w:rsidP="00DA6C11">
      <w:pPr>
        <w:spacing w:after="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color w:val="D34817" w:themeColor="accent1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EXERCICE </w:t>
      </w:r>
      <w:r w:rsidRPr="00A92B53">
        <w:rPr>
          <w:rFonts w:asciiTheme="majorHAnsi" w:eastAsiaTheme="majorEastAsia" w:hAnsiTheme="majorHAnsi" w:cstheme="majorBidi"/>
          <w:color w:val="D34817" w:themeColor="accent1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Theme="majorHAnsi" w:eastAsiaTheme="majorEastAsia" w:hAnsiTheme="majorHAnsi" w:cstheme="majorBidi"/>
          <w:lang w:val="fr-FR"/>
        </w:rPr>
        <w:t xml:space="preserve">:  </w:t>
      </w:r>
    </w:p>
    <w:p w14:paraId="257446F6" w14:textId="77777777" w:rsidR="00E21BE2" w:rsidRDefault="00E21BE2" w:rsidP="00E21BE2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ouvrir le ficher </w:t>
      </w:r>
      <w:hyperlink r:id="rId220" w:history="1">
        <w:r w:rsidRPr="00F10FE7">
          <w:rPr>
            <w:rStyle w:val="Lienhypertexte"/>
            <w:rFonts w:asciiTheme="majorHAnsi" w:eastAsiaTheme="majorEastAsia" w:hAnsiTheme="majorHAnsi" w:cstheme="majorBidi"/>
            <w:lang w:val="fr-FR"/>
          </w:rPr>
          <w:t>www.mathsbrevet.fr/probas2.xlsx</w:t>
        </w:r>
      </w:hyperlink>
    </w:p>
    <w:p w14:paraId="5586C819" w14:textId="43AF5B6C" w:rsidR="00E21BE2" w:rsidRPr="00627DF7" w:rsidRDefault="00E21BE2" w:rsidP="00E21BE2">
      <w:pPr>
        <w:spacing w:after="0" w:line="240" w:lineRule="auto"/>
        <w:rPr>
          <w:b/>
          <w:bCs/>
          <w:lang w:val="fr-FR"/>
        </w:rPr>
      </w:pPr>
      <w:r w:rsidRPr="00627DF7">
        <w:rPr>
          <w:b/>
          <w:bCs/>
          <w:lang w:val="fr-FR"/>
        </w:rPr>
        <w:t>Dans cet exemple, on simule le lancer d’une pièce 200, 500, 1000 puis 2000 fois</w:t>
      </w:r>
    </w:p>
    <w:p w14:paraId="2EB75DB2" w14:textId="77777777" w:rsidR="00E21BE2" w:rsidRDefault="00E21BE2" w:rsidP="00E21BE2">
      <w:pPr>
        <w:spacing w:after="0" w:line="240" w:lineRule="auto"/>
        <w:rPr>
          <w:i/>
          <w:iCs/>
          <w:color w:val="C00000"/>
          <w:lang w:val="fr-FR"/>
        </w:rPr>
      </w:pPr>
      <w:r w:rsidRPr="00627DF7">
        <w:rPr>
          <w:i/>
          <w:iCs/>
          <w:color w:val="C00000"/>
          <w:lang w:val="fr-FR"/>
        </w:rPr>
        <w:t xml:space="preserve">Appuyez sur F9 (sur un ordinateur) ou « recalculer » sur un téléphone et observer le graphique : </w:t>
      </w:r>
    </w:p>
    <w:p w14:paraId="4B923DBF" w14:textId="77777777" w:rsidR="00E21BE2" w:rsidRPr="000F0EBE" w:rsidRDefault="00E21BE2" w:rsidP="00E21BE2">
      <w:pPr>
        <w:spacing w:after="0" w:line="240" w:lineRule="auto"/>
        <w:rPr>
          <w:i/>
          <w:iCs/>
          <w:color w:val="C00000"/>
          <w:u w:val="single"/>
          <w:lang w:val="fr-FR"/>
        </w:rPr>
      </w:pPr>
      <w:r w:rsidRPr="000F0EBE">
        <w:rPr>
          <w:i/>
          <w:iCs/>
          <w:color w:val="C00000"/>
          <w:u w:val="single"/>
          <w:lang w:val="fr-FR"/>
        </w:rPr>
        <w:t>Compléter ci-dessous :</w:t>
      </w:r>
    </w:p>
    <w:p w14:paraId="6F762E12" w14:textId="77777777" w:rsidR="00E21BE2" w:rsidRPr="00627DF7" w:rsidRDefault="00E21BE2" w:rsidP="00E21BE2">
      <w:pPr>
        <w:spacing w:after="0" w:line="240" w:lineRule="auto"/>
        <w:rPr>
          <w:i/>
          <w:iCs/>
          <w:lang w:val="fr-FR"/>
        </w:rPr>
      </w:pPr>
      <w:r w:rsidRPr="00627DF7">
        <w:rPr>
          <w:i/>
          <w:iCs/>
          <w:noProof/>
          <w:color w:val="C00000"/>
          <w:lang w:val="fr-FR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23D1196" wp14:editId="43431A69">
                <wp:simplePos x="0" y="0"/>
                <wp:positionH relativeFrom="column">
                  <wp:posOffset>-574040</wp:posOffset>
                </wp:positionH>
                <wp:positionV relativeFrom="paragraph">
                  <wp:posOffset>151765</wp:posOffset>
                </wp:positionV>
                <wp:extent cx="2182495" cy="2722880"/>
                <wp:effectExtent l="19050" t="0" r="8255" b="1270"/>
                <wp:wrapSquare wrapText="bothSides"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495" cy="2722880"/>
                          <a:chOff x="0" y="0"/>
                          <a:chExt cx="2183624" cy="2722880"/>
                        </a:xfrm>
                      </wpg:grpSpPr>
                      <wpg:grpSp>
                        <wpg:cNvPr id="23" name="Groupe 23"/>
                        <wpg:cNvGrpSpPr/>
                        <wpg:grpSpPr>
                          <a:xfrm>
                            <a:off x="577955" y="0"/>
                            <a:ext cx="1530350" cy="2722880"/>
                            <a:chOff x="0" y="0"/>
                            <a:chExt cx="1530350" cy="2722880"/>
                          </a:xfrm>
                        </wpg:grpSpPr>
                        <pic:pic xmlns:pic="http://schemas.openxmlformats.org/drawingml/2006/picture">
                          <pic:nvPicPr>
                            <pic:cNvPr id="25" name="Imag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30350" cy="272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99" y="1541633"/>
                              <a:ext cx="323215" cy="203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E16E2" w14:textId="77777777" w:rsidR="00E21BE2" w:rsidRPr="00852B55" w:rsidRDefault="00E21BE2" w:rsidP="00E21BE2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852B55">
                                  <w:rPr>
                                    <w:sz w:val="12"/>
                                    <w:szCs w:val="12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193" y="1541633"/>
                              <a:ext cx="323215" cy="203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5C3D2" w14:textId="77777777" w:rsidR="00E21BE2" w:rsidRPr="00852B55" w:rsidRDefault="00E21BE2" w:rsidP="00E21BE2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5</w:t>
                                </w:r>
                                <w:r w:rsidRPr="00852B55">
                                  <w:rPr>
                                    <w:sz w:val="12"/>
                                    <w:szCs w:val="12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5474" y="1534076"/>
                              <a:ext cx="377190" cy="203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A9F059" w14:textId="77777777" w:rsidR="00E21BE2" w:rsidRPr="00852B55" w:rsidRDefault="00E21BE2" w:rsidP="00E21BE2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10</w:t>
                                </w:r>
                                <w:r w:rsidRPr="00852B55">
                                  <w:rPr>
                                    <w:sz w:val="12"/>
                                    <w:szCs w:val="12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098" y="1534076"/>
                              <a:ext cx="377190" cy="203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FD38A" w14:textId="77777777" w:rsidR="00E21BE2" w:rsidRPr="00852B55" w:rsidRDefault="00E21BE2" w:rsidP="00E21BE2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sz w:val="12"/>
                                    <w:szCs w:val="12"/>
                                  </w:rPr>
                                  <w:t>20</w:t>
                                </w:r>
                                <w:r w:rsidRPr="00852B55">
                                  <w:rPr>
                                    <w:sz w:val="12"/>
                                    <w:szCs w:val="12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" name="Bulle narrative : rectangle à coins arrondis 30"/>
                        <wps:cNvSpPr/>
                        <wps:spPr>
                          <a:xfrm>
                            <a:off x="1408294" y="1988157"/>
                            <a:ext cx="775330" cy="308580"/>
                          </a:xfrm>
                          <a:prstGeom prst="wedgeRoundRectCallout">
                            <a:avLst>
                              <a:gd name="adj1" fmla="val 27748"/>
                              <a:gd name="adj2" fmla="val 84340"/>
                              <a:gd name="adj3" fmla="val 16667"/>
                            </a:avLst>
                          </a:pr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DD0F22" w14:textId="77777777" w:rsidR="00E21BE2" w:rsidRPr="00820090" w:rsidRDefault="00E21BE2" w:rsidP="00E21BE2">
                              <w:pPr>
                                <w:spacing w:after="0"/>
                                <w:jc w:val="center"/>
                                <w:rPr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 w:rsidRPr="00820090">
                                <w:rPr>
                                  <w:sz w:val="8"/>
                                  <w:szCs w:val="8"/>
                                  <w:lang w:val="fr-FR"/>
                                </w:rPr>
                                <w:t>Atteindre « recalculer </w:t>
                              </w:r>
                              <w:r w:rsidRPr="00820090">
                                <w:rPr>
                                  <w:sz w:val="10"/>
                                  <w:szCs w:val="10"/>
                                  <w:lang w:val="fr-FR"/>
                                </w:rPr>
                                <w:t>»</w:t>
                              </w:r>
                            </w:p>
                            <w:p w14:paraId="6F9A62B7" w14:textId="77777777" w:rsidR="00E21BE2" w:rsidRPr="00820090" w:rsidRDefault="00E21BE2" w:rsidP="00E21BE2">
                              <w:pPr>
                                <w:spacing w:after="0"/>
                                <w:jc w:val="center"/>
                                <w:rPr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 w:rsidRPr="00820090">
                                <w:rPr>
                                  <w:sz w:val="10"/>
                                  <w:szCs w:val="10"/>
                                  <w:lang w:val="fr-FR"/>
                                </w:rPr>
                                <w:t xml:space="preserve">Etape </w:t>
                              </w:r>
                              <w:r>
                                <w:rPr>
                                  <w:sz w:val="10"/>
                                  <w:szCs w:val="10"/>
                                  <w:lang w:val="fr-F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Bulle narrative : ronde 31"/>
                        <wps:cNvSpPr/>
                        <wps:spPr>
                          <a:xfrm>
                            <a:off x="0" y="275989"/>
                            <a:ext cx="720090" cy="596900"/>
                          </a:xfrm>
                          <a:prstGeom prst="wedgeEllipseCallout">
                            <a:avLst>
                              <a:gd name="adj1" fmla="val 56462"/>
                              <a:gd name="adj2" fmla="val 136313"/>
                            </a:avLst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3E8708" w14:textId="77777777" w:rsidR="00E21BE2" w:rsidRPr="005C268F" w:rsidRDefault="00E21BE2" w:rsidP="00E21B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5C268F">
                                <w:rPr>
                                  <w:sz w:val="10"/>
                                  <w:szCs w:val="10"/>
                                  <w:lang w:val="fr-FR"/>
                                </w:rPr>
                                <w:t>Intervalle de confiance pour 200 lancers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Bulle narrative : rectangle à coins arrondis 928"/>
                        <wps:cNvSpPr/>
                        <wps:spPr>
                          <a:xfrm>
                            <a:off x="613366" y="1988157"/>
                            <a:ext cx="735965" cy="316801"/>
                          </a:xfrm>
                          <a:prstGeom prst="wedgeRoundRectCallout">
                            <a:avLst>
                              <a:gd name="adj1" fmla="val -38571"/>
                              <a:gd name="adj2" fmla="val 92500"/>
                              <a:gd name="adj3" fmla="val 16667"/>
                            </a:avLst>
                          </a:pr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42496A" w14:textId="77777777" w:rsidR="00E21BE2" w:rsidRPr="00820090" w:rsidRDefault="00E21BE2" w:rsidP="00E21BE2">
                              <w:pPr>
                                <w:spacing w:after="0"/>
                                <w:jc w:val="center"/>
                                <w:rPr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 w:rsidRPr="00820090">
                                <w:rPr>
                                  <w:sz w:val="8"/>
                                  <w:szCs w:val="8"/>
                                  <w:lang w:val="fr-FR"/>
                                </w:rPr>
                                <w:t>Atteindre « recalculer </w:t>
                              </w:r>
                              <w:r w:rsidRPr="00820090">
                                <w:rPr>
                                  <w:sz w:val="10"/>
                                  <w:szCs w:val="10"/>
                                  <w:lang w:val="fr-FR"/>
                                </w:rPr>
                                <w:t>»</w:t>
                              </w:r>
                            </w:p>
                            <w:p w14:paraId="78074FA8" w14:textId="77777777" w:rsidR="00E21BE2" w:rsidRPr="00820090" w:rsidRDefault="00E21BE2" w:rsidP="00E21BE2">
                              <w:pPr>
                                <w:spacing w:after="0"/>
                                <w:jc w:val="center"/>
                                <w:rPr>
                                  <w:sz w:val="10"/>
                                  <w:szCs w:val="10"/>
                                  <w:lang w:val="fr-FR"/>
                                </w:rPr>
                              </w:pPr>
                              <w:r w:rsidRPr="00820090">
                                <w:rPr>
                                  <w:sz w:val="10"/>
                                  <w:szCs w:val="10"/>
                                  <w:lang w:val="fr-FR"/>
                                </w:rPr>
                                <w:t>Etape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D1196" id="Groupe 19" o:spid="_x0000_s1045" style="position:absolute;margin-left:-45.2pt;margin-top:11.95pt;width:171.85pt;height:214.4pt;z-index:251658253;mso-position-horizontal-relative:text;mso-position-vertical-relative:text;mso-width-relative:margin;mso-height-relative:margin" coordsize="21836,27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">
                <v:group id="Groupe 23" o:spid="_x0000_s1046" style="position:absolute;left:5779;width:15304;height:27228" coordsize="15303,27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5" o:spid="_x0000_s1047" type="#_x0000_t75" style="position:absolute;width:15303;height:27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">
                    <v:imagedata r:id="rId222" o:title=""/>
                  </v:shape>
                  <v:shape id="_x0000_s1048" type="#_x0000_t202" style="position:absolute;left:528;top:15416;width:323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0EDE16E2" w14:textId="77777777" w:rsidR="00E21BE2" w:rsidRPr="00852B55" w:rsidRDefault="00E21BE2" w:rsidP="00E21BE2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852B55">
                            <w:rPr>
                              <w:sz w:val="12"/>
                              <w:szCs w:val="12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_x0000_s1049" type="#_x0000_t202" style="position:absolute;left:4231;top:15416;width:323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7275C3D2" w14:textId="77777777" w:rsidR="00E21BE2" w:rsidRPr="00852B55" w:rsidRDefault="00E21BE2" w:rsidP="00E21BE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5</w:t>
                          </w:r>
                          <w:r w:rsidRPr="00852B55">
                            <w:rPr>
                              <w:sz w:val="12"/>
                              <w:szCs w:val="12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050" type="#_x0000_t202" style="position:absolute;left:7254;top:15340;width:3772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5FA9F059" w14:textId="77777777" w:rsidR="00E21BE2" w:rsidRPr="00852B55" w:rsidRDefault="00E21BE2" w:rsidP="00E21BE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10</w:t>
                          </w:r>
                          <w:r w:rsidRPr="00852B55">
                            <w:rPr>
                              <w:sz w:val="12"/>
                              <w:szCs w:val="12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051" type="#_x0000_t202" style="position:absolute;left:10730;top:15340;width:3772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7B3FD38A" w14:textId="77777777" w:rsidR="00E21BE2" w:rsidRPr="00852B55" w:rsidRDefault="00E21BE2" w:rsidP="00E21BE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 w:rsidRPr="00852B55">
                            <w:rPr>
                              <w:sz w:val="12"/>
                              <w:szCs w:val="12"/>
                            </w:rPr>
                            <w:t>00</w:t>
                          </w:r>
                        </w:p>
                      </w:txbxContent>
                    </v:textbox>
                  </v:shape>
                </v:group>
                <v:shape id="Bulle narrative : rectangle à coins arrondis 30" o:spid="_x0000_s1052" type="#_x0000_t62" style="position:absolute;left:14082;top:19881;width:7754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" adj="16794,29017" fillcolor="#d34817 [3204]" stroked="f">
                  <v:fill opacity="32896f"/>
                  <v:textbox>
                    <w:txbxContent>
                      <w:p w14:paraId="44DD0F22" w14:textId="77777777" w:rsidR="00E21BE2" w:rsidRPr="00820090" w:rsidRDefault="00E21BE2" w:rsidP="00E21BE2">
                        <w:pPr>
                          <w:spacing w:after="0"/>
                          <w:jc w:val="center"/>
                          <w:rPr>
                            <w:sz w:val="10"/>
                            <w:szCs w:val="10"/>
                            <w:lang w:val="fr-FR"/>
                          </w:rPr>
                        </w:pPr>
                        <w:r w:rsidRPr="00820090">
                          <w:rPr>
                            <w:sz w:val="8"/>
                            <w:szCs w:val="8"/>
                            <w:lang w:val="fr-FR"/>
                          </w:rPr>
                          <w:t>Atteindre « recalculer </w:t>
                        </w:r>
                        <w:r w:rsidRPr="00820090">
                          <w:rPr>
                            <w:sz w:val="10"/>
                            <w:szCs w:val="10"/>
                            <w:lang w:val="fr-FR"/>
                          </w:rPr>
                          <w:t>»</w:t>
                        </w:r>
                      </w:p>
                      <w:p w14:paraId="6F9A62B7" w14:textId="77777777" w:rsidR="00E21BE2" w:rsidRPr="00820090" w:rsidRDefault="00E21BE2" w:rsidP="00E21BE2">
                        <w:pPr>
                          <w:spacing w:after="0"/>
                          <w:jc w:val="center"/>
                          <w:rPr>
                            <w:sz w:val="10"/>
                            <w:szCs w:val="10"/>
                            <w:lang w:val="fr-FR"/>
                          </w:rPr>
                        </w:pPr>
                        <w:r w:rsidRPr="00820090">
                          <w:rPr>
                            <w:sz w:val="10"/>
                            <w:szCs w:val="10"/>
                            <w:lang w:val="fr-FR"/>
                          </w:rPr>
                          <w:t xml:space="preserve">Etape </w:t>
                        </w:r>
                        <w:r>
                          <w:rPr>
                            <w:sz w:val="10"/>
                            <w:szCs w:val="10"/>
                            <w:lang w:val="fr-FR"/>
                          </w:rPr>
                          <w:t>2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Bulle narrative : ronde 31" o:spid="_x0000_s1053" type="#_x0000_t63" style="position:absolute;top:2759;width:7200;height:5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" adj="22996,40244" fillcolor="#a28e6a [3206]" stroked="f">
                  <v:fill opacity="32896f"/>
                  <v:textbox>
                    <w:txbxContent>
                      <w:p w14:paraId="303E8708" w14:textId="77777777" w:rsidR="00E21BE2" w:rsidRPr="005C268F" w:rsidRDefault="00E21BE2" w:rsidP="00E21BE2">
                        <w:pPr>
                          <w:jc w:val="center"/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 w:rsidRPr="005C268F">
                          <w:rPr>
                            <w:sz w:val="10"/>
                            <w:szCs w:val="10"/>
                            <w:lang w:val="fr-FR"/>
                          </w:rPr>
                          <w:t>Intervalle de confiance pour 200 lancers</w:t>
                        </w:r>
                      </w:p>
                    </w:txbxContent>
                  </v:textbox>
                </v:shape>
                <v:shape id="Bulle narrative : rectangle à coins arrondis 928" o:spid="_x0000_s1054" type="#_x0000_t62" style="position:absolute;left:6133;top:19881;width:7360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" adj="2469,30780" fillcolor="#d34817 [3204]" stroked="f">
                  <v:fill opacity="32896f"/>
                  <v:textbox>
                    <w:txbxContent>
                      <w:p w14:paraId="4642496A" w14:textId="77777777" w:rsidR="00E21BE2" w:rsidRPr="00820090" w:rsidRDefault="00E21BE2" w:rsidP="00E21BE2">
                        <w:pPr>
                          <w:spacing w:after="0"/>
                          <w:jc w:val="center"/>
                          <w:rPr>
                            <w:sz w:val="10"/>
                            <w:szCs w:val="10"/>
                            <w:lang w:val="fr-FR"/>
                          </w:rPr>
                        </w:pPr>
                        <w:r w:rsidRPr="00820090">
                          <w:rPr>
                            <w:sz w:val="8"/>
                            <w:szCs w:val="8"/>
                            <w:lang w:val="fr-FR"/>
                          </w:rPr>
                          <w:t>Atteindre « recalculer </w:t>
                        </w:r>
                        <w:r w:rsidRPr="00820090">
                          <w:rPr>
                            <w:sz w:val="10"/>
                            <w:szCs w:val="10"/>
                            <w:lang w:val="fr-FR"/>
                          </w:rPr>
                          <w:t>»</w:t>
                        </w:r>
                      </w:p>
                      <w:p w14:paraId="78074FA8" w14:textId="77777777" w:rsidR="00E21BE2" w:rsidRPr="00820090" w:rsidRDefault="00E21BE2" w:rsidP="00E21BE2">
                        <w:pPr>
                          <w:spacing w:after="0"/>
                          <w:jc w:val="center"/>
                          <w:rPr>
                            <w:sz w:val="10"/>
                            <w:szCs w:val="10"/>
                            <w:lang w:val="fr-FR"/>
                          </w:rPr>
                        </w:pPr>
                        <w:r w:rsidRPr="00820090">
                          <w:rPr>
                            <w:sz w:val="10"/>
                            <w:szCs w:val="10"/>
                            <w:lang w:val="fr-FR"/>
                          </w:rPr>
                          <w:t>Etape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3D25111" w14:textId="77777777" w:rsidR="00E21BE2" w:rsidRDefault="00E21BE2" w:rsidP="00E21BE2">
      <w:pPr>
        <w:spacing w:line="360" w:lineRule="auto"/>
        <w:jc w:val="both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5FB8FB5" wp14:editId="0EC4F43D">
                <wp:simplePos x="0" y="0"/>
                <wp:positionH relativeFrom="column">
                  <wp:posOffset>212725</wp:posOffset>
                </wp:positionH>
                <wp:positionV relativeFrom="paragraph">
                  <wp:posOffset>1214120</wp:posOffset>
                </wp:positionV>
                <wp:extent cx="0" cy="367665"/>
                <wp:effectExtent l="76200" t="38100" r="95250" b="51435"/>
                <wp:wrapNone/>
                <wp:docPr id="929" name="Connecteur droit avec flèche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3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29" o:spid="_x0000_s1026" type="#_x0000_t32" style="position:absolute;margin-left:16.75pt;margin-top:95.6pt;width:0;height:28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" strokecolor="#7e2a0d [1924]">
                <v:stroke startarrow="block" endarrow="block"/>
              </v:shape>
            </w:pict>
          </mc:Fallback>
        </mc:AlternateContent>
      </w:r>
      <w:r>
        <w:rPr>
          <w:lang w:val="fr-FR"/>
        </w:rPr>
        <w:t>A chaque recalcul, Excel compte et calcule les fréquences obtenues pour 200, 500, 1000 et 2000 lancers.</w:t>
      </w:r>
    </w:p>
    <w:p w14:paraId="567CBBA3" w14:textId="77777777" w:rsidR="00E21BE2" w:rsidRDefault="00E21BE2" w:rsidP="00E21BE2">
      <w:pPr>
        <w:spacing w:line="360" w:lineRule="auto"/>
        <w:jc w:val="both"/>
        <w:rPr>
          <w:lang w:val="fr-FR"/>
        </w:rPr>
      </w:pPr>
      <w:r>
        <w:rPr>
          <w:lang w:val="fr-FR"/>
        </w:rPr>
        <w:t>Les courbes grise et rouge représentent l’intervalle de confiance : on remarque que l’intervalle de confiance est plus …………………………….. quand le nombre de tirages augmente.</w:t>
      </w:r>
    </w:p>
    <w:p w14:paraId="0A373A7A" w14:textId="51124CAB" w:rsidR="00E21BE2" w:rsidRDefault="00E21BE2" w:rsidP="00E21BE2">
      <w:pPr>
        <w:spacing w:line="360" w:lineRule="auto"/>
        <w:jc w:val="both"/>
        <w:rPr>
          <w:lang w:val="fr-FR"/>
        </w:rPr>
      </w:pPr>
      <w:r>
        <w:rPr>
          <w:lang w:val="fr-FR"/>
        </w:rPr>
        <w:t>A chaque recalcul, on remarque que les fréquences obtenues ……………………………… on dit qu’elles ……………………………… .</w:t>
      </w:r>
    </w:p>
    <w:p w14:paraId="03CB2122" w14:textId="77777777" w:rsidR="00E21BE2" w:rsidRDefault="00E21BE2" w:rsidP="00E21BE2">
      <w:pPr>
        <w:spacing w:line="360" w:lineRule="auto"/>
        <w:jc w:val="both"/>
        <w:rPr>
          <w:lang w:val="fr-FR"/>
        </w:rPr>
      </w:pPr>
      <w:r>
        <w:rPr>
          <w:lang w:val="fr-FR"/>
        </w:rPr>
        <w:t>Le cours nous dit que 95% des fréquences obtenues doivent être dans l’intervalle de confiance, cela signifie que si on recalcule 100 fois, on ne devrait obtenir que …………………….. points en dehors de l’intervalle de confiance.</w:t>
      </w:r>
    </w:p>
    <w:p w14:paraId="1C5C4003" w14:textId="20D54965" w:rsidR="00356DE4" w:rsidRDefault="009D7620" w:rsidP="00E21BE2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316D79BD" wp14:editId="226A207E">
                <wp:extent cx="6743700" cy="396000"/>
                <wp:effectExtent l="0" t="0" r="0" b="4445"/>
                <wp:docPr id="932" name="Groupe 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96000"/>
                          <a:chOff x="0" y="-6350"/>
                          <a:chExt cx="6659245" cy="447675"/>
                        </a:xfrm>
                      </wpg:grpSpPr>
                      <wps:wsp>
                        <wps:cNvPr id="933" name="Rectangle 93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465933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AE56C" w14:textId="5B382E12" w:rsidR="009D7620" w:rsidRPr="003909EA" w:rsidRDefault="009D7620" w:rsidP="009D7620">
                              <w:pPr>
                                <w:pStyle w:val="Titre1"/>
                                <w:spacing w:before="0" w:line="240" w:lineRule="auto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V – </w:t>
                              </w:r>
                              <w:r w:rsidR="00C5325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Calculs de probabilités et ensembles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D79BD" id="Groupe 932" o:spid="_x0000_s1055" style="width:531pt;height:31.2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">
                <v:rect id="Rectangle 933" o:spid="_x0000_s1056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" fillcolor="#d34817 [3204]" stroked="f" strokeweight="1pt"/>
                <v:shape id="_x0000_s1057" type="#_x0000_t202" style="position:absolute;top:-63;width:4465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pt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pm4wn8nYlHQC6fAAAA//8DAFBLAQItABQABgAIAAAAIQDb4fbL7gAAAIUBAAATAAAAAAAAAAAA&#10;AAAAAAAAAABbQ29udGVudF9UeXBlc10ueG1sUEsBAi0AFAAGAAgAAAAhAFr0LFu/AAAAFQEAAAsA&#10;AAAAAAAAAAAAAAAAHwEAAF9yZWxzLy5yZWxzUEsBAi0AFAAGAAgAAAAhAGsZim3EAAAA3AAAAA8A&#10;AAAAAAAAAAAAAAAABwIAAGRycy9kb3ducmV2LnhtbFBLBQYAAAAAAwADALcAAAD4AgAAAAA=&#10;" filled="f" stroked="f">
                  <v:textbox>
                    <w:txbxContent>
                      <w:p w14:paraId="057AE56C" w14:textId="5B382E12" w:rsidR="009D7620" w:rsidRPr="003909EA" w:rsidRDefault="009D7620" w:rsidP="009D7620">
                        <w:pPr>
                          <w:pStyle w:val="Titre1"/>
                          <w:spacing w:before="0" w:line="240" w:lineRule="auto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V – </w:t>
                        </w:r>
                        <w:r w:rsidR="00C5325B">
                          <w:rPr>
                            <w:sz w:val="40"/>
                            <w:szCs w:val="40"/>
                            <w:lang w:val="fr-FR"/>
                          </w:rPr>
                          <w:t>Calculs de probabilités et ensembles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256F8B" w14:textId="3B04D793" w:rsidR="00C5325B" w:rsidRPr="008E5CC3" w:rsidRDefault="008F7D6B" w:rsidP="00C5325B">
      <w:pPr>
        <w:pStyle w:val="Paragraphedeliste"/>
        <w:numPr>
          <w:ilvl w:val="0"/>
          <w:numId w:val="24"/>
        </w:numPr>
        <w:spacing w:before="120" w:after="0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Etude d’un exemple</w:t>
      </w:r>
    </w:p>
    <w:p w14:paraId="3634CEC2" w14:textId="7BEB661B" w:rsidR="00C5325B" w:rsidRDefault="008F7D6B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Après avoir regardé l’extrait de film proposé, répondre aux questions ci-dessous :</w:t>
      </w:r>
    </w:p>
    <w:p w14:paraId="33903A84" w14:textId="6C03AA5A" w:rsidR="00731644" w:rsidRDefault="00435520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  <w:r w:rsidRPr="00435520">
        <w:rPr>
          <w:rFonts w:asciiTheme="majorHAnsi" w:eastAsiaTheme="majorEastAsia" w:hAnsiTheme="majorHAnsi" w:cstheme="majorBidi"/>
          <w:noProof/>
          <w:u w:val="single"/>
          <w:lang w:val="fr-FR"/>
        </w:rPr>
        <w:drawing>
          <wp:anchor distT="0" distB="0" distL="114300" distR="114300" simplePos="0" relativeHeight="251658256" behindDoc="0" locked="0" layoutInCell="1" allowOverlap="1" wp14:anchorId="3A38BEBC" wp14:editId="0670C12B">
            <wp:simplePos x="0" y="0"/>
            <wp:positionH relativeFrom="margin">
              <wp:posOffset>510282</wp:posOffset>
            </wp:positionH>
            <wp:positionV relativeFrom="paragraph">
              <wp:posOffset>204762</wp:posOffset>
            </wp:positionV>
            <wp:extent cx="3055620" cy="2193290"/>
            <wp:effectExtent l="0" t="0" r="0" b="0"/>
            <wp:wrapSquare wrapText="bothSides"/>
            <wp:docPr id="935" name="Imag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644" w:rsidRPr="00435520">
        <w:rPr>
          <w:rFonts w:asciiTheme="majorHAnsi" w:eastAsiaTheme="majorEastAsia" w:hAnsiTheme="majorHAnsi" w:cstheme="majorBidi"/>
          <w:u w:val="single"/>
          <w:lang w:val="fr-FR"/>
        </w:rPr>
        <w:t>Compléter</w:t>
      </w:r>
      <w:r w:rsidR="00731644">
        <w:rPr>
          <w:rFonts w:asciiTheme="majorHAnsi" w:eastAsiaTheme="majorEastAsia" w:hAnsiTheme="majorHAnsi" w:cstheme="majorBidi"/>
          <w:lang w:val="fr-FR"/>
        </w:rPr>
        <w:t> :</w:t>
      </w:r>
    </w:p>
    <w:p w14:paraId="10049298" w14:textId="604FAF44" w:rsidR="00731644" w:rsidRDefault="00731644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60A93F39" w14:textId="77777777" w:rsidR="00F87808" w:rsidRDefault="00F87808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7BD64CFB" w14:textId="77777777" w:rsidR="00F87808" w:rsidRDefault="00F87808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23221432" w14:textId="77777777" w:rsidR="00F87808" w:rsidRDefault="00F87808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1FD8D19E" w14:textId="77777777" w:rsidR="00F87808" w:rsidRDefault="00F87808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320005F3" w14:textId="77777777" w:rsidR="00435520" w:rsidRDefault="00435520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4C177954" w14:textId="77777777" w:rsidR="00435520" w:rsidRDefault="00435520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22ECC936" w14:textId="0CA42DDA" w:rsidR="00C5325B" w:rsidRDefault="008C5B3B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>conclusion</w:t>
      </w:r>
      <w:r w:rsidR="00C5325B">
        <w:rPr>
          <w:rFonts w:asciiTheme="majorHAnsi" w:eastAsiaTheme="majorEastAsia" w:hAnsiTheme="majorHAnsi" w:cstheme="majorBidi"/>
          <w:lang w:val="fr-FR"/>
        </w:rPr>
        <w:t xml:space="preserve">  : ................................................................................................................</w:t>
      </w:r>
      <w:r>
        <w:rPr>
          <w:rFonts w:asciiTheme="majorHAnsi" w:eastAsiaTheme="majorEastAsia" w:hAnsiTheme="majorHAnsi" w:cstheme="majorBidi"/>
          <w:lang w:val="fr-FR"/>
        </w:rPr>
        <w:t>..............................</w:t>
      </w:r>
      <w:r w:rsidR="00C5325B">
        <w:rPr>
          <w:rFonts w:asciiTheme="majorHAnsi" w:eastAsiaTheme="majorEastAsia" w:hAnsiTheme="majorHAnsi" w:cstheme="majorBidi"/>
          <w:lang w:val="fr-FR"/>
        </w:rPr>
        <w:t>...........</w:t>
      </w:r>
    </w:p>
    <w:p w14:paraId="2BA58B69" w14:textId="77777777" w:rsidR="00F52AE6" w:rsidRDefault="00F52AE6" w:rsidP="00C5325B">
      <w:pPr>
        <w:ind w:firstLine="360"/>
        <w:rPr>
          <w:rFonts w:asciiTheme="majorHAnsi" w:eastAsiaTheme="majorEastAsia" w:hAnsiTheme="majorHAnsi" w:cstheme="majorBidi"/>
          <w:lang w:val="fr-FR"/>
        </w:rPr>
      </w:pPr>
    </w:p>
    <w:p w14:paraId="0DC2C0CF" w14:textId="645CD91A" w:rsidR="00D476FC" w:rsidRPr="008E5CC3" w:rsidRDefault="00D476FC" w:rsidP="00D476FC">
      <w:pPr>
        <w:pStyle w:val="Paragraphedeliste"/>
        <w:numPr>
          <w:ilvl w:val="0"/>
          <w:numId w:val="24"/>
        </w:numPr>
        <w:spacing w:before="120" w:after="0"/>
        <w:rPr>
          <w:rFonts w:asciiTheme="majorHAnsi" w:eastAsiaTheme="majorEastAsia" w:hAnsiTheme="majorHAnsi" w:cstheme="majorBidi"/>
          <w:b/>
          <w:bCs/>
          <w:u w:val="single"/>
          <w:lang w:val="fr-FR"/>
        </w:rPr>
      </w:pPr>
      <w:r>
        <w:rPr>
          <w:rFonts w:asciiTheme="majorHAnsi" w:eastAsiaTheme="majorEastAsia" w:hAnsiTheme="majorHAnsi" w:cstheme="majorBidi"/>
          <w:b/>
          <w:bCs/>
          <w:u w:val="single"/>
          <w:lang w:val="fr-FR"/>
        </w:rPr>
        <w:t>Notations</w:t>
      </w:r>
    </w:p>
    <w:p w14:paraId="313CF8E6" w14:textId="4A49B71B" w:rsidR="00C5325B" w:rsidRDefault="00E77153" w:rsidP="00C5325B">
      <w:pPr>
        <w:rPr>
          <w:rFonts w:asciiTheme="majorHAnsi" w:eastAsiaTheme="majorEastAsia" w:hAnsiTheme="majorHAnsi" w:cstheme="majorBidi"/>
          <w:noProof/>
          <w:u w:val="single"/>
          <w:lang w:val="fr-FR"/>
        </w:rPr>
      </w:pPr>
      <w:r>
        <w:rPr>
          <w:rFonts w:asciiTheme="majorHAnsi" w:eastAsiaTheme="majorEastAsia" w:hAnsiTheme="majorHAnsi" w:cstheme="majorBidi"/>
          <w:noProof/>
          <w:u w:val="single"/>
          <w:lang w:val="fr-FR"/>
        </w:rPr>
        <w:drawing>
          <wp:anchor distT="0" distB="0" distL="114300" distR="114300" simplePos="0" relativeHeight="251658257" behindDoc="0" locked="0" layoutInCell="1" allowOverlap="1" wp14:anchorId="1D28E279" wp14:editId="4906C5F5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3368675" cy="1417320"/>
            <wp:effectExtent l="0" t="0" r="3175" b="0"/>
            <wp:wrapSquare wrapText="bothSides"/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E73A9" w14:textId="7AF4CCBA" w:rsidR="009802C6" w:rsidRDefault="009802C6" w:rsidP="009802C6">
      <w:pPr>
        <w:tabs>
          <w:tab w:val="left" w:pos="136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...................................................................................</w:t>
      </w:r>
    </w:p>
    <w:p w14:paraId="5953CB85" w14:textId="3155B6AD" w:rsidR="009802C6" w:rsidRDefault="009802C6" w:rsidP="009802C6">
      <w:pPr>
        <w:tabs>
          <w:tab w:val="left" w:pos="136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...................................................................................</w:t>
      </w:r>
    </w:p>
    <w:p w14:paraId="50B0CECE" w14:textId="404DDA59" w:rsidR="009802C6" w:rsidRDefault="009802C6" w:rsidP="009802C6">
      <w:pPr>
        <w:tabs>
          <w:tab w:val="left" w:pos="136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...................................................................................</w:t>
      </w:r>
    </w:p>
    <w:p w14:paraId="785D118F" w14:textId="7381DC91" w:rsidR="000F62B8" w:rsidRDefault="000F62B8" w:rsidP="009802C6">
      <w:pPr>
        <w:tabs>
          <w:tab w:val="left" w:pos="136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ab/>
        <w:t>...................................................................................</w:t>
      </w:r>
    </w:p>
    <w:p w14:paraId="28CB83E1" w14:textId="77777777" w:rsidR="00CC5E2A" w:rsidRDefault="00CC5E2A" w:rsidP="00CC5E2A">
      <w:pPr>
        <w:rPr>
          <w:rFonts w:asciiTheme="majorHAnsi" w:eastAsiaTheme="majorEastAsia" w:hAnsiTheme="majorHAnsi" w:cstheme="majorBidi"/>
          <w:lang w:val="fr-FR"/>
        </w:rPr>
      </w:pPr>
    </w:p>
    <w:p w14:paraId="044D8C77" w14:textId="161B73F7" w:rsidR="00CC5E2A" w:rsidRDefault="00CC5E2A" w:rsidP="00CC5E2A">
      <w:pPr>
        <w:ind w:firstLine="360"/>
        <w:rPr>
          <w:rFonts w:asciiTheme="majorHAnsi" w:eastAsiaTheme="majorEastAsia" w:hAnsiTheme="majorHAnsi" w:cstheme="majorBidi"/>
          <w:lang w:val="fr-FR"/>
        </w:rPr>
      </w:pPr>
      <w:r w:rsidRPr="005D14FF">
        <w:rPr>
          <w:rFonts w:asciiTheme="majorHAnsi" w:eastAsiaTheme="majorEastAsia" w:hAnsiTheme="majorHAnsi" w:cstheme="majorBidi"/>
          <w:u w:val="single"/>
          <w:lang w:val="fr-FR"/>
        </w:rPr>
        <w:t xml:space="preserve">Evénement contraire </w:t>
      </w:r>
      <w:r>
        <w:rPr>
          <w:rFonts w:asciiTheme="majorHAnsi" w:eastAsiaTheme="majorEastAsia" w:hAnsiTheme="majorHAnsi" w:cstheme="majorBidi"/>
          <w:lang w:val="fr-FR"/>
        </w:rPr>
        <w:t xml:space="preserve"> : </w:t>
      </w:r>
    </w:p>
    <w:p w14:paraId="641840DB" w14:textId="04354505" w:rsidR="00CC5E2A" w:rsidRDefault="005D14FF" w:rsidP="00CC5E2A">
      <w:pPr>
        <w:tabs>
          <w:tab w:val="left" w:pos="114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          On lance un dé. </w:t>
      </w:r>
      <w:r w:rsidR="004C0D38">
        <w:rPr>
          <w:rFonts w:asciiTheme="majorHAnsi" w:eastAsiaTheme="majorEastAsia" w:hAnsiTheme="majorHAnsi" w:cstheme="majorBidi"/>
          <w:lang w:val="fr-FR"/>
        </w:rPr>
        <w:t xml:space="preserve">On appelle A = « Obtenir </w:t>
      </w:r>
      <w:r w:rsidR="006E5B15">
        <w:rPr>
          <w:rFonts w:asciiTheme="majorHAnsi" w:eastAsiaTheme="majorEastAsia" w:hAnsiTheme="majorHAnsi" w:cstheme="majorBidi"/>
          <w:lang w:val="fr-FR"/>
        </w:rPr>
        <w:t>moins de 3 », l’événement contraire de A se note :</w:t>
      </w:r>
    </w:p>
    <w:p w14:paraId="0869DE99" w14:textId="4FF3CCCB" w:rsidR="006E5B15" w:rsidRDefault="006E5B15" w:rsidP="00CC5E2A">
      <w:pPr>
        <w:tabs>
          <w:tab w:val="left" w:pos="114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          ..................................................................................................................................................................................</w:t>
      </w:r>
    </w:p>
    <w:p w14:paraId="7EABC4ED" w14:textId="396EF512" w:rsidR="000A7844" w:rsidRDefault="006E5B15" w:rsidP="00CC5E2A">
      <w:pPr>
        <w:tabs>
          <w:tab w:val="left" w:pos="1142"/>
        </w:tabs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          ..................................................................................................................................................................................</w:t>
      </w:r>
    </w:p>
    <w:p w14:paraId="70BC8AD4" w14:textId="77777777" w:rsidR="000A7844" w:rsidRDefault="000A7844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br w:type="page"/>
      </w:r>
    </w:p>
    <w:p w14:paraId="68C46DF9" w14:textId="7CB39B3D" w:rsidR="00E004CD" w:rsidRPr="00E004CD" w:rsidRDefault="000A7844" w:rsidP="00E004CD">
      <w:pPr>
        <w:pStyle w:val="arial"/>
        <w:numPr>
          <w:ilvl w:val="0"/>
          <w:numId w:val="24"/>
        </w:numPr>
        <w:spacing w:after="120"/>
        <w:ind w:left="426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lastRenderedPageBreak/>
        <w:t>Exercice</w:t>
      </w:r>
      <w:r w:rsidR="00DB6703">
        <w:rPr>
          <w:rFonts w:asciiTheme="minorHAnsi" w:hAnsiTheme="minorHAnsi" w:cs="Arial"/>
          <w:sz w:val="24"/>
          <w:szCs w:val="20"/>
          <w:u w:val="single"/>
        </w:rPr>
        <w:t>s</w:t>
      </w:r>
    </w:p>
    <w:p w14:paraId="7E4BEAE1" w14:textId="0A4BBF3B" w:rsidR="00E004CD" w:rsidRPr="00012733" w:rsidRDefault="00E004CD" w:rsidP="00E004CD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</w:p>
    <w:p w14:paraId="7B201F99" w14:textId="140EAC15" w:rsidR="000A7844" w:rsidRDefault="00E004CD" w:rsidP="000A7844">
      <w:pPr>
        <w:rPr>
          <w:rFonts w:cs="Arial"/>
          <w:i/>
          <w:sz w:val="20"/>
          <w:szCs w:val="20"/>
        </w:rPr>
      </w:pPr>
      <w:r w:rsidRPr="008E6A24">
        <w:rPr>
          <w:i/>
          <w:noProof/>
          <w:sz w:val="24"/>
          <w:szCs w:val="26"/>
        </w:rPr>
        <w:drawing>
          <wp:anchor distT="0" distB="0" distL="114300" distR="114300" simplePos="0" relativeHeight="251658259" behindDoc="0" locked="0" layoutInCell="1" allowOverlap="1" wp14:anchorId="6827A422" wp14:editId="11EC6571">
            <wp:simplePos x="0" y="0"/>
            <wp:positionH relativeFrom="margin">
              <wp:align>right</wp:align>
            </wp:positionH>
            <wp:positionV relativeFrom="paragraph">
              <wp:posOffset>6625</wp:posOffset>
            </wp:positionV>
            <wp:extent cx="3267075" cy="2347595"/>
            <wp:effectExtent l="0" t="0" r="9525" b="0"/>
            <wp:wrapSquare wrapText="bothSides"/>
            <wp:docPr id="450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703">
        <w:rPr>
          <w:rFonts w:cs="Arial"/>
          <w:i/>
          <w:sz w:val="20"/>
          <w:szCs w:val="20"/>
        </w:rPr>
        <w:t xml:space="preserve">1 - </w:t>
      </w:r>
      <w:r w:rsidR="000A7844">
        <w:rPr>
          <w:rFonts w:cs="Arial"/>
          <w:i/>
          <w:sz w:val="20"/>
          <w:szCs w:val="20"/>
        </w:rPr>
        <w:t xml:space="preserve">On utilise un jeu de 32 cartes. L’as n’est pas considéré comme une figure mais comme un numéro. On tire une carte au hasard. </w:t>
      </w:r>
    </w:p>
    <w:p w14:paraId="2D8B6400" w14:textId="77777777" w:rsidR="00E004CD" w:rsidRDefault="000A7844" w:rsidP="000A7844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On note :     </w:t>
      </w:r>
    </w:p>
    <w:p w14:paraId="1A692759" w14:textId="5FD3B984" w:rsidR="000A7844" w:rsidRDefault="000A7844" w:rsidP="000A7844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A = « Tirer un pique»                       B = « Tirer un numéro»</w:t>
      </w:r>
    </w:p>
    <w:p w14:paraId="5880D777" w14:textId="637FD763" w:rsidR="00E004CD" w:rsidRDefault="00E004CD" w:rsidP="000A7844">
      <w:pPr>
        <w:rPr>
          <w:rFonts w:cs="Arial"/>
          <w:i/>
          <w:sz w:val="20"/>
          <w:szCs w:val="20"/>
        </w:rPr>
      </w:pPr>
    </w:p>
    <w:p w14:paraId="3A76E9C0" w14:textId="7EF23D18" w:rsidR="00E004CD" w:rsidRDefault="00E004CD" w:rsidP="000A7844">
      <w:pPr>
        <w:rPr>
          <w:rFonts w:cs="Arial"/>
          <w:i/>
          <w:sz w:val="20"/>
          <w:szCs w:val="20"/>
        </w:rPr>
      </w:pPr>
    </w:p>
    <w:p w14:paraId="2E1EB376" w14:textId="77777777" w:rsidR="00E004CD" w:rsidRPr="00012733" w:rsidRDefault="00E004CD" w:rsidP="000A7844">
      <w:pPr>
        <w:rPr>
          <w:rFonts w:cs="Arial"/>
          <w:i/>
          <w:sz w:val="20"/>
          <w:szCs w:val="20"/>
        </w:rPr>
      </w:pPr>
    </w:p>
    <w:p w14:paraId="47C20156" w14:textId="0688E1D2" w:rsidR="000A7844" w:rsidRPr="00070132" w:rsidRDefault="000A7844" w:rsidP="000A7844">
      <w:pPr>
        <w:pStyle w:val="Paragraphedeliste"/>
        <w:numPr>
          <w:ilvl w:val="0"/>
          <w:numId w:val="30"/>
        </w:numPr>
        <w:spacing w:after="40" w:line="36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Faites une phrase correspondant à l’événement </w:t>
      </w:r>
      <m:oMath>
        <m:acc>
          <m:accPr>
            <m:chr m:val="̅"/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acc>
      </m:oMath>
      <w:r w:rsidRPr="00070132">
        <w:rPr>
          <w:rFonts w:ascii="Cambria Math" w:hAnsi="Cambria Math" w:cs="Cambria Math"/>
          <w:b/>
          <w:sz w:val="20"/>
          <w:szCs w:val="20"/>
        </w:rPr>
        <w:t> :</w:t>
      </w:r>
    </w:p>
    <w:p w14:paraId="78BA27DD" w14:textId="77777777" w:rsidR="000A7844" w:rsidRPr="00070132" w:rsidRDefault="000A7844" w:rsidP="000A7844">
      <w:pPr>
        <w:spacing w:after="40" w:line="360" w:lineRule="auto"/>
        <w:ind w:left="720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18985182" w14:textId="77777777" w:rsidR="000A7844" w:rsidRPr="00070132" w:rsidRDefault="000A7844" w:rsidP="000A7844">
      <w:pPr>
        <w:pStyle w:val="Paragraphedeliste"/>
        <w:numPr>
          <w:ilvl w:val="0"/>
          <w:numId w:val="30"/>
        </w:numPr>
        <w:spacing w:after="40" w:line="36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Faites une phrase correspondant à l’événement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cs="Arial"/>
          <w:b/>
          <w:sz w:val="20"/>
          <w:szCs w:val="20"/>
        </w:rPr>
        <w:t>∩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</m:oMath>
      <w:r w:rsidRPr="00070132">
        <w:rPr>
          <w:rFonts w:cs="Arial"/>
          <w:b/>
          <w:sz w:val="20"/>
          <w:szCs w:val="20"/>
        </w:rPr>
        <w:t> :</w:t>
      </w:r>
    </w:p>
    <w:p w14:paraId="267BA465" w14:textId="77777777" w:rsidR="000A7844" w:rsidRPr="00070132" w:rsidRDefault="000A7844" w:rsidP="000A7844">
      <w:pPr>
        <w:spacing w:after="40" w:line="360" w:lineRule="auto"/>
        <w:ind w:firstLine="708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705E8B0F" w14:textId="77777777" w:rsidR="000A7844" w:rsidRPr="00070132" w:rsidRDefault="000A7844" w:rsidP="00E004CD">
      <w:pPr>
        <w:pStyle w:val="Paragraphedeliste"/>
        <w:numPr>
          <w:ilvl w:val="0"/>
          <w:numId w:val="30"/>
        </w:numPr>
        <w:spacing w:after="40"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>Calculer les probabilités suivantes :</w:t>
      </w:r>
    </w:p>
    <w:p w14:paraId="7609AC84" w14:textId="77777777" w:rsidR="000A7844" w:rsidRPr="00070132" w:rsidRDefault="000A7844" w:rsidP="00E004CD">
      <w:pPr>
        <w:spacing w:after="40" w:line="480" w:lineRule="auto"/>
        <w:ind w:left="708" w:firstLine="12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p(A) = ……………………………………………………………………………………………………………………………………………………………..…………….…</w:t>
      </w:r>
    </w:p>
    <w:p w14:paraId="6C2C3DB6" w14:textId="77777777" w:rsidR="000A7844" w:rsidRPr="00070132" w:rsidRDefault="000A7844" w:rsidP="00E004CD">
      <w:pPr>
        <w:spacing w:after="40" w:line="480" w:lineRule="auto"/>
        <w:ind w:firstLine="708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p(B) = ………………………………………………………………………………………………………………………………………………………………..………….…</w:t>
      </w:r>
    </w:p>
    <w:p w14:paraId="78484F66" w14:textId="77777777" w:rsidR="000A7844" w:rsidRPr="00070132" w:rsidRDefault="000A7844" w:rsidP="00E004CD">
      <w:pPr>
        <w:spacing w:after="40" w:line="480" w:lineRule="auto"/>
        <w:ind w:firstLine="708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p(</w:t>
      </w:r>
      <m:oMath>
        <m: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="Cambria Math" w:hAnsi="Cambria Math" w:cs="Cambria Math"/>
          <w:bCs/>
          <w:sz w:val="20"/>
          <w:szCs w:val="20"/>
        </w:rPr>
        <w:t>∩</w:t>
      </w:r>
      <m:oMath>
        <m:r>
          <w:rPr>
            <w:rFonts w:ascii="Cambria Math" w:hAnsi="Cambria Math" w:cs="Arial"/>
            <w:sz w:val="20"/>
            <w:szCs w:val="20"/>
          </w:rPr>
          <m:t>B</m:t>
        </m:r>
      </m:oMath>
      <w:r w:rsidRPr="00070132">
        <w:rPr>
          <w:rFonts w:cs="Arial"/>
          <w:bCs/>
          <w:sz w:val="20"/>
          <w:szCs w:val="20"/>
        </w:rPr>
        <w:t>) = ………………………………………………………………………………………………………………………………………………………..…………….…</w:t>
      </w:r>
    </w:p>
    <w:p w14:paraId="091AE5A2" w14:textId="77777777" w:rsidR="000A7844" w:rsidRPr="00070132" w:rsidRDefault="000A7844" w:rsidP="000A7844">
      <w:pPr>
        <w:pStyle w:val="Paragraphedeliste"/>
        <w:numPr>
          <w:ilvl w:val="0"/>
          <w:numId w:val="30"/>
        </w:numPr>
        <w:spacing w:after="40" w:line="36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Faites une phrase correspondant à l’événement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="Cambria Math" w:hAnsi="Cambria Math" w:cs="Cambria Math"/>
          <w:b/>
          <w:sz w:val="20"/>
          <w:szCs w:val="20"/>
        </w:rPr>
        <w:t>∪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</m:oMath>
      <w:r w:rsidRPr="00070132">
        <w:rPr>
          <w:rFonts w:cs="Arial"/>
          <w:b/>
          <w:sz w:val="20"/>
          <w:szCs w:val="20"/>
        </w:rPr>
        <w:t> :</w:t>
      </w:r>
    </w:p>
    <w:p w14:paraId="67E828C7" w14:textId="77777777" w:rsidR="000A7844" w:rsidRPr="00070132" w:rsidRDefault="000A7844" w:rsidP="000A7844">
      <w:pPr>
        <w:spacing w:after="40" w:line="360" w:lineRule="auto"/>
        <w:ind w:firstLine="708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50714B95" w14:textId="77777777" w:rsidR="000A7844" w:rsidRPr="00070132" w:rsidRDefault="000A7844" w:rsidP="000A7844">
      <w:pPr>
        <w:pStyle w:val="Paragraphedeliste"/>
        <w:numPr>
          <w:ilvl w:val="0"/>
          <w:numId w:val="30"/>
        </w:numPr>
        <w:spacing w:after="40" w:line="36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>Calculer p(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Pr="00070132">
        <w:rPr>
          <w:rFonts w:ascii="Cambria Math" w:hAnsi="Cambria Math" w:cs="Cambria Math"/>
          <w:b/>
          <w:sz w:val="20"/>
          <w:szCs w:val="20"/>
        </w:rPr>
        <w:t>∪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</m:t>
        </m:r>
        <m:r>
          <m:rPr>
            <m:sty m:val="b"/>
          </m:rPr>
          <w:rPr>
            <w:rFonts w:ascii="Cambria Math" w:hAnsi="Cambria Math" w:cs="Arial"/>
            <w:sz w:val="20"/>
            <w:szCs w:val="20"/>
          </w:rPr>
          <m:t>)</m:t>
        </m:r>
      </m:oMath>
    </w:p>
    <w:p w14:paraId="256D858C" w14:textId="77777777" w:rsidR="000A7844" w:rsidRPr="00070132" w:rsidRDefault="000A7844" w:rsidP="000A7844">
      <w:pPr>
        <w:spacing w:after="40" w:line="360" w:lineRule="auto"/>
        <w:ind w:firstLine="708"/>
        <w:rPr>
          <w:rFonts w:cs="Arial"/>
          <w:bCs/>
          <w:sz w:val="20"/>
          <w:szCs w:val="20"/>
        </w:rPr>
      </w:pPr>
      <w:r w:rsidRPr="00070132">
        <w:rPr>
          <w:rFonts w:cs="Arial"/>
          <w:bCs/>
          <w:sz w:val="20"/>
          <w:szCs w:val="20"/>
        </w:rPr>
        <w:t>……………………………………………...……………………………..…………………..……………………………………………...……………………………..………</w:t>
      </w:r>
    </w:p>
    <w:p w14:paraId="7171DFBA" w14:textId="6B97C287" w:rsidR="000A7844" w:rsidRPr="00805BD0" w:rsidRDefault="00E955A1" w:rsidP="00805BD0">
      <w:pPr>
        <w:pStyle w:val="Corpsdetexte2"/>
        <w:rPr>
          <w:rFonts w:cs="Calibri"/>
          <w:szCs w:val="20"/>
        </w:rPr>
      </w:pPr>
      <w:r>
        <w:rPr>
          <w:rFonts w:cs="Calibri"/>
          <w:szCs w:val="20"/>
        </w:rPr>
        <w:pict w14:anchorId="0C26D850">
          <v:rect id="_x0000_i1027" style="width:524.5pt;height:2pt" o:hralign="center" o:hrstd="t" o:hrnoshade="t" o:hr="t" fillcolor="black" stroked="f"/>
        </w:pict>
      </w:r>
      <w:r w:rsidR="000A7844">
        <w:rPr>
          <w:rFonts w:cs="Arial"/>
          <w:i/>
          <w:noProof/>
          <w:sz w:val="20"/>
          <w:szCs w:val="20"/>
        </w:rPr>
        <w:drawing>
          <wp:anchor distT="0" distB="0" distL="114300" distR="114300" simplePos="0" relativeHeight="251658258" behindDoc="0" locked="0" layoutInCell="1" allowOverlap="1" wp14:anchorId="07F5B1CE" wp14:editId="77B2DAAA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3293745" cy="1752600"/>
            <wp:effectExtent l="0" t="0" r="1905" b="0"/>
            <wp:wrapSquare wrapText="bothSides"/>
            <wp:docPr id="449" name="Imag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A0DF07" w14:textId="243B9740" w:rsidR="000A7844" w:rsidRPr="00012733" w:rsidRDefault="00805BD0" w:rsidP="000A7844">
      <w:pPr>
        <w:widowControl w:val="0"/>
        <w:autoSpaceDE w:val="0"/>
        <w:autoSpaceDN w:val="0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2 - </w:t>
      </w:r>
      <w:r w:rsidR="000A7844" w:rsidRPr="00012733">
        <w:rPr>
          <w:rFonts w:cs="Arial"/>
          <w:i/>
          <w:sz w:val="20"/>
          <w:szCs w:val="20"/>
        </w:rPr>
        <w:t xml:space="preserve">Une entreprise fabrique des voitures en grande série. La carrosserie peut présenter les défauts de deux sortes : des micro-trous de peinture et des rayures. Dans un lot de </w:t>
      </w:r>
      <w:r w:rsidR="000A7844">
        <w:rPr>
          <w:rFonts w:cs="Arial"/>
          <w:i/>
          <w:sz w:val="20"/>
          <w:szCs w:val="20"/>
        </w:rPr>
        <w:t>5000</w:t>
      </w:r>
      <w:r w:rsidR="000A7844" w:rsidRPr="00012733">
        <w:rPr>
          <w:rFonts w:cs="Arial"/>
          <w:i/>
          <w:sz w:val="20"/>
          <w:szCs w:val="20"/>
        </w:rPr>
        <w:t xml:space="preserve"> voitures fabriquées, </w:t>
      </w:r>
      <w:r w:rsidR="000A7844">
        <w:rPr>
          <w:rFonts w:cs="Arial"/>
          <w:i/>
          <w:sz w:val="20"/>
          <w:szCs w:val="20"/>
        </w:rPr>
        <w:t>20</w:t>
      </w:r>
      <w:r w:rsidR="000A7844" w:rsidRPr="00012733">
        <w:rPr>
          <w:rFonts w:cs="Arial"/>
          <w:i/>
          <w:sz w:val="20"/>
          <w:szCs w:val="20"/>
        </w:rPr>
        <w:t xml:space="preserve">0 présentent les deux défauts, </w:t>
      </w:r>
      <w:r w:rsidR="000A7844">
        <w:rPr>
          <w:rFonts w:cs="Arial"/>
          <w:i/>
          <w:sz w:val="20"/>
          <w:szCs w:val="20"/>
        </w:rPr>
        <w:t>40</w:t>
      </w:r>
      <w:r w:rsidR="000A7844" w:rsidRPr="00012733">
        <w:rPr>
          <w:rFonts w:cs="Arial"/>
          <w:i/>
          <w:sz w:val="20"/>
          <w:szCs w:val="20"/>
        </w:rPr>
        <w:t xml:space="preserve">0 uniquement des micro-trous et </w:t>
      </w:r>
      <w:r w:rsidR="000A7844">
        <w:rPr>
          <w:rFonts w:cs="Arial"/>
          <w:i/>
          <w:sz w:val="20"/>
          <w:szCs w:val="20"/>
        </w:rPr>
        <w:t>15</w:t>
      </w:r>
      <w:r w:rsidR="000A7844" w:rsidRPr="00012733">
        <w:rPr>
          <w:rFonts w:cs="Arial"/>
          <w:i/>
          <w:sz w:val="20"/>
          <w:szCs w:val="20"/>
        </w:rPr>
        <w:t>0 uniquement des rayures.</w:t>
      </w:r>
    </w:p>
    <w:p w14:paraId="0E98DE25" w14:textId="77777777" w:rsidR="000A7844" w:rsidRPr="00012733" w:rsidRDefault="000A7844" w:rsidP="000A7844">
      <w:pPr>
        <w:widowControl w:val="0"/>
        <w:autoSpaceDE w:val="0"/>
        <w:autoSpaceDN w:val="0"/>
        <w:rPr>
          <w:rFonts w:cs="Arial"/>
          <w:i/>
          <w:sz w:val="20"/>
          <w:szCs w:val="20"/>
        </w:rPr>
      </w:pPr>
    </w:p>
    <w:p w14:paraId="198EF9AD" w14:textId="77777777" w:rsidR="000A7844" w:rsidRPr="00012733" w:rsidRDefault="000A7844" w:rsidP="000A7844">
      <w:pPr>
        <w:widowControl w:val="0"/>
        <w:autoSpaceDE w:val="0"/>
        <w:autoSpaceDN w:val="0"/>
        <w:rPr>
          <w:rFonts w:cs="Arial"/>
          <w:i/>
          <w:sz w:val="20"/>
          <w:szCs w:val="20"/>
        </w:rPr>
      </w:pPr>
      <w:r w:rsidRPr="00012733">
        <w:rPr>
          <w:rFonts w:cs="Arial"/>
          <w:i/>
          <w:sz w:val="20"/>
          <w:szCs w:val="20"/>
        </w:rPr>
        <w:t>On note A l’ensemble des voitures présentant des micro-trous,</w:t>
      </w:r>
    </w:p>
    <w:p w14:paraId="1A8D5C1A" w14:textId="6B79F733" w:rsidR="000A7844" w:rsidRPr="00805BD0" w:rsidRDefault="000A7844" w:rsidP="00805BD0">
      <w:pPr>
        <w:widowControl w:val="0"/>
        <w:autoSpaceDE w:val="0"/>
        <w:autoSpaceDN w:val="0"/>
        <w:rPr>
          <w:rFonts w:cs="Arial"/>
          <w:i/>
          <w:sz w:val="20"/>
          <w:szCs w:val="20"/>
        </w:rPr>
      </w:pPr>
      <w:r w:rsidRPr="00012733">
        <w:rPr>
          <w:rFonts w:cs="Arial"/>
          <w:i/>
          <w:sz w:val="20"/>
          <w:szCs w:val="20"/>
        </w:rPr>
        <w:t>On note B l’ensemble des voitures présentant des rayures.</w:t>
      </w:r>
    </w:p>
    <w:p w14:paraId="3C13145B" w14:textId="77777777" w:rsidR="000A7844" w:rsidRPr="00012733" w:rsidRDefault="000A7844" w:rsidP="000A7844">
      <w:pPr>
        <w:numPr>
          <w:ilvl w:val="0"/>
          <w:numId w:val="31"/>
        </w:numPr>
        <w:spacing w:after="0" w:line="240" w:lineRule="auto"/>
        <w:rPr>
          <w:rFonts w:cs="Arial"/>
          <w:b/>
          <w:sz w:val="20"/>
          <w:szCs w:val="20"/>
        </w:rPr>
      </w:pPr>
      <w:r w:rsidRPr="00012733">
        <w:rPr>
          <w:rFonts w:cs="Arial"/>
          <w:b/>
          <w:sz w:val="20"/>
          <w:szCs w:val="20"/>
        </w:rPr>
        <w:t>Compléter le schéma ci-contre.</w:t>
      </w:r>
    </w:p>
    <w:p w14:paraId="4300C8C4" w14:textId="3575E6B9" w:rsidR="000A7844" w:rsidRDefault="000A7844" w:rsidP="000A7844">
      <w:pPr>
        <w:numPr>
          <w:ilvl w:val="0"/>
          <w:numId w:val="31"/>
        </w:numPr>
        <w:spacing w:after="0" w:line="240" w:lineRule="auto"/>
        <w:rPr>
          <w:rFonts w:cs="Arial"/>
          <w:b/>
          <w:sz w:val="20"/>
          <w:szCs w:val="20"/>
        </w:rPr>
      </w:pPr>
      <w:r w:rsidRPr="00012733">
        <w:rPr>
          <w:rFonts w:cs="Arial"/>
          <w:b/>
          <w:sz w:val="20"/>
          <w:szCs w:val="20"/>
        </w:rPr>
        <w:t>Entourer en rouge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 xml:space="preserve"> A∪B</m:t>
        </m:r>
      </m:oMath>
      <w:r w:rsidRPr="00012733">
        <w:rPr>
          <w:rFonts w:cs="Arial"/>
          <w:b/>
          <w:sz w:val="20"/>
          <w:szCs w:val="20"/>
        </w:rPr>
        <w:t>.</w:t>
      </w:r>
    </w:p>
    <w:p w14:paraId="0721052D" w14:textId="18D04B25" w:rsidR="00E004CD" w:rsidRDefault="00E004CD" w:rsidP="00E004CD">
      <w:pPr>
        <w:spacing w:after="0" w:line="240" w:lineRule="auto"/>
        <w:rPr>
          <w:rFonts w:cs="Arial"/>
          <w:b/>
          <w:sz w:val="20"/>
          <w:szCs w:val="20"/>
        </w:rPr>
      </w:pPr>
    </w:p>
    <w:p w14:paraId="09DF7BF9" w14:textId="5DA3B567" w:rsidR="00E004CD" w:rsidRDefault="00E004CD" w:rsidP="00E004CD">
      <w:pPr>
        <w:spacing w:after="0" w:line="240" w:lineRule="auto"/>
        <w:rPr>
          <w:rFonts w:cs="Arial"/>
          <w:b/>
          <w:sz w:val="20"/>
          <w:szCs w:val="20"/>
        </w:rPr>
      </w:pPr>
    </w:p>
    <w:p w14:paraId="6C73283A" w14:textId="77777777" w:rsidR="00E004CD" w:rsidRPr="00012733" w:rsidRDefault="00E004CD" w:rsidP="00E004CD">
      <w:pPr>
        <w:spacing w:after="0" w:line="240" w:lineRule="auto"/>
        <w:rPr>
          <w:rFonts w:cs="Arial"/>
          <w:b/>
          <w:sz w:val="20"/>
          <w:szCs w:val="20"/>
        </w:rPr>
      </w:pPr>
    </w:p>
    <w:p w14:paraId="1022DBA7" w14:textId="77777777" w:rsidR="000A7844" w:rsidRPr="00012733" w:rsidRDefault="000A7844" w:rsidP="000A7844">
      <w:pPr>
        <w:numPr>
          <w:ilvl w:val="0"/>
          <w:numId w:val="31"/>
        </w:numPr>
        <w:spacing w:after="0" w:line="240" w:lineRule="auto"/>
        <w:rPr>
          <w:rFonts w:cs="Arial"/>
          <w:b/>
          <w:sz w:val="20"/>
          <w:szCs w:val="20"/>
        </w:rPr>
      </w:pPr>
      <w:r w:rsidRPr="00012733">
        <w:rPr>
          <w:rFonts w:cs="Arial"/>
          <w:b/>
          <w:sz w:val="20"/>
          <w:szCs w:val="20"/>
        </w:rPr>
        <w:t>Compléter le tableau ci-dessous.</w:t>
      </w:r>
    </w:p>
    <w:p w14:paraId="5BC39562" w14:textId="77777777" w:rsidR="000A7844" w:rsidRPr="00012733" w:rsidRDefault="000A7844" w:rsidP="000A7844">
      <w:pPr>
        <w:rPr>
          <w:rFonts w:cs="Arial"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99"/>
        <w:gridCol w:w="2502"/>
        <w:gridCol w:w="2501"/>
        <w:gridCol w:w="2541"/>
      </w:tblGrid>
      <w:tr w:rsidR="000A7844" w:rsidRPr="00012733" w14:paraId="0A9CCFBD" w14:textId="77777777" w:rsidTr="00057AE5">
        <w:trPr>
          <w:trHeight w:val="510"/>
        </w:trPr>
        <w:tc>
          <w:tcPr>
            <w:tcW w:w="25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6AA36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26FCE31D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2733">
              <w:rPr>
                <w:rFonts w:cs="Arial"/>
                <w:b/>
                <w:sz w:val="20"/>
                <w:szCs w:val="20"/>
              </w:rPr>
              <w:t>Rayures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4EA18F00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2733">
              <w:rPr>
                <w:rFonts w:cs="Arial"/>
                <w:b/>
                <w:sz w:val="20"/>
                <w:szCs w:val="20"/>
              </w:rPr>
              <w:t>Pas de rayures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14:paraId="26F7C712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2733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0A7844" w:rsidRPr="00012733" w14:paraId="0AE9ED5A" w14:textId="77777777" w:rsidTr="00057AE5">
        <w:trPr>
          <w:trHeight w:val="51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CDA431A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2733">
              <w:rPr>
                <w:rFonts w:cs="Arial"/>
                <w:b/>
                <w:sz w:val="20"/>
                <w:szCs w:val="20"/>
              </w:rPr>
              <w:t>Micro-trous</w:t>
            </w:r>
          </w:p>
        </w:tc>
        <w:tc>
          <w:tcPr>
            <w:tcW w:w="2556" w:type="dxa"/>
            <w:vAlign w:val="center"/>
          </w:tcPr>
          <w:p w14:paraId="1C4D1430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540C43D0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75925C40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A7844" w:rsidRPr="00012733" w14:paraId="318E1DDE" w14:textId="77777777" w:rsidTr="00057AE5">
        <w:trPr>
          <w:trHeight w:val="51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4B4350F7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2733">
              <w:rPr>
                <w:rFonts w:cs="Arial"/>
                <w:b/>
                <w:sz w:val="20"/>
                <w:szCs w:val="20"/>
              </w:rPr>
              <w:t>Pas de micro-trous</w:t>
            </w:r>
          </w:p>
        </w:tc>
        <w:tc>
          <w:tcPr>
            <w:tcW w:w="2556" w:type="dxa"/>
            <w:vAlign w:val="center"/>
          </w:tcPr>
          <w:p w14:paraId="7085E134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5B1D810C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15EC9EA0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A7844" w:rsidRPr="00012733" w14:paraId="3FAF00C2" w14:textId="77777777" w:rsidTr="00057AE5">
        <w:trPr>
          <w:trHeight w:val="510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41C9AE7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2733">
              <w:rPr>
                <w:rFonts w:cs="Arial"/>
                <w:b/>
                <w:sz w:val="20"/>
                <w:szCs w:val="20"/>
              </w:rPr>
              <w:t>TOTAL</w:t>
            </w:r>
          </w:p>
        </w:tc>
        <w:tc>
          <w:tcPr>
            <w:tcW w:w="2556" w:type="dxa"/>
            <w:vAlign w:val="center"/>
          </w:tcPr>
          <w:p w14:paraId="486F4DCF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7108D962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14:paraId="7B8886F9" w14:textId="77777777" w:rsidR="000A7844" w:rsidRPr="00012733" w:rsidRDefault="000A7844" w:rsidP="00057AE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7BCE785" w14:textId="77777777" w:rsidR="000A7844" w:rsidRPr="009C0F3F" w:rsidRDefault="000A7844" w:rsidP="000A7844">
      <w:pPr>
        <w:rPr>
          <w:rFonts w:cs="Arial"/>
          <w:sz w:val="20"/>
          <w:szCs w:val="20"/>
        </w:rPr>
      </w:pPr>
    </w:p>
    <w:p w14:paraId="650AB95F" w14:textId="77777777" w:rsidR="000A7844" w:rsidRPr="00070132" w:rsidRDefault="000A7844" w:rsidP="00E004CD">
      <w:pPr>
        <w:pStyle w:val="Paragraphedeliste"/>
        <w:numPr>
          <w:ilvl w:val="0"/>
          <w:numId w:val="31"/>
        </w:numPr>
        <w:spacing w:after="0"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>Quelle est la probabilité d’avoir des micro-trous uniquement ?</w:t>
      </w: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……………………….</w:t>
      </w:r>
    </w:p>
    <w:p w14:paraId="67766C78" w14:textId="77777777" w:rsidR="000A7844" w:rsidRPr="00070132" w:rsidRDefault="000A7844" w:rsidP="00E004CD">
      <w:pPr>
        <w:pStyle w:val="Paragraphedeliste"/>
        <w:numPr>
          <w:ilvl w:val="0"/>
          <w:numId w:val="31"/>
        </w:numPr>
        <w:spacing w:after="0"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Quelle est la probabilité d’avoir des rayures ? 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……………………………….</w:t>
      </w:r>
      <w:r w:rsidRPr="00070132">
        <w:rPr>
          <w:rFonts w:cs="Arial"/>
          <w:bCs/>
          <w:sz w:val="16"/>
          <w:szCs w:val="16"/>
        </w:rPr>
        <w:t>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……………………….</w:t>
      </w:r>
    </w:p>
    <w:p w14:paraId="452C1435" w14:textId="77777777" w:rsidR="000A7844" w:rsidRPr="00070132" w:rsidRDefault="000A7844" w:rsidP="00E004CD">
      <w:pPr>
        <w:pStyle w:val="Paragraphedeliste"/>
        <w:numPr>
          <w:ilvl w:val="0"/>
          <w:numId w:val="31"/>
        </w:numPr>
        <w:spacing w:after="0"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Quelle est la probabilité d’avoir des micro-trous et des rayures ensemble ? </w:t>
      </w:r>
      <w:r>
        <w:rPr>
          <w:rFonts w:cs="Arial"/>
          <w:b/>
          <w:sz w:val="20"/>
          <w:szCs w:val="20"/>
        </w:rPr>
        <w:t>.</w:t>
      </w: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</w:t>
      </w:r>
    </w:p>
    <w:p w14:paraId="470FFC36" w14:textId="77777777" w:rsidR="000A7844" w:rsidRPr="00070132" w:rsidRDefault="000A7844" w:rsidP="00E004CD">
      <w:pPr>
        <w:pStyle w:val="Paragraphedeliste"/>
        <w:numPr>
          <w:ilvl w:val="0"/>
          <w:numId w:val="31"/>
        </w:numPr>
        <w:spacing w:after="0"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Que signifie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p(A∪B)</m:t>
        </m:r>
      </m:oMath>
      <w:r w:rsidRPr="00070132">
        <w:rPr>
          <w:rFonts w:cs="Arial"/>
          <w:b/>
          <w:sz w:val="20"/>
          <w:szCs w:val="20"/>
        </w:rPr>
        <w:t xml:space="preserve"> ? </w:t>
      </w:r>
    </w:p>
    <w:p w14:paraId="4B4B7DFB" w14:textId="5FDE0027" w:rsidR="000A7844" w:rsidRDefault="000A7844" w:rsidP="00E004CD">
      <w:pPr>
        <w:pStyle w:val="Paragraphedeliste"/>
        <w:spacing w:line="480" w:lineRule="auto"/>
        <w:rPr>
          <w:rFonts w:cs="Arial"/>
          <w:bCs/>
          <w:sz w:val="16"/>
          <w:szCs w:val="16"/>
        </w:rPr>
      </w:pP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62B8CC9B" w14:textId="39116014" w:rsidR="00E004CD" w:rsidRPr="00E004CD" w:rsidRDefault="00E004CD" w:rsidP="00E004CD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2A2CE246" w14:textId="4F663EB6" w:rsidR="000A7844" w:rsidRPr="00070132" w:rsidRDefault="000A7844" w:rsidP="00E004CD">
      <w:pPr>
        <w:pStyle w:val="Paragraphedeliste"/>
        <w:numPr>
          <w:ilvl w:val="0"/>
          <w:numId w:val="31"/>
        </w:numPr>
        <w:spacing w:after="0"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/>
          <w:sz w:val="20"/>
          <w:szCs w:val="20"/>
        </w:rPr>
        <w:t xml:space="preserve">Calculer la probabilité qu’une voiture n’ai aucun des deux défauts </w:t>
      </w:r>
    </w:p>
    <w:p w14:paraId="16F153F9" w14:textId="77777777" w:rsidR="000A7844" w:rsidRPr="00070132" w:rsidRDefault="000A7844" w:rsidP="00E004CD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432F484E" w14:textId="61A34D45" w:rsidR="000A7844" w:rsidRDefault="000A7844" w:rsidP="00E004CD">
      <w:pPr>
        <w:pStyle w:val="Paragraphedeliste"/>
        <w:spacing w:line="480" w:lineRule="auto"/>
        <w:rPr>
          <w:rFonts w:cs="Arial"/>
          <w:bCs/>
          <w:sz w:val="16"/>
          <w:szCs w:val="16"/>
        </w:rPr>
      </w:pP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306D98BC" w14:textId="77777777" w:rsidR="00E004CD" w:rsidRPr="00070132" w:rsidRDefault="00E004CD" w:rsidP="00E004CD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6233FFF7" w14:textId="77777777" w:rsidR="00E004CD" w:rsidRPr="00070132" w:rsidRDefault="00E004CD" w:rsidP="00E004CD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…………………………..…………………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7F60A38B" w14:textId="2B974FDB" w:rsidR="006E5B15" w:rsidRDefault="00680B50" w:rsidP="00CC5E2A">
      <w:pPr>
        <w:tabs>
          <w:tab w:val="left" w:pos="1142"/>
        </w:tabs>
        <w:rPr>
          <w:rFonts w:asciiTheme="majorHAnsi" w:eastAsiaTheme="majorEastAsia" w:hAnsiTheme="majorHAnsi" w:cstheme="majorBidi"/>
          <w:b/>
          <w:bCs/>
          <w:color w:val="9D3511" w:themeColor="accent1" w:themeShade="BF"/>
          <w:sz w:val="40"/>
          <w:szCs w:val="4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6DF503C" wp14:editId="2015F92C">
                <wp:extent cx="6743700" cy="396000"/>
                <wp:effectExtent l="0" t="0" r="0" b="4445"/>
                <wp:docPr id="451" name="Groupe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96000"/>
                          <a:chOff x="0" y="-6350"/>
                          <a:chExt cx="6659245" cy="447675"/>
                        </a:xfrm>
                      </wpg:grpSpPr>
                      <wps:wsp>
                        <wps:cNvPr id="452" name="Rectangle 452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465933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2C2EF" w14:textId="5731211B" w:rsidR="00680B50" w:rsidRPr="003909EA" w:rsidRDefault="00680B50" w:rsidP="00680B50">
                              <w:pPr>
                                <w:pStyle w:val="Titre1"/>
                                <w:spacing w:before="0" w:line="240" w:lineRule="auto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VI – Probabilités conditionnelles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F503C" id="Groupe 451" o:spid="_x0000_s1058" style="width:531pt;height:31.2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">
                <v:rect id="Rectangle 452" o:spid="_x0000_s1059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" fillcolor="#d34817 [3204]" stroked="f" strokeweight="1pt"/>
                <v:shape id="_x0000_s1060" type="#_x0000_t202" style="position:absolute;top:-63;width:4465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0O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YvkEtzPxCMjsDwAA//8DAFBLAQItABQABgAIAAAAIQDb4fbL7gAAAIUBAAATAAAAAAAAAAAA&#10;AAAAAAAAAABbQ29udGVudF9UeXBlc10ueG1sUEsBAi0AFAAGAAgAAAAhAFr0LFu/AAAAFQEAAAsA&#10;AAAAAAAAAAAAAAAAHwEAAF9yZWxzLy5yZWxzUEsBAi0AFAAGAAgAAAAhAGJfDQ7EAAAA3AAAAA8A&#10;AAAAAAAAAAAAAAAABwIAAGRycy9kb3ducmV2LnhtbFBLBQYAAAAAAwADALcAAAD4AgAAAAA=&#10;" filled="f" stroked="f">
                  <v:textbox>
                    <w:txbxContent>
                      <w:p w14:paraId="4212C2EF" w14:textId="5731211B" w:rsidR="00680B50" w:rsidRPr="003909EA" w:rsidRDefault="00680B50" w:rsidP="00680B50">
                        <w:pPr>
                          <w:pStyle w:val="Titre1"/>
                          <w:spacing w:before="0" w:line="240" w:lineRule="auto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VI – Probabilités conditionnelles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369529" w14:textId="5B40353E" w:rsidR="003766AC" w:rsidRDefault="003766AC" w:rsidP="003766AC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Un</w:t>
      </w:r>
      <w:r w:rsidR="00E97EE7">
        <w:rPr>
          <w:rFonts w:cs="Arial"/>
          <w:i/>
          <w:sz w:val="20"/>
          <w:szCs w:val="20"/>
        </w:rPr>
        <w:t xml:space="preserve"> </w:t>
      </w:r>
      <w:r w:rsidR="003019C6">
        <w:rPr>
          <w:rFonts w:cs="Arial"/>
          <w:i/>
          <w:sz w:val="20"/>
          <w:szCs w:val="20"/>
        </w:rPr>
        <w:t>lycée</w:t>
      </w:r>
      <w:r>
        <w:rPr>
          <w:rFonts w:cs="Arial"/>
          <w:i/>
          <w:sz w:val="20"/>
          <w:szCs w:val="20"/>
        </w:rPr>
        <w:t xml:space="preserve"> </w:t>
      </w:r>
      <w:r w:rsidR="003019C6">
        <w:rPr>
          <w:rFonts w:cs="Arial"/>
          <w:i/>
          <w:sz w:val="20"/>
          <w:szCs w:val="20"/>
        </w:rPr>
        <w:t>emploie</w:t>
      </w:r>
      <w:r>
        <w:rPr>
          <w:rFonts w:cs="Arial"/>
          <w:i/>
          <w:sz w:val="20"/>
          <w:szCs w:val="20"/>
        </w:rPr>
        <w:t xml:space="preserve"> 200 </w:t>
      </w:r>
      <w:r w:rsidR="003019C6">
        <w:rPr>
          <w:rFonts w:cs="Arial"/>
          <w:i/>
          <w:sz w:val="20"/>
          <w:szCs w:val="20"/>
        </w:rPr>
        <w:t>personnes</w:t>
      </w:r>
      <w:r>
        <w:rPr>
          <w:rFonts w:cs="Arial"/>
          <w:i/>
          <w:sz w:val="20"/>
          <w:szCs w:val="20"/>
        </w:rPr>
        <w:t xml:space="preserve"> réparti</w:t>
      </w:r>
      <w:r w:rsidR="00420528">
        <w:rPr>
          <w:rFonts w:cs="Arial"/>
          <w:i/>
          <w:sz w:val="20"/>
          <w:szCs w:val="20"/>
        </w:rPr>
        <w:t>e</w:t>
      </w:r>
      <w:r>
        <w:rPr>
          <w:rFonts w:cs="Arial"/>
          <w:i/>
          <w:sz w:val="20"/>
          <w:szCs w:val="20"/>
        </w:rPr>
        <w:t xml:space="preserve">s entre administratifs et </w:t>
      </w:r>
      <w:r w:rsidR="00C16B8C">
        <w:rPr>
          <w:rFonts w:cs="Arial"/>
          <w:i/>
          <w:sz w:val="20"/>
          <w:szCs w:val="20"/>
        </w:rPr>
        <w:t>professeurs</w:t>
      </w:r>
      <w:r>
        <w:rPr>
          <w:rFonts w:cs="Arial"/>
          <w:i/>
          <w:sz w:val="20"/>
          <w:szCs w:val="20"/>
        </w:rPr>
        <w:t xml:space="preserve">. Il y a </w:t>
      </w:r>
      <w:r w:rsidR="00863B27">
        <w:rPr>
          <w:rFonts w:cs="Arial"/>
          <w:i/>
          <w:sz w:val="20"/>
          <w:szCs w:val="20"/>
        </w:rPr>
        <w:t>80</w:t>
      </w:r>
      <w:r>
        <w:rPr>
          <w:rFonts w:cs="Arial"/>
          <w:i/>
          <w:sz w:val="20"/>
          <w:szCs w:val="20"/>
        </w:rPr>
        <w:t xml:space="preserve"> </w:t>
      </w:r>
      <w:r w:rsidR="00863B27">
        <w:rPr>
          <w:rFonts w:cs="Arial"/>
          <w:i/>
          <w:sz w:val="20"/>
          <w:szCs w:val="20"/>
        </w:rPr>
        <w:t>administratifs</w:t>
      </w:r>
      <w:r>
        <w:rPr>
          <w:rFonts w:cs="Arial"/>
          <w:i/>
          <w:sz w:val="20"/>
          <w:szCs w:val="20"/>
        </w:rPr>
        <w:t xml:space="preserve"> en tout. Sur les </w:t>
      </w:r>
      <w:r w:rsidR="00EF252C">
        <w:rPr>
          <w:rFonts w:cs="Arial"/>
          <w:i/>
          <w:sz w:val="20"/>
          <w:szCs w:val="20"/>
        </w:rPr>
        <w:t>72</w:t>
      </w:r>
      <w:r>
        <w:rPr>
          <w:rFonts w:cs="Arial"/>
          <w:i/>
          <w:sz w:val="20"/>
          <w:szCs w:val="20"/>
        </w:rPr>
        <w:t xml:space="preserve"> </w:t>
      </w:r>
      <w:r w:rsidR="00774FCD">
        <w:rPr>
          <w:rFonts w:cs="Arial"/>
          <w:i/>
          <w:sz w:val="20"/>
          <w:szCs w:val="20"/>
        </w:rPr>
        <w:t>hommes</w:t>
      </w:r>
      <w:r>
        <w:rPr>
          <w:rFonts w:cs="Arial"/>
          <w:i/>
          <w:sz w:val="20"/>
          <w:szCs w:val="20"/>
        </w:rPr>
        <w:t xml:space="preserve"> </w:t>
      </w:r>
      <w:r w:rsidR="00774FCD">
        <w:rPr>
          <w:rFonts w:cs="Arial"/>
          <w:i/>
          <w:sz w:val="20"/>
          <w:szCs w:val="20"/>
        </w:rPr>
        <w:t>18</w:t>
      </w:r>
      <w:r>
        <w:rPr>
          <w:rFonts w:cs="Arial"/>
          <w:i/>
          <w:sz w:val="20"/>
          <w:szCs w:val="20"/>
        </w:rPr>
        <w:t xml:space="preserve"> sont des </w:t>
      </w:r>
      <w:r w:rsidR="00774FCD">
        <w:rPr>
          <w:rFonts w:cs="Arial"/>
          <w:i/>
          <w:sz w:val="20"/>
          <w:szCs w:val="20"/>
        </w:rPr>
        <w:t>administratifs</w:t>
      </w:r>
      <w:r>
        <w:rPr>
          <w:rFonts w:cs="Arial"/>
          <w:i/>
          <w:sz w:val="20"/>
          <w:szCs w:val="20"/>
        </w:rPr>
        <w:t xml:space="preserve">. </w:t>
      </w:r>
    </w:p>
    <w:p w14:paraId="109B5C0B" w14:textId="1818CF0D" w:rsidR="003766AC" w:rsidRPr="001170BE" w:rsidRDefault="003766AC" w:rsidP="003766AC">
      <w:pPr>
        <w:pStyle w:val="Paragraphedeliste"/>
        <w:numPr>
          <w:ilvl w:val="0"/>
          <w:numId w:val="32"/>
        </w:numPr>
        <w:spacing w:after="4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Combien y a-t-il de femmes </w:t>
      </w:r>
      <w:r w:rsidR="00420528">
        <w:rPr>
          <w:rFonts w:cs="Arial"/>
          <w:b/>
          <w:sz w:val="20"/>
          <w:szCs w:val="20"/>
        </w:rPr>
        <w:t>profess</w:t>
      </w:r>
      <w:r w:rsidR="001170BE">
        <w:rPr>
          <w:rFonts w:cs="Arial"/>
          <w:b/>
          <w:sz w:val="20"/>
          <w:szCs w:val="20"/>
        </w:rPr>
        <w:t>e</w:t>
      </w:r>
      <w:r w:rsidR="00420528">
        <w:rPr>
          <w:rFonts w:cs="Arial"/>
          <w:b/>
          <w:sz w:val="20"/>
          <w:szCs w:val="20"/>
        </w:rPr>
        <w:t>ur</w:t>
      </w:r>
      <w:r>
        <w:rPr>
          <w:rFonts w:cs="Arial"/>
          <w:b/>
          <w:sz w:val="20"/>
          <w:szCs w:val="20"/>
        </w:rPr>
        <w:t> ?</w:t>
      </w:r>
    </w:p>
    <w:p w14:paraId="3326BB35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FE8B658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DA842DB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B19B32F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3FBF3EE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3C9D3D7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50D0CBE7" w14:textId="77777777" w:rsidR="003766AC" w:rsidRPr="00070132" w:rsidRDefault="003766AC" w:rsidP="003766AC">
      <w:pPr>
        <w:pStyle w:val="Paragraphedeliste"/>
        <w:spacing w:line="480" w:lineRule="auto"/>
        <w:ind w:left="0" w:firstLine="708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14651339" w14:textId="10F1D1BC" w:rsidR="003766AC" w:rsidRPr="001170BE" w:rsidRDefault="003766AC" w:rsidP="001170BE">
      <w:pPr>
        <w:pStyle w:val="Paragraphedeliste"/>
        <w:spacing w:line="480" w:lineRule="auto"/>
        <w:ind w:left="0" w:firstLine="708"/>
        <w:rPr>
          <w:rFonts w:cs="Arial"/>
          <w:bCs/>
          <w:sz w:val="16"/>
          <w:szCs w:val="16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695F425D" w14:textId="7263038B" w:rsidR="003766AC" w:rsidRPr="00ED7C78" w:rsidRDefault="003766AC" w:rsidP="00ED7C78">
      <w:pPr>
        <w:pStyle w:val="Paragraphedeliste"/>
        <w:numPr>
          <w:ilvl w:val="0"/>
          <w:numId w:val="32"/>
        </w:numPr>
        <w:spacing w:after="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Quel est le pourcentage d</w:t>
      </w:r>
      <w:r w:rsidR="00FD4B33">
        <w:rPr>
          <w:rFonts w:cs="Arial"/>
          <w:b/>
          <w:sz w:val="20"/>
          <w:szCs w:val="20"/>
        </w:rPr>
        <w:t>’hommes administratifs</w:t>
      </w:r>
      <w:r>
        <w:rPr>
          <w:rFonts w:cs="Arial"/>
          <w:b/>
          <w:sz w:val="20"/>
          <w:szCs w:val="20"/>
        </w:rPr>
        <w:t> ?</w:t>
      </w:r>
    </w:p>
    <w:p w14:paraId="0681D829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E4E3F5D" w14:textId="77777777" w:rsidR="003766AC" w:rsidRDefault="003766AC" w:rsidP="003766AC">
      <w:pPr>
        <w:pStyle w:val="Paragraphedeliste"/>
        <w:spacing w:line="480" w:lineRule="auto"/>
        <w:rPr>
          <w:rFonts w:cs="Arial"/>
          <w:bCs/>
          <w:sz w:val="16"/>
          <w:szCs w:val="16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5AE19B8A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1C18E549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0220E76F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</w:p>
    <w:p w14:paraId="1BC6CD32" w14:textId="014E5799" w:rsidR="003766AC" w:rsidRPr="00ED7C78" w:rsidRDefault="003766AC" w:rsidP="00ED7C78">
      <w:pPr>
        <w:pStyle w:val="Paragraphedeliste"/>
        <w:numPr>
          <w:ilvl w:val="0"/>
          <w:numId w:val="32"/>
        </w:numPr>
        <w:spacing w:after="4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Parmi les </w:t>
      </w:r>
      <w:r w:rsidR="0092665A">
        <w:rPr>
          <w:rFonts w:cs="Arial"/>
          <w:b/>
          <w:sz w:val="20"/>
          <w:szCs w:val="20"/>
        </w:rPr>
        <w:t>administratifs</w:t>
      </w:r>
      <w:r>
        <w:rPr>
          <w:rFonts w:cs="Arial"/>
          <w:b/>
          <w:sz w:val="20"/>
          <w:szCs w:val="20"/>
        </w:rPr>
        <w:t xml:space="preserve">, quel est le pourcentage </w:t>
      </w:r>
      <w:r w:rsidR="00CD4893">
        <w:rPr>
          <w:rFonts w:cs="Arial"/>
          <w:b/>
          <w:sz w:val="20"/>
          <w:szCs w:val="20"/>
        </w:rPr>
        <w:t>d’hommes</w:t>
      </w:r>
      <w:r>
        <w:rPr>
          <w:rFonts w:cs="Arial"/>
          <w:b/>
          <w:sz w:val="20"/>
          <w:szCs w:val="20"/>
        </w:rPr>
        <w:t> ?</w:t>
      </w:r>
    </w:p>
    <w:p w14:paraId="34BAC577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7C3638F3" w14:textId="77777777" w:rsidR="003766AC" w:rsidRDefault="003766AC" w:rsidP="003766AC">
      <w:pPr>
        <w:pStyle w:val="Paragraphedeliste"/>
        <w:spacing w:line="480" w:lineRule="auto"/>
        <w:rPr>
          <w:rFonts w:cs="Arial"/>
          <w:bCs/>
          <w:sz w:val="16"/>
          <w:szCs w:val="16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733B07F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506D978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12D1A890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</w:p>
    <w:p w14:paraId="7637F9C2" w14:textId="30F1C477" w:rsidR="003766AC" w:rsidRPr="00ED7C78" w:rsidRDefault="003766AC" w:rsidP="00ED7C78">
      <w:pPr>
        <w:pStyle w:val="Paragraphedeliste"/>
        <w:numPr>
          <w:ilvl w:val="0"/>
          <w:numId w:val="32"/>
        </w:numPr>
        <w:spacing w:after="40"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L’affirmation suivante est-elle vraie : « </w:t>
      </w:r>
      <w:r w:rsidR="00793AF8">
        <w:rPr>
          <w:rFonts w:cs="Arial"/>
          <w:b/>
          <w:sz w:val="20"/>
          <w:szCs w:val="20"/>
        </w:rPr>
        <w:t>25</w:t>
      </w:r>
      <w:r>
        <w:rPr>
          <w:rFonts w:cs="Arial"/>
          <w:b/>
          <w:sz w:val="20"/>
          <w:szCs w:val="20"/>
        </w:rPr>
        <w:t>% des hommes sont des administratifs » ?</w:t>
      </w:r>
    </w:p>
    <w:p w14:paraId="5C7572B3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20BE142C" w14:textId="77777777" w:rsidR="003766AC" w:rsidRDefault="003766AC" w:rsidP="003766AC">
      <w:pPr>
        <w:pStyle w:val="Paragraphedeliste"/>
        <w:spacing w:line="480" w:lineRule="auto"/>
        <w:rPr>
          <w:rFonts w:cs="Arial"/>
          <w:bCs/>
          <w:sz w:val="16"/>
          <w:szCs w:val="16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371898FA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45B1831D" w14:textId="77777777" w:rsidR="003766AC" w:rsidRPr="00070132" w:rsidRDefault="003766AC" w:rsidP="003766AC">
      <w:pPr>
        <w:pStyle w:val="Paragraphedeliste"/>
        <w:spacing w:line="480" w:lineRule="auto"/>
        <w:rPr>
          <w:rFonts w:cs="Arial"/>
          <w:b/>
          <w:sz w:val="20"/>
          <w:szCs w:val="20"/>
        </w:rPr>
      </w:pPr>
      <w:r w:rsidRPr="00070132">
        <w:rPr>
          <w:rFonts w:cs="Arial"/>
          <w:bCs/>
          <w:sz w:val="16"/>
          <w:szCs w:val="16"/>
        </w:rPr>
        <w:t>…………..…………………</w:t>
      </w:r>
      <w:r>
        <w:rPr>
          <w:rFonts w:cs="Arial"/>
          <w:bCs/>
          <w:sz w:val="16"/>
          <w:szCs w:val="16"/>
        </w:rPr>
        <w:t>…………………………………………..</w:t>
      </w:r>
      <w:r w:rsidRPr="00070132">
        <w:rPr>
          <w:rFonts w:cs="Arial"/>
          <w:bCs/>
          <w:sz w:val="16"/>
          <w:szCs w:val="16"/>
        </w:rPr>
        <w:t>……………………</w:t>
      </w:r>
      <w:r>
        <w:rPr>
          <w:rFonts w:cs="Arial"/>
          <w:bCs/>
          <w:sz w:val="16"/>
          <w:szCs w:val="16"/>
        </w:rPr>
        <w:t>……………………………………………………………………………………………………………………………….................</w:t>
      </w:r>
    </w:p>
    <w:p w14:paraId="02DA02A9" w14:textId="77ACD6DE" w:rsidR="003766AC" w:rsidRDefault="001E2861" w:rsidP="00BB5463">
      <w:pPr>
        <w:spacing w:before="360"/>
      </w:pPr>
      <w:r>
        <w:t xml:space="preserve">Dans les questions 3 et 4 </w:t>
      </w:r>
      <w:r w:rsidR="0049018D">
        <w:t xml:space="preserve">il s’agit de </w:t>
      </w:r>
      <w:r w:rsidR="000E76C2">
        <w:t>........................................................................................................................................</w:t>
      </w:r>
    </w:p>
    <w:p w14:paraId="1022E0D9" w14:textId="6F62171A" w:rsidR="000E76C2" w:rsidRPr="00C440B8" w:rsidRDefault="000E76C2" w:rsidP="003766AC">
      <w:pPr>
        <w:rPr>
          <w:b/>
          <w:bCs/>
          <w:i/>
          <w:iCs/>
        </w:rPr>
      </w:pPr>
      <w:r w:rsidRPr="00C62886">
        <w:rPr>
          <w:i/>
          <w:iCs/>
        </w:rPr>
        <w:t>Si on appelle</w:t>
      </w:r>
      <w:r w:rsidRPr="00C440B8">
        <w:rPr>
          <w:b/>
          <w:bCs/>
          <w:i/>
          <w:iCs/>
        </w:rPr>
        <w:t xml:space="preserve"> </w:t>
      </w:r>
      <w:r w:rsidR="00600F4A" w:rsidRPr="00C440B8">
        <w:rPr>
          <w:b/>
          <w:bCs/>
          <w:i/>
          <w:iCs/>
        </w:rPr>
        <w:t xml:space="preserve"> </w:t>
      </w:r>
      <w:r w:rsidRPr="00C440B8">
        <w:rPr>
          <w:b/>
          <w:bCs/>
          <w:i/>
          <w:iCs/>
        </w:rPr>
        <w:t>A = “</w:t>
      </w:r>
      <w:r w:rsidR="00600F4A" w:rsidRPr="00C440B8">
        <w:rPr>
          <w:b/>
          <w:bCs/>
          <w:i/>
          <w:iCs/>
        </w:rPr>
        <w:t xml:space="preserve"> L’employé est un homme”  </w:t>
      </w:r>
      <w:r w:rsidR="00600F4A" w:rsidRPr="00C62886">
        <w:rPr>
          <w:i/>
          <w:iCs/>
        </w:rPr>
        <w:t>et</w:t>
      </w:r>
      <w:r w:rsidR="00600F4A" w:rsidRPr="00C440B8">
        <w:rPr>
          <w:b/>
          <w:bCs/>
          <w:i/>
          <w:iCs/>
        </w:rPr>
        <w:t xml:space="preserve">  B = “ L’employé est un </w:t>
      </w:r>
      <w:r w:rsidR="00C440B8" w:rsidRPr="00C440B8">
        <w:rPr>
          <w:b/>
          <w:bCs/>
          <w:i/>
          <w:iCs/>
        </w:rPr>
        <w:t>administratif</w:t>
      </w:r>
      <w:r w:rsidR="00600F4A" w:rsidRPr="00C440B8">
        <w:rPr>
          <w:b/>
          <w:bCs/>
          <w:i/>
          <w:iCs/>
        </w:rPr>
        <w:t xml:space="preserve">”  </w:t>
      </w:r>
    </w:p>
    <w:p w14:paraId="033D2193" w14:textId="1A1B5206" w:rsidR="004A7E8F" w:rsidRDefault="00F71D90" w:rsidP="009A1550">
      <w:pPr>
        <w:spacing w:before="480"/>
      </w:pPr>
      <w:r w:rsidRPr="00F71D90">
        <w:rPr>
          <w:b/>
          <w:bCs/>
          <w:u w:val="single"/>
        </w:rPr>
        <w:t>Question 3</w:t>
      </w:r>
      <w:r>
        <w:t xml:space="preserve"> : </w:t>
      </w:r>
      <w:r>
        <w:rPr>
          <w:rFonts w:cs="Arial"/>
          <w:b/>
          <w:sz w:val="20"/>
          <w:szCs w:val="20"/>
        </w:rPr>
        <w:t>Parmi les administratifs, quel est le pourcentage d’hommes ?</w:t>
      </w:r>
    </w:p>
    <w:p w14:paraId="796E5BAC" w14:textId="39151568" w:rsidR="00C440B8" w:rsidRDefault="00F71D90" w:rsidP="003D1496">
      <w:pPr>
        <w:spacing w:line="480" w:lineRule="auto"/>
        <w:ind w:firstLine="357"/>
      </w:pPr>
      <w:r>
        <w:t>Il s’agit de</w:t>
      </w:r>
      <w:r w:rsidR="00C440B8">
        <w:t xml:space="preserve"> </w:t>
      </w:r>
      <w:r w:rsidR="004A7E8F">
        <w:t>la probabilité qu’un employé soit</w:t>
      </w:r>
      <w:r w:rsidR="006B068C">
        <w:t xml:space="preserve"> un homme sachant qu’il est administratif</w:t>
      </w:r>
    </w:p>
    <w:p w14:paraId="460405E0" w14:textId="4898C80B" w:rsidR="009A1550" w:rsidRDefault="009E499E" w:rsidP="002F129D">
      <w:pPr>
        <w:spacing w:line="480" w:lineRule="auto"/>
        <w:ind w:firstLine="357"/>
      </w:pPr>
      <w:r>
        <w:t>On le note :  ....................................................................................................................</w:t>
      </w:r>
    </w:p>
    <w:p w14:paraId="17CA53C5" w14:textId="653D5D1E" w:rsidR="009E499E" w:rsidRDefault="009E499E" w:rsidP="009A1550">
      <w:pPr>
        <w:spacing w:before="480"/>
      </w:pPr>
      <w:r w:rsidRPr="00F71D90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4</w:t>
      </w:r>
      <w:r>
        <w:t xml:space="preserve"> : </w:t>
      </w:r>
      <w:r w:rsidR="00761D14" w:rsidRPr="00761D14">
        <w:rPr>
          <w:rFonts w:cs="Arial"/>
          <w:b/>
          <w:sz w:val="20"/>
          <w:szCs w:val="20"/>
        </w:rPr>
        <w:t>L’affirmation</w:t>
      </w:r>
      <w:r w:rsidR="00761D14">
        <w:t xml:space="preserve"> </w:t>
      </w:r>
      <w:r w:rsidR="00761D14">
        <w:rPr>
          <w:rFonts w:cs="Arial"/>
          <w:b/>
          <w:sz w:val="20"/>
          <w:szCs w:val="20"/>
        </w:rPr>
        <w:t>suivante est-elle vraie : « 25% des hommes sont des administratifs » ?</w:t>
      </w:r>
    </w:p>
    <w:p w14:paraId="47FC5B79" w14:textId="273EBF1A" w:rsidR="009E499E" w:rsidRDefault="009E499E" w:rsidP="003D1496">
      <w:pPr>
        <w:spacing w:line="480" w:lineRule="auto"/>
        <w:ind w:firstLine="357"/>
      </w:pPr>
      <w:r>
        <w:t xml:space="preserve">Il s’agit de la probabilité qu’un employé soit un </w:t>
      </w:r>
      <w:r w:rsidR="00761D14">
        <w:t>administratif</w:t>
      </w:r>
      <w:r>
        <w:t xml:space="preserve"> sachant </w:t>
      </w:r>
      <w:r w:rsidR="00761D14">
        <w:t>que c’est un homme</w:t>
      </w:r>
    </w:p>
    <w:p w14:paraId="0BC175A1" w14:textId="374DFF8F" w:rsidR="009E499E" w:rsidRPr="00EB6849" w:rsidRDefault="009E499E" w:rsidP="003D1496">
      <w:pPr>
        <w:spacing w:line="480" w:lineRule="auto"/>
        <w:ind w:firstLine="357"/>
      </w:pPr>
      <w:r>
        <w:t>On le note :  ....................................................................................................................</w:t>
      </w:r>
    </w:p>
    <w:p w14:paraId="185FBA26" w14:textId="77777777" w:rsidR="0051674B" w:rsidRDefault="0051674B" w:rsidP="0051674B">
      <w:pPr>
        <w:rPr>
          <w:rFonts w:asciiTheme="majorHAnsi" w:eastAsiaTheme="majorEastAsia" w:hAnsiTheme="majorHAnsi" w:cstheme="majorBidi"/>
          <w:lang w:val="fr-FR"/>
        </w:rPr>
      </w:pPr>
    </w:p>
    <w:p w14:paraId="18B75C20" w14:textId="74957987" w:rsidR="002F129D" w:rsidRPr="0051674B" w:rsidRDefault="002F129D" w:rsidP="0051674B">
      <w:pPr>
        <w:rPr>
          <w:rFonts w:asciiTheme="majorHAnsi" w:eastAsiaTheme="majorEastAsia" w:hAnsiTheme="majorHAnsi" w:cstheme="majorBidi"/>
          <w:lang w:val="fr-FR"/>
        </w:rPr>
      </w:pPr>
      <w:r>
        <w:rPr>
          <w:rFonts w:asciiTheme="majorHAnsi" w:eastAsiaTheme="majorEastAsia" w:hAnsiTheme="majorHAnsi" w:cstheme="majorBidi"/>
          <w:lang w:val="fr-FR"/>
        </w:rPr>
        <w:t xml:space="preserve">Dans le tableau à double entrée servant à trouver les réponses, </w:t>
      </w:r>
      <w:r w:rsidR="00BB5463">
        <w:rPr>
          <w:rFonts w:asciiTheme="majorHAnsi" w:eastAsiaTheme="majorEastAsia" w:hAnsiTheme="majorHAnsi" w:cstheme="majorBidi"/>
          <w:lang w:val="fr-FR"/>
        </w:rPr>
        <w:t>une probabilité conditionnelle se calcule en sélectionnant une ligne ou une colonne.</w:t>
      </w:r>
    </w:p>
    <w:sectPr w:rsidR="002F129D" w:rsidRPr="0051674B" w:rsidSect="00BB3D4E">
      <w:headerReference w:type="even" r:id="rId227"/>
      <w:headerReference w:type="default" r:id="rId228"/>
      <w:footerReference w:type="even" r:id="rId229"/>
      <w:footerReference w:type="default" r:id="rId230"/>
      <w:headerReference w:type="first" r:id="rId231"/>
      <w:footerReference w:type="first" r:id="rId232"/>
      <w:type w:val="continuous"/>
      <w:pgSz w:w="12240" w:h="15840" w:code="1"/>
      <w:pgMar w:top="709" w:right="474" w:bottom="1134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B699" w14:textId="77777777" w:rsidR="00E955A1" w:rsidRDefault="00E955A1">
      <w:r>
        <w:separator/>
      </w:r>
    </w:p>
  </w:endnote>
  <w:endnote w:type="continuationSeparator" w:id="0">
    <w:p w14:paraId="0B18EFB2" w14:textId="77777777" w:rsidR="00E955A1" w:rsidRDefault="00E955A1">
      <w:r>
        <w:continuationSeparator/>
      </w:r>
    </w:p>
  </w:endnote>
  <w:endnote w:type="continuationNotice" w:id="1">
    <w:p w14:paraId="40957E87" w14:textId="77777777" w:rsidR="00E955A1" w:rsidRDefault="00E95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E955A1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7342E0D7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8AD0070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E68FD2F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BB3D4E">
    <w:pPr>
      <w:pStyle w:val="Pieddepage"/>
      <w:tabs>
        <w:tab w:val="clear" w:pos="9360"/>
        <w:tab w:val="right" w:pos="8647"/>
      </w:tabs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040A3A23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- </w:t>
                              </w:r>
                              <w:r w:rsidR="00086304">
                                <w:rPr>
                                  <w:lang w:val="fr-FR"/>
                                </w:rPr>
                                <w:t>probabilités</w:t>
                              </w:r>
                              <w:r>
                                <w:rPr>
                                  <w:lang w:val="fr-FR"/>
                                </w:rPr>
                                <w:t xml:space="preserve"> – </w:t>
                              </w:r>
                              <w:r w:rsidR="00086304">
                                <w:rPr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61" type="#_x0000_t202" style="position:absolute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040A3A23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- </w:t>
                        </w:r>
                        <w:r w:rsidR="00086304">
                          <w:rPr>
                            <w:lang w:val="fr-FR"/>
                          </w:rPr>
                          <w:t>probabilités</w:t>
                        </w:r>
                        <w:r>
                          <w:rPr>
                            <w:lang w:val="fr-FR"/>
                          </w:rPr>
                          <w:t xml:space="preserve"> – </w:t>
                        </w:r>
                        <w:r w:rsidR="00086304">
                          <w:rPr>
                            <w:lang w:val="fr-FR"/>
                          </w:rPr>
                          <w:t>1</w:t>
                        </w:r>
                        <w:r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62" style="position:absolute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6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6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6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4DEE6F89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C76C5">
          <w:rPr>
            <w:lang w:val="fr-FR"/>
          </w:rPr>
          <w:t>Cours - probabilités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4C76C5">
          <w:rPr>
            <w:lang w:val="fr-FR"/>
          </w:rPr>
          <w:t>Cours - probabilités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4C76C5">
          <w:rPr>
            <w:lang w:val="fr-FR"/>
          </w:rPr>
          <w:t>Cours - probabilités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68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6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7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7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7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948C" w14:textId="77777777" w:rsidR="00E955A1" w:rsidRDefault="00E955A1">
      <w:r>
        <w:separator/>
      </w:r>
    </w:p>
  </w:footnote>
  <w:footnote w:type="continuationSeparator" w:id="0">
    <w:p w14:paraId="4128AD0D" w14:textId="77777777" w:rsidR="00E955A1" w:rsidRDefault="00E955A1">
      <w:r>
        <w:separator/>
      </w:r>
    </w:p>
  </w:footnote>
  <w:footnote w:type="continuationNotice" w:id="1">
    <w:p w14:paraId="6567D780" w14:textId="77777777" w:rsidR="00E955A1" w:rsidRDefault="00E955A1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4E3452B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D1F240C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2094684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479FEE17" w:rsidR="00FA3415" w:rsidRDefault="00E955A1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F54E05">
          <w:rPr>
            <w:rStyle w:val="Titre1Car"/>
          </w:rPr>
          <w:t>1</w:t>
        </w:r>
        <w:r w:rsidR="00CE57B2">
          <w:rPr>
            <w:rStyle w:val="Titre1Car"/>
          </w:rPr>
          <w:t xml:space="preserve">e – </w:t>
        </w:r>
        <w:r w:rsidR="00F54E05">
          <w:rPr>
            <w:rStyle w:val="Titre1Car"/>
          </w:rPr>
          <w:t>Probabilités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67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6055"/>
    <w:multiLevelType w:val="hybridMultilevel"/>
    <w:tmpl w:val="E89418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D1D"/>
    <w:multiLevelType w:val="hybridMultilevel"/>
    <w:tmpl w:val="914A4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36FE"/>
    <w:multiLevelType w:val="hybridMultilevel"/>
    <w:tmpl w:val="0DDE76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B523D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E73F6"/>
    <w:multiLevelType w:val="hybridMultilevel"/>
    <w:tmpl w:val="CDBADE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7EA7A6E"/>
    <w:multiLevelType w:val="hybridMultilevel"/>
    <w:tmpl w:val="978446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57CCD"/>
    <w:multiLevelType w:val="hybridMultilevel"/>
    <w:tmpl w:val="BCEAD4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6314D"/>
    <w:multiLevelType w:val="hybridMultilevel"/>
    <w:tmpl w:val="8C065BCA"/>
    <w:lvl w:ilvl="0" w:tplc="8FE491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436177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35310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37298"/>
    <w:multiLevelType w:val="hybridMultilevel"/>
    <w:tmpl w:val="7884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A3620"/>
    <w:multiLevelType w:val="hybridMultilevel"/>
    <w:tmpl w:val="20FA80F6"/>
    <w:lvl w:ilvl="0" w:tplc="40C677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4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64E0C"/>
    <w:multiLevelType w:val="hybridMultilevel"/>
    <w:tmpl w:val="DC7C0D5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6CA78D1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23"/>
  </w:num>
  <w:num w:numId="4">
    <w:abstractNumId w:val="25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14"/>
  </w:num>
  <w:num w:numId="8">
    <w:abstractNumId w:val="30"/>
  </w:num>
  <w:num w:numId="9">
    <w:abstractNumId w:val="29"/>
  </w:num>
  <w:num w:numId="10">
    <w:abstractNumId w:val="11"/>
  </w:num>
  <w:num w:numId="11">
    <w:abstractNumId w:val="10"/>
  </w:num>
  <w:num w:numId="12">
    <w:abstractNumId w:val="1"/>
  </w:num>
  <w:num w:numId="13">
    <w:abstractNumId w:val="19"/>
  </w:num>
  <w:num w:numId="14">
    <w:abstractNumId w:val="24"/>
  </w:num>
  <w:num w:numId="15">
    <w:abstractNumId w:val="17"/>
  </w:num>
  <w:num w:numId="16">
    <w:abstractNumId w:val="12"/>
  </w:num>
  <w:num w:numId="17">
    <w:abstractNumId w:val="13"/>
  </w:num>
  <w:num w:numId="18">
    <w:abstractNumId w:val="2"/>
  </w:num>
  <w:num w:numId="19">
    <w:abstractNumId w:val="3"/>
  </w:num>
  <w:num w:numId="20">
    <w:abstractNumId w:val="9"/>
  </w:num>
  <w:num w:numId="21">
    <w:abstractNumId w:val="20"/>
  </w:num>
  <w:num w:numId="22">
    <w:abstractNumId w:val="27"/>
  </w:num>
  <w:num w:numId="23">
    <w:abstractNumId w:val="4"/>
  </w:num>
  <w:num w:numId="24">
    <w:abstractNumId w:val="8"/>
  </w:num>
  <w:num w:numId="25">
    <w:abstractNumId w:val="16"/>
  </w:num>
  <w:num w:numId="26">
    <w:abstractNumId w:val="28"/>
  </w:num>
  <w:num w:numId="27">
    <w:abstractNumId w:val="15"/>
  </w:num>
  <w:num w:numId="28">
    <w:abstractNumId w:val="21"/>
  </w:num>
  <w:num w:numId="29">
    <w:abstractNumId w:val="18"/>
  </w:num>
  <w:num w:numId="30">
    <w:abstractNumId w:val="26"/>
  </w:num>
  <w:num w:numId="31">
    <w:abstractNumId w:val="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64A5"/>
    <w:rsid w:val="0000727A"/>
    <w:rsid w:val="00010E4E"/>
    <w:rsid w:val="00011E83"/>
    <w:rsid w:val="0002027E"/>
    <w:rsid w:val="000263D7"/>
    <w:rsid w:val="00030266"/>
    <w:rsid w:val="000321E6"/>
    <w:rsid w:val="00033F9B"/>
    <w:rsid w:val="00035BEF"/>
    <w:rsid w:val="00040A8F"/>
    <w:rsid w:val="00042187"/>
    <w:rsid w:val="00042B8D"/>
    <w:rsid w:val="00057AE5"/>
    <w:rsid w:val="00063073"/>
    <w:rsid w:val="00070858"/>
    <w:rsid w:val="000725FB"/>
    <w:rsid w:val="000734E5"/>
    <w:rsid w:val="00073C4B"/>
    <w:rsid w:val="00080C25"/>
    <w:rsid w:val="00085F0F"/>
    <w:rsid w:val="00086304"/>
    <w:rsid w:val="00092630"/>
    <w:rsid w:val="000A45BA"/>
    <w:rsid w:val="000A770E"/>
    <w:rsid w:val="000A7844"/>
    <w:rsid w:val="000B4DA0"/>
    <w:rsid w:val="000B5830"/>
    <w:rsid w:val="000C221D"/>
    <w:rsid w:val="000C4F09"/>
    <w:rsid w:val="000D290A"/>
    <w:rsid w:val="000D2D66"/>
    <w:rsid w:val="000D3729"/>
    <w:rsid w:val="000D392E"/>
    <w:rsid w:val="000D5041"/>
    <w:rsid w:val="000D746C"/>
    <w:rsid w:val="000E130C"/>
    <w:rsid w:val="000E1F82"/>
    <w:rsid w:val="000E3391"/>
    <w:rsid w:val="000E7356"/>
    <w:rsid w:val="000E76C2"/>
    <w:rsid w:val="000F065A"/>
    <w:rsid w:val="000F347B"/>
    <w:rsid w:val="000F34D4"/>
    <w:rsid w:val="000F62B8"/>
    <w:rsid w:val="0010043F"/>
    <w:rsid w:val="00103FBE"/>
    <w:rsid w:val="001123C9"/>
    <w:rsid w:val="00116D9C"/>
    <w:rsid w:val="001170BE"/>
    <w:rsid w:val="00124CE4"/>
    <w:rsid w:val="00125087"/>
    <w:rsid w:val="0013054F"/>
    <w:rsid w:val="001347E3"/>
    <w:rsid w:val="00141144"/>
    <w:rsid w:val="00145514"/>
    <w:rsid w:val="00146716"/>
    <w:rsid w:val="00146DFC"/>
    <w:rsid w:val="00150680"/>
    <w:rsid w:val="00153751"/>
    <w:rsid w:val="00153B9D"/>
    <w:rsid w:val="00171C75"/>
    <w:rsid w:val="00172CC1"/>
    <w:rsid w:val="0017488E"/>
    <w:rsid w:val="0017501D"/>
    <w:rsid w:val="001802B9"/>
    <w:rsid w:val="00187B9E"/>
    <w:rsid w:val="001919BD"/>
    <w:rsid w:val="00192764"/>
    <w:rsid w:val="00194E91"/>
    <w:rsid w:val="001A4CDD"/>
    <w:rsid w:val="001B4383"/>
    <w:rsid w:val="001B540A"/>
    <w:rsid w:val="001C0C68"/>
    <w:rsid w:val="001C1BC5"/>
    <w:rsid w:val="001C5A10"/>
    <w:rsid w:val="001C62CB"/>
    <w:rsid w:val="001C66BB"/>
    <w:rsid w:val="001D2AA6"/>
    <w:rsid w:val="001D3597"/>
    <w:rsid w:val="001D78F1"/>
    <w:rsid w:val="001E0899"/>
    <w:rsid w:val="001E2861"/>
    <w:rsid w:val="001F6CED"/>
    <w:rsid w:val="001F7215"/>
    <w:rsid w:val="0020222F"/>
    <w:rsid w:val="0021138C"/>
    <w:rsid w:val="0022008C"/>
    <w:rsid w:val="00231303"/>
    <w:rsid w:val="00231B1B"/>
    <w:rsid w:val="00241676"/>
    <w:rsid w:val="00246E1C"/>
    <w:rsid w:val="00255294"/>
    <w:rsid w:val="00256311"/>
    <w:rsid w:val="00267F18"/>
    <w:rsid w:val="0027455E"/>
    <w:rsid w:val="0027462D"/>
    <w:rsid w:val="00274FE5"/>
    <w:rsid w:val="002763F4"/>
    <w:rsid w:val="00282E01"/>
    <w:rsid w:val="00291B92"/>
    <w:rsid w:val="00292CE8"/>
    <w:rsid w:val="0029595A"/>
    <w:rsid w:val="00297523"/>
    <w:rsid w:val="002A0717"/>
    <w:rsid w:val="002A07CB"/>
    <w:rsid w:val="002A19B8"/>
    <w:rsid w:val="002A5EF1"/>
    <w:rsid w:val="002B3D45"/>
    <w:rsid w:val="002B4922"/>
    <w:rsid w:val="002C5511"/>
    <w:rsid w:val="002C5DC7"/>
    <w:rsid w:val="002D68F8"/>
    <w:rsid w:val="002E1DA3"/>
    <w:rsid w:val="002F116B"/>
    <w:rsid w:val="002F129D"/>
    <w:rsid w:val="003019C6"/>
    <w:rsid w:val="0031484A"/>
    <w:rsid w:val="00314935"/>
    <w:rsid w:val="00321FB7"/>
    <w:rsid w:val="00324E9A"/>
    <w:rsid w:val="003256F0"/>
    <w:rsid w:val="00333470"/>
    <w:rsid w:val="00346EC4"/>
    <w:rsid w:val="0035058B"/>
    <w:rsid w:val="0035433C"/>
    <w:rsid w:val="003554FC"/>
    <w:rsid w:val="00356124"/>
    <w:rsid w:val="00356DE4"/>
    <w:rsid w:val="00357489"/>
    <w:rsid w:val="0036070A"/>
    <w:rsid w:val="0036153A"/>
    <w:rsid w:val="003702B9"/>
    <w:rsid w:val="00373D38"/>
    <w:rsid w:val="0037530E"/>
    <w:rsid w:val="003766AC"/>
    <w:rsid w:val="00377513"/>
    <w:rsid w:val="00377FC1"/>
    <w:rsid w:val="00383A3E"/>
    <w:rsid w:val="003909EA"/>
    <w:rsid w:val="003937C9"/>
    <w:rsid w:val="00394950"/>
    <w:rsid w:val="00395555"/>
    <w:rsid w:val="003A2CAB"/>
    <w:rsid w:val="003A746B"/>
    <w:rsid w:val="003A7649"/>
    <w:rsid w:val="003B620C"/>
    <w:rsid w:val="003B7A1D"/>
    <w:rsid w:val="003C158A"/>
    <w:rsid w:val="003C5539"/>
    <w:rsid w:val="003C5648"/>
    <w:rsid w:val="003C6F82"/>
    <w:rsid w:val="003D1496"/>
    <w:rsid w:val="003E3630"/>
    <w:rsid w:val="003E54B3"/>
    <w:rsid w:val="003F37B8"/>
    <w:rsid w:val="003F469C"/>
    <w:rsid w:val="003F54D1"/>
    <w:rsid w:val="004008C0"/>
    <w:rsid w:val="00403B63"/>
    <w:rsid w:val="0040722A"/>
    <w:rsid w:val="00412448"/>
    <w:rsid w:val="0041302E"/>
    <w:rsid w:val="00413E8B"/>
    <w:rsid w:val="00420528"/>
    <w:rsid w:val="00422AC5"/>
    <w:rsid w:val="00426FB4"/>
    <w:rsid w:val="00432917"/>
    <w:rsid w:val="00435520"/>
    <w:rsid w:val="004418B8"/>
    <w:rsid w:val="00442633"/>
    <w:rsid w:val="00443A37"/>
    <w:rsid w:val="004503F4"/>
    <w:rsid w:val="00450AC2"/>
    <w:rsid w:val="00454618"/>
    <w:rsid w:val="004607CB"/>
    <w:rsid w:val="00462985"/>
    <w:rsid w:val="004734C2"/>
    <w:rsid w:val="00476CEB"/>
    <w:rsid w:val="00476FF7"/>
    <w:rsid w:val="004864FA"/>
    <w:rsid w:val="004868E5"/>
    <w:rsid w:val="0049018D"/>
    <w:rsid w:val="00496EAD"/>
    <w:rsid w:val="004A23BA"/>
    <w:rsid w:val="004A28E5"/>
    <w:rsid w:val="004A51BD"/>
    <w:rsid w:val="004A7E8F"/>
    <w:rsid w:val="004B374C"/>
    <w:rsid w:val="004B38C1"/>
    <w:rsid w:val="004C0C55"/>
    <w:rsid w:val="004C0D38"/>
    <w:rsid w:val="004C6F35"/>
    <w:rsid w:val="004C76C5"/>
    <w:rsid w:val="004D2D82"/>
    <w:rsid w:val="004D646A"/>
    <w:rsid w:val="004D6BEC"/>
    <w:rsid w:val="004E12F5"/>
    <w:rsid w:val="004E798E"/>
    <w:rsid w:val="00502923"/>
    <w:rsid w:val="00503DBB"/>
    <w:rsid w:val="00505A71"/>
    <w:rsid w:val="005139AF"/>
    <w:rsid w:val="005140FB"/>
    <w:rsid w:val="0051533A"/>
    <w:rsid w:val="00515EC0"/>
    <w:rsid w:val="0051674B"/>
    <w:rsid w:val="00521FF5"/>
    <w:rsid w:val="00522D18"/>
    <w:rsid w:val="0052463C"/>
    <w:rsid w:val="005346C4"/>
    <w:rsid w:val="00544C35"/>
    <w:rsid w:val="0054794E"/>
    <w:rsid w:val="005566C0"/>
    <w:rsid w:val="00570E86"/>
    <w:rsid w:val="00573594"/>
    <w:rsid w:val="0057575A"/>
    <w:rsid w:val="00576365"/>
    <w:rsid w:val="00576707"/>
    <w:rsid w:val="005850A1"/>
    <w:rsid w:val="00596378"/>
    <w:rsid w:val="005978EA"/>
    <w:rsid w:val="005A1B29"/>
    <w:rsid w:val="005A4979"/>
    <w:rsid w:val="005A7659"/>
    <w:rsid w:val="005B162C"/>
    <w:rsid w:val="005B5711"/>
    <w:rsid w:val="005C0F56"/>
    <w:rsid w:val="005C21BF"/>
    <w:rsid w:val="005C3B0E"/>
    <w:rsid w:val="005D14FF"/>
    <w:rsid w:val="005D25F3"/>
    <w:rsid w:val="005E0806"/>
    <w:rsid w:val="005E6AF1"/>
    <w:rsid w:val="005E6D75"/>
    <w:rsid w:val="005F3B8D"/>
    <w:rsid w:val="005F47C4"/>
    <w:rsid w:val="00600F4A"/>
    <w:rsid w:val="006013D3"/>
    <w:rsid w:val="00606FAA"/>
    <w:rsid w:val="00610C2B"/>
    <w:rsid w:val="006311E2"/>
    <w:rsid w:val="0063271A"/>
    <w:rsid w:val="00636A77"/>
    <w:rsid w:val="00646E6F"/>
    <w:rsid w:val="006514B7"/>
    <w:rsid w:val="006579BD"/>
    <w:rsid w:val="00660DF0"/>
    <w:rsid w:val="00661F44"/>
    <w:rsid w:val="006639CF"/>
    <w:rsid w:val="00663C32"/>
    <w:rsid w:val="00667555"/>
    <w:rsid w:val="00674C54"/>
    <w:rsid w:val="00680B50"/>
    <w:rsid w:val="00683EEA"/>
    <w:rsid w:val="00692735"/>
    <w:rsid w:val="00695D6E"/>
    <w:rsid w:val="00697ACE"/>
    <w:rsid w:val="006A21F1"/>
    <w:rsid w:val="006A2C83"/>
    <w:rsid w:val="006A42E7"/>
    <w:rsid w:val="006B068C"/>
    <w:rsid w:val="006B7F76"/>
    <w:rsid w:val="006C4660"/>
    <w:rsid w:val="006C581B"/>
    <w:rsid w:val="006C5DEF"/>
    <w:rsid w:val="006D11EE"/>
    <w:rsid w:val="006D1C35"/>
    <w:rsid w:val="006E5B15"/>
    <w:rsid w:val="006E6EA6"/>
    <w:rsid w:val="006F1248"/>
    <w:rsid w:val="006F4DD5"/>
    <w:rsid w:val="00701C7B"/>
    <w:rsid w:val="007120C1"/>
    <w:rsid w:val="007156C3"/>
    <w:rsid w:val="00721855"/>
    <w:rsid w:val="0072350B"/>
    <w:rsid w:val="00731644"/>
    <w:rsid w:val="00735F20"/>
    <w:rsid w:val="0074132A"/>
    <w:rsid w:val="00744B15"/>
    <w:rsid w:val="0075062A"/>
    <w:rsid w:val="0075264E"/>
    <w:rsid w:val="0075434E"/>
    <w:rsid w:val="007546A4"/>
    <w:rsid w:val="00761D14"/>
    <w:rsid w:val="007700F4"/>
    <w:rsid w:val="0077476F"/>
    <w:rsid w:val="00774FCD"/>
    <w:rsid w:val="0078112C"/>
    <w:rsid w:val="00785966"/>
    <w:rsid w:val="00793AF8"/>
    <w:rsid w:val="007A48F7"/>
    <w:rsid w:val="007A50F0"/>
    <w:rsid w:val="007C03BC"/>
    <w:rsid w:val="007C49FF"/>
    <w:rsid w:val="007C4B2D"/>
    <w:rsid w:val="007D0964"/>
    <w:rsid w:val="007D1F25"/>
    <w:rsid w:val="007D63F5"/>
    <w:rsid w:val="007D7972"/>
    <w:rsid w:val="007E16B9"/>
    <w:rsid w:val="007F07BE"/>
    <w:rsid w:val="007F24D9"/>
    <w:rsid w:val="007F2528"/>
    <w:rsid w:val="007F26C6"/>
    <w:rsid w:val="007F584B"/>
    <w:rsid w:val="00805BD0"/>
    <w:rsid w:val="00813734"/>
    <w:rsid w:val="00814E06"/>
    <w:rsid w:val="00816CE9"/>
    <w:rsid w:val="00827828"/>
    <w:rsid w:val="00827D97"/>
    <w:rsid w:val="0083448D"/>
    <w:rsid w:val="00842D9E"/>
    <w:rsid w:val="00862039"/>
    <w:rsid w:val="008623A6"/>
    <w:rsid w:val="00863B27"/>
    <w:rsid w:val="00863BF5"/>
    <w:rsid w:val="008647DB"/>
    <w:rsid w:val="0086654F"/>
    <w:rsid w:val="00870C78"/>
    <w:rsid w:val="00871E97"/>
    <w:rsid w:val="0087332A"/>
    <w:rsid w:val="00896A61"/>
    <w:rsid w:val="008A68D2"/>
    <w:rsid w:val="008B0CA9"/>
    <w:rsid w:val="008B13B0"/>
    <w:rsid w:val="008B3901"/>
    <w:rsid w:val="008B51BA"/>
    <w:rsid w:val="008C5B3B"/>
    <w:rsid w:val="008D4797"/>
    <w:rsid w:val="008D5407"/>
    <w:rsid w:val="008E4518"/>
    <w:rsid w:val="008E5CC3"/>
    <w:rsid w:val="008E7C4C"/>
    <w:rsid w:val="008F002B"/>
    <w:rsid w:val="008F6763"/>
    <w:rsid w:val="008F786E"/>
    <w:rsid w:val="008F7D6B"/>
    <w:rsid w:val="00900ADB"/>
    <w:rsid w:val="00901D9E"/>
    <w:rsid w:val="009042F4"/>
    <w:rsid w:val="009100E1"/>
    <w:rsid w:val="009213D9"/>
    <w:rsid w:val="00925321"/>
    <w:rsid w:val="0092665A"/>
    <w:rsid w:val="00933959"/>
    <w:rsid w:val="009370A1"/>
    <w:rsid w:val="0094025A"/>
    <w:rsid w:val="009403E5"/>
    <w:rsid w:val="009469BD"/>
    <w:rsid w:val="00963E08"/>
    <w:rsid w:val="009640DA"/>
    <w:rsid w:val="00972460"/>
    <w:rsid w:val="009732D1"/>
    <w:rsid w:val="009802C6"/>
    <w:rsid w:val="009849FC"/>
    <w:rsid w:val="009963F3"/>
    <w:rsid w:val="009A119B"/>
    <w:rsid w:val="009A1550"/>
    <w:rsid w:val="009A22B2"/>
    <w:rsid w:val="009A3F40"/>
    <w:rsid w:val="009A5FD6"/>
    <w:rsid w:val="009B24DE"/>
    <w:rsid w:val="009C18F9"/>
    <w:rsid w:val="009C6905"/>
    <w:rsid w:val="009D7620"/>
    <w:rsid w:val="009E499E"/>
    <w:rsid w:val="009F69CB"/>
    <w:rsid w:val="00A02F6B"/>
    <w:rsid w:val="00A100B1"/>
    <w:rsid w:val="00A10AC3"/>
    <w:rsid w:val="00A10F64"/>
    <w:rsid w:val="00A110B3"/>
    <w:rsid w:val="00A233D3"/>
    <w:rsid w:val="00A248AD"/>
    <w:rsid w:val="00A3162E"/>
    <w:rsid w:val="00A3659C"/>
    <w:rsid w:val="00A461BA"/>
    <w:rsid w:val="00A53FED"/>
    <w:rsid w:val="00A62645"/>
    <w:rsid w:val="00A65BA0"/>
    <w:rsid w:val="00A7380B"/>
    <w:rsid w:val="00A76A24"/>
    <w:rsid w:val="00A91B33"/>
    <w:rsid w:val="00A92B53"/>
    <w:rsid w:val="00A94CA2"/>
    <w:rsid w:val="00A97543"/>
    <w:rsid w:val="00AA2987"/>
    <w:rsid w:val="00AA79C8"/>
    <w:rsid w:val="00AB38DA"/>
    <w:rsid w:val="00AB7EE1"/>
    <w:rsid w:val="00AC520F"/>
    <w:rsid w:val="00AD13DC"/>
    <w:rsid w:val="00AD5346"/>
    <w:rsid w:val="00AD63C2"/>
    <w:rsid w:val="00AF0157"/>
    <w:rsid w:val="00AF03F2"/>
    <w:rsid w:val="00AF2D87"/>
    <w:rsid w:val="00AF3B41"/>
    <w:rsid w:val="00AF6C3E"/>
    <w:rsid w:val="00B22C35"/>
    <w:rsid w:val="00B3250E"/>
    <w:rsid w:val="00B36ACB"/>
    <w:rsid w:val="00B43DBF"/>
    <w:rsid w:val="00B440F3"/>
    <w:rsid w:val="00B453FD"/>
    <w:rsid w:val="00B548D8"/>
    <w:rsid w:val="00B5730D"/>
    <w:rsid w:val="00B6060F"/>
    <w:rsid w:val="00B64864"/>
    <w:rsid w:val="00B66A24"/>
    <w:rsid w:val="00B66E49"/>
    <w:rsid w:val="00B676C5"/>
    <w:rsid w:val="00B72078"/>
    <w:rsid w:val="00B72B6E"/>
    <w:rsid w:val="00B77646"/>
    <w:rsid w:val="00B8270E"/>
    <w:rsid w:val="00B91147"/>
    <w:rsid w:val="00B97A22"/>
    <w:rsid w:val="00BA20F2"/>
    <w:rsid w:val="00BA38AD"/>
    <w:rsid w:val="00BA6F30"/>
    <w:rsid w:val="00BB3D4E"/>
    <w:rsid w:val="00BB5463"/>
    <w:rsid w:val="00BC2F89"/>
    <w:rsid w:val="00BC4130"/>
    <w:rsid w:val="00BD21D1"/>
    <w:rsid w:val="00BD62F2"/>
    <w:rsid w:val="00BE50D9"/>
    <w:rsid w:val="00C05C69"/>
    <w:rsid w:val="00C16B8C"/>
    <w:rsid w:val="00C21E36"/>
    <w:rsid w:val="00C240C4"/>
    <w:rsid w:val="00C24F2B"/>
    <w:rsid w:val="00C260C9"/>
    <w:rsid w:val="00C271F4"/>
    <w:rsid w:val="00C368AF"/>
    <w:rsid w:val="00C36C2A"/>
    <w:rsid w:val="00C41631"/>
    <w:rsid w:val="00C42FC9"/>
    <w:rsid w:val="00C440B8"/>
    <w:rsid w:val="00C51056"/>
    <w:rsid w:val="00C5325B"/>
    <w:rsid w:val="00C532C5"/>
    <w:rsid w:val="00C540D7"/>
    <w:rsid w:val="00C57B22"/>
    <w:rsid w:val="00C60D0C"/>
    <w:rsid w:val="00C62886"/>
    <w:rsid w:val="00C67DE3"/>
    <w:rsid w:val="00C71D38"/>
    <w:rsid w:val="00C86606"/>
    <w:rsid w:val="00C977ED"/>
    <w:rsid w:val="00CB11F0"/>
    <w:rsid w:val="00CB1917"/>
    <w:rsid w:val="00CB30E0"/>
    <w:rsid w:val="00CB31CB"/>
    <w:rsid w:val="00CB553A"/>
    <w:rsid w:val="00CB6166"/>
    <w:rsid w:val="00CB7774"/>
    <w:rsid w:val="00CC5E2A"/>
    <w:rsid w:val="00CC7877"/>
    <w:rsid w:val="00CD12EE"/>
    <w:rsid w:val="00CD221E"/>
    <w:rsid w:val="00CD4893"/>
    <w:rsid w:val="00CE57B2"/>
    <w:rsid w:val="00CF1F04"/>
    <w:rsid w:val="00D01559"/>
    <w:rsid w:val="00D06425"/>
    <w:rsid w:val="00D13740"/>
    <w:rsid w:val="00D1545B"/>
    <w:rsid w:val="00D21DCF"/>
    <w:rsid w:val="00D23FBB"/>
    <w:rsid w:val="00D2451E"/>
    <w:rsid w:val="00D247F4"/>
    <w:rsid w:val="00D24E1B"/>
    <w:rsid w:val="00D275AC"/>
    <w:rsid w:val="00D30926"/>
    <w:rsid w:val="00D34982"/>
    <w:rsid w:val="00D367CF"/>
    <w:rsid w:val="00D4271A"/>
    <w:rsid w:val="00D476FC"/>
    <w:rsid w:val="00D539BC"/>
    <w:rsid w:val="00D601AA"/>
    <w:rsid w:val="00D65012"/>
    <w:rsid w:val="00D67D56"/>
    <w:rsid w:val="00D72123"/>
    <w:rsid w:val="00D8133D"/>
    <w:rsid w:val="00D85BF8"/>
    <w:rsid w:val="00DA6429"/>
    <w:rsid w:val="00DA6C11"/>
    <w:rsid w:val="00DB1308"/>
    <w:rsid w:val="00DB28F0"/>
    <w:rsid w:val="00DB3401"/>
    <w:rsid w:val="00DB6703"/>
    <w:rsid w:val="00DC7226"/>
    <w:rsid w:val="00DE28AA"/>
    <w:rsid w:val="00DF1CD0"/>
    <w:rsid w:val="00DF4E62"/>
    <w:rsid w:val="00DF690B"/>
    <w:rsid w:val="00E004CD"/>
    <w:rsid w:val="00E116C9"/>
    <w:rsid w:val="00E1253E"/>
    <w:rsid w:val="00E21BE2"/>
    <w:rsid w:val="00E40017"/>
    <w:rsid w:val="00E4189D"/>
    <w:rsid w:val="00E44021"/>
    <w:rsid w:val="00E45833"/>
    <w:rsid w:val="00E475F6"/>
    <w:rsid w:val="00E52A9C"/>
    <w:rsid w:val="00E52EE7"/>
    <w:rsid w:val="00E54B72"/>
    <w:rsid w:val="00E54EF8"/>
    <w:rsid w:val="00E557CF"/>
    <w:rsid w:val="00E57105"/>
    <w:rsid w:val="00E62B49"/>
    <w:rsid w:val="00E64298"/>
    <w:rsid w:val="00E77153"/>
    <w:rsid w:val="00E91A9C"/>
    <w:rsid w:val="00E920A6"/>
    <w:rsid w:val="00E92B2F"/>
    <w:rsid w:val="00E955A1"/>
    <w:rsid w:val="00E97EE7"/>
    <w:rsid w:val="00EA1645"/>
    <w:rsid w:val="00EA3FE7"/>
    <w:rsid w:val="00EC5E19"/>
    <w:rsid w:val="00ED06AE"/>
    <w:rsid w:val="00ED586B"/>
    <w:rsid w:val="00ED7C78"/>
    <w:rsid w:val="00EE1F92"/>
    <w:rsid w:val="00EE2471"/>
    <w:rsid w:val="00EF252C"/>
    <w:rsid w:val="00F01003"/>
    <w:rsid w:val="00F0141C"/>
    <w:rsid w:val="00F01721"/>
    <w:rsid w:val="00F0259F"/>
    <w:rsid w:val="00F04EEA"/>
    <w:rsid w:val="00F11135"/>
    <w:rsid w:val="00F219B3"/>
    <w:rsid w:val="00F228B2"/>
    <w:rsid w:val="00F2449D"/>
    <w:rsid w:val="00F24647"/>
    <w:rsid w:val="00F276D1"/>
    <w:rsid w:val="00F3360C"/>
    <w:rsid w:val="00F33745"/>
    <w:rsid w:val="00F36644"/>
    <w:rsid w:val="00F37233"/>
    <w:rsid w:val="00F449C2"/>
    <w:rsid w:val="00F45118"/>
    <w:rsid w:val="00F504C9"/>
    <w:rsid w:val="00F51484"/>
    <w:rsid w:val="00F52AE6"/>
    <w:rsid w:val="00F5347C"/>
    <w:rsid w:val="00F54E05"/>
    <w:rsid w:val="00F606DB"/>
    <w:rsid w:val="00F61030"/>
    <w:rsid w:val="00F61C9E"/>
    <w:rsid w:val="00F65732"/>
    <w:rsid w:val="00F67325"/>
    <w:rsid w:val="00F67691"/>
    <w:rsid w:val="00F67986"/>
    <w:rsid w:val="00F71D90"/>
    <w:rsid w:val="00F73288"/>
    <w:rsid w:val="00F75EA4"/>
    <w:rsid w:val="00F82C06"/>
    <w:rsid w:val="00F87808"/>
    <w:rsid w:val="00FA3415"/>
    <w:rsid w:val="00FA5111"/>
    <w:rsid w:val="00FA52D9"/>
    <w:rsid w:val="00FD4B33"/>
    <w:rsid w:val="00FD58A6"/>
    <w:rsid w:val="00FD6859"/>
    <w:rsid w:val="00FE532D"/>
    <w:rsid w:val="00FE77AA"/>
    <w:rsid w:val="00FE795F"/>
    <w:rsid w:val="00FF034B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99E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E21BE2"/>
    <w:rPr>
      <w:color w:val="96A9A9" w:themeColor="followedHyperlink"/>
      <w:u w:val="single"/>
    </w:rPr>
  </w:style>
  <w:style w:type="paragraph" w:styleId="Corpsdetexte2">
    <w:name w:val="Body Text 2"/>
    <w:basedOn w:val="Normal"/>
    <w:link w:val="Corpsdetexte2Car"/>
    <w:unhideWhenUsed/>
    <w:rsid w:val="00042B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42B8D"/>
  </w:style>
  <w:style w:type="paragraph" w:customStyle="1" w:styleId="arial">
    <w:name w:val="arial"/>
    <w:basedOn w:val="Corpsdetexte"/>
    <w:rsid w:val="000A7844"/>
    <w:pPr>
      <w:spacing w:after="0" w:line="240" w:lineRule="auto"/>
      <w:ind w:firstLine="0"/>
    </w:pPr>
    <w:rPr>
      <w:rFonts w:ascii="Gill Sans MT" w:eastAsia="Times New Roman" w:hAnsi="Gill Sans MT" w:cs="Times New Roman"/>
      <w:b/>
      <w:bCs/>
      <w:i/>
      <w:iCs/>
      <w:sz w:val="28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51" Type="http://schemas.openxmlformats.org/officeDocument/2006/relationships/image" Target="media/image21.png"/><Relationship Id="rId219" Type="http://schemas.openxmlformats.org/officeDocument/2006/relationships/image" Target="media/image6.jpeg"/><Relationship Id="rId227" Type="http://schemas.openxmlformats.org/officeDocument/2006/relationships/header" Target="header1.xml"/><Relationship Id="rId231" Type="http://schemas.openxmlformats.org/officeDocument/2006/relationships/header" Target="header3.xml"/><Relationship Id="rId3" Type="http://schemas.openxmlformats.org/officeDocument/2006/relationships/customXml" Target="../customXml/item3.xml"/><Relationship Id="rId214" Type="http://schemas.openxmlformats.org/officeDocument/2006/relationships/image" Target="media/image102.png"/><Relationship Id="rId222" Type="http://schemas.openxmlformats.org/officeDocument/2006/relationships/image" Target="media/image8.png"/><Relationship Id="rId230" Type="http://schemas.openxmlformats.org/officeDocument/2006/relationships/footer" Target="footer2.xml"/><Relationship Id="rId7" Type="http://schemas.openxmlformats.org/officeDocument/2006/relationships/webSettings" Target="webSettings.xml"/><Relationship Id="rId46" Type="http://schemas.openxmlformats.org/officeDocument/2006/relationships/customXml" Target="ink/ink3.xml"/><Relationship Id="rId218" Type="http://schemas.openxmlformats.org/officeDocument/2006/relationships/image" Target="media/image5.png"/><Relationship Id="rId226" Type="http://schemas.openxmlformats.org/officeDocument/2006/relationships/image" Target="media/image12.png"/><Relationship Id="rId234" Type="http://schemas.openxmlformats.org/officeDocument/2006/relationships/theme" Target="theme/theme1.xml"/><Relationship Id="rId2" Type="http://schemas.openxmlformats.org/officeDocument/2006/relationships/customXml" Target="../customXml/item2.xml"/><Relationship Id="rId217" Type="http://schemas.openxmlformats.org/officeDocument/2006/relationships/image" Target="media/image4.png"/><Relationship Id="rId22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45" Type="http://schemas.openxmlformats.org/officeDocument/2006/relationships/customXml" Target="ink/ink2.xml"/><Relationship Id="rId53" Type="http://schemas.openxmlformats.org/officeDocument/2006/relationships/customXml" Target="ink/ink5.xml"/><Relationship Id="rId123" Type="http://schemas.openxmlformats.org/officeDocument/2006/relationships/customXml" Target="ink/ink6.xml"/><Relationship Id="rId220" Type="http://schemas.openxmlformats.org/officeDocument/2006/relationships/hyperlink" Target="http://www.mathsbrevet.fr/probas2.xlsx" TargetMode="External"/><Relationship Id="rId225" Type="http://schemas.openxmlformats.org/officeDocument/2006/relationships/image" Target="media/image11.png"/><Relationship Id="rId233" Type="http://schemas.openxmlformats.org/officeDocument/2006/relationships/fontTable" Target="fontTable.xml"/><Relationship Id="rId5" Type="http://schemas.openxmlformats.org/officeDocument/2006/relationships/styles" Target="styles.xml"/><Relationship Id="rId216" Type="http://schemas.openxmlformats.org/officeDocument/2006/relationships/image" Target="media/image3.png"/><Relationship Id="rId229" Type="http://schemas.openxmlformats.org/officeDocument/2006/relationships/footer" Target="footer1.xml"/><Relationship Id="rId10" Type="http://schemas.openxmlformats.org/officeDocument/2006/relationships/image" Target="media/image1.jpeg"/><Relationship Id="rId44" Type="http://schemas.openxmlformats.org/officeDocument/2006/relationships/image" Target="media/image18.png"/><Relationship Id="rId52" Type="http://schemas.openxmlformats.org/officeDocument/2006/relationships/customXml" Target="ink/ink4.xml"/><Relationship Id="rId122" Type="http://schemas.openxmlformats.org/officeDocument/2006/relationships/image" Target="media/image56.png"/><Relationship Id="rId224" Type="http://schemas.openxmlformats.org/officeDocument/2006/relationships/image" Target="media/image10.png"/><Relationship Id="rId232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15" Type="http://schemas.openxmlformats.org/officeDocument/2006/relationships/image" Target="media/image2.png"/><Relationship Id="rId223" Type="http://schemas.openxmlformats.org/officeDocument/2006/relationships/image" Target="media/image9.png"/><Relationship Id="rId228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2T20:32:38.916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2T20:32:37.881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2T20:32:20.428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0 262</inkml:trace>
  <inkml:trace contextRef="#ctx0" brushRef="#br0" timeOffset="2868.67">1653 1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2T20:32:22.452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31T21:37:42.2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5070 383 10890 0 0,'-2'0'6242'0'0,"4"3"-3858"0"0,3-1-2384 0 0,-5 0-984 0 0,0 0 496 0 0,2 1 488 0 0,1-1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12-31T21:36:37.0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1 376 0 0,'0'53'245'0'0,"2"-50"466"0"0,-7-4 111 0 0,7 2-929 0 0,-5 1 100 0 0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D9244-A351-4FBF-A70C-184C831BB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10</Pages>
  <Words>3086</Words>
  <Characters>16977</Characters>
  <Application>Microsoft Office Word</Application>
  <DocSecurity>0</DocSecurity>
  <Lines>141</Lines>
  <Paragraphs>40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Cours - probabilités – 1e</vt:lpstr>
      <vt:lpstr>//</vt:lpstr>
      <vt:lpstr>/</vt:lpstr>
      <vt:lpstr/>
    </vt:vector>
  </TitlesOfParts>
  <LinksUpToDate>false</LinksUpToDate>
  <CharactersWithSpaces>20023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http://www.mathsbrevet.fr/probas2.xlsx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- probabilités – 1e</dc:title>
  <dc:subject/>
  <dc:creator/>
  <cp:keywords/>
  <cp:lastModifiedBy/>
  <cp:revision>1</cp:revision>
  <dcterms:created xsi:type="dcterms:W3CDTF">2022-01-01T10:07:00Z</dcterms:created>
  <dcterms:modified xsi:type="dcterms:W3CDTF">2022-01-01T11:30:00Z</dcterms:modified>
  <cp:category>Cours de 1e – Probabilités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