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lang w:val="fr-FR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552F52FD" w14:textId="77777777" w:rsidR="00422AC5" w:rsidRPr="000E3391" w:rsidRDefault="007120C1">
          <w:pPr>
            <w:rPr>
              <w:lang w:val="fr-FR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3E419FF" wp14:editId="60C606FA">
                    <wp:simplePos x="0" y="0"/>
                    <wp:positionH relativeFrom="page">
                      <wp:posOffset>-76200</wp:posOffset>
                    </wp:positionH>
                    <wp:positionV relativeFrom="page">
                      <wp:posOffset>657225</wp:posOffset>
                    </wp:positionV>
                    <wp:extent cx="6086475" cy="546100"/>
                    <wp:effectExtent l="0" t="0" r="2857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8647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792E0" w14:textId="662F039B" w:rsidR="00AA79C8" w:rsidRPr="00B5730D" w:rsidRDefault="008B13B0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begin"/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instrText xml:space="preserve"> TITLE   \* MERGEFORMAT </w:instrText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end"/>
                                </w:r>
                                <w:r w:rsidR="00BF36D8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Les suites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E419FF" id="Rectangle 16" o:spid="_x0000_s1026" style="position:absolute;margin-left:-6pt;margin-top:51.75pt;width:479.25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" o:allowincell="f" fillcolor="#d34817 [3204]" strokecolor="#956251 [3207]" strokeweight="1pt">
                    <v:textbox inset="14.4pt,,14.4pt">
                      <w:txbxContent>
                        <w:p w14:paraId="02F792E0" w14:textId="662F039B" w:rsidR="00AA79C8" w:rsidRPr="00B5730D" w:rsidRDefault="008B13B0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begin"/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instrText xml:space="preserve"> TITLE   \* MERGEFORMAT </w:instrText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end"/>
                          </w:r>
                          <w:r w:rsidR="00BF36D8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Les suites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38F8C67" w14:textId="2685D6ED" w:rsidR="00422AC5" w:rsidRPr="000E3391" w:rsidRDefault="002A208F">
          <w:pPr>
            <w:rPr>
              <w:lang w:val="fr-FR"/>
            </w:rPr>
          </w:pPr>
        </w:p>
      </w:sdtContent>
    </w:sdt>
    <w:p w14:paraId="6E7E2697" w14:textId="24700CA5" w:rsidR="003909EA" w:rsidRPr="006C581B" w:rsidRDefault="003909EA" w:rsidP="008B0CA9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8069FA1" wp14:editId="79A1E750">
                <wp:extent cx="6743701" cy="447675"/>
                <wp:effectExtent l="0" t="0" r="0" b="9525"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1" cy="447675"/>
                          <a:chOff x="-1" y="-6350"/>
                          <a:chExt cx="6659246" cy="447675"/>
                        </a:xfrm>
                      </wpg:grpSpPr>
                      <wps:wsp>
                        <wps:cNvPr id="21" name="Rectangle 2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-6350"/>
                            <a:ext cx="4783186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21100" w14:textId="6B470467" w:rsidR="003909EA" w:rsidRPr="003909EA" w:rsidRDefault="00CE57B2" w:rsidP="005C3B0E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 – </w:t>
                              </w:r>
                              <w:r w:rsidR="008C18D7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Découverte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69FA1" id="Groupe 24" o:spid="_x0000_s102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">
                <v:rect id="Rectangle 21" o:spid="_x0000_s102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5xQAAANs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" fillcolor="#d34817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-63;width:4783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FA21100" w14:textId="6B470467" w:rsidR="003909EA" w:rsidRPr="003909EA" w:rsidRDefault="00CE57B2" w:rsidP="005C3B0E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 – </w:t>
                        </w:r>
                        <w:r w:rsidR="008C18D7">
                          <w:rPr>
                            <w:sz w:val="40"/>
                            <w:szCs w:val="40"/>
                            <w:lang w:val="fr-FR"/>
                          </w:rPr>
                          <w:t>Découverte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C6CE35" w14:textId="77777777" w:rsidR="008C18D7" w:rsidRPr="00F01E44" w:rsidRDefault="008C18D7" w:rsidP="008C18D7">
      <w:pPr>
        <w:rPr>
          <w:rFonts w:cstheme="minorHAnsi"/>
          <w:b/>
          <w:i/>
          <w:iCs/>
          <w:sz w:val="28"/>
          <w:szCs w:val="28"/>
          <w:u w:val="single"/>
        </w:rPr>
      </w:pPr>
      <w:r w:rsidRPr="00F01E44">
        <w:rPr>
          <w:rFonts w:cstheme="minorHAnsi"/>
          <w:i/>
          <w:iCs/>
        </w:rPr>
        <w:t>Ci-dessous, voici des suites de nombres</w:t>
      </w:r>
    </w:p>
    <w:tbl>
      <w:tblPr>
        <w:tblW w:w="10580" w:type="dxa"/>
        <w:tblLook w:val="04A0" w:firstRow="1" w:lastRow="0" w:firstColumn="1" w:lastColumn="0" w:noHBand="0" w:noVBand="1"/>
      </w:tblPr>
      <w:tblGrid>
        <w:gridCol w:w="1447"/>
        <w:gridCol w:w="705"/>
        <w:gridCol w:w="556"/>
        <w:gridCol w:w="556"/>
        <w:gridCol w:w="556"/>
        <w:gridCol w:w="556"/>
        <w:gridCol w:w="556"/>
        <w:gridCol w:w="565"/>
        <w:gridCol w:w="5083"/>
      </w:tblGrid>
      <w:tr w:rsidR="008C18D7" w:rsidRPr="000F7A88" w14:paraId="17A37C90" w14:textId="77777777" w:rsidTr="00F22418">
        <w:tc>
          <w:tcPr>
            <w:tcW w:w="1526" w:type="dxa"/>
          </w:tcPr>
          <w:p w14:paraId="59E17209" w14:textId="77777777" w:rsidR="008C18D7" w:rsidRPr="00497E6A" w:rsidRDefault="008C18D7" w:rsidP="00F2241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i/>
                <w:sz w:val="20"/>
                <w:szCs w:val="20"/>
              </w:rPr>
              <w:t>Nom</w:t>
            </w:r>
          </w:p>
        </w:tc>
        <w:tc>
          <w:tcPr>
            <w:tcW w:w="567" w:type="dxa"/>
          </w:tcPr>
          <w:p w14:paraId="38E0B89C" w14:textId="77777777" w:rsidR="008C18D7" w:rsidRPr="000F7A88" w:rsidRDefault="008C18D7" w:rsidP="00F2241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97E6A">
              <w:rPr>
                <w:rFonts w:ascii="Arial" w:hAnsi="Arial" w:cs="Arial"/>
                <w:b/>
                <w:i/>
                <w:sz w:val="20"/>
                <w:szCs w:val="20"/>
              </w:rPr>
              <w:t>Suite</w:t>
            </w:r>
          </w:p>
        </w:tc>
        <w:tc>
          <w:tcPr>
            <w:tcW w:w="567" w:type="dxa"/>
          </w:tcPr>
          <w:p w14:paraId="2016FD62" w14:textId="77777777" w:rsidR="008C18D7" w:rsidRPr="000F7A88" w:rsidRDefault="008C18D7" w:rsidP="00F22418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14:paraId="2D0361BC" w14:textId="77777777" w:rsidR="008C18D7" w:rsidRPr="000F7A88" w:rsidRDefault="008C18D7" w:rsidP="00F22418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14:paraId="75C9278F" w14:textId="77777777" w:rsidR="008C18D7" w:rsidRPr="000F7A88" w:rsidRDefault="008C18D7" w:rsidP="00F22418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14:paraId="40FF96FB" w14:textId="77777777" w:rsidR="008C18D7" w:rsidRPr="000F7A88" w:rsidRDefault="008C18D7" w:rsidP="00F22418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14:paraId="284FE2BE" w14:textId="77777777" w:rsidR="008C18D7" w:rsidRPr="000F7A88" w:rsidRDefault="008C18D7" w:rsidP="00F22418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14:paraId="1BBA5869" w14:textId="77777777" w:rsidR="008C18D7" w:rsidRPr="000F7A88" w:rsidRDefault="008C18D7" w:rsidP="00F22418">
            <w:pPr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085" w:type="dxa"/>
          </w:tcPr>
          <w:p w14:paraId="56DE6F43" w14:textId="77777777" w:rsidR="008C18D7" w:rsidRPr="00497E6A" w:rsidRDefault="008C18D7" w:rsidP="00F2241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F7A88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 w:rsidRPr="00497E6A">
              <w:rPr>
                <w:rFonts w:ascii="Arial" w:hAnsi="Arial" w:cs="Arial"/>
                <w:b/>
                <w:i/>
                <w:sz w:val="20"/>
                <w:szCs w:val="20"/>
              </w:rPr>
              <w:t>Logique entre les valeurs</w:t>
            </w:r>
          </w:p>
          <w:p w14:paraId="2E5F433E" w14:textId="77777777" w:rsidR="008C18D7" w:rsidRPr="000F7A88" w:rsidRDefault="008C18D7" w:rsidP="00F22418">
            <w:pPr>
              <w:tabs>
                <w:tab w:val="left" w:pos="1170"/>
              </w:tabs>
              <w:spacing w:after="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8C18D7" w:rsidRPr="000F7A88" w14:paraId="3BE83F5F" w14:textId="77777777" w:rsidTr="00F22418">
        <w:trPr>
          <w:trHeight w:val="567"/>
        </w:trPr>
        <w:tc>
          <w:tcPr>
            <w:tcW w:w="1526" w:type="dxa"/>
          </w:tcPr>
          <w:p w14:paraId="75EE6E63" w14:textId="77777777" w:rsidR="008C18D7" w:rsidRPr="00497E6A" w:rsidRDefault="008C18D7" w:rsidP="00F2241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</w:tc>
        <w:tc>
          <w:tcPr>
            <w:tcW w:w="567" w:type="dxa"/>
          </w:tcPr>
          <w:p w14:paraId="570DB025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32B4FBC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6F9EC665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92E0E7F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36EEF714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0889850C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1EC1DB7A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085" w:type="dxa"/>
          </w:tcPr>
          <w:p w14:paraId="0E0DA10E" w14:textId="77777777" w:rsidR="008C18D7" w:rsidRPr="000F7A88" w:rsidRDefault="008C18D7" w:rsidP="00F224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............................................................................................................</w:t>
            </w:r>
          </w:p>
        </w:tc>
      </w:tr>
      <w:tr w:rsidR="008C18D7" w:rsidRPr="000F7A88" w14:paraId="02A8893D" w14:textId="77777777" w:rsidTr="00F22418">
        <w:trPr>
          <w:trHeight w:val="567"/>
        </w:trPr>
        <w:tc>
          <w:tcPr>
            <w:tcW w:w="1526" w:type="dxa"/>
          </w:tcPr>
          <w:p w14:paraId="57D3FC92" w14:textId="77777777" w:rsidR="008C18D7" w:rsidRPr="00497E6A" w:rsidRDefault="008C18D7" w:rsidP="00F2241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567" w:type="dxa"/>
          </w:tcPr>
          <w:p w14:paraId="7A8D5DCE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C548FD7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31EE313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02FA440C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56112273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14:paraId="6A63886B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14:paraId="07755E45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085" w:type="dxa"/>
          </w:tcPr>
          <w:p w14:paraId="3CAE3809" w14:textId="77777777" w:rsidR="008C18D7" w:rsidRPr="000F7A88" w:rsidRDefault="008C18D7" w:rsidP="00F224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............................................................................................................</w:t>
            </w:r>
          </w:p>
        </w:tc>
      </w:tr>
      <w:tr w:rsidR="008C18D7" w:rsidRPr="000F7A88" w14:paraId="35AE6C13" w14:textId="77777777" w:rsidTr="00F22418">
        <w:trPr>
          <w:trHeight w:val="567"/>
        </w:trPr>
        <w:tc>
          <w:tcPr>
            <w:tcW w:w="1526" w:type="dxa"/>
          </w:tcPr>
          <w:p w14:paraId="16A5A614" w14:textId="77777777" w:rsidR="008C18D7" w:rsidRPr="00497E6A" w:rsidRDefault="008C18D7" w:rsidP="00F2241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Cs/>
                <w:sz w:val="20"/>
                <w:szCs w:val="20"/>
              </w:rPr>
              <w:t>W</w:t>
            </w:r>
          </w:p>
        </w:tc>
        <w:tc>
          <w:tcPr>
            <w:tcW w:w="567" w:type="dxa"/>
          </w:tcPr>
          <w:p w14:paraId="6BE11A97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5C61515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0B2394C8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6F0F8170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14:paraId="40E59C26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14:paraId="43A43E63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567" w:type="dxa"/>
          </w:tcPr>
          <w:p w14:paraId="0EFA3AFA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5085" w:type="dxa"/>
          </w:tcPr>
          <w:p w14:paraId="30B54896" w14:textId="77777777" w:rsidR="008C18D7" w:rsidRPr="000F7A88" w:rsidRDefault="008C18D7" w:rsidP="00F22418">
            <w:pPr>
              <w:tabs>
                <w:tab w:val="left" w:pos="129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</w:t>
            </w:r>
            <w:r>
              <w:rPr>
                <w:noProof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</w:t>
            </w:r>
          </w:p>
        </w:tc>
      </w:tr>
      <w:tr w:rsidR="008C18D7" w:rsidRPr="000F7A88" w14:paraId="5C2A865E" w14:textId="77777777" w:rsidTr="00F22418">
        <w:trPr>
          <w:trHeight w:val="567"/>
        </w:trPr>
        <w:tc>
          <w:tcPr>
            <w:tcW w:w="1526" w:type="dxa"/>
          </w:tcPr>
          <w:p w14:paraId="7F74D69C" w14:textId="77777777" w:rsidR="008C18D7" w:rsidRPr="00497E6A" w:rsidRDefault="008C18D7" w:rsidP="00F2241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405A2A57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E171542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36977405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14:paraId="6B4AC4FF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-2</w:t>
            </w:r>
          </w:p>
        </w:tc>
        <w:tc>
          <w:tcPr>
            <w:tcW w:w="567" w:type="dxa"/>
          </w:tcPr>
          <w:p w14:paraId="2E745B08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40D50711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567" w:type="dxa"/>
          </w:tcPr>
          <w:p w14:paraId="477CE3C1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085" w:type="dxa"/>
          </w:tcPr>
          <w:p w14:paraId="1D3A2F05" w14:textId="77777777" w:rsidR="008C18D7" w:rsidRPr="000F7A88" w:rsidRDefault="008C18D7" w:rsidP="00F224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>
              <w:rPr>
                <w:noProof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</w:t>
            </w:r>
          </w:p>
        </w:tc>
      </w:tr>
      <w:tr w:rsidR="008C18D7" w:rsidRPr="000F7A88" w14:paraId="0EECA0D9" w14:textId="77777777" w:rsidTr="00F22418">
        <w:trPr>
          <w:trHeight w:val="567"/>
        </w:trPr>
        <w:tc>
          <w:tcPr>
            <w:tcW w:w="1526" w:type="dxa"/>
          </w:tcPr>
          <w:p w14:paraId="66719CC9" w14:textId="77777777" w:rsidR="008C18D7" w:rsidRPr="00497E6A" w:rsidRDefault="008C18D7" w:rsidP="00F2241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567" w:type="dxa"/>
          </w:tcPr>
          <w:p w14:paraId="2F98C6A7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14:paraId="1309C345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14:paraId="7894F64B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05B99F59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3D22D5CD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C70E359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-2</w:t>
            </w:r>
          </w:p>
        </w:tc>
        <w:tc>
          <w:tcPr>
            <w:tcW w:w="567" w:type="dxa"/>
          </w:tcPr>
          <w:p w14:paraId="11CED149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-6</w:t>
            </w:r>
          </w:p>
        </w:tc>
        <w:tc>
          <w:tcPr>
            <w:tcW w:w="5085" w:type="dxa"/>
          </w:tcPr>
          <w:p w14:paraId="463F8C0D" w14:textId="77777777" w:rsidR="008C18D7" w:rsidRPr="000F7A88" w:rsidRDefault="008C18D7" w:rsidP="00F224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............................................................................................................</w:t>
            </w:r>
          </w:p>
        </w:tc>
      </w:tr>
      <w:tr w:rsidR="008C18D7" w:rsidRPr="000F7A88" w14:paraId="5DED5E9F" w14:textId="77777777" w:rsidTr="00F22418">
        <w:trPr>
          <w:trHeight w:val="567"/>
        </w:trPr>
        <w:tc>
          <w:tcPr>
            <w:tcW w:w="1526" w:type="dxa"/>
          </w:tcPr>
          <w:p w14:paraId="26E35B4F" w14:textId="77777777" w:rsidR="008C18D7" w:rsidRPr="00497E6A" w:rsidRDefault="008C18D7" w:rsidP="00F2241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Cs/>
                <w:sz w:val="20"/>
                <w:szCs w:val="20"/>
              </w:rPr>
              <w:t>Z</w:t>
            </w:r>
          </w:p>
        </w:tc>
        <w:tc>
          <w:tcPr>
            <w:tcW w:w="567" w:type="dxa"/>
          </w:tcPr>
          <w:p w14:paraId="7B329B32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567" w:type="dxa"/>
          </w:tcPr>
          <w:p w14:paraId="5F78C187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14:paraId="36A53554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14:paraId="7AFBB6D2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25A1984B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435C2E6B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26D890D" w14:textId="77777777" w:rsidR="008C18D7" w:rsidRPr="00497E6A" w:rsidRDefault="008C18D7" w:rsidP="00F2241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E6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85" w:type="dxa"/>
          </w:tcPr>
          <w:p w14:paraId="7F2F8AD1" w14:textId="77777777" w:rsidR="008C18D7" w:rsidRPr="000F7A88" w:rsidRDefault="008C18D7" w:rsidP="00F224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</w:t>
            </w:r>
            <w:r>
              <w:rPr>
                <w:noProof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</w:t>
            </w:r>
          </w:p>
        </w:tc>
      </w:tr>
    </w:tbl>
    <w:p w14:paraId="7653ECC6" w14:textId="77777777" w:rsidR="008C18D7" w:rsidRPr="00497E6A" w:rsidRDefault="008C18D7" w:rsidP="008C18D7">
      <w:pPr>
        <w:rPr>
          <w:rFonts w:ascii="Arial" w:hAnsi="Arial" w:cs="Arial"/>
          <w:i/>
          <w:iCs/>
          <w:sz w:val="16"/>
          <w:szCs w:val="16"/>
        </w:rPr>
      </w:pPr>
      <w:r w:rsidRPr="00497E6A">
        <w:rPr>
          <w:rFonts w:ascii="Arial" w:hAnsi="Arial" w:cs="Arial"/>
          <w:b/>
          <w:bCs/>
          <w:i/>
          <w:iCs/>
          <w:sz w:val="16"/>
          <w:szCs w:val="16"/>
          <w:u w:val="single"/>
        </w:rPr>
        <w:t>Conclusion</w:t>
      </w:r>
      <w:r w:rsidRPr="00497E6A">
        <w:rPr>
          <w:rFonts w:ascii="Arial" w:hAnsi="Arial" w:cs="Arial"/>
          <w:i/>
          <w:iCs/>
          <w:sz w:val="16"/>
          <w:szCs w:val="16"/>
        </w:rPr>
        <w:t> :</w:t>
      </w:r>
    </w:p>
    <w:p w14:paraId="0CAF612B" w14:textId="77777777" w:rsidR="008C18D7" w:rsidRDefault="008C18D7" w:rsidP="008C18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2F5E33" w14:textId="77777777" w:rsidR="008C18D7" w:rsidRDefault="008C18D7" w:rsidP="008C18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CFD7C9" w14:textId="131F928E" w:rsidR="00F01E44" w:rsidRPr="000F7A88" w:rsidRDefault="00F01E44" w:rsidP="008C18D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3DB17B" w14:textId="7F62F17D" w:rsidR="008C18D7" w:rsidRPr="00302741" w:rsidRDefault="00302741" w:rsidP="00F01E44">
      <w:pPr>
        <w:pStyle w:val="Titre1"/>
        <w:spacing w:before="36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18E4D1D2" wp14:editId="1D522C40">
                <wp:extent cx="6743701" cy="447675"/>
                <wp:effectExtent l="0" t="0" r="0" b="9525"/>
                <wp:docPr id="936" name="Groupe 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1" cy="447675"/>
                          <a:chOff x="-1" y="-6350"/>
                          <a:chExt cx="6659246" cy="447675"/>
                        </a:xfrm>
                      </wpg:grpSpPr>
                      <wps:wsp>
                        <wps:cNvPr id="937" name="Rectangle 937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-6350"/>
                            <a:ext cx="4783186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C7D15C" w14:textId="17042FD7" w:rsidR="00302741" w:rsidRPr="003909EA" w:rsidRDefault="00302741" w:rsidP="00302741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II – Vocabulaire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E4D1D2" id="Groupe 936" o:spid="_x0000_s1030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">
                <v:rect id="Rectangle 937" o:spid="_x0000_s1031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" fillcolor="#d34817 [3204]" stroked="f" strokeweight="1pt"/>
                <v:shape id="_x0000_s1032" type="#_x0000_t202" style="position:absolute;top:-63;width:4783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" filled="f" stroked="f">
                  <v:textbox>
                    <w:txbxContent>
                      <w:p w14:paraId="46C7D15C" w14:textId="17042FD7" w:rsidR="00302741" w:rsidRPr="003909EA" w:rsidRDefault="00302741" w:rsidP="00302741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II – Vocabulaire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D8638B" w14:textId="77777777" w:rsidR="008C18D7" w:rsidRPr="00F01E44" w:rsidRDefault="008C18D7" w:rsidP="00F01E44">
      <w:pPr>
        <w:spacing w:line="480" w:lineRule="auto"/>
        <w:rPr>
          <w:rFonts w:ascii="Arial" w:hAnsi="Arial" w:cs="Arial"/>
        </w:rPr>
      </w:pPr>
      <w:r w:rsidRPr="00F01E44">
        <w:rPr>
          <w:rFonts w:cstheme="minorHAnsi"/>
        </w:rPr>
        <w:t xml:space="preserve">Le </w:t>
      </w:r>
      <w:r w:rsidRPr="00F01E44">
        <w:rPr>
          <w:rFonts w:cstheme="minorHAnsi"/>
          <w:b/>
        </w:rPr>
        <w:t>3</w:t>
      </w:r>
      <w:r w:rsidRPr="00F01E44">
        <w:rPr>
          <w:rFonts w:cstheme="minorHAnsi"/>
          <w:b/>
          <w:vertAlign w:val="superscript"/>
        </w:rPr>
        <w:t>e</w:t>
      </w:r>
      <w:r w:rsidRPr="00F01E44">
        <w:rPr>
          <w:rFonts w:cstheme="minorHAnsi"/>
        </w:rPr>
        <w:t xml:space="preserve"> terme de la suite </w:t>
      </w:r>
      <w:r w:rsidRPr="00F01E44">
        <w:rPr>
          <w:rFonts w:cstheme="minorHAnsi"/>
          <w:b/>
        </w:rPr>
        <w:t>Y</w:t>
      </w:r>
      <w:r w:rsidRPr="00F01E44">
        <w:rPr>
          <w:rFonts w:cstheme="minorHAnsi"/>
        </w:rPr>
        <w:t xml:space="preserve"> vaut </w:t>
      </w:r>
      <w:r w:rsidRPr="00F01E44">
        <w:rPr>
          <w:rFonts w:cstheme="minorHAnsi"/>
          <w:b/>
        </w:rPr>
        <w:t>10</w:t>
      </w:r>
      <w:r w:rsidRPr="00F01E44">
        <w:rPr>
          <w:rFonts w:cstheme="minorHAnsi"/>
        </w:rPr>
        <w:t xml:space="preserve">. On note </w:t>
      </w:r>
      <w:r w:rsidRPr="00F01E44">
        <w:rPr>
          <w:rFonts w:ascii="Arial" w:hAnsi="Arial" w:cs="Arial"/>
        </w:rPr>
        <w:t>............................................</w:t>
      </w:r>
      <w:r w:rsidRPr="00F01E44">
        <w:rPr>
          <w:rFonts w:cstheme="minorHAnsi"/>
        </w:rPr>
        <w:t xml:space="preserve">En fait, quand on parle de la suite Y on l’appelle </w:t>
      </w:r>
      <w:r w:rsidRPr="00F01E44">
        <w:rPr>
          <w:rFonts w:ascii="Arial" w:hAnsi="Arial" w:cs="Arial"/>
        </w:rPr>
        <w:t>...............................</w:t>
      </w:r>
    </w:p>
    <w:p w14:paraId="156FB4EC" w14:textId="77777777" w:rsidR="008C18D7" w:rsidRPr="00F01E44" w:rsidRDefault="008C18D7" w:rsidP="008C18D7">
      <w:pPr>
        <w:rPr>
          <w:rFonts w:ascii="Arial" w:hAnsi="Arial" w:cs="Arial"/>
        </w:rPr>
      </w:pPr>
      <w:r w:rsidRPr="00F01E44">
        <w:rPr>
          <w:rFonts w:ascii="Arial" w:hAnsi="Arial" w:cs="Arial"/>
          <w:u w:val="single"/>
        </w:rPr>
        <w:t>Deux logiques sont au programme</w:t>
      </w:r>
      <w:r w:rsidRPr="00F01E44">
        <w:rPr>
          <w:rFonts w:ascii="Arial" w:hAnsi="Arial" w:cs="Arial"/>
        </w:rPr>
        <w:t xml:space="preserve"> : </w:t>
      </w:r>
    </w:p>
    <w:p w14:paraId="797C8B16" w14:textId="24ADC3F3" w:rsidR="008C18D7" w:rsidRPr="00F01E44" w:rsidRDefault="008C18D7" w:rsidP="008C18D7">
      <w:pPr>
        <w:pStyle w:val="Paragraphedeliste"/>
        <w:numPr>
          <w:ilvl w:val="0"/>
          <w:numId w:val="35"/>
        </w:numPr>
        <w:spacing w:line="480" w:lineRule="auto"/>
        <w:ind w:left="714" w:hanging="357"/>
        <w:rPr>
          <w:rFonts w:ascii="Arial" w:hAnsi="Arial" w:cs="Arial"/>
        </w:rPr>
      </w:pPr>
      <w:r w:rsidRPr="00F01E44">
        <w:rPr>
          <w:rFonts w:ascii="Arial" w:hAnsi="Arial" w:cs="Arial"/>
        </w:rPr>
        <w:t>lorsqu’on passe d’un terme au suivant en ajoutant toujours la même valeur, c’est une suite ...........................................</w:t>
      </w:r>
      <w:r w:rsidR="00F01E44">
        <w:rPr>
          <w:rFonts w:ascii="Arial" w:hAnsi="Arial" w:cs="Arial"/>
        </w:rPr>
        <w:t>.........................................................</w:t>
      </w:r>
      <w:r w:rsidRPr="00F01E44">
        <w:rPr>
          <w:rFonts w:ascii="Arial" w:hAnsi="Arial" w:cs="Arial"/>
        </w:rPr>
        <w:t>..........................</w:t>
      </w:r>
    </w:p>
    <w:p w14:paraId="39F0C487" w14:textId="5E923C87" w:rsidR="008C18D7" w:rsidRPr="00F01E44" w:rsidRDefault="008C18D7" w:rsidP="008C18D7">
      <w:pPr>
        <w:pStyle w:val="Paragraphedeliste"/>
        <w:numPr>
          <w:ilvl w:val="0"/>
          <w:numId w:val="35"/>
        </w:numPr>
        <w:spacing w:line="480" w:lineRule="auto"/>
        <w:ind w:left="714" w:hanging="357"/>
        <w:rPr>
          <w:rFonts w:ascii="Arial" w:hAnsi="Arial" w:cs="Arial"/>
        </w:rPr>
      </w:pPr>
      <w:r w:rsidRPr="00F01E44">
        <w:rPr>
          <w:rFonts w:ascii="Arial" w:hAnsi="Arial" w:cs="Arial"/>
        </w:rPr>
        <w:t>lorsqu’on passe d’un terme au suivant en multipliant toujours par la même valeur, c’est une suite ................................</w:t>
      </w:r>
      <w:r w:rsidR="00F01E44">
        <w:rPr>
          <w:rFonts w:ascii="Arial" w:hAnsi="Arial" w:cs="Arial"/>
        </w:rPr>
        <w:t>.................................................................</w:t>
      </w:r>
      <w:r w:rsidRPr="00F01E44">
        <w:rPr>
          <w:rFonts w:ascii="Arial" w:hAnsi="Arial" w:cs="Arial"/>
        </w:rPr>
        <w:t>............................</w:t>
      </w:r>
      <w:r w:rsidR="00EF5974" w:rsidRPr="00F01E44">
        <w:rPr>
          <w:rFonts w:ascii="Arial" w:hAnsi="Arial" w:cs="Arial"/>
        </w:rPr>
        <w:t xml:space="preserve"> (T</w:t>
      </w:r>
      <w:r w:rsidR="00EF5974" w:rsidRPr="00F01E44">
        <w:rPr>
          <w:rFonts w:ascii="Arial" w:hAnsi="Arial" w:cs="Arial"/>
          <w:vertAlign w:val="superscript"/>
        </w:rPr>
        <w:t>ale</w:t>
      </w:r>
      <w:r w:rsidR="00EF5974" w:rsidRPr="00F01E44">
        <w:rPr>
          <w:rFonts w:ascii="Arial" w:hAnsi="Arial" w:cs="Arial"/>
        </w:rPr>
        <w:t>)</w:t>
      </w:r>
    </w:p>
    <w:p w14:paraId="5C30B9C9" w14:textId="77777777" w:rsidR="00F01E44" w:rsidRDefault="00F01E44" w:rsidP="008C18D7">
      <w:pPr>
        <w:rPr>
          <w:rFonts w:cstheme="minorHAnsi"/>
          <w:b/>
          <w:bCs/>
          <w:u w:val="single"/>
        </w:rPr>
      </w:pPr>
    </w:p>
    <w:p w14:paraId="64B03A7E" w14:textId="2B28ED9F" w:rsidR="008C18D7" w:rsidRPr="00F01E44" w:rsidRDefault="008C18D7" w:rsidP="00F01E44">
      <w:pPr>
        <w:pStyle w:val="Paragraphedeliste"/>
        <w:ind w:left="0"/>
        <w:rPr>
          <w:rFonts w:cstheme="minorHAnsi"/>
          <w:b/>
          <w:color w:val="9D3511" w:themeColor="accent1" w:themeShade="BF"/>
          <w:sz w:val="24"/>
          <w:szCs w:val="24"/>
        </w:rPr>
      </w:pPr>
      <w:r w:rsidRPr="00F01E44">
        <w:rPr>
          <w:rFonts w:cstheme="minorHAnsi"/>
          <w:b/>
          <w:color w:val="9D3511" w:themeColor="accent1" w:themeShade="BF"/>
          <w:sz w:val="24"/>
          <w:szCs w:val="24"/>
        </w:rPr>
        <w:lastRenderedPageBreak/>
        <w:t>Les suites arithmétiques :</w:t>
      </w:r>
    </w:p>
    <w:p w14:paraId="57C0F09A" w14:textId="77777777" w:rsidR="008C18D7" w:rsidRPr="00F01E44" w:rsidRDefault="008C18D7" w:rsidP="008C18D7">
      <w:pPr>
        <w:rPr>
          <w:rFonts w:cstheme="minorHAnsi"/>
        </w:rPr>
      </w:pPr>
      <w:r w:rsidRPr="00F01E44">
        <w:rPr>
          <w:rFonts w:cstheme="minorHAnsi"/>
        </w:rPr>
        <w:t xml:space="preserve"> (U</w:t>
      </w:r>
      <w:r w:rsidRPr="00F01E44">
        <w:rPr>
          <w:rFonts w:cstheme="minorHAnsi"/>
          <w:vertAlign w:val="subscript"/>
        </w:rPr>
        <w:t>n</w:t>
      </w:r>
      <w:r w:rsidRPr="00F01E44">
        <w:rPr>
          <w:rFonts w:cstheme="minorHAnsi"/>
        </w:rPr>
        <w:t>) , (V</w:t>
      </w:r>
      <w:r w:rsidRPr="00F01E44">
        <w:rPr>
          <w:rFonts w:cstheme="minorHAnsi"/>
          <w:vertAlign w:val="subscript"/>
        </w:rPr>
        <w:t>n</w:t>
      </w:r>
      <w:r w:rsidRPr="00F01E44">
        <w:rPr>
          <w:rFonts w:cstheme="minorHAnsi"/>
        </w:rPr>
        <w:t>) et (Y</w:t>
      </w:r>
      <w:r w:rsidRPr="00F01E44">
        <w:rPr>
          <w:rFonts w:cstheme="minorHAnsi"/>
          <w:vertAlign w:val="subscript"/>
        </w:rPr>
        <w:t>n</w:t>
      </w:r>
      <w:r w:rsidRPr="00F01E44">
        <w:rPr>
          <w:rFonts w:cstheme="minorHAnsi"/>
        </w:rPr>
        <w:t xml:space="preserve">) sont arithmétiques. Le nombre qu’on ajoute s’appelle </w:t>
      </w:r>
      <w:r w:rsidRPr="00F01E44">
        <w:rPr>
          <w:rFonts w:ascii="Arial" w:hAnsi="Arial" w:cs="Arial"/>
        </w:rPr>
        <w:t>............................................................</w:t>
      </w:r>
    </w:p>
    <w:p w14:paraId="1FDB3550" w14:textId="77777777" w:rsidR="008C18D7" w:rsidRPr="00F01E44" w:rsidRDefault="008C18D7" w:rsidP="008C18D7">
      <w:pPr>
        <w:pStyle w:val="Paragraphedeliste"/>
        <w:numPr>
          <w:ilvl w:val="0"/>
          <w:numId w:val="33"/>
        </w:numPr>
        <w:spacing w:line="480" w:lineRule="auto"/>
        <w:ind w:left="714" w:hanging="357"/>
        <w:rPr>
          <w:rFonts w:cstheme="minorHAnsi"/>
        </w:rPr>
      </w:pPr>
      <w:r w:rsidRPr="00F01E44">
        <w:rPr>
          <w:rFonts w:cstheme="minorHAnsi"/>
        </w:rPr>
        <w:t>Pour  (U</w:t>
      </w:r>
      <w:r w:rsidRPr="00F01E44">
        <w:rPr>
          <w:rFonts w:cstheme="minorHAnsi"/>
          <w:vertAlign w:val="subscript"/>
        </w:rPr>
        <w:t>n</w:t>
      </w:r>
      <w:r w:rsidRPr="00F01E44">
        <w:rPr>
          <w:rFonts w:cstheme="minorHAnsi"/>
        </w:rPr>
        <w:t xml:space="preserve">) la raison est </w:t>
      </w:r>
      <w:r w:rsidRPr="00F01E44">
        <w:rPr>
          <w:rFonts w:ascii="Arial" w:hAnsi="Arial" w:cs="Arial"/>
        </w:rPr>
        <w:t xml:space="preserve">........................ </w:t>
      </w:r>
      <w:r w:rsidRPr="00F01E44">
        <w:rPr>
          <w:rFonts w:cstheme="minorHAnsi"/>
        </w:rPr>
        <w:t xml:space="preserve">On note </w:t>
      </w:r>
      <w:r w:rsidRPr="00F01E44">
        <w:rPr>
          <w:rFonts w:ascii="Arial" w:hAnsi="Arial" w:cs="Arial"/>
        </w:rPr>
        <w:t>........................</w:t>
      </w:r>
      <w:r w:rsidRPr="00F01E44">
        <w:rPr>
          <w:rFonts w:cstheme="minorHAnsi"/>
        </w:rPr>
        <w:t>.</w:t>
      </w:r>
    </w:p>
    <w:p w14:paraId="37991115" w14:textId="77777777" w:rsidR="008C18D7" w:rsidRPr="00F01E44" w:rsidRDefault="008C18D7" w:rsidP="008C18D7">
      <w:pPr>
        <w:pStyle w:val="Paragraphedeliste"/>
        <w:numPr>
          <w:ilvl w:val="0"/>
          <w:numId w:val="33"/>
        </w:numPr>
        <w:spacing w:line="480" w:lineRule="auto"/>
        <w:ind w:left="714" w:hanging="357"/>
        <w:rPr>
          <w:rFonts w:cstheme="minorHAnsi"/>
        </w:rPr>
      </w:pPr>
      <w:r w:rsidRPr="00F01E44">
        <w:rPr>
          <w:rFonts w:cstheme="minorHAnsi"/>
        </w:rPr>
        <w:t>Pour  (V</w:t>
      </w:r>
      <w:r w:rsidRPr="00F01E44">
        <w:rPr>
          <w:rFonts w:cstheme="minorHAnsi"/>
          <w:vertAlign w:val="subscript"/>
        </w:rPr>
        <w:t>n</w:t>
      </w:r>
      <w:r w:rsidRPr="00F01E44">
        <w:rPr>
          <w:rFonts w:cstheme="minorHAnsi"/>
        </w:rPr>
        <w:t xml:space="preserve">) la raison est </w:t>
      </w:r>
      <w:r w:rsidRPr="00F01E44">
        <w:rPr>
          <w:rFonts w:ascii="Arial" w:hAnsi="Arial" w:cs="Arial"/>
        </w:rPr>
        <w:t>.......................</w:t>
      </w:r>
      <w:r w:rsidRPr="00F01E44">
        <w:rPr>
          <w:rFonts w:cstheme="minorHAnsi"/>
        </w:rPr>
        <w:t xml:space="preserve">.  On note </w:t>
      </w:r>
      <w:r w:rsidRPr="00F01E44">
        <w:rPr>
          <w:rFonts w:ascii="Arial" w:hAnsi="Arial" w:cs="Arial"/>
        </w:rPr>
        <w:t>........................</w:t>
      </w:r>
      <w:r w:rsidRPr="00F01E44">
        <w:rPr>
          <w:rFonts w:cstheme="minorHAnsi"/>
        </w:rPr>
        <w:t>.</w:t>
      </w:r>
    </w:p>
    <w:p w14:paraId="0631365D" w14:textId="77777777" w:rsidR="008C18D7" w:rsidRPr="00F01E44" w:rsidRDefault="008C18D7" w:rsidP="008C18D7">
      <w:pPr>
        <w:pStyle w:val="Paragraphedeliste"/>
        <w:numPr>
          <w:ilvl w:val="0"/>
          <w:numId w:val="33"/>
        </w:numPr>
        <w:spacing w:line="480" w:lineRule="auto"/>
        <w:ind w:left="714" w:hanging="357"/>
        <w:rPr>
          <w:rFonts w:cstheme="minorHAnsi"/>
        </w:rPr>
      </w:pPr>
      <w:r w:rsidRPr="00F01E44">
        <w:rPr>
          <w:rFonts w:cstheme="minorHAnsi"/>
        </w:rPr>
        <w:t>Pour  (Y</w:t>
      </w:r>
      <w:r w:rsidRPr="00F01E44">
        <w:rPr>
          <w:rFonts w:cstheme="minorHAnsi"/>
          <w:vertAlign w:val="subscript"/>
        </w:rPr>
        <w:t>n</w:t>
      </w:r>
      <w:r w:rsidRPr="00F01E44">
        <w:rPr>
          <w:rFonts w:cstheme="minorHAnsi"/>
        </w:rPr>
        <w:t xml:space="preserve">) la raison est </w:t>
      </w:r>
      <w:r w:rsidRPr="00F01E44">
        <w:rPr>
          <w:rFonts w:ascii="Arial" w:hAnsi="Arial" w:cs="Arial"/>
        </w:rPr>
        <w:t>.......................</w:t>
      </w:r>
      <w:r w:rsidRPr="00F01E44">
        <w:rPr>
          <w:rFonts w:cstheme="minorHAnsi"/>
        </w:rPr>
        <w:t xml:space="preserve">.  On note </w:t>
      </w:r>
      <w:r w:rsidRPr="00F01E44">
        <w:rPr>
          <w:rFonts w:ascii="Arial" w:hAnsi="Arial" w:cs="Arial"/>
        </w:rPr>
        <w:t>........................</w:t>
      </w:r>
      <w:r w:rsidRPr="00F01E44">
        <w:rPr>
          <w:rFonts w:cstheme="minorHAnsi"/>
        </w:rPr>
        <w:t xml:space="preserve">. </w:t>
      </w:r>
    </w:p>
    <w:p w14:paraId="5A2234B5" w14:textId="77777777" w:rsidR="008C18D7" w:rsidRPr="00F01E44" w:rsidRDefault="008C18D7" w:rsidP="00F01E44">
      <w:pPr>
        <w:pStyle w:val="Paragraphedeliste"/>
        <w:ind w:left="0"/>
        <w:rPr>
          <w:rFonts w:cstheme="minorHAnsi"/>
          <w:b/>
          <w:color w:val="9D3511" w:themeColor="accent1" w:themeShade="BF"/>
          <w:sz w:val="24"/>
          <w:szCs w:val="24"/>
        </w:rPr>
      </w:pPr>
      <w:r w:rsidRPr="00F01E44">
        <w:rPr>
          <w:rFonts w:cstheme="minorHAnsi"/>
          <w:b/>
          <w:color w:val="9D3511" w:themeColor="accent1" w:themeShade="BF"/>
          <w:sz w:val="24"/>
          <w:szCs w:val="24"/>
        </w:rPr>
        <w:t>Les suites géométriques :</w:t>
      </w:r>
    </w:p>
    <w:p w14:paraId="6D4CF15F" w14:textId="77777777" w:rsidR="008C18D7" w:rsidRPr="00497E6A" w:rsidRDefault="008C18D7" w:rsidP="008C18D7">
      <w:pPr>
        <w:rPr>
          <w:rFonts w:cstheme="minorHAnsi"/>
          <w:sz w:val="20"/>
          <w:szCs w:val="20"/>
        </w:rPr>
      </w:pPr>
      <w:r w:rsidRPr="00497E6A">
        <w:rPr>
          <w:rFonts w:cstheme="minorHAnsi"/>
          <w:sz w:val="20"/>
          <w:szCs w:val="20"/>
        </w:rPr>
        <w:t xml:space="preserve"> (W</w:t>
      </w:r>
      <w:r w:rsidRPr="00497E6A">
        <w:rPr>
          <w:rFonts w:cstheme="minorHAnsi"/>
          <w:sz w:val="20"/>
          <w:szCs w:val="20"/>
          <w:vertAlign w:val="subscript"/>
        </w:rPr>
        <w:t>n</w:t>
      </w:r>
      <w:r w:rsidRPr="00497E6A">
        <w:rPr>
          <w:rFonts w:cstheme="minorHAnsi"/>
          <w:sz w:val="20"/>
          <w:szCs w:val="20"/>
        </w:rPr>
        <w:t>) et (Z</w:t>
      </w:r>
      <w:r w:rsidRPr="00497E6A">
        <w:rPr>
          <w:rFonts w:cstheme="minorHAnsi"/>
          <w:sz w:val="20"/>
          <w:szCs w:val="20"/>
          <w:vertAlign w:val="subscript"/>
        </w:rPr>
        <w:t>n</w:t>
      </w:r>
      <w:r w:rsidRPr="00497E6A">
        <w:rPr>
          <w:rFonts w:cstheme="minorHAnsi"/>
          <w:sz w:val="20"/>
          <w:szCs w:val="20"/>
        </w:rPr>
        <w:t xml:space="preserve">) </w:t>
      </w:r>
      <w:r>
        <w:rPr>
          <w:rFonts w:cstheme="minorHAnsi"/>
          <w:sz w:val="20"/>
          <w:szCs w:val="20"/>
        </w:rPr>
        <w:t xml:space="preserve">sont géométriques. Le nombre par lequel on multiplie s’appelle </w:t>
      </w:r>
      <w:r w:rsidRPr="00F26F62">
        <w:rPr>
          <w:rFonts w:ascii="Arial" w:hAnsi="Arial" w:cs="Arial"/>
          <w:sz w:val="16"/>
          <w:szCs w:val="16"/>
        </w:rPr>
        <w:t>.......................</w:t>
      </w:r>
      <w:r>
        <w:rPr>
          <w:rFonts w:ascii="Arial" w:hAnsi="Arial" w:cs="Arial"/>
          <w:sz w:val="16"/>
          <w:szCs w:val="16"/>
        </w:rPr>
        <w:t>......................</w:t>
      </w:r>
      <w:r w:rsidRPr="00F26F62">
        <w:rPr>
          <w:rFonts w:ascii="Arial" w:hAnsi="Arial" w:cs="Arial"/>
          <w:sz w:val="16"/>
          <w:szCs w:val="16"/>
        </w:rPr>
        <w:t>...............</w:t>
      </w:r>
    </w:p>
    <w:p w14:paraId="3BD4BFC0" w14:textId="17A7A0E2" w:rsidR="008C18D7" w:rsidRPr="00F01E44" w:rsidRDefault="008C18D7" w:rsidP="008C18D7">
      <w:pPr>
        <w:pStyle w:val="Paragraphedeliste"/>
        <w:numPr>
          <w:ilvl w:val="0"/>
          <w:numId w:val="33"/>
        </w:numPr>
        <w:spacing w:line="480" w:lineRule="auto"/>
        <w:ind w:left="714" w:hanging="357"/>
        <w:rPr>
          <w:rFonts w:cstheme="minorHAnsi"/>
        </w:rPr>
      </w:pPr>
      <w:r w:rsidRPr="00F01E44">
        <w:rPr>
          <w:rFonts w:cstheme="minorHAnsi"/>
        </w:rPr>
        <w:t xml:space="preserve">Pour  (Wn) la raison est </w:t>
      </w:r>
      <w:r w:rsidR="00F01E44" w:rsidRPr="00F01E44">
        <w:rPr>
          <w:rFonts w:ascii="Arial" w:hAnsi="Arial" w:cs="Arial"/>
        </w:rPr>
        <w:t xml:space="preserve">........................ </w:t>
      </w:r>
      <w:r w:rsidRPr="00F01E44">
        <w:rPr>
          <w:rFonts w:cstheme="minorHAnsi"/>
        </w:rPr>
        <w:t xml:space="preserve">On note </w:t>
      </w:r>
      <w:r w:rsidR="00F01E44" w:rsidRPr="00F01E44">
        <w:rPr>
          <w:rFonts w:ascii="Arial" w:hAnsi="Arial" w:cs="Arial"/>
        </w:rPr>
        <w:t>........................</w:t>
      </w:r>
    </w:p>
    <w:p w14:paraId="30CCC4D8" w14:textId="41F17672" w:rsidR="008C18D7" w:rsidRPr="00F01E44" w:rsidRDefault="008C18D7" w:rsidP="00F01E44">
      <w:pPr>
        <w:pStyle w:val="Paragraphedeliste"/>
        <w:numPr>
          <w:ilvl w:val="0"/>
          <w:numId w:val="33"/>
        </w:numPr>
        <w:spacing w:line="480" w:lineRule="auto"/>
        <w:ind w:left="714" w:hanging="357"/>
        <w:rPr>
          <w:rFonts w:cstheme="minorHAnsi"/>
        </w:rPr>
      </w:pPr>
      <w:r w:rsidRPr="00F01E44">
        <w:rPr>
          <w:rFonts w:cstheme="minorHAnsi"/>
        </w:rPr>
        <w:t xml:space="preserve">Pour  (Zn) la raison est </w:t>
      </w:r>
      <w:r w:rsidR="00F01E44" w:rsidRPr="00F01E44">
        <w:rPr>
          <w:rFonts w:ascii="Arial" w:hAnsi="Arial" w:cs="Arial"/>
        </w:rPr>
        <w:t xml:space="preserve">........................ </w:t>
      </w:r>
      <w:r w:rsidRPr="00F01E44">
        <w:rPr>
          <w:rFonts w:cstheme="minorHAnsi"/>
        </w:rPr>
        <w:t xml:space="preserve">On note </w:t>
      </w:r>
      <w:r w:rsidR="00F01E44" w:rsidRPr="00F01E44">
        <w:rPr>
          <w:rFonts w:ascii="Arial" w:hAnsi="Arial" w:cs="Arial"/>
        </w:rPr>
        <w:t>........................</w:t>
      </w:r>
    </w:p>
    <w:p w14:paraId="3AA84D23" w14:textId="343250F4" w:rsidR="008C18D7" w:rsidRPr="00497E6A" w:rsidRDefault="008C18D7" w:rsidP="008C18D7">
      <w:pPr>
        <w:rPr>
          <w:rFonts w:cstheme="minorHAnsi"/>
          <w:sz w:val="20"/>
          <w:szCs w:val="20"/>
        </w:rPr>
      </w:pPr>
      <w:r w:rsidRPr="00497E6A">
        <w:rPr>
          <w:rFonts w:cstheme="minorHAnsi"/>
          <w:sz w:val="20"/>
          <w:szCs w:val="20"/>
        </w:rPr>
        <w:t xml:space="preserve">La raison est souvent notée  </w:t>
      </w:r>
      <w:r w:rsidR="00F01E44" w:rsidRPr="00F01E44">
        <w:rPr>
          <w:rFonts w:ascii="Arial" w:hAnsi="Arial" w:cs="Arial"/>
        </w:rPr>
        <w:t xml:space="preserve">........................ </w:t>
      </w:r>
      <w:r w:rsidRPr="00497E6A">
        <w:rPr>
          <w:rFonts w:cstheme="minorHAnsi"/>
          <w:sz w:val="20"/>
          <w:szCs w:val="20"/>
        </w:rPr>
        <w:t xml:space="preserve">pour une suite arithmétique et  </w:t>
      </w:r>
      <w:r w:rsidR="00F01E44" w:rsidRPr="00F01E44">
        <w:rPr>
          <w:rFonts w:ascii="Arial" w:hAnsi="Arial" w:cs="Arial"/>
        </w:rPr>
        <w:t xml:space="preserve">........................ </w:t>
      </w:r>
      <w:r w:rsidRPr="00497E6A">
        <w:rPr>
          <w:rFonts w:cstheme="minorHAnsi"/>
          <w:sz w:val="20"/>
          <w:szCs w:val="20"/>
        </w:rPr>
        <w:t>pour une suite géométrique.</w:t>
      </w:r>
    </w:p>
    <w:p w14:paraId="65A41A2B" w14:textId="5B65C592" w:rsidR="008C18D7" w:rsidRPr="000F7A88" w:rsidRDefault="00F01E44" w:rsidP="00F01E44">
      <w:pPr>
        <w:spacing w:before="480"/>
        <w:rPr>
          <w:rFonts w:ascii="Arial" w:hAnsi="Arial" w:cs="Arial"/>
          <w:sz w:val="16"/>
          <w:szCs w:val="16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6A595B16" wp14:editId="01084E29">
                <wp:extent cx="6743701" cy="447675"/>
                <wp:effectExtent l="0" t="0" r="0" b="9525"/>
                <wp:docPr id="942" name="Groupe 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1" cy="447675"/>
                          <a:chOff x="-1" y="-6350"/>
                          <a:chExt cx="6659246" cy="447675"/>
                        </a:xfrm>
                      </wpg:grpSpPr>
                      <wps:wsp>
                        <wps:cNvPr id="943" name="Rectangle 943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-6350"/>
                            <a:ext cx="4783186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12AC39" w14:textId="2CC632C2" w:rsidR="00F01E44" w:rsidRPr="003909EA" w:rsidRDefault="00F01E44" w:rsidP="00F01E44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III – Les suites arithmétiques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595B16" id="Groupe 942" o:spid="_x0000_s1033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">
                <v:rect id="Rectangle 943" o:spid="_x0000_s1034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" fillcolor="#d34817 [3204]" stroked="f" strokeweight="1pt"/>
                <v:shape id="_x0000_s1035" type="#_x0000_t202" style="position:absolute;top:-63;width:4783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" filled="f" stroked="f">
                  <v:textbox>
                    <w:txbxContent>
                      <w:p w14:paraId="0412AC39" w14:textId="2CC632C2" w:rsidR="00F01E44" w:rsidRPr="003909EA" w:rsidRDefault="00F01E44" w:rsidP="00F01E44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III – Les suites arithmétiques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2FBCCB" w14:textId="27E0F858" w:rsidR="008C18D7" w:rsidRDefault="00F01E44" w:rsidP="00F01E44">
      <w:pPr>
        <w:pStyle w:val="Paragraphedeliste"/>
        <w:ind w:left="284"/>
        <w:rPr>
          <w:rFonts w:cstheme="minorHAnsi"/>
          <w:b/>
          <w:color w:val="9D3511" w:themeColor="accent1" w:themeShade="BF"/>
          <w:sz w:val="24"/>
          <w:szCs w:val="24"/>
        </w:rPr>
      </w:pPr>
      <w:r w:rsidRPr="00F01E44">
        <w:rPr>
          <w:rFonts w:cstheme="minorHAnsi"/>
          <w:b/>
          <w:color w:val="9D3511" w:themeColor="accent1" w:themeShade="BF"/>
          <w:sz w:val="24"/>
          <w:szCs w:val="24"/>
        </w:rPr>
        <w:t xml:space="preserve">1 - </w:t>
      </w:r>
      <w:r w:rsidR="008C18D7" w:rsidRPr="00F01E44">
        <w:rPr>
          <w:rFonts w:cstheme="minorHAnsi"/>
          <w:b/>
          <w:color w:val="9D3511" w:themeColor="accent1" w:themeShade="BF"/>
          <w:sz w:val="24"/>
          <w:szCs w:val="24"/>
        </w:rPr>
        <w:t>Terme général</w:t>
      </w:r>
    </w:p>
    <w:p w14:paraId="3F618CD2" w14:textId="77777777" w:rsidR="00F01E44" w:rsidRPr="00F01E44" w:rsidRDefault="00F01E44" w:rsidP="00F01E44">
      <w:pPr>
        <w:pStyle w:val="Paragraphedeliste"/>
        <w:ind w:left="284"/>
        <w:rPr>
          <w:rFonts w:cstheme="minorHAnsi"/>
          <w:b/>
          <w:color w:val="9D3511" w:themeColor="accent1" w:themeShade="BF"/>
          <w:sz w:val="24"/>
          <w:szCs w:val="24"/>
        </w:rPr>
      </w:pPr>
    </w:p>
    <w:p w14:paraId="1B6A8AB2" w14:textId="77777777" w:rsidR="008C18D7" w:rsidRPr="00F01E44" w:rsidRDefault="008C18D7" w:rsidP="008C18D7">
      <w:pPr>
        <w:pStyle w:val="Paragraphedeliste"/>
        <w:rPr>
          <w:rFonts w:cstheme="minorHAnsi"/>
        </w:rPr>
      </w:pPr>
      <w:r w:rsidRPr="00F01E44">
        <w:rPr>
          <w:rFonts w:cstheme="minorHAnsi"/>
        </w:rPr>
        <w:t>On peut très facilement calculer un terme « très loin » dans la suite à l’aide d’une formule sans avoir à ajouter la raison beaucoup de fois :</w:t>
      </w:r>
    </w:p>
    <w:p w14:paraId="6157850F" w14:textId="77777777" w:rsidR="008C18D7" w:rsidRPr="00F01E44" w:rsidRDefault="008C18D7" w:rsidP="008C18D7">
      <w:pPr>
        <w:pStyle w:val="Paragraphedeliste"/>
        <w:rPr>
          <w:rFonts w:cstheme="minorHAnsi"/>
        </w:rPr>
      </w:pPr>
    </w:p>
    <w:p w14:paraId="75988BB4" w14:textId="11F34D73" w:rsidR="008C18D7" w:rsidRPr="00F01E44" w:rsidRDefault="008C18D7" w:rsidP="008C18D7">
      <w:pPr>
        <w:pStyle w:val="Paragraphedeliste"/>
        <w:rPr>
          <w:rFonts w:cstheme="minorHAnsi"/>
        </w:rPr>
      </w:pPr>
      <w:r w:rsidRPr="00F01E44">
        <w:rPr>
          <w:rFonts w:cstheme="minorHAnsi"/>
        </w:rPr>
        <w:t xml:space="preserve">On utilise :        </w:t>
      </w:r>
      <w:r w:rsidR="00F01E44" w:rsidRPr="00F01E44">
        <w:rPr>
          <w:rFonts w:ascii="Arial" w:hAnsi="Arial" w:cs="Arial"/>
        </w:rPr>
        <w:t>..........................................................................................................................................</w:t>
      </w:r>
    </w:p>
    <w:p w14:paraId="783470DF" w14:textId="77777777" w:rsidR="008C18D7" w:rsidRPr="00F01E44" w:rsidRDefault="008C18D7" w:rsidP="008C18D7">
      <w:pPr>
        <w:pStyle w:val="Paragraphedeliste"/>
        <w:rPr>
          <w:rFonts w:cstheme="minorHAnsi"/>
        </w:rPr>
      </w:pPr>
    </w:p>
    <w:p w14:paraId="0EDB1E37" w14:textId="77777777" w:rsidR="008C18D7" w:rsidRPr="00F01E44" w:rsidRDefault="008C18D7" w:rsidP="008C18D7">
      <w:pPr>
        <w:pStyle w:val="Paragraphedeliste"/>
        <w:rPr>
          <w:rFonts w:cstheme="minorHAnsi"/>
        </w:rPr>
      </w:pPr>
      <w:r w:rsidRPr="00F01E44">
        <w:rPr>
          <w:rFonts w:cstheme="minorHAnsi"/>
          <w:b/>
          <w:i/>
          <w:u w:val="single"/>
        </w:rPr>
        <w:t>Exemple</w:t>
      </w:r>
      <w:r w:rsidRPr="00F01E44">
        <w:rPr>
          <w:rFonts w:cstheme="minorHAnsi"/>
        </w:rPr>
        <w:t>  1: (U</w:t>
      </w:r>
      <w:r w:rsidRPr="00F01E44">
        <w:rPr>
          <w:rFonts w:cstheme="minorHAnsi"/>
          <w:vertAlign w:val="subscript"/>
        </w:rPr>
        <w:t>n</w:t>
      </w:r>
      <w:r w:rsidRPr="00F01E44">
        <w:rPr>
          <w:rFonts w:cstheme="minorHAnsi"/>
        </w:rPr>
        <w:t>) est la suite arithmétique de premier terme 12 et de raison 4.</w:t>
      </w:r>
    </w:p>
    <w:p w14:paraId="0722D98F" w14:textId="77777777" w:rsidR="008C18D7" w:rsidRPr="00F01E44" w:rsidRDefault="008C18D7" w:rsidP="008C18D7">
      <w:pPr>
        <w:pStyle w:val="Paragraphedeliste"/>
        <w:numPr>
          <w:ilvl w:val="0"/>
          <w:numId w:val="34"/>
        </w:numPr>
        <w:rPr>
          <w:rFonts w:cstheme="minorHAnsi"/>
        </w:rPr>
      </w:pPr>
      <w:r w:rsidRPr="00F01E44">
        <w:rPr>
          <w:rFonts w:cstheme="minorHAnsi"/>
          <w:i/>
        </w:rPr>
        <w:t>Donner U</w:t>
      </w:r>
      <w:r w:rsidRPr="00F01E44">
        <w:rPr>
          <w:rFonts w:cstheme="minorHAnsi"/>
          <w:i/>
          <w:vertAlign w:val="subscript"/>
        </w:rPr>
        <w:t>2</w:t>
      </w:r>
      <w:r w:rsidRPr="00F01E44">
        <w:rPr>
          <w:rFonts w:cstheme="minorHAnsi"/>
          <w:i/>
        </w:rPr>
        <w:t>, U</w:t>
      </w:r>
      <w:r w:rsidRPr="00F01E44">
        <w:rPr>
          <w:rFonts w:cstheme="minorHAnsi"/>
          <w:i/>
          <w:vertAlign w:val="subscript"/>
        </w:rPr>
        <w:t>3</w:t>
      </w:r>
      <w:r w:rsidRPr="00F01E44">
        <w:rPr>
          <w:rFonts w:cstheme="minorHAnsi"/>
          <w:i/>
        </w:rPr>
        <w:t>, U</w:t>
      </w:r>
      <w:r w:rsidRPr="00F01E44">
        <w:rPr>
          <w:rFonts w:cstheme="minorHAnsi"/>
          <w:i/>
          <w:vertAlign w:val="subscript"/>
        </w:rPr>
        <w:t>4</w:t>
      </w:r>
      <w:r w:rsidRPr="00F01E44">
        <w:rPr>
          <w:rFonts w:cstheme="minorHAnsi"/>
        </w:rPr>
        <w:t>.</w:t>
      </w:r>
    </w:p>
    <w:p w14:paraId="5F00F18E" w14:textId="77777777" w:rsidR="008C18D7" w:rsidRPr="00F01E44" w:rsidRDefault="008C18D7" w:rsidP="008C18D7">
      <w:pPr>
        <w:pStyle w:val="Paragraphedeliste"/>
        <w:numPr>
          <w:ilvl w:val="0"/>
          <w:numId w:val="34"/>
        </w:numPr>
        <w:rPr>
          <w:rFonts w:cstheme="minorHAnsi"/>
        </w:rPr>
      </w:pPr>
      <w:r w:rsidRPr="00F01E44">
        <w:rPr>
          <w:rFonts w:cstheme="minorHAnsi"/>
          <w:i/>
        </w:rPr>
        <w:t>Calculer U</w:t>
      </w:r>
      <w:r w:rsidRPr="00F01E44">
        <w:rPr>
          <w:rFonts w:cstheme="minorHAnsi"/>
          <w:i/>
          <w:vertAlign w:val="subscript"/>
        </w:rPr>
        <w:t>256</w:t>
      </w:r>
    </w:p>
    <w:p w14:paraId="423FADAD" w14:textId="77777777" w:rsidR="008C18D7" w:rsidRPr="00F01E44" w:rsidRDefault="008C18D7" w:rsidP="008C18D7">
      <w:pPr>
        <w:pStyle w:val="Paragraphedeliste"/>
        <w:ind w:left="0"/>
        <w:rPr>
          <w:rFonts w:cstheme="minorHAnsi"/>
          <w:b/>
          <w:i/>
          <w:u w:val="single"/>
        </w:rPr>
      </w:pPr>
    </w:p>
    <w:p w14:paraId="1FF69E91" w14:textId="77777777" w:rsidR="008C18D7" w:rsidRPr="00F01E44" w:rsidRDefault="008C18D7" w:rsidP="008C18D7">
      <w:pPr>
        <w:pStyle w:val="Paragraphedeliste"/>
        <w:rPr>
          <w:rFonts w:cstheme="minorHAnsi"/>
        </w:rPr>
      </w:pPr>
      <w:r w:rsidRPr="00F01E44">
        <w:rPr>
          <w:rFonts w:cstheme="minorHAnsi"/>
          <w:b/>
          <w:i/>
          <w:u w:val="single"/>
        </w:rPr>
        <w:t>Correction</w:t>
      </w:r>
      <w:r w:rsidRPr="00F01E44">
        <w:rPr>
          <w:rFonts w:cstheme="minorHAnsi"/>
        </w:rPr>
        <w:t> :</w:t>
      </w:r>
    </w:p>
    <w:p w14:paraId="532DD68C" w14:textId="43396299" w:rsidR="008C18D7" w:rsidRPr="00F01E44" w:rsidRDefault="008C18D7" w:rsidP="008C18D7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58BE23FA" w14:textId="77777777" w:rsidR="00F01E44" w:rsidRPr="00F01E44" w:rsidRDefault="00F01E44" w:rsidP="00F01E4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20E81AF4" w14:textId="77777777" w:rsidR="00F01E44" w:rsidRPr="00F01E44" w:rsidRDefault="00F01E44" w:rsidP="00F01E4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22D2508A" w14:textId="77777777" w:rsidR="00F01E44" w:rsidRPr="00F01E44" w:rsidRDefault="00F01E44" w:rsidP="00F01E4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67CB2B84" w14:textId="77777777" w:rsidR="00F01E44" w:rsidRPr="00F01E44" w:rsidRDefault="00F01E44" w:rsidP="00F01E4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5C8C3A3E" w14:textId="77777777" w:rsidR="00F01E44" w:rsidRPr="00F01E44" w:rsidRDefault="00F01E44" w:rsidP="00F01E4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2F4CB650" w14:textId="77777777" w:rsidR="008C18D7" w:rsidRPr="00F01E44" w:rsidRDefault="008C18D7" w:rsidP="008C18D7">
      <w:pPr>
        <w:rPr>
          <w:rFonts w:cstheme="minorHAnsi"/>
          <w:b/>
        </w:rPr>
      </w:pPr>
      <w:r w:rsidRPr="00F01E44">
        <w:rPr>
          <w:rFonts w:cstheme="minorHAnsi"/>
          <w:b/>
        </w:rPr>
        <w:lastRenderedPageBreak/>
        <w:t>Autres exemples</w:t>
      </w:r>
    </w:p>
    <w:p w14:paraId="2CFAEE4F" w14:textId="77777777" w:rsidR="008C18D7" w:rsidRPr="00F01E44" w:rsidRDefault="008C18D7" w:rsidP="008C18D7">
      <w:pPr>
        <w:pStyle w:val="Paragraphedeliste"/>
        <w:rPr>
          <w:rFonts w:cstheme="minorHAnsi"/>
        </w:rPr>
      </w:pPr>
      <w:r w:rsidRPr="00F01E44">
        <w:rPr>
          <w:rFonts w:cstheme="minorHAnsi"/>
          <w:b/>
          <w:i/>
          <w:u w:val="single"/>
        </w:rPr>
        <w:t>Exemple 2</w:t>
      </w:r>
      <w:r w:rsidRPr="00F01E44">
        <w:rPr>
          <w:rFonts w:cstheme="minorHAnsi"/>
        </w:rPr>
        <w:t> : Pierre fait des économies. Le premier jour, il met dans sa tirelire 0.10 €. Chaque jour, il ajoute 0,20 € à la somme qu’il met dans sa tirelire. Quelle somme mettra-t-il le 55</w:t>
      </w:r>
      <w:r w:rsidRPr="00F01E44">
        <w:rPr>
          <w:rFonts w:cstheme="minorHAnsi"/>
          <w:vertAlign w:val="superscript"/>
        </w:rPr>
        <w:t>e</w:t>
      </w:r>
      <w:r w:rsidRPr="00F01E44">
        <w:rPr>
          <w:rFonts w:cstheme="minorHAnsi"/>
        </w:rPr>
        <w:t xml:space="preserve"> jour ?</w:t>
      </w:r>
    </w:p>
    <w:p w14:paraId="31951EF9" w14:textId="77777777" w:rsidR="008C18D7" w:rsidRPr="00F01E44" w:rsidRDefault="008C18D7" w:rsidP="008C18D7">
      <w:pPr>
        <w:pStyle w:val="Paragraphedeliste"/>
        <w:rPr>
          <w:rFonts w:cstheme="minorHAnsi"/>
        </w:rPr>
      </w:pPr>
    </w:p>
    <w:p w14:paraId="40D1FADE" w14:textId="77777777" w:rsidR="008C18D7" w:rsidRPr="00F01E44" w:rsidRDefault="008C18D7" w:rsidP="008C18D7">
      <w:pPr>
        <w:pStyle w:val="Paragraphedeliste"/>
        <w:rPr>
          <w:rFonts w:cstheme="minorHAnsi"/>
        </w:rPr>
      </w:pPr>
      <w:r w:rsidRPr="00F01E44">
        <w:rPr>
          <w:rFonts w:cstheme="minorHAnsi"/>
          <w:b/>
          <w:i/>
          <w:u w:val="single"/>
        </w:rPr>
        <w:t>Correction</w:t>
      </w:r>
      <w:r w:rsidRPr="00F01E44">
        <w:rPr>
          <w:rFonts w:cstheme="minorHAnsi"/>
        </w:rPr>
        <w:t xml:space="preserve"> : </w:t>
      </w:r>
    </w:p>
    <w:p w14:paraId="5291EA45" w14:textId="77777777" w:rsidR="008C18D7" w:rsidRPr="00F01E44" w:rsidRDefault="008C18D7" w:rsidP="008C18D7">
      <w:pPr>
        <w:pStyle w:val="Paragraphedeliste"/>
        <w:rPr>
          <w:rFonts w:cstheme="minorHAnsi"/>
        </w:rPr>
      </w:pPr>
    </w:p>
    <w:p w14:paraId="14324173" w14:textId="77777777" w:rsidR="00C176B4" w:rsidRPr="00F01E4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57561088" w14:textId="77777777" w:rsidR="00C176B4" w:rsidRPr="00F01E4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63E7D0DE" w14:textId="77777777" w:rsidR="00C176B4" w:rsidRPr="00F01E4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4B9C1E9F" w14:textId="77777777" w:rsidR="00C176B4" w:rsidRPr="00F01E4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6AF6F44E" w14:textId="77777777" w:rsidR="00C176B4" w:rsidRPr="00F01E4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2CA32BD6" w14:textId="77777777" w:rsidR="00C176B4" w:rsidRPr="00F01E4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4F6D6B80" w14:textId="77777777" w:rsidR="00C176B4" w:rsidRPr="00F01E4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5F554E9F" w14:textId="77777777" w:rsidR="00C176B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3C3DD58F" w14:textId="77777777" w:rsidR="00C176B4" w:rsidRPr="00F01E4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41CEF946" w14:textId="5761ACC7" w:rsidR="00C176B4" w:rsidRPr="00C176B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7892C41C" w14:textId="77777777" w:rsidR="008C18D7" w:rsidRPr="00F01E44" w:rsidRDefault="008C18D7" w:rsidP="008C18D7">
      <w:pPr>
        <w:pStyle w:val="Paragraphedeliste"/>
        <w:ind w:left="1080"/>
        <w:rPr>
          <w:rFonts w:cstheme="minorHAnsi"/>
        </w:rPr>
      </w:pPr>
    </w:p>
    <w:p w14:paraId="317A5571" w14:textId="77777777" w:rsidR="008C18D7" w:rsidRPr="00F01E44" w:rsidRDefault="008C18D7" w:rsidP="008C18D7">
      <w:pPr>
        <w:pStyle w:val="Paragraphedeliste"/>
        <w:rPr>
          <w:rFonts w:cstheme="minorHAnsi"/>
          <w:i/>
        </w:rPr>
      </w:pPr>
      <w:r w:rsidRPr="00F01E44">
        <w:rPr>
          <w:rFonts w:cstheme="minorHAnsi"/>
          <w:b/>
          <w:i/>
          <w:u w:val="single"/>
        </w:rPr>
        <w:t>Exemple</w:t>
      </w:r>
      <w:r w:rsidRPr="00F01E44">
        <w:rPr>
          <w:rFonts w:cstheme="minorHAnsi"/>
        </w:rPr>
        <w:t>  3: (U</w:t>
      </w:r>
      <w:r w:rsidRPr="00F01E44">
        <w:rPr>
          <w:rFonts w:cstheme="minorHAnsi"/>
          <w:vertAlign w:val="subscript"/>
        </w:rPr>
        <w:t>n</w:t>
      </w:r>
      <w:r w:rsidRPr="00F01E44">
        <w:rPr>
          <w:rFonts w:cstheme="minorHAnsi"/>
        </w:rPr>
        <w:t xml:space="preserve">) est la suite arithmétique de premier terme 21 et telle que </w:t>
      </w:r>
      <w:r w:rsidRPr="00F01E44">
        <w:rPr>
          <w:rFonts w:cstheme="minorHAnsi"/>
          <w:i/>
        </w:rPr>
        <w:t>U</w:t>
      </w:r>
      <w:r w:rsidRPr="00F01E44">
        <w:rPr>
          <w:rFonts w:cstheme="minorHAnsi"/>
          <w:i/>
          <w:vertAlign w:val="subscript"/>
        </w:rPr>
        <w:t>54</w:t>
      </w:r>
      <w:r w:rsidRPr="00F01E44">
        <w:rPr>
          <w:rFonts w:cstheme="minorHAnsi"/>
          <w:i/>
        </w:rPr>
        <w:t xml:space="preserve"> = 190,6. Quelle est sa raison ?</w:t>
      </w:r>
    </w:p>
    <w:p w14:paraId="3D2C9FDA" w14:textId="77777777" w:rsidR="008C18D7" w:rsidRPr="00F01E44" w:rsidRDefault="008C18D7" w:rsidP="008C18D7">
      <w:pPr>
        <w:pStyle w:val="Paragraphedeliste"/>
        <w:rPr>
          <w:rFonts w:cstheme="minorHAnsi"/>
        </w:rPr>
      </w:pPr>
      <w:r w:rsidRPr="00F01E44">
        <w:rPr>
          <w:rFonts w:cstheme="minorHAnsi"/>
          <w:b/>
          <w:i/>
          <w:u w:val="single"/>
        </w:rPr>
        <w:t>Correction</w:t>
      </w:r>
      <w:r w:rsidRPr="00F01E44">
        <w:rPr>
          <w:rFonts w:cstheme="minorHAnsi"/>
        </w:rPr>
        <w:t xml:space="preserve"> : </w:t>
      </w:r>
    </w:p>
    <w:p w14:paraId="73FD32D4" w14:textId="77777777" w:rsidR="008C18D7" w:rsidRPr="00F01E44" w:rsidRDefault="008C18D7" w:rsidP="008C18D7">
      <w:pPr>
        <w:pStyle w:val="Paragraphedeliste"/>
        <w:rPr>
          <w:rFonts w:cstheme="minorHAnsi"/>
        </w:rPr>
      </w:pPr>
    </w:p>
    <w:p w14:paraId="4F4BA0D0" w14:textId="77777777" w:rsidR="00C176B4" w:rsidRPr="00F01E4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236529F9" w14:textId="77777777" w:rsidR="00C176B4" w:rsidRPr="00F01E4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7B080A33" w14:textId="77777777" w:rsidR="00C176B4" w:rsidRPr="00F01E4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7E7C3112" w14:textId="77777777" w:rsidR="00C176B4" w:rsidRPr="00F01E4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7D738B21" w14:textId="77777777" w:rsidR="00C176B4" w:rsidRPr="00F01E4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54AD5A1D" w14:textId="77777777" w:rsidR="00C176B4" w:rsidRPr="00F01E4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1966DE62" w14:textId="77777777" w:rsidR="00C176B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258B6E37" w14:textId="77777777" w:rsidR="00C176B4" w:rsidRPr="00F01E4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710FEE32" w14:textId="77777777" w:rsidR="00C176B4" w:rsidRPr="00F01E4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5B534BAF" w14:textId="77777777" w:rsidR="00C176B4" w:rsidRPr="00F01E4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</w:p>
    <w:p w14:paraId="100A73A8" w14:textId="056B5D46" w:rsidR="008C18D7" w:rsidRPr="00F01E44" w:rsidRDefault="008C18D7" w:rsidP="008C18D7">
      <w:pPr>
        <w:pStyle w:val="Paragraphedeliste"/>
        <w:spacing w:line="480" w:lineRule="auto"/>
        <w:ind w:left="714"/>
        <w:rPr>
          <w:rFonts w:ascii="Arial" w:hAnsi="Arial" w:cs="Arial"/>
        </w:rPr>
      </w:pPr>
    </w:p>
    <w:p w14:paraId="7C03A5EE" w14:textId="77777777" w:rsidR="008C18D7" w:rsidRPr="00F01E44" w:rsidRDefault="008C18D7" w:rsidP="008C18D7">
      <w:pPr>
        <w:pStyle w:val="Paragraphedeliste"/>
        <w:rPr>
          <w:rFonts w:ascii="Arial" w:hAnsi="Arial" w:cs="Arial"/>
        </w:rPr>
      </w:pPr>
    </w:p>
    <w:p w14:paraId="33019A9E" w14:textId="77777777" w:rsidR="008C18D7" w:rsidRPr="00F01E44" w:rsidRDefault="008C18D7" w:rsidP="008C18D7">
      <w:pPr>
        <w:pStyle w:val="Paragraphedeliste"/>
        <w:rPr>
          <w:rFonts w:ascii="Arial" w:hAnsi="Arial" w:cs="Arial"/>
        </w:rPr>
      </w:pPr>
    </w:p>
    <w:p w14:paraId="5F955C50" w14:textId="77777777" w:rsidR="008C18D7" w:rsidRPr="00F01E44" w:rsidRDefault="008C18D7" w:rsidP="008C18D7">
      <w:pPr>
        <w:pStyle w:val="Paragraphedeliste"/>
        <w:rPr>
          <w:rFonts w:cstheme="minorHAnsi"/>
          <w:i/>
        </w:rPr>
      </w:pPr>
      <w:r w:rsidRPr="00F01E44">
        <w:rPr>
          <w:rFonts w:cstheme="minorHAnsi"/>
          <w:b/>
          <w:i/>
          <w:u w:val="single"/>
        </w:rPr>
        <w:t>Exemple</w:t>
      </w:r>
      <w:r w:rsidRPr="00F01E44">
        <w:rPr>
          <w:rFonts w:cstheme="minorHAnsi"/>
        </w:rPr>
        <w:t>  4 : (U</w:t>
      </w:r>
      <w:r w:rsidRPr="00F01E44">
        <w:rPr>
          <w:rFonts w:cstheme="minorHAnsi"/>
          <w:vertAlign w:val="subscript"/>
        </w:rPr>
        <w:t>n</w:t>
      </w:r>
      <w:r w:rsidRPr="00F01E44">
        <w:rPr>
          <w:rFonts w:cstheme="minorHAnsi"/>
        </w:rPr>
        <w:t xml:space="preserve">) est la suite arithmétique de premier terme 12 et telle que </w:t>
      </w:r>
      <w:r w:rsidRPr="00F01E44">
        <w:rPr>
          <w:rFonts w:cstheme="minorHAnsi"/>
          <w:i/>
        </w:rPr>
        <w:t>U</w:t>
      </w:r>
      <w:r w:rsidRPr="00F01E44">
        <w:rPr>
          <w:rFonts w:cstheme="minorHAnsi"/>
          <w:i/>
          <w:vertAlign w:val="subscript"/>
        </w:rPr>
        <w:t>29</w:t>
      </w:r>
      <w:r w:rsidRPr="00F01E44">
        <w:rPr>
          <w:rFonts w:cstheme="minorHAnsi"/>
          <w:i/>
        </w:rPr>
        <w:t xml:space="preserve"> = 110. Quelle est sa raison ?</w:t>
      </w:r>
    </w:p>
    <w:p w14:paraId="00035CC2" w14:textId="77777777" w:rsidR="008C18D7" w:rsidRPr="00F01E44" w:rsidRDefault="008C18D7" w:rsidP="008C18D7">
      <w:pPr>
        <w:pStyle w:val="Paragraphedeliste"/>
        <w:rPr>
          <w:rFonts w:cstheme="minorHAnsi"/>
        </w:rPr>
      </w:pPr>
      <w:r w:rsidRPr="00F01E44">
        <w:rPr>
          <w:rFonts w:cstheme="minorHAnsi"/>
          <w:b/>
          <w:i/>
          <w:u w:val="single"/>
        </w:rPr>
        <w:t>Correction</w:t>
      </w:r>
      <w:r w:rsidRPr="00F01E44">
        <w:rPr>
          <w:rFonts w:cstheme="minorHAnsi"/>
        </w:rPr>
        <w:t xml:space="preserve"> : </w:t>
      </w:r>
    </w:p>
    <w:p w14:paraId="1C0A1CFA" w14:textId="77777777" w:rsidR="008C18D7" w:rsidRPr="00F01E44" w:rsidRDefault="008C18D7" w:rsidP="008C18D7">
      <w:pPr>
        <w:pStyle w:val="Paragraphedeliste"/>
        <w:rPr>
          <w:rFonts w:cstheme="minorHAnsi"/>
        </w:rPr>
      </w:pPr>
    </w:p>
    <w:p w14:paraId="5F93AC48" w14:textId="77777777" w:rsidR="00C176B4" w:rsidRPr="00F01E4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3F452398" w14:textId="77777777" w:rsidR="00C176B4" w:rsidRPr="00F01E4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5A73451A" w14:textId="77777777" w:rsidR="00C176B4" w:rsidRPr="00F01E4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132EC9D8" w14:textId="77777777" w:rsidR="00C176B4" w:rsidRPr="00F01E4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05021D51" w14:textId="77777777" w:rsidR="00C176B4" w:rsidRPr="00F01E44" w:rsidRDefault="00C176B4" w:rsidP="00C176B4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41193280" w14:textId="77777777" w:rsidR="00D24AB0" w:rsidRPr="00D24AB0" w:rsidRDefault="00D24AB0" w:rsidP="00D24AB0">
      <w:pPr>
        <w:pStyle w:val="Paragraphedeliste"/>
        <w:spacing w:line="480" w:lineRule="auto"/>
        <w:ind w:left="714"/>
        <w:rPr>
          <w:rFonts w:ascii="Arial" w:hAnsi="Arial" w:cs="Arial"/>
        </w:rPr>
      </w:pPr>
    </w:p>
    <w:p w14:paraId="6B8D965F" w14:textId="6583D2F0" w:rsidR="00C176B4" w:rsidRDefault="00C176B4" w:rsidP="00C176B4">
      <w:pPr>
        <w:pStyle w:val="Paragraphedeliste"/>
        <w:ind w:left="284"/>
        <w:rPr>
          <w:rFonts w:cstheme="minorHAnsi"/>
          <w:b/>
          <w:color w:val="9D3511" w:themeColor="accent1" w:themeShade="BF"/>
          <w:sz w:val="24"/>
          <w:szCs w:val="24"/>
        </w:rPr>
      </w:pPr>
      <w:r>
        <w:rPr>
          <w:rFonts w:cstheme="minorHAnsi"/>
          <w:b/>
          <w:color w:val="9D3511" w:themeColor="accent1" w:themeShade="BF"/>
          <w:sz w:val="24"/>
          <w:szCs w:val="24"/>
        </w:rPr>
        <w:t>2</w:t>
      </w:r>
      <w:r w:rsidRPr="00F01E44">
        <w:rPr>
          <w:rFonts w:cstheme="minorHAnsi"/>
          <w:b/>
          <w:color w:val="9D3511" w:themeColor="accent1" w:themeShade="BF"/>
          <w:sz w:val="24"/>
          <w:szCs w:val="24"/>
        </w:rPr>
        <w:t xml:space="preserve"> </w:t>
      </w:r>
      <w:r>
        <w:rPr>
          <w:rFonts w:cstheme="minorHAnsi"/>
          <w:b/>
          <w:color w:val="9D3511" w:themeColor="accent1" w:themeShade="BF"/>
          <w:sz w:val="24"/>
          <w:szCs w:val="24"/>
        </w:rPr>
        <w:t>–</w:t>
      </w:r>
      <w:r w:rsidRPr="00F01E44">
        <w:rPr>
          <w:rFonts w:cstheme="minorHAnsi"/>
          <w:b/>
          <w:color w:val="9D3511" w:themeColor="accent1" w:themeShade="BF"/>
          <w:sz w:val="24"/>
          <w:szCs w:val="24"/>
        </w:rPr>
        <w:t xml:space="preserve"> </w:t>
      </w:r>
      <w:r>
        <w:rPr>
          <w:rFonts w:cstheme="minorHAnsi"/>
          <w:b/>
          <w:color w:val="9D3511" w:themeColor="accent1" w:themeShade="BF"/>
          <w:sz w:val="24"/>
          <w:szCs w:val="24"/>
        </w:rPr>
        <w:t>Somme des n premiers termes</w:t>
      </w:r>
    </w:p>
    <w:p w14:paraId="31CEBDB6" w14:textId="77777777" w:rsidR="00C176B4" w:rsidRPr="00F01E44" w:rsidRDefault="00C176B4" w:rsidP="00C176B4">
      <w:pPr>
        <w:pStyle w:val="Paragraphedeliste"/>
        <w:ind w:left="284"/>
        <w:rPr>
          <w:rFonts w:cstheme="minorHAnsi"/>
          <w:b/>
          <w:color w:val="9D3511" w:themeColor="accent1" w:themeShade="BF"/>
          <w:sz w:val="24"/>
          <w:szCs w:val="24"/>
        </w:rPr>
      </w:pPr>
    </w:p>
    <w:p w14:paraId="6350CB0D" w14:textId="31A923CD" w:rsidR="00C176B4" w:rsidRPr="00F01E44" w:rsidRDefault="00C176B4" w:rsidP="00C176B4">
      <w:pPr>
        <w:pStyle w:val="Paragraphedeliste"/>
        <w:rPr>
          <w:rFonts w:cstheme="minorHAnsi"/>
        </w:rPr>
      </w:pPr>
      <w:r w:rsidRPr="00F01E44">
        <w:rPr>
          <w:rFonts w:cstheme="minorHAnsi"/>
        </w:rPr>
        <w:t xml:space="preserve">On peut très facilement calculer </w:t>
      </w:r>
      <w:r>
        <w:rPr>
          <w:rFonts w:cstheme="minorHAnsi"/>
        </w:rPr>
        <w:t xml:space="preserve">la somme des termes d’une </w:t>
      </w:r>
      <w:r w:rsidRPr="00F01E44">
        <w:rPr>
          <w:rFonts w:cstheme="minorHAnsi"/>
        </w:rPr>
        <w:t xml:space="preserve">suite à l’aide d’une formule sans avoir à </w:t>
      </w:r>
      <w:r>
        <w:rPr>
          <w:rFonts w:cstheme="minorHAnsi"/>
        </w:rPr>
        <w:t xml:space="preserve">la </w:t>
      </w:r>
      <w:r w:rsidR="00D24AB0">
        <w:rPr>
          <w:rFonts w:cstheme="minorHAnsi"/>
        </w:rPr>
        <w:t>calculer “à la main”</w:t>
      </w:r>
    </w:p>
    <w:p w14:paraId="2D8AAD0E" w14:textId="77777777" w:rsidR="00C176B4" w:rsidRPr="00F01E44" w:rsidRDefault="00C176B4" w:rsidP="00C176B4">
      <w:pPr>
        <w:pStyle w:val="Paragraphedeliste"/>
        <w:rPr>
          <w:rFonts w:cstheme="minorHAnsi"/>
        </w:rPr>
      </w:pPr>
    </w:p>
    <w:p w14:paraId="3C1DCB2D" w14:textId="77777777" w:rsidR="00C176B4" w:rsidRDefault="00C176B4" w:rsidP="00C176B4">
      <w:pPr>
        <w:pStyle w:val="Paragraphedeliste"/>
        <w:rPr>
          <w:rFonts w:ascii="Arial" w:hAnsi="Arial" w:cs="Arial"/>
        </w:rPr>
      </w:pPr>
      <w:r w:rsidRPr="00D24AB0">
        <w:rPr>
          <w:rFonts w:cstheme="minorHAnsi"/>
          <w:u w:val="single"/>
        </w:rPr>
        <w:t>On utilise</w:t>
      </w:r>
      <w:r w:rsidRPr="00F01E44">
        <w:rPr>
          <w:rFonts w:cstheme="minorHAnsi"/>
        </w:rPr>
        <w:t xml:space="preserve"> :        </w:t>
      </w: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</w:t>
      </w:r>
    </w:p>
    <w:p w14:paraId="3C93185F" w14:textId="77777777" w:rsidR="00D24AB0" w:rsidRDefault="00D24AB0" w:rsidP="00C176B4">
      <w:pPr>
        <w:pStyle w:val="Paragraphedeliste"/>
        <w:rPr>
          <w:rFonts w:ascii="Arial" w:hAnsi="Arial" w:cs="Arial"/>
        </w:rPr>
      </w:pPr>
    </w:p>
    <w:p w14:paraId="086ED89F" w14:textId="77777777" w:rsidR="00D24AB0" w:rsidRPr="00F01E44" w:rsidRDefault="00D24AB0" w:rsidP="00D24AB0">
      <w:pPr>
        <w:pStyle w:val="Paragraphedeliste"/>
        <w:rPr>
          <w:rFonts w:cstheme="minorHAnsi"/>
        </w:rPr>
      </w:pPr>
      <w:r w:rsidRPr="00F01E44">
        <w:rPr>
          <w:rFonts w:cstheme="minorHAnsi"/>
          <w:b/>
          <w:i/>
          <w:u w:val="single"/>
        </w:rPr>
        <w:t>Exemple</w:t>
      </w:r>
      <w:r w:rsidRPr="00F01E44">
        <w:rPr>
          <w:rFonts w:cstheme="minorHAnsi"/>
        </w:rPr>
        <w:t>  1: (U</w:t>
      </w:r>
      <w:r w:rsidRPr="00F01E44">
        <w:rPr>
          <w:rFonts w:cstheme="minorHAnsi"/>
          <w:vertAlign w:val="subscript"/>
        </w:rPr>
        <w:t>n</w:t>
      </w:r>
      <w:r w:rsidRPr="00F01E44">
        <w:rPr>
          <w:rFonts w:cstheme="minorHAnsi"/>
        </w:rPr>
        <w:t>) est la suite arithmétique de premier terme 12 et de raison 4.</w:t>
      </w:r>
    </w:p>
    <w:p w14:paraId="1F791126" w14:textId="77777777" w:rsidR="00D24AB0" w:rsidRPr="00F01E44" w:rsidRDefault="00D24AB0" w:rsidP="00D24AB0">
      <w:pPr>
        <w:pStyle w:val="Paragraphedeliste"/>
        <w:numPr>
          <w:ilvl w:val="0"/>
          <w:numId w:val="37"/>
        </w:numPr>
        <w:rPr>
          <w:rFonts w:cstheme="minorHAnsi"/>
        </w:rPr>
      </w:pPr>
      <w:r w:rsidRPr="00F01E44">
        <w:rPr>
          <w:rFonts w:cstheme="minorHAnsi"/>
          <w:i/>
        </w:rPr>
        <w:t>Donner U</w:t>
      </w:r>
      <w:r w:rsidRPr="00F01E44">
        <w:rPr>
          <w:rFonts w:cstheme="minorHAnsi"/>
          <w:i/>
          <w:vertAlign w:val="subscript"/>
        </w:rPr>
        <w:t>2</w:t>
      </w:r>
      <w:r w:rsidRPr="00F01E44">
        <w:rPr>
          <w:rFonts w:cstheme="minorHAnsi"/>
          <w:i/>
        </w:rPr>
        <w:t>, U</w:t>
      </w:r>
      <w:r w:rsidRPr="00F01E44">
        <w:rPr>
          <w:rFonts w:cstheme="minorHAnsi"/>
          <w:i/>
          <w:vertAlign w:val="subscript"/>
        </w:rPr>
        <w:t>3</w:t>
      </w:r>
      <w:r w:rsidRPr="00F01E44">
        <w:rPr>
          <w:rFonts w:cstheme="minorHAnsi"/>
          <w:i/>
        </w:rPr>
        <w:t>, U</w:t>
      </w:r>
      <w:r w:rsidRPr="00F01E44">
        <w:rPr>
          <w:rFonts w:cstheme="minorHAnsi"/>
          <w:i/>
          <w:vertAlign w:val="subscript"/>
        </w:rPr>
        <w:t>4</w:t>
      </w:r>
      <w:r w:rsidRPr="00F01E44">
        <w:rPr>
          <w:rFonts w:cstheme="minorHAnsi"/>
        </w:rPr>
        <w:t>.</w:t>
      </w:r>
    </w:p>
    <w:p w14:paraId="029399ED" w14:textId="52B48CCE" w:rsidR="00D24AB0" w:rsidRPr="00D24AB0" w:rsidRDefault="00D24AB0" w:rsidP="00D24AB0">
      <w:pPr>
        <w:pStyle w:val="Paragraphedeliste"/>
        <w:numPr>
          <w:ilvl w:val="0"/>
          <w:numId w:val="37"/>
        </w:numPr>
        <w:rPr>
          <w:rFonts w:cstheme="minorHAnsi"/>
        </w:rPr>
      </w:pPr>
      <w:r w:rsidRPr="00F01E44">
        <w:rPr>
          <w:rFonts w:cstheme="minorHAnsi"/>
          <w:i/>
        </w:rPr>
        <w:t>Calculer U</w:t>
      </w:r>
      <w:r>
        <w:rPr>
          <w:rFonts w:cstheme="minorHAnsi"/>
          <w:i/>
          <w:vertAlign w:val="subscript"/>
        </w:rPr>
        <w:t>20</w:t>
      </w:r>
    </w:p>
    <w:p w14:paraId="15CCD429" w14:textId="16B1069A" w:rsidR="00D24AB0" w:rsidRPr="00F01E44" w:rsidRDefault="00D24AB0" w:rsidP="00D24AB0">
      <w:pPr>
        <w:pStyle w:val="Paragraphedeliste"/>
        <w:numPr>
          <w:ilvl w:val="0"/>
          <w:numId w:val="37"/>
        </w:numPr>
        <w:rPr>
          <w:rFonts w:cstheme="minorHAnsi"/>
        </w:rPr>
      </w:pPr>
      <w:r w:rsidRPr="00F01E44">
        <w:rPr>
          <w:rFonts w:cstheme="minorHAnsi"/>
          <w:i/>
        </w:rPr>
        <w:t xml:space="preserve">Calculer </w:t>
      </w:r>
      <w:r>
        <w:rPr>
          <w:rFonts w:cstheme="minorHAnsi"/>
          <w:i/>
        </w:rPr>
        <w:t>S</w:t>
      </w:r>
      <w:r>
        <w:rPr>
          <w:rFonts w:cstheme="minorHAnsi"/>
          <w:i/>
          <w:vertAlign w:val="subscript"/>
        </w:rPr>
        <w:t>20</w:t>
      </w:r>
      <w:r>
        <w:rPr>
          <w:rFonts w:cstheme="minorHAnsi"/>
          <w:i/>
        </w:rPr>
        <w:t xml:space="preserve"> , la somme des 20 premiers termes</w:t>
      </w:r>
    </w:p>
    <w:p w14:paraId="7384D8A2" w14:textId="77777777" w:rsidR="00D24AB0" w:rsidRPr="00F01E44" w:rsidRDefault="00D24AB0" w:rsidP="00D24AB0">
      <w:pPr>
        <w:pStyle w:val="Paragraphedeliste"/>
        <w:ind w:left="0"/>
        <w:rPr>
          <w:rFonts w:cstheme="minorHAnsi"/>
          <w:b/>
          <w:i/>
          <w:u w:val="single"/>
        </w:rPr>
      </w:pPr>
    </w:p>
    <w:p w14:paraId="4A77C041" w14:textId="77777777" w:rsidR="00D24AB0" w:rsidRDefault="00D24AB0" w:rsidP="00D24AB0">
      <w:pPr>
        <w:pStyle w:val="Paragraphedeliste"/>
        <w:rPr>
          <w:rFonts w:cstheme="minorHAnsi"/>
        </w:rPr>
      </w:pPr>
      <w:r w:rsidRPr="00F01E44">
        <w:rPr>
          <w:rFonts w:cstheme="minorHAnsi"/>
          <w:b/>
          <w:i/>
          <w:u w:val="single"/>
        </w:rPr>
        <w:t>Correction</w:t>
      </w:r>
      <w:r w:rsidRPr="00F01E44">
        <w:rPr>
          <w:rFonts w:cstheme="minorHAnsi"/>
        </w:rPr>
        <w:t> :</w:t>
      </w:r>
    </w:p>
    <w:p w14:paraId="471FB338" w14:textId="77777777" w:rsidR="00D24AB0" w:rsidRPr="00F01E44" w:rsidRDefault="00D24AB0" w:rsidP="00D24AB0">
      <w:pPr>
        <w:pStyle w:val="Paragraphedeliste"/>
        <w:rPr>
          <w:rFonts w:cstheme="minorHAnsi"/>
        </w:rPr>
      </w:pPr>
    </w:p>
    <w:p w14:paraId="6F1762B0" w14:textId="77777777" w:rsidR="00D24AB0" w:rsidRPr="00F01E44" w:rsidRDefault="00D24AB0" w:rsidP="00D24AB0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6F31FB69" w14:textId="77777777" w:rsidR="00D24AB0" w:rsidRPr="00F01E44" w:rsidRDefault="00D24AB0" w:rsidP="00D24AB0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6B86E68D" w14:textId="77777777" w:rsidR="00D24AB0" w:rsidRPr="00F01E44" w:rsidRDefault="00D24AB0" w:rsidP="00D24AB0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31478F5B" w14:textId="77777777" w:rsidR="00D24AB0" w:rsidRPr="00F01E44" w:rsidRDefault="00D24AB0" w:rsidP="00D24AB0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215371B3" w14:textId="77777777" w:rsidR="00D24AB0" w:rsidRPr="00F01E44" w:rsidRDefault="00D24AB0" w:rsidP="00D24AB0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193D9920" w14:textId="77777777" w:rsidR="00D24AB0" w:rsidRDefault="00D24AB0" w:rsidP="00D24AB0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20FE9D67" w14:textId="77777777" w:rsidR="00D24AB0" w:rsidRPr="00F01E44" w:rsidRDefault="00D24AB0" w:rsidP="00D24AB0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0EE1D977" w14:textId="77777777" w:rsidR="00D24AB0" w:rsidRPr="00F01E44" w:rsidRDefault="00D24AB0" w:rsidP="00D24AB0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5DF6FC81" w14:textId="77777777" w:rsidR="00D24AB0" w:rsidRPr="00F01E44" w:rsidRDefault="00D24AB0" w:rsidP="00D24AB0">
      <w:pPr>
        <w:pStyle w:val="Paragraphedeliste"/>
        <w:spacing w:line="480" w:lineRule="auto"/>
        <w:ind w:left="714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025C56B8" w14:textId="77777777" w:rsidR="00D24AB0" w:rsidRPr="00D24AB0" w:rsidRDefault="00D24AB0" w:rsidP="00D24AB0">
      <w:pPr>
        <w:rPr>
          <w:rFonts w:cstheme="minorHAnsi"/>
        </w:rPr>
      </w:pPr>
    </w:p>
    <w:p w14:paraId="226F973A" w14:textId="04D5323D" w:rsidR="00D24AB0" w:rsidRDefault="00D24AB0" w:rsidP="00D24AB0">
      <w:pPr>
        <w:pStyle w:val="Paragraphedeliste"/>
        <w:rPr>
          <w:rFonts w:cstheme="minorHAnsi"/>
        </w:rPr>
      </w:pPr>
      <w:r w:rsidRPr="00F01E44">
        <w:rPr>
          <w:rFonts w:cstheme="minorHAnsi"/>
          <w:b/>
          <w:i/>
          <w:u w:val="single"/>
        </w:rPr>
        <w:lastRenderedPageBreak/>
        <w:t xml:space="preserve">Exemple </w:t>
      </w:r>
      <w:r>
        <w:rPr>
          <w:rFonts w:cstheme="minorHAnsi"/>
          <w:b/>
          <w:i/>
          <w:u w:val="single"/>
        </w:rPr>
        <w:t>2</w:t>
      </w:r>
      <w:r w:rsidRPr="00F01E44">
        <w:rPr>
          <w:rFonts w:cstheme="minorHAnsi"/>
        </w:rPr>
        <w:t xml:space="preserve"> : Pierre fait des économies. Le premier jour, il met dans sa tirelire 0.10 €. Chaque jour, il ajoute 0,20 € à la somme qu’il met dans sa tirelire. </w:t>
      </w:r>
    </w:p>
    <w:p w14:paraId="38FE638A" w14:textId="1E762CC9" w:rsidR="00D24AB0" w:rsidRDefault="00D24AB0" w:rsidP="00D24AB0">
      <w:pPr>
        <w:pStyle w:val="Paragraphedeliste"/>
        <w:numPr>
          <w:ilvl w:val="0"/>
          <w:numId w:val="36"/>
        </w:numPr>
        <w:rPr>
          <w:rFonts w:cstheme="minorHAnsi"/>
        </w:rPr>
      </w:pPr>
      <w:r w:rsidRPr="00F01E44">
        <w:rPr>
          <w:rFonts w:cstheme="minorHAnsi"/>
        </w:rPr>
        <w:t>Quelle somme mettra-t-il le 55</w:t>
      </w:r>
      <w:r w:rsidRPr="00F01E44">
        <w:rPr>
          <w:rFonts w:cstheme="minorHAnsi"/>
          <w:vertAlign w:val="superscript"/>
        </w:rPr>
        <w:t>e</w:t>
      </w:r>
      <w:r w:rsidRPr="00F01E44">
        <w:rPr>
          <w:rFonts w:cstheme="minorHAnsi"/>
        </w:rPr>
        <w:t xml:space="preserve"> jour ?</w:t>
      </w:r>
    </w:p>
    <w:p w14:paraId="73226DCB" w14:textId="509736F2" w:rsidR="00D24AB0" w:rsidRDefault="00D24AB0" w:rsidP="00D24AB0">
      <w:pPr>
        <w:pStyle w:val="Paragraphedeliste"/>
        <w:numPr>
          <w:ilvl w:val="0"/>
          <w:numId w:val="36"/>
        </w:numPr>
        <w:rPr>
          <w:rFonts w:cstheme="minorHAnsi"/>
        </w:rPr>
      </w:pPr>
      <w:r>
        <w:rPr>
          <w:rFonts w:cstheme="minorHAnsi"/>
        </w:rPr>
        <w:t>Quelle somme aura-t-il mis de côté au total ?</w:t>
      </w:r>
    </w:p>
    <w:p w14:paraId="025310A2" w14:textId="77777777" w:rsidR="00D24AB0" w:rsidRDefault="00D24AB0" w:rsidP="002B12EF">
      <w:pPr>
        <w:pStyle w:val="Paragraphedeliste"/>
        <w:ind w:left="1080"/>
        <w:rPr>
          <w:rFonts w:cstheme="minorHAnsi"/>
        </w:rPr>
      </w:pPr>
      <w:r w:rsidRPr="00F01E44">
        <w:rPr>
          <w:rFonts w:cstheme="minorHAnsi"/>
          <w:b/>
          <w:i/>
          <w:u w:val="single"/>
        </w:rPr>
        <w:t>Correction</w:t>
      </w:r>
      <w:r w:rsidRPr="00F01E44">
        <w:rPr>
          <w:rFonts w:cstheme="minorHAnsi"/>
        </w:rPr>
        <w:t> :</w:t>
      </w:r>
    </w:p>
    <w:p w14:paraId="47B1C5D5" w14:textId="77777777" w:rsidR="00D24AB0" w:rsidRPr="00F01E44" w:rsidRDefault="00D24AB0" w:rsidP="00D24AB0">
      <w:pPr>
        <w:pStyle w:val="Paragraphedeliste"/>
        <w:ind w:left="1080"/>
        <w:rPr>
          <w:rFonts w:cstheme="minorHAnsi"/>
        </w:rPr>
      </w:pPr>
    </w:p>
    <w:p w14:paraId="09FF51F4" w14:textId="471F88A6" w:rsidR="00D24AB0" w:rsidRPr="00F01E44" w:rsidRDefault="00D24AB0" w:rsidP="00D24AB0">
      <w:pPr>
        <w:pStyle w:val="Paragraphedeliste"/>
        <w:spacing w:line="480" w:lineRule="auto"/>
        <w:ind w:left="1080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0533F473" w14:textId="77777777" w:rsidR="00D24AB0" w:rsidRPr="00F01E44" w:rsidRDefault="00D24AB0" w:rsidP="00D24AB0">
      <w:pPr>
        <w:pStyle w:val="Paragraphedeliste"/>
        <w:spacing w:line="480" w:lineRule="auto"/>
        <w:ind w:left="1080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336EEDA7" w14:textId="77777777" w:rsidR="00D24AB0" w:rsidRPr="00F01E44" w:rsidRDefault="00D24AB0" w:rsidP="00D24AB0">
      <w:pPr>
        <w:pStyle w:val="Paragraphedeliste"/>
        <w:spacing w:line="480" w:lineRule="auto"/>
        <w:ind w:left="1080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2D222263" w14:textId="77777777" w:rsidR="00D24AB0" w:rsidRPr="00F01E44" w:rsidRDefault="00D24AB0" w:rsidP="00D24AB0">
      <w:pPr>
        <w:pStyle w:val="Paragraphedeliste"/>
        <w:spacing w:line="480" w:lineRule="auto"/>
        <w:ind w:left="1080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21D82877" w14:textId="77777777" w:rsidR="00D24AB0" w:rsidRPr="00F01E44" w:rsidRDefault="00D24AB0" w:rsidP="00D24AB0">
      <w:pPr>
        <w:pStyle w:val="Paragraphedeliste"/>
        <w:spacing w:line="480" w:lineRule="auto"/>
        <w:ind w:left="1080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1EA86539" w14:textId="77777777" w:rsidR="00D24AB0" w:rsidRPr="00F01E44" w:rsidRDefault="00D24AB0" w:rsidP="00D24AB0">
      <w:pPr>
        <w:pStyle w:val="Paragraphedeliste"/>
        <w:spacing w:line="480" w:lineRule="auto"/>
        <w:ind w:left="1080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0EAB2E0B" w14:textId="77777777" w:rsidR="00D24AB0" w:rsidRPr="00F01E44" w:rsidRDefault="00D24AB0" w:rsidP="00D24AB0">
      <w:pPr>
        <w:pStyle w:val="Paragraphedeliste"/>
        <w:spacing w:line="480" w:lineRule="auto"/>
        <w:ind w:left="1080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337B6A64" w14:textId="77777777" w:rsidR="00D24AB0" w:rsidRPr="00F01E44" w:rsidRDefault="00D24AB0" w:rsidP="00D24AB0">
      <w:pPr>
        <w:pStyle w:val="Paragraphedeliste"/>
        <w:spacing w:line="480" w:lineRule="auto"/>
        <w:ind w:left="1080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5C844211" w14:textId="77777777" w:rsidR="00D24AB0" w:rsidRPr="00D24AB0" w:rsidRDefault="00D24AB0" w:rsidP="00D24AB0">
      <w:pPr>
        <w:rPr>
          <w:rFonts w:cstheme="minorHAnsi"/>
        </w:rPr>
      </w:pPr>
    </w:p>
    <w:p w14:paraId="6ABCD9C9" w14:textId="2C208F70" w:rsidR="00D24AB0" w:rsidRDefault="00D24AB0" w:rsidP="00D24AB0">
      <w:pPr>
        <w:pStyle w:val="Paragraphedeliste"/>
        <w:rPr>
          <w:rFonts w:cstheme="minorHAnsi"/>
        </w:rPr>
      </w:pPr>
      <w:r w:rsidRPr="00F01E44">
        <w:rPr>
          <w:rFonts w:cstheme="minorHAnsi"/>
          <w:b/>
          <w:i/>
          <w:u w:val="single"/>
        </w:rPr>
        <w:t>Exemple 2</w:t>
      </w:r>
      <w:r w:rsidRPr="00F01E44">
        <w:rPr>
          <w:rFonts w:cstheme="minorHAnsi"/>
        </w:rPr>
        <w:t xml:space="preserve"> : </w:t>
      </w:r>
      <w:r>
        <w:rPr>
          <w:rFonts w:cstheme="minorHAnsi"/>
        </w:rPr>
        <w:t xml:space="preserve">Une </w:t>
      </w:r>
      <w:r w:rsidR="003A2447">
        <w:rPr>
          <w:rFonts w:cstheme="minorHAnsi"/>
        </w:rPr>
        <w:t>société</w:t>
      </w:r>
      <w:r>
        <w:rPr>
          <w:rFonts w:cstheme="minorHAnsi"/>
        </w:rPr>
        <w:t xml:space="preserve"> </w:t>
      </w:r>
      <w:r w:rsidR="003A2447">
        <w:rPr>
          <w:rFonts w:cstheme="minorHAnsi"/>
        </w:rPr>
        <w:t xml:space="preserve">dépense </w:t>
      </w:r>
      <w:r w:rsidR="007B772D">
        <w:rPr>
          <w:rFonts w:cstheme="minorHAnsi"/>
        </w:rPr>
        <w:t xml:space="preserve">20 000 € </w:t>
      </w:r>
      <w:r w:rsidR="003A2447">
        <w:rPr>
          <w:rFonts w:cstheme="minorHAnsi"/>
        </w:rPr>
        <w:t xml:space="preserve">de frais publicitaires </w:t>
      </w:r>
      <w:r w:rsidR="007B772D">
        <w:rPr>
          <w:rFonts w:cstheme="minorHAnsi"/>
        </w:rPr>
        <w:t xml:space="preserve">en 2020. </w:t>
      </w:r>
      <w:r w:rsidR="003A2447">
        <w:rPr>
          <w:rFonts w:cstheme="minorHAnsi"/>
        </w:rPr>
        <w:t xml:space="preserve">Ces frais </w:t>
      </w:r>
      <w:r w:rsidR="007B772D">
        <w:rPr>
          <w:rFonts w:cstheme="minorHAnsi"/>
        </w:rPr>
        <w:t>augmente</w:t>
      </w:r>
      <w:r w:rsidR="003A2447">
        <w:rPr>
          <w:rFonts w:cstheme="minorHAnsi"/>
        </w:rPr>
        <w:t>nt</w:t>
      </w:r>
      <w:r w:rsidR="007B772D">
        <w:rPr>
          <w:rFonts w:cstheme="minorHAnsi"/>
        </w:rPr>
        <w:t xml:space="preserve"> de </w:t>
      </w:r>
      <w:r w:rsidR="003A2447">
        <w:rPr>
          <w:rFonts w:cstheme="minorHAnsi"/>
        </w:rPr>
        <w:t>250 € par an</w:t>
      </w:r>
    </w:p>
    <w:p w14:paraId="69FBE35D" w14:textId="2C5F9BEE" w:rsidR="00D24AB0" w:rsidRDefault="003A2447" w:rsidP="003A2447">
      <w:pPr>
        <w:pStyle w:val="Paragraphedeliste"/>
        <w:numPr>
          <w:ilvl w:val="0"/>
          <w:numId w:val="38"/>
        </w:numPr>
        <w:rPr>
          <w:rFonts w:cstheme="minorHAnsi"/>
        </w:rPr>
      </w:pPr>
      <w:r>
        <w:rPr>
          <w:rFonts w:cstheme="minorHAnsi"/>
        </w:rPr>
        <w:t>Combien dépensera-t-elle en 2022 ?</w:t>
      </w:r>
    </w:p>
    <w:p w14:paraId="22A7D635" w14:textId="75127D2A" w:rsidR="003A2447" w:rsidRPr="003A2447" w:rsidRDefault="003A2447" w:rsidP="003A2447">
      <w:pPr>
        <w:pStyle w:val="Paragraphedeliste"/>
        <w:numPr>
          <w:ilvl w:val="0"/>
          <w:numId w:val="38"/>
        </w:numPr>
        <w:rPr>
          <w:rFonts w:cstheme="minorHAnsi"/>
        </w:rPr>
      </w:pPr>
      <w:r>
        <w:rPr>
          <w:rFonts w:cstheme="minorHAnsi"/>
        </w:rPr>
        <w:t>Combien dépensera-t-elle en 2050 ?</w:t>
      </w:r>
    </w:p>
    <w:p w14:paraId="7F4E547A" w14:textId="72CBDCD7" w:rsidR="00D24AB0" w:rsidRPr="00F01E44" w:rsidRDefault="00D24AB0" w:rsidP="003A2447">
      <w:pPr>
        <w:pStyle w:val="Paragraphedeliste"/>
        <w:numPr>
          <w:ilvl w:val="0"/>
          <w:numId w:val="38"/>
        </w:numPr>
        <w:rPr>
          <w:rFonts w:cstheme="minorHAnsi"/>
        </w:rPr>
      </w:pPr>
      <w:r>
        <w:rPr>
          <w:rFonts w:cstheme="minorHAnsi"/>
        </w:rPr>
        <w:t>Quelle somme aura-t-</w:t>
      </w:r>
      <w:r w:rsidR="003A2447">
        <w:rPr>
          <w:rFonts w:cstheme="minorHAnsi"/>
        </w:rPr>
        <w:t xml:space="preserve">elle dépensé </w:t>
      </w:r>
      <w:r w:rsidR="002B12EF">
        <w:rPr>
          <w:rFonts w:cstheme="minorHAnsi"/>
        </w:rPr>
        <w:t>au total en 2050</w:t>
      </w:r>
      <w:r>
        <w:rPr>
          <w:rFonts w:cstheme="minorHAnsi"/>
        </w:rPr>
        <w:t xml:space="preserve"> ?</w:t>
      </w:r>
    </w:p>
    <w:p w14:paraId="49DC41F1" w14:textId="77777777" w:rsidR="002B12EF" w:rsidRDefault="002B12EF" w:rsidP="002B12EF">
      <w:pPr>
        <w:pStyle w:val="Paragraphedeliste"/>
        <w:numPr>
          <w:ilvl w:val="0"/>
          <w:numId w:val="38"/>
        </w:numPr>
        <w:rPr>
          <w:rFonts w:cstheme="minorHAnsi"/>
        </w:rPr>
      </w:pPr>
      <w:r w:rsidRPr="00F01E44">
        <w:rPr>
          <w:rFonts w:cstheme="minorHAnsi"/>
          <w:b/>
          <w:i/>
          <w:u w:val="single"/>
        </w:rPr>
        <w:t>Correction</w:t>
      </w:r>
      <w:r w:rsidRPr="00F01E44">
        <w:rPr>
          <w:rFonts w:cstheme="minorHAnsi"/>
        </w:rPr>
        <w:t> :</w:t>
      </w:r>
    </w:p>
    <w:p w14:paraId="21DAA4BA" w14:textId="77777777" w:rsidR="002B12EF" w:rsidRPr="00F01E44" w:rsidRDefault="002B12EF" w:rsidP="002B12EF">
      <w:pPr>
        <w:pStyle w:val="Paragraphedeliste"/>
        <w:ind w:left="1080"/>
        <w:rPr>
          <w:rFonts w:cstheme="minorHAnsi"/>
        </w:rPr>
      </w:pPr>
    </w:p>
    <w:p w14:paraId="5BEE35CE" w14:textId="77777777" w:rsidR="002B12EF" w:rsidRPr="00F01E44" w:rsidRDefault="002B12EF" w:rsidP="002B12EF">
      <w:pPr>
        <w:pStyle w:val="Paragraphedeliste"/>
        <w:spacing w:line="480" w:lineRule="auto"/>
        <w:ind w:left="1080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5C930F8D" w14:textId="77777777" w:rsidR="002B12EF" w:rsidRPr="00F01E44" w:rsidRDefault="002B12EF" w:rsidP="002B12EF">
      <w:pPr>
        <w:pStyle w:val="Paragraphedeliste"/>
        <w:spacing w:line="480" w:lineRule="auto"/>
        <w:ind w:left="1080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10C88DC2" w14:textId="77777777" w:rsidR="002B12EF" w:rsidRPr="00F01E44" w:rsidRDefault="002B12EF" w:rsidP="002B12EF">
      <w:pPr>
        <w:pStyle w:val="Paragraphedeliste"/>
        <w:spacing w:line="480" w:lineRule="auto"/>
        <w:ind w:left="1080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78F316C7" w14:textId="77777777" w:rsidR="002B12EF" w:rsidRPr="00F01E44" w:rsidRDefault="002B12EF" w:rsidP="002B12EF">
      <w:pPr>
        <w:pStyle w:val="Paragraphedeliste"/>
        <w:spacing w:line="480" w:lineRule="auto"/>
        <w:ind w:left="1080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20BDBF30" w14:textId="77777777" w:rsidR="002B12EF" w:rsidRPr="00F01E44" w:rsidRDefault="002B12EF" w:rsidP="002B12EF">
      <w:pPr>
        <w:pStyle w:val="Paragraphedeliste"/>
        <w:spacing w:line="480" w:lineRule="auto"/>
        <w:ind w:left="1080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2A5C67AF" w14:textId="77777777" w:rsidR="002B12EF" w:rsidRPr="00F01E44" w:rsidRDefault="002B12EF" w:rsidP="002B12EF">
      <w:pPr>
        <w:pStyle w:val="Paragraphedeliste"/>
        <w:spacing w:line="480" w:lineRule="auto"/>
        <w:ind w:left="1080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360276D9" w14:textId="77777777" w:rsidR="002B12EF" w:rsidRPr="00F01E44" w:rsidRDefault="002B12EF" w:rsidP="002B12EF">
      <w:pPr>
        <w:pStyle w:val="Paragraphedeliste"/>
        <w:spacing w:line="480" w:lineRule="auto"/>
        <w:ind w:left="1080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1796273F" w14:textId="77777777" w:rsidR="002B12EF" w:rsidRPr="00F01E44" w:rsidRDefault="002B12EF" w:rsidP="002B12EF">
      <w:pPr>
        <w:pStyle w:val="Paragraphedeliste"/>
        <w:spacing w:line="480" w:lineRule="auto"/>
        <w:ind w:left="1080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0DCF5D3E" w14:textId="77777777" w:rsidR="002B12EF" w:rsidRPr="00F01E44" w:rsidRDefault="002B12EF" w:rsidP="002B12EF">
      <w:pPr>
        <w:pStyle w:val="Paragraphedeliste"/>
        <w:spacing w:line="480" w:lineRule="auto"/>
        <w:ind w:left="1080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6738CF3D" w14:textId="77777777" w:rsidR="002B12EF" w:rsidRPr="00F01E44" w:rsidRDefault="002B12EF" w:rsidP="002B12EF">
      <w:pPr>
        <w:pStyle w:val="Paragraphedeliste"/>
        <w:spacing w:line="480" w:lineRule="auto"/>
        <w:ind w:left="1080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p w14:paraId="18B75C20" w14:textId="4446F4FD" w:rsidR="002F129D" w:rsidRPr="002B12EF" w:rsidRDefault="002B12EF" w:rsidP="002B12EF">
      <w:pPr>
        <w:pStyle w:val="Paragraphedeliste"/>
        <w:spacing w:line="480" w:lineRule="auto"/>
        <w:ind w:left="1080"/>
        <w:rPr>
          <w:rFonts w:ascii="Arial" w:hAnsi="Arial" w:cs="Arial"/>
        </w:rPr>
      </w:pPr>
      <w:r w:rsidRPr="00F01E44">
        <w:rPr>
          <w:rFonts w:ascii="Arial" w:hAnsi="Arial" w:cs="Arial"/>
        </w:rPr>
        <w:t>..............................................................................................................................................................</w:t>
      </w:r>
    </w:p>
    <w:sectPr w:rsidR="002F129D" w:rsidRPr="002B12EF" w:rsidSect="00BB3D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09" w:right="474" w:bottom="1134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719F" w14:textId="77777777" w:rsidR="00021AE3" w:rsidRDefault="00021AE3">
      <w:r>
        <w:separator/>
      </w:r>
    </w:p>
  </w:endnote>
  <w:endnote w:type="continuationSeparator" w:id="0">
    <w:p w14:paraId="73A81C83" w14:textId="77777777" w:rsidR="00021AE3" w:rsidRDefault="00021AE3">
      <w:r>
        <w:continuationSeparator/>
      </w:r>
    </w:p>
  </w:endnote>
  <w:endnote w:type="continuationNotice" w:id="1">
    <w:p w14:paraId="1CFD5D6D" w14:textId="77777777" w:rsidR="00021AE3" w:rsidRDefault="00021A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F89" w14:textId="77777777" w:rsidR="00AA79C8" w:rsidRDefault="002A208F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temporary/>
        <w:showingPlcHdr/>
      </w:sdtPr>
      <w:sdtEndPr/>
      <w:sdtContent>
        <w:r w:rsidR="00AA79C8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>
      <w:fldChar w:fldCharType="begin"/>
    </w:r>
    <w:r w:rsidR="00AF2D87">
      <w:rPr>
        <w:rFonts w:ascii="Calibri" w:hAnsi="Calibri"/>
      </w:rPr>
      <w:instrText>[Tapez le texte]</w:instrText>
    </w:r>
    <w:r w:rsidR="00871E97">
      <w:fldChar w:fldCharType="separate"/>
    </w:r>
    <w:r w:rsidR="00AF2D87">
      <w:rPr>
        <w:rFonts w:ascii="Calibri" w:hAnsi="Calibri"/>
      </w:rPr>
      <w:t xml:space="preserve">Page </w:t>
    </w:r>
    <w:r w:rsidR="00871E97">
      <w:rPr>
        <w:rFonts w:asciiTheme="majorHAnsi" w:eastAsiaTheme="majorEastAsia" w:hAnsiTheme="majorHAnsi" w:cstheme="majorBidi"/>
        <w:noProof/>
      </w:rPr>
      <w:fldChar w:fldCharType="end"/>
    </w:r>
    <w:r w:rsidR="00AF2D87">
      <w:t xml:space="preserve"> PAGE   \* MERGEFORMAT </w:t>
    </w:r>
    <w:r w:rsidR="007120C1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3A30E333" id="Group 441" o:spid="_x0000_s1026" style="position:absolute;margin-left:0;margin-top:0;width:610.8pt;height:64.8pt;flip:y;z-index:251658240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43C144B0" id="Rectangle 444" o:spid="_x0000_s1026" style="position:absolute;margin-left:0;margin-top:0;width:7.15pt;height:64.8pt;z-index:25165824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0487E9DD" id="Rectangle 445" o:spid="_x0000_s1026" style="position:absolute;margin-left:0;margin-top:0;width:7.2pt;height:64.8pt;z-index:251658241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DDAF" w14:textId="77777777" w:rsidR="00AA79C8" w:rsidRDefault="00A461BA" w:rsidP="00BB3D4E">
    <w:pPr>
      <w:pStyle w:val="Pieddepage"/>
      <w:tabs>
        <w:tab w:val="clear" w:pos="9360"/>
        <w:tab w:val="right" w:pos="8647"/>
      </w:tabs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410F265" wp14:editId="592FE541">
              <wp:simplePos x="0" y="0"/>
              <wp:positionH relativeFrom="column">
                <wp:posOffset>4191000</wp:posOffset>
              </wp:positionH>
              <wp:positionV relativeFrom="paragraph">
                <wp:posOffset>237490</wp:posOffset>
              </wp:positionV>
              <wp:extent cx="1903768" cy="27295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768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39F168" w14:textId="37451A18" w:rsidR="00A461BA" w:rsidRPr="00A461BA" w:rsidRDefault="00011E83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Cours </w:t>
                              </w:r>
                              <w:r w:rsidR="00BF36D8">
                                <w:rPr>
                                  <w:lang w:val="fr-FR"/>
                                </w:rPr>
                                <w:t>–</w:t>
                              </w:r>
                              <w:r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BF36D8">
                                <w:rPr>
                                  <w:lang w:val="fr-FR"/>
                                </w:rPr>
                                <w:t xml:space="preserve">suites </w:t>
                              </w:r>
                              <w:r>
                                <w:rPr>
                                  <w:lang w:val="fr-FR"/>
                                </w:rPr>
                                <w:t xml:space="preserve"> – </w:t>
                              </w:r>
                              <w:r w:rsidR="00086304">
                                <w:rPr>
                                  <w:lang w:val="fr-FR"/>
                                </w:rPr>
                                <w:t>1</w:t>
                              </w:r>
                              <w:r>
                                <w:rPr>
                                  <w:lang w:val="fr-FR"/>
                                </w:rPr>
                                <w:t>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0F26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6" type="#_x0000_t202" style="position:absolute;margin-left:330pt;margin-top:18.7pt;width:149.9pt;height:21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39F168" w14:textId="37451A18" w:rsidR="00A461BA" w:rsidRPr="00A461BA" w:rsidRDefault="00011E83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Cours </w:t>
                        </w:r>
                        <w:r w:rsidR="00BF36D8">
                          <w:rPr>
                            <w:lang w:val="fr-FR"/>
                          </w:rPr>
                          <w:t>–</w:t>
                        </w:r>
                        <w:r>
                          <w:rPr>
                            <w:lang w:val="fr-FR"/>
                          </w:rPr>
                          <w:t xml:space="preserve"> </w:t>
                        </w:r>
                        <w:r w:rsidR="00BF36D8">
                          <w:rPr>
                            <w:lang w:val="fr-FR"/>
                          </w:rPr>
                          <w:t xml:space="preserve">suites </w:t>
                        </w:r>
                        <w:r>
                          <w:rPr>
                            <w:lang w:val="fr-FR"/>
                          </w:rPr>
                          <w:t xml:space="preserve"> – </w:t>
                        </w:r>
                        <w:r w:rsidR="00086304">
                          <w:rPr>
                            <w:lang w:val="fr-FR"/>
                          </w:rPr>
                          <w:t>1</w:t>
                        </w:r>
                        <w:r>
                          <w:rPr>
                            <w:lang w:val="fr-FR"/>
                          </w:rPr>
                          <w:t>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8" behindDoc="0" locked="0" layoutInCell="1" allowOverlap="1" wp14:anchorId="1D7AE347" wp14:editId="0E6DED84">
                  <wp:simplePos x="0" y="0"/>
                  <wp:positionH relativeFrom="page">
                    <wp:posOffset>9260</wp:posOffset>
                  </wp:positionH>
                  <wp:positionV relativeFrom="bottomMargin">
                    <wp:posOffset>476250</wp:posOffset>
                  </wp:positionV>
                  <wp:extent cx="7781925" cy="190500"/>
                  <wp:effectExtent l="0" t="0" r="19050" b="0"/>
                  <wp:wrapNone/>
                  <wp:docPr id="6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81925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C65AD1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61030" w:rsidRPr="00F61030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D7AE347" id="Groupe 33" o:spid="_x0000_s1037" style="position:absolute;margin-left:.75pt;margin-top:37.5pt;width:612.75pt;height:15pt;z-index:25165824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">
                  <v:shape id="Text Box 25" o:spid="_x0000_s103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14:paraId="64C65AD1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61030" w:rsidRPr="00F61030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    <v:shape id="AutoShape 28" o:spid="_x0000_s104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07"/>
      <w:docPartObj>
        <w:docPartGallery w:val="Page Numbers (Bottom of Page)"/>
        <w:docPartUnique/>
      </w:docPartObj>
    </w:sdtPr>
    <w:sdtEndPr/>
    <w:sdtContent>
      <w:p w14:paraId="5892EC28" w14:textId="15859A07" w:rsidR="00AF6C3E" w:rsidRPr="00246E1C" w:rsidRDefault="008B13B0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2A208F">
          <w:rPr>
            <w:lang w:val="fr-FR"/>
          </w:rPr>
          <w:t>Cours – suites  – 1e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2A208F">
          <w:rPr>
            <w:lang w:val="fr-FR"/>
          </w:rPr>
          <w:t>Cours – suites  – 1e</w:t>
        </w:r>
        <w:r>
          <w:fldChar w:fldCharType="end"/>
        </w:r>
        <w:r w:rsidR="00246E1C">
          <w:fldChar w:fldCharType="begin"/>
        </w:r>
        <w:r w:rsidR="00246E1C" w:rsidRPr="00661F44">
          <w:rPr>
            <w:lang w:val="fr-FR"/>
          </w:rPr>
          <w:instrText xml:space="preserve"> TITLE   \* MERGEFORMAT </w:instrText>
        </w:r>
        <w:r w:rsidR="00246E1C">
          <w:fldChar w:fldCharType="separate"/>
        </w:r>
        <w:r w:rsidR="002A208F">
          <w:rPr>
            <w:lang w:val="fr-FR"/>
          </w:rPr>
          <w:t>Cours – suites  – 1e</w:t>
        </w:r>
        <w:r w:rsidR="00246E1C">
          <w:fldChar w:fldCharType="end"/>
        </w:r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7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3415"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5CF81" id="_x0000_s1043" style="position:absolute;left:0;text-align:left;margin-left:0;margin-top:0;width:612.75pt;height:15pt;z-index:251658247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44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3415"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45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6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47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210EA" w14:textId="77777777" w:rsidR="00021AE3" w:rsidRDefault="00021AE3">
      <w:r>
        <w:separator/>
      </w:r>
    </w:p>
  </w:footnote>
  <w:footnote w:type="continuationSeparator" w:id="0">
    <w:p w14:paraId="510483FA" w14:textId="77777777" w:rsidR="00021AE3" w:rsidRDefault="00021AE3">
      <w:r>
        <w:separator/>
      </w:r>
    </w:p>
  </w:footnote>
  <w:footnote w:type="continuationNotice" w:id="1">
    <w:p w14:paraId="23DF60F0" w14:textId="77777777" w:rsidR="00021AE3" w:rsidRDefault="00021AE3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CCB" w14:textId="77777777" w:rsidR="00AA79C8" w:rsidRDefault="00AA79C8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>Plan marketing d’Adventure Works</w:t>
    </w:r>
  </w:p>
  <w:p w14:paraId="5DDA8F27" w14:textId="77777777" w:rsidR="00AA79C8" w:rsidRDefault="007120C1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6716D4D7" id="Group 468" o:spid="_x0000_s1026" style="position:absolute;margin-left:0;margin-top:0;width:791.15pt;height:1in;z-index:251658245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31970FB2" id="Rectangle 471" o:spid="_x0000_s1026" style="position:absolute;margin-left:0;margin-top:0;width:7.15pt;height:64.8pt;z-index:25165824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51F846A1" id="Rectangle 472" o:spid="_x0000_s1026" style="position:absolute;margin-left:0;margin-top:0;width:7.15pt;height:64.8pt;z-index:251658243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688B" w14:textId="0AACF4E3" w:rsidR="00FA3415" w:rsidRDefault="002A208F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Titre1Car"/>
        </w:rPr>
      </w:sdtEndPr>
      <w:sdtContent>
        <w:r w:rsidR="00CE57B2">
          <w:rPr>
            <w:rStyle w:val="Titre1Car"/>
          </w:rPr>
          <w:t xml:space="preserve">Cours de </w:t>
        </w:r>
        <w:r w:rsidR="00F54E05">
          <w:rPr>
            <w:rStyle w:val="Titre1Car"/>
          </w:rPr>
          <w:t>1</w:t>
        </w:r>
        <w:r w:rsidR="00CE57B2">
          <w:rPr>
            <w:rStyle w:val="Titre1Car"/>
          </w:rPr>
          <w:t xml:space="preserve">e – </w:t>
        </w:r>
        <w:r w:rsidR="00BF36D8">
          <w:rPr>
            <w:rStyle w:val="Titre1Car"/>
          </w:rPr>
          <w:t>Suites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03B" w14:textId="77777777" w:rsidR="007120C1" w:rsidRDefault="007120C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AF6C3E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</w:t>
                          </w:r>
                          <w:r w:rsidR="00AF6C3E" w:rsidRPr="00AF6C3E">
                            <w:rPr>
                              <w:color w:val="696464" w:themeColor="text2"/>
                              <w:lang w:val="fr-FR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42" type="#_x0000_t202" style="position:absolute;margin-left:323pt;margin-top:17.25pt;width:203.65pt;height:21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40DD21D2" w14:textId="77777777" w:rsidR="007120C1" w:rsidRPr="00AF6C3E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</w:t>
                    </w:r>
                    <w:r w:rsidR="00AF6C3E" w:rsidRPr="00AF6C3E">
                      <w:rPr>
                        <w:color w:val="696464" w:themeColor="text2"/>
                        <w:lang w:val="fr-FR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0A86A30"/>
    <w:multiLevelType w:val="hybridMultilevel"/>
    <w:tmpl w:val="E946CBAC"/>
    <w:lvl w:ilvl="0" w:tplc="B3E2537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B6055"/>
    <w:multiLevelType w:val="hybridMultilevel"/>
    <w:tmpl w:val="E89418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45C94"/>
    <w:multiLevelType w:val="hybridMultilevel"/>
    <w:tmpl w:val="9034C064"/>
    <w:lvl w:ilvl="0" w:tplc="5E6815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i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EF0D1D"/>
    <w:multiLevelType w:val="hybridMultilevel"/>
    <w:tmpl w:val="914A4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736FE"/>
    <w:multiLevelType w:val="hybridMultilevel"/>
    <w:tmpl w:val="0DDE76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0FBD"/>
    <w:multiLevelType w:val="hybridMultilevel"/>
    <w:tmpl w:val="A7169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8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CB523D"/>
    <w:multiLevelType w:val="hybridMultilevel"/>
    <w:tmpl w:val="978446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E73F6"/>
    <w:multiLevelType w:val="hybridMultilevel"/>
    <w:tmpl w:val="CDBADE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42552"/>
    <w:multiLevelType w:val="hybridMultilevel"/>
    <w:tmpl w:val="F9F8561A"/>
    <w:lvl w:ilvl="0" w:tplc="BA82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144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C9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B23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47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0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6A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8B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AE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6331ADC"/>
    <w:multiLevelType w:val="hybridMultilevel"/>
    <w:tmpl w:val="62A832AE"/>
    <w:lvl w:ilvl="0" w:tplc="B502B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C27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6E5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E8E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07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20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A1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AA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F4C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7EA7A6E"/>
    <w:multiLevelType w:val="hybridMultilevel"/>
    <w:tmpl w:val="978446AC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57CCD"/>
    <w:multiLevelType w:val="hybridMultilevel"/>
    <w:tmpl w:val="BCEAD4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B53AF"/>
    <w:multiLevelType w:val="hybridMultilevel"/>
    <w:tmpl w:val="FF2CB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6314D"/>
    <w:multiLevelType w:val="hybridMultilevel"/>
    <w:tmpl w:val="8C065BCA"/>
    <w:lvl w:ilvl="0" w:tplc="8FE4911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A05288"/>
    <w:multiLevelType w:val="hybridMultilevel"/>
    <w:tmpl w:val="A62207FA"/>
    <w:lvl w:ilvl="0" w:tplc="80244A5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i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714765"/>
    <w:multiLevelType w:val="hybridMultilevel"/>
    <w:tmpl w:val="825EB8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36177"/>
    <w:multiLevelType w:val="hybridMultilevel"/>
    <w:tmpl w:val="B27828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73B2E"/>
    <w:multiLevelType w:val="hybridMultilevel"/>
    <w:tmpl w:val="EF8C6D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35310"/>
    <w:multiLevelType w:val="hybridMultilevel"/>
    <w:tmpl w:val="978446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341A6"/>
    <w:multiLevelType w:val="hybridMultilevel"/>
    <w:tmpl w:val="8AF6A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37298"/>
    <w:multiLevelType w:val="hybridMultilevel"/>
    <w:tmpl w:val="78840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A3620"/>
    <w:multiLevelType w:val="hybridMultilevel"/>
    <w:tmpl w:val="20FA80F6"/>
    <w:lvl w:ilvl="0" w:tplc="40C677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AF5FE8"/>
    <w:multiLevelType w:val="hybridMultilevel"/>
    <w:tmpl w:val="9034C06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i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5B69DD"/>
    <w:multiLevelType w:val="hybridMultilevel"/>
    <w:tmpl w:val="CDE447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28" w15:restartNumberingAfterBreak="0">
    <w:nsid w:val="686F4A0F"/>
    <w:multiLevelType w:val="hybridMultilevel"/>
    <w:tmpl w:val="E266F488"/>
    <w:lvl w:ilvl="0" w:tplc="B3E25374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EC40EF"/>
    <w:multiLevelType w:val="hybridMultilevel"/>
    <w:tmpl w:val="A62207F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i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2119E"/>
    <w:multiLevelType w:val="hybridMultilevel"/>
    <w:tmpl w:val="4656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44284"/>
    <w:multiLevelType w:val="hybridMultilevel"/>
    <w:tmpl w:val="FACE6E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964E0C"/>
    <w:multiLevelType w:val="hybridMultilevel"/>
    <w:tmpl w:val="DC7C0D54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76CA78D1"/>
    <w:multiLevelType w:val="hybridMultilevel"/>
    <w:tmpl w:val="B27828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A4EDB"/>
    <w:multiLevelType w:val="hybridMultilevel"/>
    <w:tmpl w:val="CC709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46E55"/>
    <w:multiLevelType w:val="hybridMultilevel"/>
    <w:tmpl w:val="E6C6F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>
    <w:abstractNumId w:val="27"/>
  </w:num>
  <w:num w:numId="4">
    <w:abstractNumId w:val="30"/>
  </w:num>
  <w:num w:numId="5">
    <w:abstractNumId w:val="8"/>
  </w:num>
  <w:num w:numId="6">
    <w:abstractNumId w:val="8"/>
    <w:lvlOverride w:ilvl="0">
      <w:startOverride w:val="1"/>
    </w:lvlOverride>
  </w:num>
  <w:num w:numId="7">
    <w:abstractNumId w:val="15"/>
  </w:num>
  <w:num w:numId="8">
    <w:abstractNumId w:val="36"/>
  </w:num>
  <w:num w:numId="9">
    <w:abstractNumId w:val="35"/>
  </w:num>
  <w:num w:numId="10">
    <w:abstractNumId w:val="12"/>
  </w:num>
  <w:num w:numId="11">
    <w:abstractNumId w:val="11"/>
  </w:num>
  <w:num w:numId="12">
    <w:abstractNumId w:val="1"/>
  </w:num>
  <w:num w:numId="13">
    <w:abstractNumId w:val="22"/>
  </w:num>
  <w:num w:numId="14">
    <w:abstractNumId w:val="28"/>
  </w:num>
  <w:num w:numId="15">
    <w:abstractNumId w:val="20"/>
  </w:num>
  <w:num w:numId="16">
    <w:abstractNumId w:val="13"/>
  </w:num>
  <w:num w:numId="17">
    <w:abstractNumId w:val="14"/>
  </w:num>
  <w:num w:numId="18">
    <w:abstractNumId w:val="2"/>
  </w:num>
  <w:num w:numId="19">
    <w:abstractNumId w:val="4"/>
  </w:num>
  <w:num w:numId="20">
    <w:abstractNumId w:val="10"/>
  </w:num>
  <w:num w:numId="21">
    <w:abstractNumId w:val="23"/>
  </w:num>
  <w:num w:numId="22">
    <w:abstractNumId w:val="33"/>
  </w:num>
  <w:num w:numId="23">
    <w:abstractNumId w:val="5"/>
  </w:num>
  <w:num w:numId="24">
    <w:abstractNumId w:val="9"/>
  </w:num>
  <w:num w:numId="25">
    <w:abstractNumId w:val="19"/>
  </w:num>
  <w:num w:numId="26">
    <w:abstractNumId w:val="34"/>
  </w:num>
  <w:num w:numId="27">
    <w:abstractNumId w:val="16"/>
  </w:num>
  <w:num w:numId="28">
    <w:abstractNumId w:val="24"/>
  </w:num>
  <w:num w:numId="29">
    <w:abstractNumId w:val="21"/>
  </w:num>
  <w:num w:numId="30">
    <w:abstractNumId w:val="31"/>
  </w:num>
  <w:num w:numId="31">
    <w:abstractNumId w:val="6"/>
  </w:num>
  <w:num w:numId="32">
    <w:abstractNumId w:val="26"/>
  </w:num>
  <w:num w:numId="33">
    <w:abstractNumId w:val="32"/>
  </w:num>
  <w:num w:numId="34">
    <w:abstractNumId w:val="3"/>
  </w:num>
  <w:num w:numId="35">
    <w:abstractNumId w:val="18"/>
  </w:num>
  <w:num w:numId="36">
    <w:abstractNumId w:val="17"/>
  </w:num>
  <w:num w:numId="37">
    <w:abstractNumId w:val="25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removePersonalInformation/>
  <w:removeDateAndTime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064A5"/>
    <w:rsid w:val="0000727A"/>
    <w:rsid w:val="00010E4E"/>
    <w:rsid w:val="00011E83"/>
    <w:rsid w:val="0002027E"/>
    <w:rsid w:val="00021AE3"/>
    <w:rsid w:val="000263D7"/>
    <w:rsid w:val="00030266"/>
    <w:rsid w:val="000321E6"/>
    <w:rsid w:val="00033F9B"/>
    <w:rsid w:val="00035BEF"/>
    <w:rsid w:val="00040A8F"/>
    <w:rsid w:val="00042187"/>
    <w:rsid w:val="00042B8D"/>
    <w:rsid w:val="00057AE5"/>
    <w:rsid w:val="00063073"/>
    <w:rsid w:val="00070858"/>
    <w:rsid w:val="000725FB"/>
    <w:rsid w:val="000734E5"/>
    <w:rsid w:val="00073C4B"/>
    <w:rsid w:val="00080C25"/>
    <w:rsid w:val="00085F0F"/>
    <w:rsid w:val="00086304"/>
    <w:rsid w:val="00092630"/>
    <w:rsid w:val="000A45BA"/>
    <w:rsid w:val="000A770E"/>
    <w:rsid w:val="000A7844"/>
    <w:rsid w:val="000B4DA0"/>
    <w:rsid w:val="000B5830"/>
    <w:rsid w:val="000C221D"/>
    <w:rsid w:val="000C4F09"/>
    <w:rsid w:val="000D290A"/>
    <w:rsid w:val="000D2D66"/>
    <w:rsid w:val="000D3729"/>
    <w:rsid w:val="000D392E"/>
    <w:rsid w:val="000D5041"/>
    <w:rsid w:val="000D746C"/>
    <w:rsid w:val="000E130C"/>
    <w:rsid w:val="000E1F82"/>
    <w:rsid w:val="000E3391"/>
    <w:rsid w:val="000E7356"/>
    <w:rsid w:val="000E76C2"/>
    <w:rsid w:val="000F065A"/>
    <w:rsid w:val="000F347B"/>
    <w:rsid w:val="000F34D4"/>
    <w:rsid w:val="000F62B8"/>
    <w:rsid w:val="0010043F"/>
    <w:rsid w:val="00103FBE"/>
    <w:rsid w:val="001123C9"/>
    <w:rsid w:val="00116D9C"/>
    <w:rsid w:val="001170BE"/>
    <w:rsid w:val="00124CE4"/>
    <w:rsid w:val="00125087"/>
    <w:rsid w:val="0013054F"/>
    <w:rsid w:val="001347E3"/>
    <w:rsid w:val="00141144"/>
    <w:rsid w:val="00145514"/>
    <w:rsid w:val="00146716"/>
    <w:rsid w:val="00146DFC"/>
    <w:rsid w:val="00150680"/>
    <w:rsid w:val="00153751"/>
    <w:rsid w:val="00153B9D"/>
    <w:rsid w:val="00171C75"/>
    <w:rsid w:val="00172CC1"/>
    <w:rsid w:val="0017488E"/>
    <w:rsid w:val="0017501D"/>
    <w:rsid w:val="001802B9"/>
    <w:rsid w:val="00187B9E"/>
    <w:rsid w:val="001919BD"/>
    <w:rsid w:val="00192764"/>
    <w:rsid w:val="00194E91"/>
    <w:rsid w:val="001A4CDD"/>
    <w:rsid w:val="001B4383"/>
    <w:rsid w:val="001B540A"/>
    <w:rsid w:val="001C0C68"/>
    <w:rsid w:val="001C1BC5"/>
    <w:rsid w:val="001C5A10"/>
    <w:rsid w:val="001C62CB"/>
    <w:rsid w:val="001C66BB"/>
    <w:rsid w:val="001D2AA6"/>
    <w:rsid w:val="001D3597"/>
    <w:rsid w:val="001D78F1"/>
    <w:rsid w:val="001E0899"/>
    <w:rsid w:val="001E2861"/>
    <w:rsid w:val="001F6CED"/>
    <w:rsid w:val="001F7215"/>
    <w:rsid w:val="0020222F"/>
    <w:rsid w:val="0021138C"/>
    <w:rsid w:val="0022008C"/>
    <w:rsid w:val="00231303"/>
    <w:rsid w:val="00231B1B"/>
    <w:rsid w:val="00241676"/>
    <w:rsid w:val="00246E1C"/>
    <w:rsid w:val="00255294"/>
    <w:rsid w:val="00256311"/>
    <w:rsid w:val="00267F18"/>
    <w:rsid w:val="0027455E"/>
    <w:rsid w:val="0027462D"/>
    <w:rsid w:val="00274FE5"/>
    <w:rsid w:val="002763F4"/>
    <w:rsid w:val="00282E01"/>
    <w:rsid w:val="00291B92"/>
    <w:rsid w:val="00292CE8"/>
    <w:rsid w:val="0029595A"/>
    <w:rsid w:val="00297523"/>
    <w:rsid w:val="002A0717"/>
    <w:rsid w:val="002A07CB"/>
    <w:rsid w:val="002A19B8"/>
    <w:rsid w:val="002A208F"/>
    <w:rsid w:val="002A5EF1"/>
    <w:rsid w:val="002B12EF"/>
    <w:rsid w:val="002B3D45"/>
    <w:rsid w:val="002B4922"/>
    <w:rsid w:val="002C5511"/>
    <w:rsid w:val="002C5DC7"/>
    <w:rsid w:val="002D68F8"/>
    <w:rsid w:val="002E1DA3"/>
    <w:rsid w:val="002F116B"/>
    <w:rsid w:val="002F129D"/>
    <w:rsid w:val="003019C6"/>
    <w:rsid w:val="00302741"/>
    <w:rsid w:val="0031484A"/>
    <w:rsid w:val="00314935"/>
    <w:rsid w:val="00321FB7"/>
    <w:rsid w:val="00324E9A"/>
    <w:rsid w:val="003256F0"/>
    <w:rsid w:val="00333470"/>
    <w:rsid w:val="00346EC4"/>
    <w:rsid w:val="0035058B"/>
    <w:rsid w:val="0035433C"/>
    <w:rsid w:val="003554FC"/>
    <w:rsid w:val="00356124"/>
    <w:rsid w:val="00356DE4"/>
    <w:rsid w:val="00357489"/>
    <w:rsid w:val="0036070A"/>
    <w:rsid w:val="0036153A"/>
    <w:rsid w:val="003702B9"/>
    <w:rsid w:val="00373D38"/>
    <w:rsid w:val="0037530E"/>
    <w:rsid w:val="003766AC"/>
    <w:rsid w:val="00377513"/>
    <w:rsid w:val="00377FC1"/>
    <w:rsid w:val="00383A3E"/>
    <w:rsid w:val="003909EA"/>
    <w:rsid w:val="003937C9"/>
    <w:rsid w:val="00394950"/>
    <w:rsid w:val="00395555"/>
    <w:rsid w:val="003A2447"/>
    <w:rsid w:val="003A2CAB"/>
    <w:rsid w:val="003A746B"/>
    <w:rsid w:val="003A7649"/>
    <w:rsid w:val="003B620C"/>
    <w:rsid w:val="003B7A1D"/>
    <w:rsid w:val="003C158A"/>
    <w:rsid w:val="003C5539"/>
    <w:rsid w:val="003C5648"/>
    <w:rsid w:val="003C6F82"/>
    <w:rsid w:val="003D1496"/>
    <w:rsid w:val="003E3630"/>
    <w:rsid w:val="003E54B3"/>
    <w:rsid w:val="003F37B8"/>
    <w:rsid w:val="003F469C"/>
    <w:rsid w:val="003F54D1"/>
    <w:rsid w:val="004008C0"/>
    <w:rsid w:val="00403B63"/>
    <w:rsid w:val="0040722A"/>
    <w:rsid w:val="00412448"/>
    <w:rsid w:val="0041302E"/>
    <w:rsid w:val="00413E8B"/>
    <w:rsid w:val="00420528"/>
    <w:rsid w:val="00422AC5"/>
    <w:rsid w:val="00426FB4"/>
    <w:rsid w:val="00432917"/>
    <w:rsid w:val="00435520"/>
    <w:rsid w:val="004418B8"/>
    <w:rsid w:val="00442633"/>
    <w:rsid w:val="00443A37"/>
    <w:rsid w:val="004503F4"/>
    <w:rsid w:val="00450AC2"/>
    <w:rsid w:val="00454618"/>
    <w:rsid w:val="004607CB"/>
    <w:rsid w:val="00462985"/>
    <w:rsid w:val="004734C2"/>
    <w:rsid w:val="00476CEB"/>
    <w:rsid w:val="00476FF7"/>
    <w:rsid w:val="004864FA"/>
    <w:rsid w:val="004868E5"/>
    <w:rsid w:val="0049018D"/>
    <w:rsid w:val="00496EAD"/>
    <w:rsid w:val="004A23BA"/>
    <w:rsid w:val="004A28E5"/>
    <w:rsid w:val="004A51BD"/>
    <w:rsid w:val="004A7E8F"/>
    <w:rsid w:val="004B374C"/>
    <w:rsid w:val="004B38C1"/>
    <w:rsid w:val="004C0C55"/>
    <w:rsid w:val="004C0D38"/>
    <w:rsid w:val="004C6F35"/>
    <w:rsid w:val="004C76C5"/>
    <w:rsid w:val="004D2D82"/>
    <w:rsid w:val="004D646A"/>
    <w:rsid w:val="004D6BEC"/>
    <w:rsid w:val="004E12F5"/>
    <w:rsid w:val="004E798E"/>
    <w:rsid w:val="00502923"/>
    <w:rsid w:val="00503DBB"/>
    <w:rsid w:val="00505A71"/>
    <w:rsid w:val="005139AF"/>
    <w:rsid w:val="005140FB"/>
    <w:rsid w:val="0051533A"/>
    <w:rsid w:val="00515EC0"/>
    <w:rsid w:val="0051674B"/>
    <w:rsid w:val="00521FF5"/>
    <w:rsid w:val="00522D18"/>
    <w:rsid w:val="0052463C"/>
    <w:rsid w:val="005346C4"/>
    <w:rsid w:val="00544C35"/>
    <w:rsid w:val="0054794E"/>
    <w:rsid w:val="005566C0"/>
    <w:rsid w:val="00570E86"/>
    <w:rsid w:val="00573594"/>
    <w:rsid w:val="0057575A"/>
    <w:rsid w:val="00576365"/>
    <w:rsid w:val="00576707"/>
    <w:rsid w:val="005850A1"/>
    <w:rsid w:val="00596378"/>
    <w:rsid w:val="005978EA"/>
    <w:rsid w:val="005A1B29"/>
    <w:rsid w:val="005A4979"/>
    <w:rsid w:val="005A7659"/>
    <w:rsid w:val="005B162C"/>
    <w:rsid w:val="005B5711"/>
    <w:rsid w:val="005C0F56"/>
    <w:rsid w:val="005C21BF"/>
    <w:rsid w:val="005C3B0E"/>
    <w:rsid w:val="005D14FF"/>
    <w:rsid w:val="005D25F3"/>
    <w:rsid w:val="005E0806"/>
    <w:rsid w:val="005E6AF1"/>
    <w:rsid w:val="005E6D75"/>
    <w:rsid w:val="005F3B8D"/>
    <w:rsid w:val="005F47C4"/>
    <w:rsid w:val="00600F4A"/>
    <w:rsid w:val="006013D3"/>
    <w:rsid w:val="00606FAA"/>
    <w:rsid w:val="00610C2B"/>
    <w:rsid w:val="006311E2"/>
    <w:rsid w:val="0063271A"/>
    <w:rsid w:val="00636A77"/>
    <w:rsid w:val="00646E6F"/>
    <w:rsid w:val="006514B7"/>
    <w:rsid w:val="006579BD"/>
    <w:rsid w:val="00660DF0"/>
    <w:rsid w:val="00661F44"/>
    <w:rsid w:val="006639CF"/>
    <w:rsid w:val="00663C32"/>
    <w:rsid w:val="00667555"/>
    <w:rsid w:val="00674C54"/>
    <w:rsid w:val="00680B50"/>
    <w:rsid w:val="00683EEA"/>
    <w:rsid w:val="00692735"/>
    <w:rsid w:val="00695D6E"/>
    <w:rsid w:val="00697ACE"/>
    <w:rsid w:val="006A21F1"/>
    <w:rsid w:val="006A2C83"/>
    <w:rsid w:val="006A42E7"/>
    <w:rsid w:val="006B068C"/>
    <w:rsid w:val="006B7F76"/>
    <w:rsid w:val="006C4660"/>
    <w:rsid w:val="006C581B"/>
    <w:rsid w:val="006C5DEF"/>
    <w:rsid w:val="006D11EE"/>
    <w:rsid w:val="006D1C35"/>
    <w:rsid w:val="006E5B15"/>
    <w:rsid w:val="006E6EA6"/>
    <w:rsid w:val="006F1248"/>
    <w:rsid w:val="006F4DD5"/>
    <w:rsid w:val="00701C7B"/>
    <w:rsid w:val="007120C1"/>
    <w:rsid w:val="007156C3"/>
    <w:rsid w:val="00721855"/>
    <w:rsid w:val="0072350B"/>
    <w:rsid w:val="00731644"/>
    <w:rsid w:val="00735F20"/>
    <w:rsid w:val="0074132A"/>
    <w:rsid w:val="00744B15"/>
    <w:rsid w:val="0075062A"/>
    <w:rsid w:val="0075264E"/>
    <w:rsid w:val="0075434E"/>
    <w:rsid w:val="007546A4"/>
    <w:rsid w:val="00761D14"/>
    <w:rsid w:val="007700F4"/>
    <w:rsid w:val="0077476F"/>
    <w:rsid w:val="00774FCD"/>
    <w:rsid w:val="0078112C"/>
    <w:rsid w:val="00785966"/>
    <w:rsid w:val="00793AF8"/>
    <w:rsid w:val="007A48F7"/>
    <w:rsid w:val="007A50F0"/>
    <w:rsid w:val="007B772D"/>
    <w:rsid w:val="007C03BC"/>
    <w:rsid w:val="007C49FF"/>
    <w:rsid w:val="007C4B2D"/>
    <w:rsid w:val="007D0964"/>
    <w:rsid w:val="007D1F25"/>
    <w:rsid w:val="007D63F5"/>
    <w:rsid w:val="007D7972"/>
    <w:rsid w:val="007E16B9"/>
    <w:rsid w:val="007F07BE"/>
    <w:rsid w:val="007F24D9"/>
    <w:rsid w:val="007F2528"/>
    <w:rsid w:val="007F26C6"/>
    <w:rsid w:val="007F584B"/>
    <w:rsid w:val="00805BD0"/>
    <w:rsid w:val="00813734"/>
    <w:rsid w:val="00814E06"/>
    <w:rsid w:val="00816CE9"/>
    <w:rsid w:val="00827828"/>
    <w:rsid w:val="00827D97"/>
    <w:rsid w:val="0083448D"/>
    <w:rsid w:val="00842D9E"/>
    <w:rsid w:val="00862039"/>
    <w:rsid w:val="008623A6"/>
    <w:rsid w:val="00863B27"/>
    <w:rsid w:val="00863BF5"/>
    <w:rsid w:val="008647DB"/>
    <w:rsid w:val="0086654F"/>
    <w:rsid w:val="00870C78"/>
    <w:rsid w:val="00871E97"/>
    <w:rsid w:val="0087332A"/>
    <w:rsid w:val="00896A61"/>
    <w:rsid w:val="008A68D2"/>
    <w:rsid w:val="008B0CA9"/>
    <w:rsid w:val="008B13B0"/>
    <w:rsid w:val="008B3901"/>
    <w:rsid w:val="008B51BA"/>
    <w:rsid w:val="008C18D7"/>
    <w:rsid w:val="008C5B3B"/>
    <w:rsid w:val="008D4797"/>
    <w:rsid w:val="008D5407"/>
    <w:rsid w:val="008E4518"/>
    <w:rsid w:val="008E5CC3"/>
    <w:rsid w:val="008E7C4C"/>
    <w:rsid w:val="008F002B"/>
    <w:rsid w:val="008F6763"/>
    <w:rsid w:val="008F786E"/>
    <w:rsid w:val="008F7D6B"/>
    <w:rsid w:val="00900ADB"/>
    <w:rsid w:val="00901D9E"/>
    <w:rsid w:val="009042F4"/>
    <w:rsid w:val="009100E1"/>
    <w:rsid w:val="009213D9"/>
    <w:rsid w:val="00925321"/>
    <w:rsid w:val="0092665A"/>
    <w:rsid w:val="00933959"/>
    <w:rsid w:val="009370A1"/>
    <w:rsid w:val="0094025A"/>
    <w:rsid w:val="009403E5"/>
    <w:rsid w:val="009469BD"/>
    <w:rsid w:val="00963E08"/>
    <w:rsid w:val="009640DA"/>
    <w:rsid w:val="00972460"/>
    <w:rsid w:val="009732D1"/>
    <w:rsid w:val="009802C6"/>
    <w:rsid w:val="009849FC"/>
    <w:rsid w:val="009963F3"/>
    <w:rsid w:val="009A119B"/>
    <w:rsid w:val="009A1550"/>
    <w:rsid w:val="009A22B2"/>
    <w:rsid w:val="009A3F40"/>
    <w:rsid w:val="009A5FD6"/>
    <w:rsid w:val="009B24DE"/>
    <w:rsid w:val="009C18F9"/>
    <w:rsid w:val="009C6905"/>
    <w:rsid w:val="009D7620"/>
    <w:rsid w:val="009E499E"/>
    <w:rsid w:val="009F69CB"/>
    <w:rsid w:val="00A02F6B"/>
    <w:rsid w:val="00A100B1"/>
    <w:rsid w:val="00A10AC3"/>
    <w:rsid w:val="00A10F64"/>
    <w:rsid w:val="00A110B3"/>
    <w:rsid w:val="00A233D3"/>
    <w:rsid w:val="00A248AD"/>
    <w:rsid w:val="00A3162E"/>
    <w:rsid w:val="00A3659C"/>
    <w:rsid w:val="00A461BA"/>
    <w:rsid w:val="00A53FED"/>
    <w:rsid w:val="00A62645"/>
    <w:rsid w:val="00A65BA0"/>
    <w:rsid w:val="00A7380B"/>
    <w:rsid w:val="00A76A24"/>
    <w:rsid w:val="00A91B33"/>
    <w:rsid w:val="00A92B53"/>
    <w:rsid w:val="00A94CA2"/>
    <w:rsid w:val="00A97543"/>
    <w:rsid w:val="00AA2987"/>
    <w:rsid w:val="00AA79C8"/>
    <w:rsid w:val="00AB38DA"/>
    <w:rsid w:val="00AB7EE1"/>
    <w:rsid w:val="00AC520F"/>
    <w:rsid w:val="00AD13DC"/>
    <w:rsid w:val="00AD5346"/>
    <w:rsid w:val="00AD63C2"/>
    <w:rsid w:val="00AF0157"/>
    <w:rsid w:val="00AF03F2"/>
    <w:rsid w:val="00AF2D87"/>
    <w:rsid w:val="00AF3B41"/>
    <w:rsid w:val="00AF6C3E"/>
    <w:rsid w:val="00B22C35"/>
    <w:rsid w:val="00B3250E"/>
    <w:rsid w:val="00B36ACB"/>
    <w:rsid w:val="00B43DBF"/>
    <w:rsid w:val="00B440F3"/>
    <w:rsid w:val="00B453FD"/>
    <w:rsid w:val="00B548D8"/>
    <w:rsid w:val="00B5730D"/>
    <w:rsid w:val="00B6060F"/>
    <w:rsid w:val="00B64864"/>
    <w:rsid w:val="00B66A24"/>
    <w:rsid w:val="00B66E49"/>
    <w:rsid w:val="00B676C5"/>
    <w:rsid w:val="00B72078"/>
    <w:rsid w:val="00B72B6E"/>
    <w:rsid w:val="00B77646"/>
    <w:rsid w:val="00B8270E"/>
    <w:rsid w:val="00B91147"/>
    <w:rsid w:val="00B97A22"/>
    <w:rsid w:val="00BA20F2"/>
    <w:rsid w:val="00BA38AD"/>
    <w:rsid w:val="00BA6F30"/>
    <w:rsid w:val="00BB3D4E"/>
    <w:rsid w:val="00BB5463"/>
    <w:rsid w:val="00BC2F89"/>
    <w:rsid w:val="00BC4130"/>
    <w:rsid w:val="00BD21D1"/>
    <w:rsid w:val="00BD62F2"/>
    <w:rsid w:val="00BE50D9"/>
    <w:rsid w:val="00BF36D8"/>
    <w:rsid w:val="00C05C69"/>
    <w:rsid w:val="00C16B8C"/>
    <w:rsid w:val="00C176B4"/>
    <w:rsid w:val="00C21E36"/>
    <w:rsid w:val="00C240C4"/>
    <w:rsid w:val="00C24F2B"/>
    <w:rsid w:val="00C260C9"/>
    <w:rsid w:val="00C271F4"/>
    <w:rsid w:val="00C368AF"/>
    <w:rsid w:val="00C36C2A"/>
    <w:rsid w:val="00C41631"/>
    <w:rsid w:val="00C42FC9"/>
    <w:rsid w:val="00C440B8"/>
    <w:rsid w:val="00C51056"/>
    <w:rsid w:val="00C5325B"/>
    <w:rsid w:val="00C532C5"/>
    <w:rsid w:val="00C540D7"/>
    <w:rsid w:val="00C57B22"/>
    <w:rsid w:val="00C60D0C"/>
    <w:rsid w:val="00C62886"/>
    <w:rsid w:val="00C67DE3"/>
    <w:rsid w:val="00C71D38"/>
    <w:rsid w:val="00C86606"/>
    <w:rsid w:val="00C977ED"/>
    <w:rsid w:val="00CB11F0"/>
    <w:rsid w:val="00CB1917"/>
    <w:rsid w:val="00CB30E0"/>
    <w:rsid w:val="00CB31CB"/>
    <w:rsid w:val="00CB553A"/>
    <w:rsid w:val="00CB6166"/>
    <w:rsid w:val="00CB7774"/>
    <w:rsid w:val="00CC5E2A"/>
    <w:rsid w:val="00CC7877"/>
    <w:rsid w:val="00CD12EE"/>
    <w:rsid w:val="00CD221E"/>
    <w:rsid w:val="00CD4893"/>
    <w:rsid w:val="00CE57B2"/>
    <w:rsid w:val="00CF1F04"/>
    <w:rsid w:val="00D01559"/>
    <w:rsid w:val="00D06425"/>
    <w:rsid w:val="00D13740"/>
    <w:rsid w:val="00D1545B"/>
    <w:rsid w:val="00D21DCF"/>
    <w:rsid w:val="00D23FBB"/>
    <w:rsid w:val="00D2451E"/>
    <w:rsid w:val="00D247F4"/>
    <w:rsid w:val="00D24AB0"/>
    <w:rsid w:val="00D24E1B"/>
    <w:rsid w:val="00D275AC"/>
    <w:rsid w:val="00D30926"/>
    <w:rsid w:val="00D34982"/>
    <w:rsid w:val="00D367CF"/>
    <w:rsid w:val="00D4271A"/>
    <w:rsid w:val="00D476FC"/>
    <w:rsid w:val="00D539BC"/>
    <w:rsid w:val="00D601AA"/>
    <w:rsid w:val="00D65012"/>
    <w:rsid w:val="00D67D56"/>
    <w:rsid w:val="00D72123"/>
    <w:rsid w:val="00D8133D"/>
    <w:rsid w:val="00D85BF8"/>
    <w:rsid w:val="00DA6429"/>
    <w:rsid w:val="00DA6C11"/>
    <w:rsid w:val="00DB1308"/>
    <w:rsid w:val="00DB28F0"/>
    <w:rsid w:val="00DB3401"/>
    <w:rsid w:val="00DB6703"/>
    <w:rsid w:val="00DC7226"/>
    <w:rsid w:val="00DE28AA"/>
    <w:rsid w:val="00DF1CD0"/>
    <w:rsid w:val="00DF4E62"/>
    <w:rsid w:val="00DF690B"/>
    <w:rsid w:val="00E004CD"/>
    <w:rsid w:val="00E116C9"/>
    <w:rsid w:val="00E1253E"/>
    <w:rsid w:val="00E21BE2"/>
    <w:rsid w:val="00E33A56"/>
    <w:rsid w:val="00E40017"/>
    <w:rsid w:val="00E4189D"/>
    <w:rsid w:val="00E44021"/>
    <w:rsid w:val="00E45833"/>
    <w:rsid w:val="00E475F6"/>
    <w:rsid w:val="00E52A9C"/>
    <w:rsid w:val="00E52EE7"/>
    <w:rsid w:val="00E54B72"/>
    <w:rsid w:val="00E54EF8"/>
    <w:rsid w:val="00E557CF"/>
    <w:rsid w:val="00E57105"/>
    <w:rsid w:val="00E62B49"/>
    <w:rsid w:val="00E64298"/>
    <w:rsid w:val="00E77153"/>
    <w:rsid w:val="00E91A9C"/>
    <w:rsid w:val="00E920A6"/>
    <w:rsid w:val="00E92B2F"/>
    <w:rsid w:val="00E955A1"/>
    <w:rsid w:val="00E97EE7"/>
    <w:rsid w:val="00EA1645"/>
    <w:rsid w:val="00EA3FE7"/>
    <w:rsid w:val="00EC5E19"/>
    <w:rsid w:val="00ED06AE"/>
    <w:rsid w:val="00ED586B"/>
    <w:rsid w:val="00ED7C78"/>
    <w:rsid w:val="00EE1F92"/>
    <w:rsid w:val="00EE2471"/>
    <w:rsid w:val="00EF252C"/>
    <w:rsid w:val="00EF5974"/>
    <w:rsid w:val="00F01003"/>
    <w:rsid w:val="00F0141C"/>
    <w:rsid w:val="00F01721"/>
    <w:rsid w:val="00F01E44"/>
    <w:rsid w:val="00F0259F"/>
    <w:rsid w:val="00F04EEA"/>
    <w:rsid w:val="00F11135"/>
    <w:rsid w:val="00F219B3"/>
    <w:rsid w:val="00F228B2"/>
    <w:rsid w:val="00F2449D"/>
    <w:rsid w:val="00F24647"/>
    <w:rsid w:val="00F276D1"/>
    <w:rsid w:val="00F3360C"/>
    <w:rsid w:val="00F33745"/>
    <w:rsid w:val="00F36644"/>
    <w:rsid w:val="00F37233"/>
    <w:rsid w:val="00F449C2"/>
    <w:rsid w:val="00F45118"/>
    <w:rsid w:val="00F504C9"/>
    <w:rsid w:val="00F51484"/>
    <w:rsid w:val="00F52AE6"/>
    <w:rsid w:val="00F5347C"/>
    <w:rsid w:val="00F54E05"/>
    <w:rsid w:val="00F606DB"/>
    <w:rsid w:val="00F61030"/>
    <w:rsid w:val="00F61C9E"/>
    <w:rsid w:val="00F65732"/>
    <w:rsid w:val="00F67325"/>
    <w:rsid w:val="00F67691"/>
    <w:rsid w:val="00F67986"/>
    <w:rsid w:val="00F71D90"/>
    <w:rsid w:val="00F73288"/>
    <w:rsid w:val="00F75EA4"/>
    <w:rsid w:val="00F82C06"/>
    <w:rsid w:val="00F87808"/>
    <w:rsid w:val="00FA3415"/>
    <w:rsid w:val="00FA5111"/>
    <w:rsid w:val="00FA52D9"/>
    <w:rsid w:val="00FD4B33"/>
    <w:rsid w:val="00FD58A6"/>
    <w:rsid w:val="00FD6859"/>
    <w:rsid w:val="00FE532D"/>
    <w:rsid w:val="00FE77AA"/>
    <w:rsid w:val="00FE795F"/>
    <w:rsid w:val="00FF034B"/>
    <w:rsid w:val="00FF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C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AB0"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2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5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  <w:rPr>
      <w:rFonts w:ascii="Garamond" w:hAnsi="Garamond"/>
      <w:sz w:val="22"/>
      <w:lang w:val="en-US" w:eastAsia="en-US" w:bidi="ar-SA"/>
    </w:rPr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rFonts w:ascii="Garamond" w:hAnsi="Garamond"/>
      <w:b/>
      <w:bCs/>
      <w:sz w:val="22"/>
      <w:lang w:val="en-US" w:eastAsia="en-US" w:bidi="ar-SA"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semiHidden/>
    <w:unhideWhenUsed/>
    <w:rsid w:val="00E21BE2"/>
    <w:rPr>
      <w:color w:val="96A9A9" w:themeColor="followedHyperlink"/>
      <w:u w:val="single"/>
    </w:rPr>
  </w:style>
  <w:style w:type="paragraph" w:styleId="Corpsdetexte2">
    <w:name w:val="Body Text 2"/>
    <w:basedOn w:val="Normal"/>
    <w:link w:val="Corpsdetexte2Car"/>
    <w:unhideWhenUsed/>
    <w:rsid w:val="00042B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042B8D"/>
  </w:style>
  <w:style w:type="paragraph" w:customStyle="1" w:styleId="arial">
    <w:name w:val="arial"/>
    <w:basedOn w:val="Corpsdetexte"/>
    <w:rsid w:val="000A7844"/>
    <w:pPr>
      <w:spacing w:after="0" w:line="240" w:lineRule="auto"/>
      <w:ind w:firstLine="0"/>
    </w:pPr>
    <w:rPr>
      <w:rFonts w:ascii="Gill Sans MT" w:eastAsia="Times New Roman" w:hAnsi="Gill Sans MT" w:cs="Times New Roman"/>
      <w:b/>
      <w:bCs/>
      <w:i/>
      <w:iCs/>
      <w:sz w:val="28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4D9244-A351-4FBF-A70C-184C831BB5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0</TotalTime>
  <Pages>5</Pages>
  <Words>610</Words>
  <Characters>13919</Characters>
  <Application>Microsoft Office Word</Application>
  <DocSecurity>0</DocSecurity>
  <Lines>115</Lines>
  <Paragraphs>28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Cours - probabilités – 1e</vt:lpstr>
      <vt:lpstr>//</vt:lpstr>
      <vt:lpstr>/</vt:lpstr>
      <vt:lpstr/>
    </vt:vector>
  </TitlesOfParts>
  <LinksUpToDate>false</LinksUpToDate>
  <CharactersWithSpaces>14501</CharactersWithSpaces>
  <SharedDoc>false</SharedDoc>
  <HLinks>
    <vt:vector size="6" baseType="variant">
      <vt:variant>
        <vt:i4>2162720</vt:i4>
      </vt:variant>
      <vt:variant>
        <vt:i4>0</vt:i4>
      </vt:variant>
      <vt:variant>
        <vt:i4>0</vt:i4>
      </vt:variant>
      <vt:variant>
        <vt:i4>5</vt:i4>
      </vt:variant>
      <vt:variant>
        <vt:lpwstr>http://www.mathsbrevet.fr/probas2.xlsx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– suites  – 1e</dc:title>
  <dc:subject/>
  <dc:creator/>
  <cp:keywords/>
  <cp:lastModifiedBy/>
  <cp:revision>1</cp:revision>
  <dcterms:created xsi:type="dcterms:W3CDTF">2022-03-08T08:13:00Z</dcterms:created>
  <dcterms:modified xsi:type="dcterms:W3CDTF">2022-03-08T08:59:00Z</dcterms:modified>
  <cp:category>Cours de 1e – Suites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