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25E53B06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9D465F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Les vecteurs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25E53B06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9D465F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Les vecteurs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BB5078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7D5AA70B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942753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Définition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7D5AA70B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942753">
                          <w:rPr>
                            <w:sz w:val="40"/>
                            <w:szCs w:val="40"/>
                            <w:lang w:val="fr-FR"/>
                          </w:rPr>
                          <w:t>Définition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93707" w14:textId="45378A96" w:rsidR="007B1B32" w:rsidRPr="00994743" w:rsidRDefault="007B1B32" w:rsidP="007B1B32">
      <w:pPr>
        <w:spacing w:line="360" w:lineRule="auto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DBD5100" wp14:editId="7AB67871">
                <wp:simplePos x="0" y="0"/>
                <wp:positionH relativeFrom="column">
                  <wp:posOffset>4572000</wp:posOffset>
                </wp:positionH>
                <wp:positionV relativeFrom="paragraph">
                  <wp:posOffset>71755</wp:posOffset>
                </wp:positionV>
                <wp:extent cx="2171700" cy="1600200"/>
                <wp:effectExtent l="9525" t="52705" r="47625" b="13970"/>
                <wp:wrapSquare wrapText="bothSides"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600200"/>
                          <a:chOff x="6660" y="1260"/>
                          <a:chExt cx="3420" cy="2520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60" y="180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0" y="270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0" y="126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0" y="216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94E03" id="Groupe 4" o:spid="_x0000_s1026" style="position:absolute;margin-left:5in;margin-top:5.65pt;width:171pt;height:126pt;z-index:251684864" coordorigin="6660,1260" coordsize="34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">
                <v:line id="Line 6" o:spid="_x0000_s1027" style="position:absolute;flip:y;visibility:visible;mso-wrap-style:square" from="6660,1800" to="774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7" o:spid="_x0000_s1028" style="position:absolute;flip:y;visibility:visible;mso-wrap-style:square" from="7020,2700" to="810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8" o:spid="_x0000_s1029" style="position:absolute;flip:y;visibility:visible;mso-wrap-style:square" from="8100,1260" to="918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9" o:spid="_x0000_s1030" style="position:absolute;flip:y;visibility:visible;mso-wrap-style:square" from="9000,2160" to="1008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  <w:r w:rsidRPr="00994743">
        <w:rPr>
          <w:rFonts w:eastAsia="Arial Unicode MS" w:cstheme="minorHAnsi"/>
          <w:noProof/>
        </w:rPr>
        <w:t>On représente des vecteurs par des …………………… . En fait, les quatre ……………………….. ci-contre représentent …………………… vecteur !</w:t>
      </w:r>
    </w:p>
    <w:p w14:paraId="7220F310" w14:textId="77777777" w:rsidR="007B1B32" w:rsidRPr="00994743" w:rsidRDefault="007B1B32" w:rsidP="007B1B32">
      <w:pPr>
        <w:rPr>
          <w:rFonts w:eastAsia="Arial Unicode MS" w:cstheme="minorHAns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7B1B32" w:rsidRPr="00994743" w14:paraId="0C5CFFC3" w14:textId="77777777" w:rsidTr="005910DD">
        <w:tc>
          <w:tcPr>
            <w:tcW w:w="6307" w:type="dxa"/>
            <w:shd w:val="clear" w:color="auto" w:fill="CCCCCC"/>
          </w:tcPr>
          <w:p w14:paraId="75199FC0" w14:textId="77777777" w:rsidR="007B1B32" w:rsidRPr="00994743" w:rsidRDefault="007B1B32" w:rsidP="005910DD">
            <w:pPr>
              <w:rPr>
                <w:rFonts w:eastAsia="Arial Unicode MS" w:cstheme="minorHAnsi"/>
                <w:b/>
                <w:bCs/>
                <w:i/>
                <w:iCs/>
                <w:noProof/>
              </w:rPr>
            </w:pPr>
            <w:r w:rsidRPr="00994743">
              <w:rPr>
                <w:rFonts w:eastAsia="Arial Unicode MS" w:cstheme="minorHAnsi"/>
                <w:b/>
                <w:bCs/>
                <w:i/>
                <w:iCs/>
                <w:noProof/>
              </w:rPr>
              <w:t>Un vecteur est donc caractérisé par :</w:t>
            </w:r>
          </w:p>
          <w:p w14:paraId="73127B2A" w14:textId="77777777" w:rsidR="007B1B32" w:rsidRPr="00994743" w:rsidRDefault="007B1B32" w:rsidP="005910DD">
            <w:pPr>
              <w:rPr>
                <w:rFonts w:eastAsia="Arial Unicode MS" w:cstheme="minorHAnsi"/>
                <w:b/>
                <w:bCs/>
                <w:i/>
                <w:iCs/>
              </w:rPr>
            </w:pPr>
          </w:p>
          <w:p w14:paraId="270BE22F" w14:textId="77777777" w:rsidR="007B1B32" w:rsidRPr="00994743" w:rsidRDefault="007B1B32" w:rsidP="007B1B32">
            <w:pPr>
              <w:numPr>
                <w:ilvl w:val="0"/>
                <w:numId w:val="37"/>
              </w:numPr>
              <w:spacing w:after="0" w:line="360" w:lineRule="auto"/>
              <w:ind w:left="714" w:hanging="357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</w:rPr>
              <w:t>……………………………………………………………………</w:t>
            </w:r>
          </w:p>
          <w:p w14:paraId="0DF0FC85" w14:textId="77777777" w:rsidR="007B1B32" w:rsidRPr="00994743" w:rsidRDefault="007B1B32" w:rsidP="007B1B32">
            <w:pPr>
              <w:numPr>
                <w:ilvl w:val="0"/>
                <w:numId w:val="37"/>
              </w:numPr>
              <w:spacing w:after="0" w:line="360" w:lineRule="auto"/>
              <w:ind w:left="714" w:hanging="357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</w:rPr>
              <w:t>……………………………………………………………………</w:t>
            </w:r>
          </w:p>
          <w:p w14:paraId="71142CD1" w14:textId="77777777" w:rsidR="007B1B32" w:rsidRPr="00994743" w:rsidRDefault="007B1B32" w:rsidP="007B1B32">
            <w:pPr>
              <w:numPr>
                <w:ilvl w:val="0"/>
                <w:numId w:val="37"/>
              </w:numPr>
              <w:spacing w:after="0" w:line="360" w:lineRule="auto"/>
              <w:ind w:left="714" w:hanging="357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</w:rPr>
              <w:t>……………………………………………………………………</w:t>
            </w:r>
          </w:p>
          <w:p w14:paraId="2E08381A" w14:textId="77777777" w:rsidR="007B1B32" w:rsidRPr="00994743" w:rsidRDefault="007B1B32" w:rsidP="005910DD">
            <w:pPr>
              <w:rPr>
                <w:rFonts w:eastAsia="Arial Unicode MS" w:cstheme="minorHAnsi"/>
                <w:noProof/>
              </w:rPr>
            </w:pPr>
          </w:p>
        </w:tc>
      </w:tr>
    </w:tbl>
    <w:p w14:paraId="66CC85CC" w14:textId="77777777" w:rsidR="007B1B32" w:rsidRPr="00994743" w:rsidRDefault="007B1B32" w:rsidP="007B1B32">
      <w:pPr>
        <w:rPr>
          <w:rFonts w:eastAsia="Arial Unicode MS" w:cstheme="minorHAnsi"/>
        </w:rPr>
      </w:pPr>
    </w:p>
    <w:p w14:paraId="4F35D885" w14:textId="77777777" w:rsidR="007B1B32" w:rsidRPr="00994743" w:rsidRDefault="007B1B32" w:rsidP="007B1B32">
      <w:pPr>
        <w:spacing w:line="360" w:lineRule="auto"/>
        <w:rPr>
          <w:rFonts w:eastAsia="Arial Unicode MS" w:cstheme="minorHAnsi"/>
        </w:rPr>
      </w:pPr>
      <w:r w:rsidRPr="00994743">
        <w:rPr>
          <w:rFonts w:eastAsia="Arial Unicode MS" w:cstheme="minorHAnsi"/>
          <w:b/>
          <w:bCs/>
          <w:i/>
          <w:iCs/>
        </w:rPr>
        <w:t xml:space="preserve">Notation des </w:t>
      </w:r>
      <w:proofErr w:type="spellStart"/>
      <w:proofErr w:type="gramStart"/>
      <w:r w:rsidRPr="00994743">
        <w:rPr>
          <w:rFonts w:eastAsia="Arial Unicode MS" w:cstheme="minorHAnsi"/>
          <w:b/>
          <w:bCs/>
          <w:i/>
          <w:iCs/>
        </w:rPr>
        <w:t>vecteurs</w:t>
      </w:r>
      <w:proofErr w:type="spellEnd"/>
      <w:r w:rsidRPr="00994743">
        <w:rPr>
          <w:rFonts w:eastAsia="Arial Unicode MS" w:cstheme="minorHAnsi"/>
        </w:rPr>
        <w:t> :</w:t>
      </w:r>
      <w:proofErr w:type="gramEnd"/>
      <w:r w:rsidRPr="00994743">
        <w:rPr>
          <w:rFonts w:eastAsia="Arial Unicode MS" w:cstheme="minorHAnsi"/>
        </w:rPr>
        <w:t xml:space="preserve"> …………………………… </w:t>
      </w:r>
      <w:proofErr w:type="spellStart"/>
      <w:r w:rsidRPr="00994743">
        <w:rPr>
          <w:rFonts w:eastAsia="Arial Unicode MS" w:cstheme="minorHAnsi"/>
        </w:rPr>
        <w:t>ou</w:t>
      </w:r>
      <w:proofErr w:type="spellEnd"/>
      <w:r w:rsidRPr="00994743">
        <w:rPr>
          <w:rFonts w:eastAsia="Arial Unicode MS" w:cstheme="minorHAnsi"/>
        </w:rPr>
        <w:t xml:space="preserve"> ……………………………</w:t>
      </w:r>
    </w:p>
    <w:p w14:paraId="5FC0585B" w14:textId="77777777" w:rsidR="007B1B32" w:rsidRPr="00994743" w:rsidRDefault="007B1B32" w:rsidP="007B1B32">
      <w:pPr>
        <w:spacing w:line="360" w:lineRule="auto"/>
        <w:rPr>
          <w:rFonts w:eastAsia="Arial Unicode MS" w:cstheme="minorHAnsi"/>
        </w:rPr>
      </w:pPr>
      <w:proofErr w:type="spellStart"/>
      <w:r w:rsidRPr="00994743">
        <w:rPr>
          <w:rFonts w:eastAsia="Arial Unicode MS" w:cstheme="minorHAnsi"/>
          <w:b/>
          <w:bCs/>
          <w:i/>
          <w:iCs/>
        </w:rPr>
        <w:t>Autres</w:t>
      </w:r>
      <w:proofErr w:type="spellEnd"/>
      <w:r w:rsidRPr="00994743">
        <w:rPr>
          <w:rFonts w:eastAsia="Arial Unicode MS" w:cstheme="minorHAnsi"/>
          <w:b/>
          <w:bCs/>
          <w:i/>
          <w:iCs/>
        </w:rPr>
        <w:t xml:space="preserve"> </w:t>
      </w:r>
      <w:proofErr w:type="gramStart"/>
      <w:r w:rsidRPr="00994743">
        <w:rPr>
          <w:rFonts w:eastAsia="Arial Unicode MS" w:cstheme="minorHAnsi"/>
          <w:b/>
          <w:bCs/>
          <w:i/>
          <w:iCs/>
        </w:rPr>
        <w:t>notations</w:t>
      </w:r>
      <w:r w:rsidRPr="00994743">
        <w:rPr>
          <w:rFonts w:eastAsia="Arial Unicode MS" w:cstheme="minorHAnsi"/>
        </w:rPr>
        <w:t> :</w:t>
      </w:r>
      <w:proofErr w:type="gramEnd"/>
      <w:r w:rsidRPr="00994743">
        <w:rPr>
          <w:rFonts w:eastAsia="Arial Unicode MS" w:cstheme="minorHAnsi"/>
        </w:rPr>
        <w:t xml:space="preserve"> ……………………………………………………………………………………………………………… .</w:t>
      </w:r>
    </w:p>
    <w:p w14:paraId="710A866E" w14:textId="77777777" w:rsidR="007B1B32" w:rsidRPr="00994743" w:rsidRDefault="007B1B32" w:rsidP="007B1B32">
      <w:pPr>
        <w:spacing w:line="360" w:lineRule="auto"/>
        <w:rPr>
          <w:rFonts w:eastAsia="Arial Unicode MS" w:cstheme="minorHAnsi"/>
        </w:rPr>
      </w:pPr>
      <w:proofErr w:type="gramStart"/>
      <w:r w:rsidRPr="00994743">
        <w:rPr>
          <w:rFonts w:eastAsia="Arial Unicode MS" w:cstheme="minorHAnsi"/>
          <w:u w:val="single"/>
        </w:rPr>
        <w:t>Remarque</w:t>
      </w:r>
      <w:r w:rsidRPr="00994743">
        <w:rPr>
          <w:rFonts w:eastAsia="Arial Unicode MS" w:cstheme="minorHAnsi"/>
        </w:rPr>
        <w:t> :</w:t>
      </w:r>
      <w:proofErr w:type="gramEnd"/>
      <w:r w:rsidRPr="00994743">
        <w:rPr>
          <w:rFonts w:eastAsia="Arial Unicode MS" w:cstheme="minorHAnsi"/>
        </w:rPr>
        <w:t xml:space="preserve">  …………………………………………………………………………………………………………………….. .</w:t>
      </w:r>
    </w:p>
    <w:p w14:paraId="3BD40EF7" w14:textId="77777777" w:rsidR="007B1B32" w:rsidRPr="00994743" w:rsidRDefault="007B1B32" w:rsidP="007B1B32">
      <w:pPr>
        <w:spacing w:line="360" w:lineRule="auto"/>
        <w:rPr>
          <w:rFonts w:eastAsia="Arial Unicode MS" w:cstheme="minorHAnsi"/>
          <w:u w:val="single"/>
        </w:rPr>
      </w:pPr>
      <w:r w:rsidRPr="00994743">
        <w:rPr>
          <w:rFonts w:eastAsia="Arial Unicode MS" w:cstheme="minorHAnsi"/>
          <w:u w:val="single"/>
        </w:rPr>
        <w:t xml:space="preserve">Remarques </w:t>
      </w:r>
      <w:proofErr w:type="spellStart"/>
      <w:proofErr w:type="gramStart"/>
      <w:r w:rsidRPr="00994743">
        <w:rPr>
          <w:rFonts w:eastAsia="Arial Unicode MS" w:cstheme="minorHAnsi"/>
          <w:u w:val="single"/>
        </w:rPr>
        <w:t>importantes</w:t>
      </w:r>
      <w:proofErr w:type="spellEnd"/>
      <w:r w:rsidRPr="00994743">
        <w:rPr>
          <w:rFonts w:eastAsia="Arial Unicode MS" w:cstheme="minorHAnsi"/>
          <w:u w:val="single"/>
        </w:rPr>
        <w:t> :</w:t>
      </w:r>
      <w:proofErr w:type="gramEnd"/>
      <w:r w:rsidRPr="00994743">
        <w:rPr>
          <w:rFonts w:eastAsia="Arial Unicode MS" w:cstheme="minorHAnsi"/>
          <w:u w:val="single"/>
        </w:rPr>
        <w:t xml:space="preserve"> </w:t>
      </w:r>
    </w:p>
    <w:p w14:paraId="514EEDE0" w14:textId="77777777" w:rsidR="007B1B32" w:rsidRPr="00994743" w:rsidRDefault="00BB5078" w:rsidP="007B1B32">
      <w:pPr>
        <w:numPr>
          <w:ilvl w:val="0"/>
          <w:numId w:val="38"/>
        </w:numPr>
        <w:spacing w:after="0" w:line="360" w:lineRule="auto"/>
        <w:rPr>
          <w:rFonts w:eastAsia="Arial Unicode MS" w:cstheme="minorHAnsi"/>
        </w:rPr>
      </w:pP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="007B1B32" w:rsidRPr="00994743">
        <w:rPr>
          <w:rFonts w:eastAsia="Arial Unicode MS" w:cstheme="minorHAnsi"/>
          <w:b/>
          <w:bCs/>
        </w:rPr>
        <w:t xml:space="preserve"> =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CD</m:t>
            </m:r>
          </m:e>
        </m:acc>
      </m:oMath>
      <w:r w:rsidR="007B1B32" w:rsidRPr="00994743">
        <w:rPr>
          <w:rFonts w:eastAsia="Arial Unicode MS" w:cstheme="minorHAnsi"/>
        </w:rPr>
        <w:t xml:space="preserve"> signifie que ……………………</w:t>
      </w:r>
      <w:proofErr w:type="gramStart"/>
      <w:r w:rsidR="007B1B32" w:rsidRPr="00994743">
        <w:rPr>
          <w:rFonts w:eastAsia="Arial Unicode MS" w:cstheme="minorHAnsi"/>
        </w:rPr>
        <w:t>…..</w:t>
      </w:r>
      <w:proofErr w:type="gramEnd"/>
      <w:r w:rsidR="007B1B32" w:rsidRPr="00994743">
        <w:rPr>
          <w:rFonts w:eastAsia="Arial Unicode MS" w:cstheme="minorHAnsi"/>
        </w:rPr>
        <w:t xml:space="preserve"> est un …………………………</w:t>
      </w:r>
      <w:proofErr w:type="gramStart"/>
      <w:r w:rsidR="007B1B32" w:rsidRPr="00994743">
        <w:rPr>
          <w:rFonts w:eastAsia="Arial Unicode MS" w:cstheme="minorHAnsi"/>
        </w:rPr>
        <w:t>…..</w:t>
      </w:r>
      <w:proofErr w:type="gramEnd"/>
      <w:r w:rsidR="007B1B32" w:rsidRPr="00994743">
        <w:rPr>
          <w:rFonts w:eastAsia="Arial Unicode MS" w:cstheme="minorHAnsi"/>
        </w:rPr>
        <w:t xml:space="preserve"> .</w:t>
      </w:r>
    </w:p>
    <w:p w14:paraId="5C08838A" w14:textId="77777777" w:rsidR="007B1B32" w:rsidRPr="00994743" w:rsidRDefault="00BB5078" w:rsidP="007B1B32">
      <w:pPr>
        <w:numPr>
          <w:ilvl w:val="0"/>
          <w:numId w:val="38"/>
        </w:numPr>
        <w:spacing w:after="0" w:line="360" w:lineRule="auto"/>
        <w:rPr>
          <w:rFonts w:eastAsia="Arial Unicode MS" w:cstheme="minorHAnsi"/>
        </w:rPr>
      </w:pP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AA</m:t>
            </m:r>
          </m:e>
        </m:acc>
      </m:oMath>
      <w:r w:rsidR="007B1B32" w:rsidRPr="00994743">
        <w:rPr>
          <w:rFonts w:eastAsia="Arial Unicode MS" w:cstheme="minorHAnsi"/>
        </w:rPr>
        <w:t xml:space="preserve">ou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BB</m:t>
            </m:r>
          </m:e>
        </m:acc>
      </m:oMath>
      <w:r w:rsidR="007B1B32" w:rsidRPr="00994743">
        <w:rPr>
          <w:rFonts w:eastAsia="Arial Unicode MS" w:cstheme="minorHAnsi"/>
        </w:rPr>
        <w:t>, etc. est appelé …………………… …………</w:t>
      </w:r>
      <w:proofErr w:type="gramStart"/>
      <w:r w:rsidR="007B1B32" w:rsidRPr="00994743">
        <w:rPr>
          <w:rFonts w:eastAsia="Arial Unicode MS" w:cstheme="minorHAnsi"/>
        </w:rPr>
        <w:t>…..</w:t>
      </w:r>
      <w:proofErr w:type="gramEnd"/>
      <w:r w:rsidR="007B1B32" w:rsidRPr="00994743">
        <w:rPr>
          <w:rFonts w:eastAsia="Arial Unicode MS" w:cstheme="minorHAnsi"/>
        </w:rPr>
        <w:t xml:space="preserve"> et noté …………</w:t>
      </w:r>
      <w:proofErr w:type="gramStart"/>
      <w:r w:rsidR="007B1B32" w:rsidRPr="00994743">
        <w:rPr>
          <w:rFonts w:eastAsia="Arial Unicode MS" w:cstheme="minorHAnsi"/>
        </w:rPr>
        <w:t>… .</w:t>
      </w:r>
      <w:proofErr w:type="gramEnd"/>
    </w:p>
    <w:p w14:paraId="4DAB24D1" w14:textId="77777777" w:rsidR="007B1B32" w:rsidRPr="00994743" w:rsidRDefault="007B1B32" w:rsidP="007B1B32">
      <w:pPr>
        <w:numPr>
          <w:ilvl w:val="0"/>
          <w:numId w:val="38"/>
        </w:numPr>
        <w:spacing w:after="0" w:line="360" w:lineRule="auto"/>
        <w:rPr>
          <w:rFonts w:eastAsia="Arial Unicode MS" w:cstheme="minorHAnsi"/>
        </w:rPr>
      </w:pPr>
      <w:r w:rsidRPr="00994743">
        <w:rPr>
          <w:rFonts w:eastAsia="Arial Unicode MS" w:cstheme="minorHAnsi"/>
        </w:rPr>
        <w:t xml:space="preserve">Si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Pr="00994743">
        <w:rPr>
          <w:rFonts w:eastAsia="Arial Unicode MS" w:cstheme="minorHAnsi"/>
        </w:rPr>
        <w:t xml:space="preserve"> =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u</m:t>
            </m:r>
          </m:e>
        </m:acc>
      </m:oMath>
      <w:r w:rsidRPr="00994743">
        <w:rPr>
          <w:rFonts w:eastAsia="Arial Unicode MS" w:cstheme="minorHAnsi"/>
        </w:rPr>
        <w:t xml:space="preserve"> alors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BA</m:t>
            </m:r>
          </m:e>
        </m:acc>
      </m:oMath>
      <w:r w:rsidRPr="00994743">
        <w:rPr>
          <w:rFonts w:eastAsia="Arial Unicode MS" w:cstheme="minorHAnsi"/>
        </w:rPr>
        <w:t xml:space="preserve"> = …………. Ou encore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Pr="00994743">
        <w:rPr>
          <w:rFonts w:eastAsia="Arial Unicode MS" w:cstheme="minorHAnsi"/>
        </w:rPr>
        <w:t xml:space="preserve"> = ………</w:t>
      </w:r>
      <w:proofErr w:type="gramStart"/>
      <w:r w:rsidRPr="00994743">
        <w:rPr>
          <w:rFonts w:eastAsia="Arial Unicode MS" w:cstheme="minorHAnsi"/>
        </w:rPr>
        <w:t>…..</w:t>
      </w:r>
      <w:proofErr w:type="gramEnd"/>
      <w:r w:rsidRPr="00994743">
        <w:rPr>
          <w:rFonts w:eastAsia="Arial Unicode MS" w:cstheme="minorHAnsi"/>
        </w:rPr>
        <w:t> . Ici seul le …………… change.</w:t>
      </w:r>
    </w:p>
    <w:p w14:paraId="39B03E0B" w14:textId="77777777" w:rsidR="007B1B32" w:rsidRPr="00994743" w:rsidRDefault="007B1B32" w:rsidP="007B1B32">
      <w:pPr>
        <w:rPr>
          <w:rFonts w:eastAsia="Arial Unicode MS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7B1B32" w:rsidRPr="00994743" w14:paraId="1B2065C4" w14:textId="77777777" w:rsidTr="00F97A77">
        <w:tc>
          <w:tcPr>
            <w:tcW w:w="1488" w:type="dxa"/>
            <w:shd w:val="clear" w:color="auto" w:fill="CCCCCC"/>
          </w:tcPr>
          <w:p w14:paraId="3948F6DA" w14:textId="77777777" w:rsidR="007B1B32" w:rsidRPr="00994743" w:rsidRDefault="007B1B32" w:rsidP="00F97A77">
            <w:pPr>
              <w:pStyle w:val="Titre1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4743">
              <w:rPr>
                <w:rFonts w:asciiTheme="minorHAnsi" w:hAnsiTheme="minorHAnsi" w:cstheme="minorHAnsi"/>
                <w:sz w:val="22"/>
                <w:szCs w:val="22"/>
              </w:rPr>
              <w:t>Définition</w:t>
            </w:r>
            <w:proofErr w:type="spellEnd"/>
          </w:p>
        </w:tc>
        <w:tc>
          <w:tcPr>
            <w:tcW w:w="9214" w:type="dxa"/>
            <w:shd w:val="clear" w:color="auto" w:fill="CCCCCC"/>
          </w:tcPr>
          <w:p w14:paraId="3F32CE48" w14:textId="77777777" w:rsidR="007B1B32" w:rsidRPr="00994743" w:rsidRDefault="007B1B32" w:rsidP="005910DD">
            <w:pPr>
              <w:spacing w:before="240" w:after="120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</w:rPr>
              <w:t xml:space="preserve">La « longueur » d’un </w:t>
            </w:r>
            <w:proofErr w:type="spellStart"/>
            <w:r w:rsidRPr="00994743">
              <w:rPr>
                <w:rFonts w:eastAsia="Arial Unicode MS" w:cstheme="minorHAnsi"/>
              </w:rPr>
              <w:t>vecteur</w:t>
            </w:r>
            <w:proofErr w:type="spellEnd"/>
            <w:r w:rsidRPr="00994743">
              <w:rPr>
                <w:rFonts w:eastAsia="Arial Unicode MS" w:cstheme="minorHAnsi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eastAsia="Arial Unicode MS" w:hAnsi="Cambria Math" w:cstheme="minorHAnsi"/>
                    </w:rPr>
                    <m:t>u</m:t>
                  </m:r>
                </m:e>
              </m:acc>
            </m:oMath>
            <w:r w:rsidRPr="00994743">
              <w:rPr>
                <w:rFonts w:eastAsia="Arial Unicode MS" w:cstheme="minorHAnsi"/>
              </w:rPr>
              <w:t xml:space="preserve"> est appelée sa ………………………. et se note ……………………</w:t>
            </w:r>
            <w:proofErr w:type="gramStart"/>
            <w:r w:rsidRPr="00994743">
              <w:rPr>
                <w:rFonts w:eastAsia="Arial Unicode MS" w:cstheme="minorHAnsi"/>
              </w:rPr>
              <w:t>… .</w:t>
            </w:r>
            <w:proofErr w:type="gramEnd"/>
          </w:p>
        </w:tc>
      </w:tr>
    </w:tbl>
    <w:p w14:paraId="5535506D" w14:textId="77777777" w:rsidR="00A4467E" w:rsidRDefault="00A4467E" w:rsidP="00BF297F">
      <w:pPr>
        <w:pStyle w:val="Corpsdetexte"/>
        <w:spacing w:after="0" w:line="360" w:lineRule="auto"/>
        <w:ind w:left="2139" w:firstLine="3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0A5AD071" w14:textId="77777777" w:rsidR="00400297" w:rsidRPr="006C581B" w:rsidRDefault="00400297" w:rsidP="00400297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37E535AE" wp14:editId="6F4932FE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AA66C" w14:textId="798146CC" w:rsidR="00400297" w:rsidRPr="003909EA" w:rsidRDefault="00400297" w:rsidP="00400297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DD28F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A quoi peuvent servir les vecteurs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35AE" id="Groupe 3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cqZX9lQMAACoJAAAOAAAA&#10;AAAAAAAAAAAAAC4CAABkcnMvZTJvRG9jLnhtbFBLAQItABQABgAIAAAAIQAA0IEJ3AAAAAUBAAAP&#10;AAAAAAAAAAAAAAAAAO8FAABkcnMvZG93bnJldi54bWxQSwUGAAAAAAQABADzAAAA+AYAAAAA&#10;">
                <v:rect id="Rectangle 14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CFAA66C" w14:textId="798146CC" w:rsidR="00400297" w:rsidRPr="003909EA" w:rsidRDefault="00400297" w:rsidP="00400297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DD28FD">
                          <w:rPr>
                            <w:sz w:val="40"/>
                            <w:szCs w:val="40"/>
                            <w:lang w:val="fr-FR"/>
                          </w:rPr>
                          <w:t>A quoi peuvent servir les vecteurs 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DAA21B" w14:textId="6064A711" w:rsidR="00EB29A6" w:rsidRPr="00297B48" w:rsidRDefault="00297B48" w:rsidP="00EB29A6">
      <w:pPr>
        <w:pStyle w:val="Sous-titre"/>
        <w:rPr>
          <w:rFonts w:asciiTheme="minorHAnsi" w:hAnsiTheme="minorHAnsi" w:cstheme="minorHAnsi"/>
          <w:b/>
          <w:bCs/>
          <w:sz w:val="22"/>
          <w:szCs w:val="22"/>
        </w:rPr>
      </w:pPr>
      <w:r w:rsidRPr="00297B48">
        <w:rPr>
          <w:rFonts w:eastAsia="Arial Unicode MS" w:cstheme="minorHAnsi"/>
          <w:b/>
          <w:bCs/>
          <w:i w:val="0"/>
          <w:iCs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8FC71E" wp14:editId="106A1FEE">
                <wp:simplePos x="0" y="0"/>
                <wp:positionH relativeFrom="margin">
                  <wp:align>right</wp:align>
                </wp:positionH>
                <wp:positionV relativeFrom="paragraph">
                  <wp:posOffset>92224</wp:posOffset>
                </wp:positionV>
                <wp:extent cx="2178685" cy="3161030"/>
                <wp:effectExtent l="0" t="0" r="0" b="1270"/>
                <wp:wrapNone/>
                <wp:docPr id="31" name="Grou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685" cy="3161030"/>
                          <a:chOff x="8044" y="11043"/>
                          <a:chExt cx="3431" cy="4978"/>
                        </a:xfrm>
                      </wpg:grpSpPr>
                      <pic:pic xmlns:pic="http://schemas.openxmlformats.org/drawingml/2006/picture">
                        <pic:nvPicPr>
                          <pic:cNvPr id="44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0" y="11101"/>
                            <a:ext cx="3375" cy="4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11614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8747B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57" y="11043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6986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72" y="12639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22787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12027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32476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03" y="13297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A821C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" y="12639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E2B57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72" y="14251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160CE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13652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B7B27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09" y="14251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074FA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22" y="13558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468E5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059" y="15139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8FD5E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" y="14522"/>
                            <a:ext cx="40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F9CF" w14:textId="77777777" w:rsidR="00297B48" w:rsidRPr="009D6C0B" w:rsidRDefault="00297B48" w:rsidP="00297B48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FC71E" id="Groupe 31" o:spid="_x0000_s1033" style="position:absolute;margin-left:120.35pt;margin-top:7.25pt;width:171.55pt;height:248.9pt;z-index:251687936;mso-position-horizontal:right;mso-position-horizontal-relative:margin;mso-position-vertical-relative:text" coordorigin="8044,11043" coordsize="3431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4" type="#_x0000_t75" style="position:absolute;left:8100;top:11101;width:3375;height:4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">
                  <v:imagedata r:id="rId11" o:title=""/>
                </v:shape>
                <v:shape id="Text Box 16" o:spid="_x0000_s1035" type="#_x0000_t202" style="position:absolute;left:8044;top:11614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0O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YvkEtzPxCMjsDwAA//8DAFBLAQItABQABgAIAAAAIQDb4fbL7gAAAIUBAAATAAAAAAAAAAAA&#10;AAAAAAAAAABbQ29udGVudF9UeXBlc10ueG1sUEsBAi0AFAAGAAgAAAAhAFr0LFu/AAAAFQEAAAsA&#10;AAAAAAAAAAAAAAAAHwEAAF9yZWxzLy5yZWxzUEsBAi0AFAAGAAgAAAAhAGJfDQ7EAAAA3AAAAA8A&#10;AAAAAAAAAAAAAAAABwIAAGRycy9kb3ducmV2LnhtbFBLBQYAAAAAAwADALcAAAD4AgAAAAA=&#10;" filled="f" stroked="f">
                  <v:textbox>
                    <w:txbxContent>
                      <w:p w14:paraId="24B8747B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</w:p>
                    </w:txbxContent>
                  </v:textbox>
                </v:shape>
                <v:shape id="Text Box 17" o:spid="_x0000_s1036" type="#_x0000_t202" style="position:absolute;left:9257;top:11043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V6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6SqFvzPxCMj8BgAA//8DAFBLAQItABQABgAIAAAAIQDb4fbL7gAAAIUBAAATAAAAAAAAAAAA&#10;AAAAAAAAAABbQ29udGVudF9UeXBlc10ueG1sUEsBAi0AFAAGAAgAAAAhAFr0LFu/AAAAFQEAAAsA&#10;AAAAAAAAAAAAAAAAHwEAAF9yZWxzLy5yZWxzUEsBAi0AFAAGAAgAAAAhAO22lXrEAAAA3AAAAA8A&#10;AAAAAAAAAAAAAAAABwIAAGRycy9kb3ducmV2LnhtbFBLBQYAAAAAAwADALcAAAD4AgAAAAA=&#10;" filled="f" stroked="f">
                  <v:textbox>
                    <w:txbxContent>
                      <w:p w14:paraId="53596986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18" o:spid="_x0000_s1037" type="#_x0000_t202" style="position:absolute;left:8272;top:12639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<v:textbox>
                    <w:txbxContent>
                      <w:p w14:paraId="28322787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19" o:spid="_x0000_s1038" type="#_x0000_t202" style="position:absolute;left:9663;top:12027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<v:textbox>
                    <w:txbxContent>
                      <w:p w14:paraId="27232476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20" o:spid="_x0000_s1039" type="#_x0000_t202" style="position:absolute;left:9003;top:13297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s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6Qz+zsQjIFcPAAAA//8DAFBLAQItABQABgAIAAAAIQDb4fbL7gAAAIUBAAATAAAAAAAAAAAA&#10;AAAAAAAAAABbQ29udGVudF9UeXBlc10ueG1sUEsBAi0AFAAGAAgAAAAhAFr0LFu/AAAAFQEAAAsA&#10;AAAAAAAAAAAAAAAAHwEAAF9yZWxzLy5yZWxzUEsBAi0AFAAGAAgAAAAhAB1kCw3EAAAA3AAAAA8A&#10;AAAAAAAAAAAAAAAABwIAAGRycy9kb3ducmV2LnhtbFBLBQYAAAAAAwADALcAAAD4AgAAAAA=&#10;" filled="f" stroked="f">
                  <v:textbox>
                    <w:txbxContent>
                      <w:p w14:paraId="0A3A821C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21" o:spid="_x0000_s1040" type="#_x0000_t202" style="position:absolute;left:10437;top:12639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<v:textbox>
                    <w:txbxContent>
                      <w:p w14:paraId="019E2B57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22" o:spid="_x0000_s1041" type="#_x0000_t202" style="position:absolute;left:8272;top:14251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rk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4Cq8z8QjIxR8AAAD//wMAUEsBAi0AFAAGAAgAAAAhANvh9svuAAAAhQEAABMAAAAAAAAAAAAA&#10;AAAAAAAAAFtDb250ZW50X1R5cGVzXS54bWxQSwECLQAUAAYACAAAACEAWvQsW78AAAAVAQAACwAA&#10;AAAAAAAAAAAAAAAfAQAAX3JlbHMvLnJlbHNQSwECLQAUAAYACAAAACEAA7c65MMAAADcAAAADwAA&#10;AAAAAAAAAAAAAAAHAgAAZHJzL2Rvd25yZXYueG1sUEsFBgAAAAADAAMAtwAAAPcCAAAAAA==&#10;" filled="f" stroked="f">
                  <v:textbox>
                    <w:txbxContent>
                      <w:p w14:paraId="2BF160CE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G</w:t>
                        </w:r>
                      </w:p>
                    </w:txbxContent>
                  </v:textbox>
                </v:shape>
                <v:shape id="Text Box 23" o:spid="_x0000_s1042" type="#_x0000_t202" style="position:absolute;left:9663;top:13652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E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" filled="f" stroked="f">
                  <v:textbox>
                    <w:txbxContent>
                      <w:p w14:paraId="661B7B27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24" o:spid="_x0000_s1043" type="#_x0000_t202" style="position:absolute;left:9609;top:14251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xf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JJ3D9Uw8AnL5DwAA//8DAFBLAQItABQABgAIAAAAIQDb4fbL7gAAAIUBAAATAAAAAAAAAAAA&#10;AAAAAAAAAABbQ29udGVudF9UeXBlc10ueG1sUEsBAi0AFAAGAAgAAAAhAFr0LFu/AAAAFQEAAAsA&#10;AAAAAAAAAAAAAAAAHwEAAF9yZWxzLy5yZWxzUEsBAi0AFAAGAAgAAAAhADOt/F/EAAAA3AAAAA8A&#10;AAAAAAAAAAAAAAAABwIAAGRycy9kb3ducmV2LnhtbFBLBQYAAAAAAwADALcAAAD4AgAAAAA=&#10;" filled="f" stroked="f">
                  <v:textbox>
                    <w:txbxContent>
                      <w:p w14:paraId="475074FA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Text Box 25" o:spid="_x0000_s1044" type="#_x0000_t202" style="position:absolute;left:11022;top:13558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Io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JEJ5n4hGQswcAAAD//wMAUEsBAi0AFAAGAAgAAAAhANvh9svuAAAAhQEAABMAAAAAAAAAAAAA&#10;AAAAAAAAAFtDb250ZW50X1R5cGVzXS54bWxQSwECLQAUAAYACAAAACEAWvQsW78AAAAVAQAACwAA&#10;AAAAAAAAAAAAAAAfAQAAX3JlbHMvLnJlbHNQSwECLQAUAAYACAAAACEAw39iKMMAAADcAAAADwAA&#10;AAAAAAAAAAAAAAAHAgAAZHJzL2Rvd25yZXYueG1sUEsFBgAAAAADAAMAtwAAAPcCAAAAAA==&#10;" filled="f" stroked="f">
                  <v:textbox>
                    <w:txbxContent>
                      <w:p w14:paraId="74A468E5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J</w:t>
                        </w:r>
                      </w:p>
                    </w:txbxContent>
                  </v:textbox>
                </v:shape>
                <v:shape id="Text Box 26" o:spid="_x0000_s1045" type="#_x0000_t202" style="position:absolute;left:9059;top:15139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ez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cvUI9zPxCMjsFwAA//8DAFBLAQItABQABgAIAAAAIQDb4fbL7gAAAIUBAAATAAAAAAAAAAAA&#10;AAAAAAAAAABbQ29udGVudF9UeXBlc10ueG1sUEsBAi0AFAAGAAgAAAAhAFr0LFu/AAAAFQEAAAsA&#10;AAAAAAAAAAAAAAAAHwEAAF9yZWxzLy5yZWxzUEsBAi0AFAAGAAgAAAAhAKwzx7PEAAAA3AAAAA8A&#10;AAAAAAAAAAAAAAAABwIAAGRycy9kb3ducmV2LnhtbFBLBQYAAAAAAwADALcAAAD4AgAAAAA=&#10;" filled="f" stroked="f">
                  <v:textbox>
                    <w:txbxContent>
                      <w:p w14:paraId="6258FD5E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Text Box 27" o:spid="_x0000_s1046" type="#_x0000_t202" style="position:absolute;left:10437;top:14522;width:40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/H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eQr3M/EIyOUNAAD//wMAUEsBAi0AFAAGAAgAAAAhANvh9svuAAAAhQEAABMAAAAAAAAAAAAA&#10;AAAAAAAAAFtDb250ZW50X1R5cGVzXS54bWxQSwECLQAUAAYACAAAACEAWvQsW78AAAAVAQAACwAA&#10;AAAAAAAAAAAAAAAfAQAAX3JlbHMvLnJlbHNQSwECLQAUAAYACAAAACEAI9pfx8MAAADcAAAADwAA&#10;AAAAAAAAAAAAAAAHAgAAZHJzL2Rvd25yZXYueG1sUEsFBgAAAAADAAMAtwAAAPcCAAAAAA==&#10;" filled="f" stroked="f">
                  <v:textbox>
                    <w:txbxContent>
                      <w:p w14:paraId="0AFCF9CF" w14:textId="77777777" w:rsidR="00297B48" w:rsidRPr="009D6C0B" w:rsidRDefault="00297B48" w:rsidP="00297B48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EB29A6" w:rsidRPr="00297B48">
        <w:rPr>
          <w:rFonts w:asciiTheme="minorHAnsi" w:hAnsiTheme="minorHAnsi" w:cstheme="minorHAnsi"/>
          <w:b/>
          <w:bCs/>
          <w:sz w:val="22"/>
          <w:szCs w:val="22"/>
          <w:u w:val="single"/>
        </w:rPr>
        <w:t>Exemple</w:t>
      </w:r>
      <w:proofErr w:type="spellEnd"/>
      <w:r w:rsidR="00EB29A6" w:rsidRPr="00297B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gramStart"/>
      <w:r w:rsidR="00EB29A6" w:rsidRPr="00297B48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EB29A6" w:rsidRPr="00297B48">
        <w:rPr>
          <w:rFonts w:asciiTheme="minorHAnsi" w:hAnsiTheme="minorHAnsi" w:cstheme="minorHAnsi"/>
          <w:b/>
          <w:bCs/>
          <w:sz w:val="22"/>
          <w:szCs w:val="22"/>
        </w:rPr>
        <w:t> :</w:t>
      </w:r>
      <w:proofErr w:type="gramEnd"/>
      <w:r w:rsidR="00EB29A6" w:rsidRPr="00297B48">
        <w:rPr>
          <w:rFonts w:asciiTheme="minorHAnsi" w:hAnsiTheme="minorHAnsi" w:cstheme="minorHAnsi"/>
          <w:b/>
          <w:bCs/>
          <w:sz w:val="22"/>
          <w:szCs w:val="22"/>
        </w:rPr>
        <w:t xml:space="preserve"> à faire des translations </w:t>
      </w:r>
    </w:p>
    <w:p w14:paraId="2589EA35" w14:textId="73C55B36" w:rsidR="00EB29A6" w:rsidRPr="00994743" w:rsidRDefault="00EB29A6" w:rsidP="00EB29A6">
      <w:pPr>
        <w:pStyle w:val="Sous-titre"/>
        <w:rPr>
          <w:rFonts w:asciiTheme="minorHAnsi" w:hAnsiTheme="minorHAnsi" w:cstheme="minorHAnsi"/>
          <w:sz w:val="22"/>
          <w:szCs w:val="22"/>
        </w:rPr>
      </w:pPr>
    </w:p>
    <w:p w14:paraId="36EACB98" w14:textId="7821FEAC" w:rsidR="00EB29A6" w:rsidRPr="00994743" w:rsidRDefault="00EB29A6" w:rsidP="00EB29A6">
      <w:pPr>
        <w:rPr>
          <w:rFonts w:cstheme="minorHAnsi"/>
        </w:rPr>
      </w:pPr>
      <w:proofErr w:type="spellStart"/>
      <w:r w:rsidRPr="00994743">
        <w:rPr>
          <w:rFonts w:eastAsia="Arial Unicode MS" w:cstheme="minorHAnsi"/>
          <w:i/>
          <w:iCs/>
        </w:rPr>
        <w:t>Regardez</w:t>
      </w:r>
      <w:proofErr w:type="spellEnd"/>
      <w:r w:rsidRPr="00994743">
        <w:rPr>
          <w:rFonts w:eastAsia="Arial Unicode MS" w:cstheme="minorHAnsi"/>
          <w:i/>
          <w:iCs/>
        </w:rPr>
        <w:t xml:space="preserve"> le </w:t>
      </w:r>
      <w:proofErr w:type="spellStart"/>
      <w:r w:rsidRPr="00994743">
        <w:rPr>
          <w:rFonts w:eastAsia="Arial Unicode MS" w:cstheme="minorHAnsi"/>
          <w:i/>
          <w:iCs/>
        </w:rPr>
        <w:t>schéma</w:t>
      </w:r>
      <w:proofErr w:type="spellEnd"/>
      <w:r w:rsidRPr="00994743">
        <w:rPr>
          <w:rFonts w:eastAsia="Arial Unicode MS" w:cstheme="minorHAnsi"/>
          <w:i/>
          <w:iCs/>
        </w:rPr>
        <w:t xml:space="preserve"> ci-</w:t>
      </w:r>
      <w:proofErr w:type="spellStart"/>
      <w:r w:rsidRPr="00994743">
        <w:rPr>
          <w:rFonts w:eastAsia="Arial Unicode MS" w:cstheme="minorHAnsi"/>
          <w:i/>
          <w:iCs/>
        </w:rPr>
        <w:t>contre</w:t>
      </w:r>
      <w:proofErr w:type="spellEnd"/>
      <w:r w:rsidRPr="00994743">
        <w:rPr>
          <w:rFonts w:eastAsia="Arial Unicode MS" w:cstheme="minorHAnsi"/>
          <w:i/>
          <w:iCs/>
        </w:rPr>
        <w:t xml:space="preserve"> et </w:t>
      </w:r>
      <w:proofErr w:type="spellStart"/>
      <w:r w:rsidRPr="00994743">
        <w:rPr>
          <w:rFonts w:eastAsia="Arial Unicode MS" w:cstheme="minorHAnsi"/>
          <w:i/>
          <w:iCs/>
        </w:rPr>
        <w:t>complétez</w:t>
      </w:r>
      <w:proofErr w:type="spellEnd"/>
      <w:r w:rsidRPr="00994743">
        <w:rPr>
          <w:rFonts w:eastAsia="Arial Unicode MS" w:cstheme="minorHAnsi"/>
          <w:i/>
          <w:iCs/>
        </w:rPr>
        <w:t xml:space="preserve"> ci-dessous</w:t>
      </w:r>
    </w:p>
    <w:p w14:paraId="689165FA" w14:textId="77777777" w:rsidR="00EB29A6" w:rsidRPr="00994743" w:rsidRDefault="00EB29A6" w:rsidP="00EB29A6">
      <w:pPr>
        <w:rPr>
          <w:rFonts w:cstheme="minorHAnsi"/>
        </w:rPr>
      </w:pPr>
    </w:p>
    <w:p w14:paraId="2D0206E8" w14:textId="512BDAD1" w:rsidR="00EB29A6" w:rsidRPr="00994743" w:rsidRDefault="00EB29A6" w:rsidP="00EB29A6">
      <w:pPr>
        <w:pStyle w:val="Corpsdetexte"/>
        <w:spacing w:line="360" w:lineRule="auto"/>
        <w:rPr>
          <w:rFonts w:cstheme="minorHAnsi"/>
        </w:rPr>
      </w:pPr>
      <w:proofErr w:type="gramStart"/>
      <w:r w:rsidRPr="00994743">
        <w:rPr>
          <w:rFonts w:cstheme="minorHAnsi"/>
          <w:b/>
          <w:bCs/>
        </w:rPr>
        <w:t>A</w:t>
      </w:r>
      <w:proofErr w:type="gramEnd"/>
      <w:r w:rsidRPr="00994743">
        <w:rPr>
          <w:rFonts w:cstheme="minorHAnsi"/>
        </w:rPr>
        <w:t xml:space="preserve"> et </w:t>
      </w:r>
      <w:r w:rsidRPr="00994743">
        <w:rPr>
          <w:rFonts w:cstheme="minorHAnsi"/>
          <w:b/>
          <w:bCs/>
        </w:rPr>
        <w:t>B</w:t>
      </w:r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désignent</w:t>
      </w:r>
      <w:proofErr w:type="spellEnd"/>
      <w:r w:rsidRPr="00994743">
        <w:rPr>
          <w:rFonts w:cstheme="minorHAnsi"/>
        </w:rPr>
        <w:t xml:space="preserve"> deux points </w:t>
      </w:r>
      <w:proofErr w:type="spellStart"/>
      <w:r w:rsidRPr="00994743">
        <w:rPr>
          <w:rFonts w:cstheme="minorHAnsi"/>
        </w:rPr>
        <w:t>distincts</w:t>
      </w:r>
      <w:proofErr w:type="spellEnd"/>
      <w:r w:rsidRPr="00994743">
        <w:rPr>
          <w:rFonts w:cstheme="minorHAnsi"/>
        </w:rPr>
        <w:t xml:space="preserve">. La translation qui </w:t>
      </w:r>
      <w:proofErr w:type="spellStart"/>
      <w:r w:rsidRPr="00994743">
        <w:rPr>
          <w:rFonts w:cstheme="minorHAnsi"/>
        </w:rPr>
        <w:t>transforme</w:t>
      </w:r>
      <w:proofErr w:type="spellEnd"/>
      <w:r w:rsidRPr="00994743">
        <w:rPr>
          <w:rFonts w:cstheme="minorHAnsi"/>
        </w:rPr>
        <w:t xml:space="preserve"> </w:t>
      </w:r>
      <w:r w:rsidRPr="00994743">
        <w:rPr>
          <w:rFonts w:cstheme="minorHAnsi"/>
          <w:b/>
          <w:bCs/>
        </w:rPr>
        <w:t>A</w:t>
      </w:r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en</w:t>
      </w:r>
      <w:proofErr w:type="spellEnd"/>
      <w:r w:rsidRPr="00994743">
        <w:rPr>
          <w:rFonts w:cstheme="minorHAnsi"/>
        </w:rPr>
        <w:t xml:space="preserve"> </w:t>
      </w:r>
      <w:r w:rsidRPr="00994743">
        <w:rPr>
          <w:rFonts w:cstheme="minorHAnsi"/>
          <w:b/>
          <w:bCs/>
        </w:rPr>
        <w:t>B</w:t>
      </w:r>
      <w:r w:rsidRPr="00994743">
        <w:rPr>
          <w:rFonts w:cstheme="minorHAnsi"/>
        </w:rPr>
        <w:t xml:space="preserve"> </w:t>
      </w:r>
    </w:p>
    <w:p w14:paraId="41CFB904" w14:textId="77777777" w:rsidR="00EB29A6" w:rsidRPr="00994743" w:rsidRDefault="00EB29A6" w:rsidP="00EB29A6">
      <w:pPr>
        <w:pStyle w:val="Corpsdetexte"/>
        <w:spacing w:line="360" w:lineRule="auto"/>
        <w:rPr>
          <w:rFonts w:cstheme="minorHAnsi"/>
        </w:rPr>
      </w:pPr>
      <w:proofErr w:type="spellStart"/>
      <w:r w:rsidRPr="00994743">
        <w:rPr>
          <w:rFonts w:cstheme="minorHAnsi"/>
        </w:rPr>
        <w:t>transforme</w:t>
      </w:r>
      <w:proofErr w:type="spellEnd"/>
      <w:r w:rsidRPr="00994743">
        <w:rPr>
          <w:rFonts w:cstheme="minorHAnsi"/>
        </w:rPr>
        <w:t xml:space="preserve"> </w:t>
      </w:r>
      <w:proofErr w:type="spellStart"/>
      <w:proofErr w:type="gramStart"/>
      <w:r w:rsidRPr="00994743">
        <w:rPr>
          <w:rFonts w:cstheme="minorHAnsi"/>
        </w:rPr>
        <w:t>aussi</w:t>
      </w:r>
      <w:proofErr w:type="spellEnd"/>
      <w:r w:rsidRPr="00994743">
        <w:rPr>
          <w:rFonts w:cstheme="minorHAnsi"/>
        </w:rPr>
        <w:t xml:space="preserve">  </w:t>
      </w:r>
      <w:r w:rsidRPr="00994743">
        <w:rPr>
          <w:rFonts w:cstheme="minorHAnsi"/>
          <w:b/>
          <w:bCs/>
        </w:rPr>
        <w:t>C</w:t>
      </w:r>
      <w:proofErr w:type="gramEnd"/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en</w:t>
      </w:r>
      <w:proofErr w:type="spellEnd"/>
      <w:r w:rsidRPr="00994743">
        <w:rPr>
          <w:rFonts w:cstheme="minorHAnsi"/>
        </w:rPr>
        <w:t xml:space="preserve"> ………., </w:t>
      </w:r>
      <w:r w:rsidRPr="00994743">
        <w:rPr>
          <w:rFonts w:cstheme="minorHAnsi"/>
          <w:b/>
          <w:bCs/>
        </w:rPr>
        <w:t>E</w:t>
      </w:r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en</w:t>
      </w:r>
      <w:proofErr w:type="spellEnd"/>
      <w:r w:rsidRPr="00994743">
        <w:rPr>
          <w:rFonts w:cstheme="minorHAnsi"/>
        </w:rPr>
        <w:t xml:space="preserve"> ………., </w:t>
      </w:r>
      <w:r>
        <w:rPr>
          <w:rFonts w:cstheme="minorHAnsi"/>
          <w:b/>
          <w:bCs/>
        </w:rPr>
        <w:t>G</w:t>
      </w:r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en</w:t>
      </w:r>
      <w:proofErr w:type="spellEnd"/>
      <w:r w:rsidRPr="00994743">
        <w:rPr>
          <w:rFonts w:cstheme="minorHAnsi"/>
        </w:rPr>
        <w:t xml:space="preserve"> ………., </w:t>
      </w:r>
      <w:r>
        <w:rPr>
          <w:rFonts w:cstheme="minorHAnsi"/>
          <w:b/>
          <w:bCs/>
        </w:rPr>
        <w:t>K</w:t>
      </w:r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en</w:t>
      </w:r>
      <w:proofErr w:type="spellEnd"/>
      <w:r w:rsidRPr="00994743">
        <w:rPr>
          <w:rFonts w:cstheme="minorHAnsi"/>
        </w:rPr>
        <w:t xml:space="preserve"> ………</w:t>
      </w:r>
    </w:p>
    <w:p w14:paraId="58F993E9" w14:textId="08D40A13" w:rsidR="00EB29A6" w:rsidRPr="00994743" w:rsidRDefault="00EB29A6" w:rsidP="00EB29A6">
      <w:pPr>
        <w:rPr>
          <w:rFonts w:eastAsia="Arial Unicode MS" w:cstheme="minorHAnsi"/>
        </w:rPr>
      </w:pPr>
    </w:p>
    <w:p w14:paraId="79AC3A17" w14:textId="77777777" w:rsidR="00EB29A6" w:rsidRPr="00994743" w:rsidRDefault="00EB29A6" w:rsidP="00EB29A6">
      <w:pPr>
        <w:pStyle w:val="Corpsdetexte"/>
        <w:rPr>
          <w:rFonts w:cstheme="minorHAnsi"/>
        </w:rPr>
      </w:pPr>
      <w:r w:rsidRPr="00994743">
        <w:rPr>
          <w:rFonts w:cstheme="minorHAnsi"/>
        </w:rPr>
        <w:t xml:space="preserve">On </w:t>
      </w:r>
      <w:proofErr w:type="spellStart"/>
      <w:r w:rsidRPr="00994743">
        <w:rPr>
          <w:rFonts w:cstheme="minorHAnsi"/>
        </w:rPr>
        <w:t>appelle</w:t>
      </w:r>
      <w:proofErr w:type="spellEnd"/>
      <w:r w:rsidRPr="00994743">
        <w:rPr>
          <w:rFonts w:cstheme="minorHAnsi"/>
        </w:rPr>
        <w:t xml:space="preserve"> </w:t>
      </w:r>
      <w:proofErr w:type="spellStart"/>
      <w:r w:rsidRPr="00994743">
        <w:rPr>
          <w:rFonts w:cstheme="minorHAnsi"/>
        </w:rPr>
        <w:t>cette</w:t>
      </w:r>
      <w:proofErr w:type="spellEnd"/>
      <w:r w:rsidRPr="00994743">
        <w:rPr>
          <w:rFonts w:cstheme="minorHAnsi"/>
        </w:rPr>
        <w:t xml:space="preserve"> translation la ………………………………………………</w:t>
      </w:r>
    </w:p>
    <w:p w14:paraId="5F3D8C80" w14:textId="77777777" w:rsidR="00EB29A6" w:rsidRPr="00994743" w:rsidRDefault="00EB29A6" w:rsidP="00EB29A6">
      <w:pPr>
        <w:pStyle w:val="Sous-titre"/>
        <w:rPr>
          <w:rFonts w:asciiTheme="minorHAnsi" w:hAnsiTheme="minorHAnsi" w:cstheme="minorHAnsi"/>
          <w:sz w:val="22"/>
          <w:szCs w:val="22"/>
        </w:rPr>
      </w:pPr>
    </w:p>
    <w:p w14:paraId="436C70E2" w14:textId="77777777" w:rsidR="00EB29A6" w:rsidRDefault="00EB29A6" w:rsidP="00EB29A6">
      <w:pPr>
        <w:pStyle w:val="Sous-titre"/>
        <w:rPr>
          <w:rFonts w:asciiTheme="minorHAnsi" w:hAnsiTheme="minorHAnsi" w:cstheme="minorHAnsi"/>
          <w:sz w:val="22"/>
          <w:szCs w:val="22"/>
          <w:u w:val="single"/>
        </w:rPr>
      </w:pPr>
    </w:p>
    <w:p w14:paraId="32337282" w14:textId="77777777" w:rsidR="00EB29A6" w:rsidRPr="00D94A51" w:rsidRDefault="00EB29A6" w:rsidP="00EB29A6">
      <w:pPr>
        <w:pStyle w:val="Sous-titre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94A51">
        <w:rPr>
          <w:rFonts w:asciiTheme="minorHAnsi" w:hAnsiTheme="minorHAnsi" w:cstheme="minorHAnsi"/>
          <w:b/>
          <w:bCs/>
          <w:sz w:val="22"/>
          <w:szCs w:val="22"/>
          <w:u w:val="single"/>
        </w:rPr>
        <w:t>Exemple</w:t>
      </w:r>
      <w:proofErr w:type="spellEnd"/>
      <w:r w:rsidRPr="00D94A5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gramStart"/>
      <w:r w:rsidRPr="00D94A51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D94A51">
        <w:rPr>
          <w:rFonts w:asciiTheme="minorHAnsi" w:hAnsiTheme="minorHAnsi" w:cstheme="minorHAnsi"/>
          <w:b/>
          <w:bCs/>
          <w:sz w:val="22"/>
          <w:szCs w:val="22"/>
        </w:rPr>
        <w:t> :</w:t>
      </w:r>
      <w:proofErr w:type="gramEnd"/>
      <w:r w:rsidRPr="00D94A51">
        <w:rPr>
          <w:rFonts w:asciiTheme="minorHAnsi" w:hAnsiTheme="minorHAnsi" w:cstheme="minorHAnsi"/>
          <w:b/>
          <w:bCs/>
          <w:sz w:val="22"/>
          <w:szCs w:val="22"/>
        </w:rPr>
        <w:t xml:space="preserve"> à </w:t>
      </w:r>
      <w:proofErr w:type="spellStart"/>
      <w:r w:rsidRPr="00D94A51">
        <w:rPr>
          <w:rFonts w:asciiTheme="minorHAnsi" w:hAnsiTheme="minorHAnsi" w:cstheme="minorHAnsi"/>
          <w:b/>
          <w:bCs/>
          <w:sz w:val="22"/>
          <w:szCs w:val="22"/>
        </w:rPr>
        <w:t>représenter</w:t>
      </w:r>
      <w:proofErr w:type="spellEnd"/>
      <w:r w:rsidRPr="00D94A51">
        <w:rPr>
          <w:rFonts w:asciiTheme="minorHAnsi" w:hAnsiTheme="minorHAnsi" w:cstheme="minorHAnsi"/>
          <w:b/>
          <w:bCs/>
          <w:sz w:val="22"/>
          <w:szCs w:val="22"/>
        </w:rPr>
        <w:t xml:space="preserve"> des forces </w:t>
      </w:r>
      <w:proofErr w:type="spellStart"/>
      <w:r w:rsidRPr="00D94A51">
        <w:rPr>
          <w:rFonts w:asciiTheme="minorHAnsi" w:hAnsiTheme="minorHAnsi" w:cstheme="minorHAnsi"/>
          <w:b/>
          <w:bCs/>
          <w:sz w:val="22"/>
          <w:szCs w:val="22"/>
        </w:rPr>
        <w:t>en</w:t>
      </w:r>
      <w:proofErr w:type="spellEnd"/>
      <w:r w:rsidRPr="00D94A51">
        <w:rPr>
          <w:rFonts w:asciiTheme="minorHAnsi" w:hAnsiTheme="minorHAnsi" w:cstheme="minorHAnsi"/>
          <w:b/>
          <w:bCs/>
          <w:sz w:val="22"/>
          <w:szCs w:val="22"/>
        </w:rPr>
        <w:t xml:space="preserve"> physique </w:t>
      </w:r>
    </w:p>
    <w:p w14:paraId="7ABCA7FC" w14:textId="76B404A8" w:rsidR="00EB29A6" w:rsidRPr="00994743" w:rsidRDefault="00EB29A6" w:rsidP="00EB29A6">
      <w:pPr>
        <w:pStyle w:val="Sous-titr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818511" wp14:editId="6D1FC421">
                <wp:simplePos x="0" y="0"/>
                <wp:positionH relativeFrom="column">
                  <wp:posOffset>5591175</wp:posOffset>
                </wp:positionH>
                <wp:positionV relativeFrom="paragraph">
                  <wp:posOffset>58420</wp:posOffset>
                </wp:positionV>
                <wp:extent cx="977265" cy="685800"/>
                <wp:effectExtent l="19050" t="5080" r="13335" b="13970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265" cy="685800"/>
                          <a:chOff x="9345" y="870"/>
                          <a:chExt cx="1539" cy="1080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9345" y="870"/>
                            <a:ext cx="1539" cy="1080"/>
                          </a:xfrm>
                          <a:custGeom>
                            <a:avLst/>
                            <a:gdLst>
                              <a:gd name="T0" fmla="*/ 3402 w 3402"/>
                              <a:gd name="T1" fmla="*/ 1473 h 2946"/>
                              <a:gd name="T2" fmla="*/ 2551 w 3402"/>
                              <a:gd name="T3" fmla="*/ 2946 h 2946"/>
                              <a:gd name="T4" fmla="*/ 851 w 3402"/>
                              <a:gd name="T5" fmla="*/ 2946 h 2946"/>
                              <a:gd name="T6" fmla="*/ 0 w 3402"/>
                              <a:gd name="T7" fmla="*/ 1473 h 2946"/>
                              <a:gd name="T8" fmla="*/ 851 w 3402"/>
                              <a:gd name="T9" fmla="*/ 0 h 2946"/>
                              <a:gd name="T10" fmla="*/ 2551 w 3402"/>
                              <a:gd name="T11" fmla="*/ 0 h 2946"/>
                              <a:gd name="T12" fmla="*/ 3402 w 3402"/>
                              <a:gd name="T13" fmla="*/ 1473 h 2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02" h="2946">
                                <a:moveTo>
                                  <a:pt x="3402" y="1473"/>
                                </a:moveTo>
                                <a:lnTo>
                                  <a:pt x="2551" y="2946"/>
                                </a:lnTo>
                                <a:lnTo>
                                  <a:pt x="851" y="2946"/>
                                </a:lnTo>
                                <a:lnTo>
                                  <a:pt x="0" y="1473"/>
                                </a:lnTo>
                                <a:lnTo>
                                  <a:pt x="851" y="0"/>
                                </a:lnTo>
                                <a:lnTo>
                                  <a:pt x="2551" y="0"/>
                                </a:lnTo>
                                <a:lnTo>
                                  <a:pt x="3402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065" y="141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55" y="130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4848D" id="Groupe 20" o:spid="_x0000_s1026" style="position:absolute;margin-left:440.25pt;margin-top:4.6pt;width:76.95pt;height:54pt;z-index:251686912" coordorigin="9345,870" coordsize="1539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">
                <v:shape id="Freeform 11" o:spid="_x0000_s1027" style="position:absolute;left:9345;top:870;width:1539;height:1080;visibility:visible;mso-wrap-style:square;v-text-anchor:top" coordsize="3402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" path="m3402,1473l2551,2946r-1700,l,1473,851,,2551,r851,1473xe" fillcolor="silver" strokeweight="0">
                  <v:path arrowok="t" o:connecttype="custom" o:connectlocs="1539,540;1154,1080;385,1080;0,540;385,0;1154,0;1539,540" o:connectangles="0,0,0,0,0,0,0"/>
                </v:shape>
                <v:line id="Line 12" o:spid="_x0000_s1028" style="position:absolute;visibility:visible;mso-wrap-style:square" from="10065,1410" to="10245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3" o:spid="_x0000_s1029" style="position:absolute;visibility:visible;mso-wrap-style:square" from="10155,1305" to="10155,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</v:group>
            </w:pict>
          </mc:Fallback>
        </mc:AlternateContent>
      </w:r>
    </w:p>
    <w:p w14:paraId="328568AE" w14:textId="77777777" w:rsidR="00EB29A6" w:rsidRPr="00994743" w:rsidRDefault="00EB29A6" w:rsidP="00EB29A6">
      <w:pPr>
        <w:pStyle w:val="Corpsdetexte"/>
        <w:rPr>
          <w:rFonts w:cstheme="minorHAnsi"/>
        </w:rPr>
      </w:pPr>
      <w:proofErr w:type="spellStart"/>
      <w:r w:rsidRPr="00994743">
        <w:rPr>
          <w:rFonts w:cstheme="minorHAnsi"/>
        </w:rPr>
        <w:t>Représenter</w:t>
      </w:r>
      <w:proofErr w:type="spellEnd"/>
      <w:r w:rsidRPr="00994743">
        <w:rPr>
          <w:rFonts w:cstheme="minorHAnsi"/>
        </w:rPr>
        <w:t xml:space="preserve"> ci-</w:t>
      </w:r>
      <w:proofErr w:type="spellStart"/>
      <w:r w:rsidRPr="00994743">
        <w:rPr>
          <w:rFonts w:cstheme="minorHAnsi"/>
        </w:rPr>
        <w:t>contre</w:t>
      </w:r>
      <w:proofErr w:type="spellEnd"/>
      <w:r w:rsidRPr="00994743">
        <w:rPr>
          <w:rFonts w:cstheme="minorHAnsi"/>
        </w:rPr>
        <w:t xml:space="preserve"> le </w:t>
      </w:r>
      <w:proofErr w:type="spellStart"/>
      <w:r w:rsidRPr="00994743">
        <w:rPr>
          <w:rFonts w:cstheme="minorHAnsi"/>
        </w:rPr>
        <w:t>poids</w:t>
      </w:r>
      <w:proofErr w:type="spellEnd"/>
      <w:r w:rsidRPr="00994743">
        <w:rPr>
          <w:rFonts w:cstheme="minorHAnsi"/>
        </w:rPr>
        <w:t xml:space="preserve"> de </w:t>
      </w:r>
      <w:proofErr w:type="spellStart"/>
      <w:r w:rsidRPr="00994743">
        <w:rPr>
          <w:rFonts w:cstheme="minorHAnsi"/>
        </w:rPr>
        <w:t>cette</w:t>
      </w:r>
      <w:proofErr w:type="spellEnd"/>
      <w:r w:rsidRPr="00994743">
        <w:rPr>
          <w:rFonts w:cstheme="minorHAnsi"/>
        </w:rPr>
        <w:t xml:space="preserve"> plaque de </w:t>
      </w:r>
      <w:proofErr w:type="spellStart"/>
      <w:r w:rsidRPr="00994743">
        <w:rPr>
          <w:rFonts w:cstheme="minorHAnsi"/>
        </w:rPr>
        <w:t>tôle</w:t>
      </w:r>
      <w:proofErr w:type="spellEnd"/>
    </w:p>
    <w:p w14:paraId="430DB80C" w14:textId="77777777" w:rsidR="00EB29A6" w:rsidRPr="00994743" w:rsidRDefault="00EB29A6" w:rsidP="00EB29A6">
      <w:pPr>
        <w:rPr>
          <w:rFonts w:eastAsia="Arial Unicode MS" w:cstheme="minorHAnsi"/>
        </w:rPr>
      </w:pPr>
      <w:proofErr w:type="spellStart"/>
      <w:r w:rsidRPr="00994743">
        <w:rPr>
          <w:rFonts w:eastAsia="Arial Unicode MS" w:cstheme="minorHAnsi"/>
        </w:rPr>
        <w:t>Compléter</w:t>
      </w:r>
      <w:proofErr w:type="spellEnd"/>
      <w:r w:rsidRPr="00994743">
        <w:rPr>
          <w:rFonts w:eastAsia="Arial Unicode MS" w:cstheme="minorHAnsi"/>
        </w:rPr>
        <w:t xml:space="preserve"> le tableau des </w:t>
      </w:r>
      <w:proofErr w:type="spellStart"/>
      <w:r w:rsidRPr="00994743">
        <w:rPr>
          <w:rFonts w:eastAsia="Arial Unicode MS" w:cstheme="minorHAnsi"/>
        </w:rPr>
        <w:t>caractéristiques</w:t>
      </w:r>
      <w:proofErr w:type="spellEnd"/>
      <w:r w:rsidRPr="00994743">
        <w:rPr>
          <w:rFonts w:eastAsia="Arial Unicode MS" w:cstheme="minorHAnsi"/>
        </w:rPr>
        <w:t xml:space="preserve"> de </w:t>
      </w:r>
      <w:proofErr w:type="spellStart"/>
      <w:r w:rsidRPr="00994743">
        <w:rPr>
          <w:rFonts w:eastAsia="Arial Unicode MS" w:cstheme="minorHAnsi"/>
        </w:rPr>
        <w:t>cette</w:t>
      </w:r>
      <w:proofErr w:type="spellEnd"/>
      <w:r w:rsidRPr="00994743">
        <w:rPr>
          <w:rFonts w:eastAsia="Arial Unicode MS" w:cstheme="minorHAnsi"/>
        </w:rPr>
        <w:t xml:space="preserve"> force ci-</w:t>
      </w:r>
      <w:proofErr w:type="gramStart"/>
      <w:r w:rsidRPr="00994743">
        <w:rPr>
          <w:rFonts w:eastAsia="Arial Unicode MS" w:cstheme="minorHAnsi"/>
        </w:rPr>
        <w:t>dessous :</w:t>
      </w:r>
      <w:proofErr w:type="gramEnd"/>
    </w:p>
    <w:p w14:paraId="005A803A" w14:textId="77777777" w:rsidR="00EB29A6" w:rsidRPr="00994743" w:rsidRDefault="00EB29A6" w:rsidP="00EB29A6">
      <w:pPr>
        <w:pStyle w:val="Corpsdetexte"/>
        <w:rPr>
          <w:rFonts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2421"/>
        <w:gridCol w:w="1887"/>
        <w:gridCol w:w="1078"/>
        <w:gridCol w:w="1418"/>
      </w:tblGrid>
      <w:tr w:rsidR="00EB29A6" w:rsidRPr="00994743" w14:paraId="641E3653" w14:textId="77777777" w:rsidTr="005910DD">
        <w:trPr>
          <w:trHeight w:val="600"/>
        </w:trPr>
        <w:tc>
          <w:tcPr>
            <w:tcW w:w="1489" w:type="dxa"/>
            <w:shd w:val="clear" w:color="auto" w:fill="E0E0E0"/>
          </w:tcPr>
          <w:p w14:paraId="2AF5D8B6" w14:textId="77777777" w:rsidR="00EB29A6" w:rsidRPr="00994743" w:rsidRDefault="00EB29A6" w:rsidP="005910DD">
            <w:pPr>
              <w:spacing w:before="180"/>
              <w:jc w:val="center"/>
              <w:rPr>
                <w:rFonts w:cstheme="minorHAnsi"/>
                <w:b/>
                <w:bCs/>
              </w:rPr>
            </w:pPr>
            <w:r w:rsidRPr="00994743">
              <w:rPr>
                <w:rFonts w:cstheme="minorHAnsi"/>
                <w:b/>
                <w:bCs/>
              </w:rPr>
              <w:t>FORCE</w:t>
            </w:r>
          </w:p>
        </w:tc>
        <w:tc>
          <w:tcPr>
            <w:tcW w:w="2421" w:type="dxa"/>
            <w:shd w:val="clear" w:color="auto" w:fill="E0E0E0"/>
          </w:tcPr>
          <w:p w14:paraId="348774F8" w14:textId="77777777" w:rsidR="00EB29A6" w:rsidRPr="00994743" w:rsidRDefault="00EB29A6" w:rsidP="005910DD">
            <w:pPr>
              <w:spacing w:before="180"/>
              <w:jc w:val="center"/>
              <w:rPr>
                <w:rFonts w:cstheme="minorHAnsi"/>
                <w:b/>
                <w:bCs/>
              </w:rPr>
            </w:pPr>
            <w:r w:rsidRPr="00994743">
              <w:rPr>
                <w:rFonts w:cstheme="minorHAnsi"/>
                <w:b/>
                <w:bCs/>
              </w:rPr>
              <w:t xml:space="preserve">point </w:t>
            </w:r>
            <w:proofErr w:type="spellStart"/>
            <w:r w:rsidRPr="00994743">
              <w:rPr>
                <w:rFonts w:cstheme="minorHAnsi"/>
                <w:b/>
                <w:bCs/>
              </w:rPr>
              <w:t>d’application</w:t>
            </w:r>
            <w:proofErr w:type="spellEnd"/>
          </w:p>
        </w:tc>
        <w:tc>
          <w:tcPr>
            <w:tcW w:w="1887" w:type="dxa"/>
            <w:shd w:val="clear" w:color="auto" w:fill="E0E0E0"/>
          </w:tcPr>
          <w:p w14:paraId="4B9F0E75" w14:textId="77777777" w:rsidR="00EB29A6" w:rsidRPr="00994743" w:rsidRDefault="00EB29A6" w:rsidP="005910DD">
            <w:pPr>
              <w:spacing w:before="180"/>
              <w:jc w:val="center"/>
              <w:rPr>
                <w:rFonts w:cstheme="minorHAnsi"/>
                <w:b/>
                <w:bCs/>
              </w:rPr>
            </w:pPr>
            <w:r w:rsidRPr="00994743">
              <w:rPr>
                <w:rFonts w:cstheme="minorHAnsi"/>
                <w:b/>
                <w:bCs/>
              </w:rPr>
              <w:t xml:space="preserve">droite </w:t>
            </w:r>
            <w:proofErr w:type="spellStart"/>
            <w:r w:rsidRPr="00994743">
              <w:rPr>
                <w:rFonts w:cstheme="minorHAnsi"/>
                <w:b/>
                <w:bCs/>
              </w:rPr>
              <w:t>d’action</w:t>
            </w:r>
            <w:proofErr w:type="spellEnd"/>
          </w:p>
        </w:tc>
        <w:tc>
          <w:tcPr>
            <w:tcW w:w="1078" w:type="dxa"/>
            <w:shd w:val="clear" w:color="auto" w:fill="E0E0E0"/>
          </w:tcPr>
          <w:p w14:paraId="2FFA7978" w14:textId="77777777" w:rsidR="00EB29A6" w:rsidRPr="00994743" w:rsidRDefault="00EB29A6" w:rsidP="005910DD">
            <w:pPr>
              <w:spacing w:before="18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994743">
              <w:rPr>
                <w:rFonts w:cstheme="minorHAnsi"/>
                <w:b/>
                <w:bCs/>
              </w:rPr>
              <w:t>sens</w:t>
            </w:r>
            <w:proofErr w:type="spellEnd"/>
          </w:p>
        </w:tc>
        <w:tc>
          <w:tcPr>
            <w:tcW w:w="1418" w:type="dxa"/>
            <w:shd w:val="clear" w:color="auto" w:fill="E0E0E0"/>
          </w:tcPr>
          <w:p w14:paraId="3712B7B4" w14:textId="77777777" w:rsidR="00EB29A6" w:rsidRPr="00994743" w:rsidRDefault="00EB29A6" w:rsidP="005910DD">
            <w:pPr>
              <w:spacing w:before="18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994743">
              <w:rPr>
                <w:rFonts w:cstheme="minorHAnsi"/>
                <w:b/>
                <w:bCs/>
              </w:rPr>
              <w:t>intensité</w:t>
            </w:r>
            <w:proofErr w:type="spellEnd"/>
          </w:p>
        </w:tc>
      </w:tr>
      <w:tr w:rsidR="00EB29A6" w:rsidRPr="00994743" w14:paraId="51033508" w14:textId="77777777" w:rsidTr="005910DD">
        <w:trPr>
          <w:trHeight w:val="600"/>
        </w:trPr>
        <w:tc>
          <w:tcPr>
            <w:tcW w:w="1489" w:type="dxa"/>
          </w:tcPr>
          <w:p w14:paraId="7617085B" w14:textId="77777777" w:rsidR="00EB29A6" w:rsidRPr="00994743" w:rsidRDefault="00EB29A6" w:rsidP="005910DD">
            <w:pPr>
              <w:spacing w:before="180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6CA89513" w14:textId="77777777" w:rsidR="00EB29A6" w:rsidRPr="00994743" w:rsidRDefault="00EB29A6" w:rsidP="005910DD">
            <w:pPr>
              <w:spacing w:before="180"/>
              <w:rPr>
                <w:rFonts w:cstheme="minorHAnsi"/>
              </w:rPr>
            </w:pPr>
          </w:p>
        </w:tc>
        <w:tc>
          <w:tcPr>
            <w:tcW w:w="1887" w:type="dxa"/>
          </w:tcPr>
          <w:p w14:paraId="1A6BEA39" w14:textId="77777777" w:rsidR="00EB29A6" w:rsidRPr="00994743" w:rsidRDefault="00EB29A6" w:rsidP="005910DD">
            <w:pPr>
              <w:spacing w:before="180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39054AF9" w14:textId="77777777" w:rsidR="00EB29A6" w:rsidRPr="00994743" w:rsidRDefault="00EB29A6" w:rsidP="005910DD">
            <w:pPr>
              <w:spacing w:before="18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B1A0A20" w14:textId="77777777" w:rsidR="00EB29A6" w:rsidRPr="00994743" w:rsidRDefault="00EB29A6" w:rsidP="005910DD">
            <w:pPr>
              <w:spacing w:before="180"/>
              <w:rPr>
                <w:rFonts w:cstheme="minorHAnsi"/>
              </w:rPr>
            </w:pPr>
          </w:p>
        </w:tc>
      </w:tr>
    </w:tbl>
    <w:p w14:paraId="031651B8" w14:textId="77777777" w:rsidR="00EB29A6" w:rsidRPr="00994743" w:rsidRDefault="00EB29A6" w:rsidP="00EB29A6">
      <w:pPr>
        <w:rPr>
          <w:rFonts w:eastAsia="Arial Unicode MS" w:cstheme="minorHAnsi"/>
        </w:rPr>
      </w:pPr>
    </w:p>
    <w:p w14:paraId="0A49C335" w14:textId="77777777" w:rsidR="00EB29A6" w:rsidRPr="00994743" w:rsidRDefault="00EB29A6" w:rsidP="00EB29A6">
      <w:pPr>
        <w:rPr>
          <w:rFonts w:eastAsia="Arial Unicode MS" w:cstheme="minorHAnsi"/>
        </w:rPr>
      </w:pPr>
    </w:p>
    <w:p w14:paraId="4AD2870C" w14:textId="77777777" w:rsidR="00EB29A6" w:rsidRDefault="00EB29A6" w:rsidP="00EB29A6">
      <w:pPr>
        <w:rPr>
          <w:rFonts w:eastAsia="Arial Unicode MS" w:cstheme="minorHAnsi"/>
        </w:rPr>
      </w:pPr>
      <w:proofErr w:type="gramStart"/>
      <w:r w:rsidRPr="00994743">
        <w:rPr>
          <w:rFonts w:eastAsia="Arial Unicode MS" w:cstheme="minorHAnsi"/>
          <w:b/>
          <w:bCs/>
          <w:u w:val="single"/>
        </w:rPr>
        <w:t>Conclusion</w:t>
      </w:r>
      <w:r w:rsidRPr="00994743">
        <w:rPr>
          <w:rFonts w:eastAsia="Arial Unicode MS" w:cstheme="minorHAnsi"/>
        </w:rPr>
        <w:t> :</w:t>
      </w:r>
      <w:proofErr w:type="gramEnd"/>
      <w:r w:rsidRPr="00994743">
        <w:rPr>
          <w:rFonts w:eastAsia="Arial Unicode MS" w:cstheme="minorHAnsi"/>
        </w:rPr>
        <w:t xml:space="preserve"> Une force </w:t>
      </w:r>
      <w:proofErr w:type="spellStart"/>
      <w:r w:rsidRPr="00994743">
        <w:rPr>
          <w:rFonts w:eastAsia="Arial Unicode MS" w:cstheme="minorHAnsi"/>
        </w:rPr>
        <w:t>est</w:t>
      </w:r>
      <w:proofErr w:type="spellEnd"/>
      <w:r w:rsidRPr="00994743">
        <w:rPr>
          <w:rFonts w:eastAsia="Arial Unicode MS" w:cstheme="minorHAnsi"/>
        </w:rPr>
        <w:t xml:space="preserve"> </w:t>
      </w:r>
      <w:proofErr w:type="spellStart"/>
      <w:r w:rsidRPr="00994743">
        <w:rPr>
          <w:rFonts w:eastAsia="Arial Unicode MS" w:cstheme="minorHAnsi"/>
        </w:rPr>
        <w:t>représentée</w:t>
      </w:r>
      <w:proofErr w:type="spellEnd"/>
      <w:r w:rsidRPr="00994743">
        <w:rPr>
          <w:rFonts w:eastAsia="Arial Unicode MS" w:cstheme="minorHAnsi"/>
        </w:rPr>
        <w:t xml:space="preserve"> par …………………………………………………………………………………… .</w:t>
      </w:r>
    </w:p>
    <w:p w14:paraId="159B9707" w14:textId="77777777" w:rsidR="00CE7A6E" w:rsidRDefault="00CE7A6E" w:rsidP="00EB29A6">
      <w:pPr>
        <w:rPr>
          <w:rFonts w:eastAsia="Arial Unicode MS" w:cstheme="minorHAnsi"/>
        </w:rPr>
      </w:pPr>
    </w:p>
    <w:p w14:paraId="05283474" w14:textId="77777777" w:rsidR="00CE7A6E" w:rsidRPr="00994743" w:rsidRDefault="00CE7A6E" w:rsidP="00EB29A6">
      <w:pPr>
        <w:rPr>
          <w:rFonts w:eastAsia="Arial Unicode MS" w:cstheme="minorHAnsi"/>
        </w:rPr>
      </w:pPr>
    </w:p>
    <w:p w14:paraId="345E1716" w14:textId="77777777" w:rsidR="004D11E2" w:rsidRDefault="004D11E2" w:rsidP="004D11E2">
      <w:pPr>
        <w:pStyle w:val="Titre1"/>
        <w:spacing w:before="720" w:after="200"/>
        <w:rPr>
          <w:sz w:val="40"/>
          <w:szCs w:val="4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099FAA5D" wp14:editId="4D57608A">
                <wp:extent cx="6743700" cy="447675"/>
                <wp:effectExtent l="0" t="0" r="0" b="9525"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7" name="Rectangle 1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2E61F" w14:textId="34FBA2A7" w:rsidR="004D11E2" w:rsidRPr="003909EA" w:rsidRDefault="004D11E2" w:rsidP="004D11E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III – </w:t>
                              </w:r>
                              <w:r w:rsidR="00CE7A6E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Somme des vecteurs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FAA5D" id="Groupe 16" o:spid="_x0000_s104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">
                <v:rect id="Rectangle 17" o:spid="_x0000_s104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" fillcolor="#d34817 [3204]" stroked="f" strokeweight="1pt"/>
                <v:shape id="_x0000_s104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D92E61F" w14:textId="34FBA2A7" w:rsidR="004D11E2" w:rsidRPr="003909EA" w:rsidRDefault="004D11E2" w:rsidP="004D11E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III – </w:t>
                        </w:r>
                        <w:r w:rsidR="00CE7A6E">
                          <w:rPr>
                            <w:sz w:val="40"/>
                            <w:szCs w:val="40"/>
                            <w:lang w:val="fr-FR"/>
                          </w:rPr>
                          <w:t>Somme des vecteurs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55FD7" w14:textId="6159498F" w:rsidR="00C55854" w:rsidRPr="00C55854" w:rsidRDefault="00C55854" w:rsidP="00C55854">
      <w:pPr>
        <w:pStyle w:val="Corpsdetexte"/>
        <w:ind w:firstLine="0"/>
        <w:rPr>
          <w:rFonts w:cstheme="minorHAnsi"/>
          <w:noProof/>
        </w:rPr>
      </w:pPr>
      <w:r w:rsidRPr="00994743">
        <w:rPr>
          <w:rFonts w:cstheme="minorHAnsi"/>
          <w:noProof/>
        </w:rPr>
        <w:t>La somme de deux vecteurs donne un ………</w:t>
      </w:r>
      <w:r w:rsidR="000E63AB">
        <w:rPr>
          <w:rFonts w:cstheme="minorHAnsi"/>
          <w:noProof/>
        </w:rPr>
        <w:t>..........</w:t>
      </w:r>
      <w:r w:rsidRPr="00994743">
        <w:rPr>
          <w:rFonts w:cstheme="minorHAnsi"/>
          <w:noProof/>
        </w:rPr>
        <w:t>…………… .</w:t>
      </w:r>
    </w:p>
    <w:p w14:paraId="31AA7F97" w14:textId="77777777" w:rsidR="00C55854" w:rsidRPr="00994743" w:rsidRDefault="00C55854" w:rsidP="00C55854">
      <w:pPr>
        <w:rPr>
          <w:rFonts w:eastAsia="Arial Unicode MS" w:cstheme="minorHAnsi"/>
          <w:noProof/>
        </w:rPr>
      </w:pPr>
      <w:r w:rsidRPr="00994743">
        <w:rPr>
          <w:rFonts w:eastAsia="Arial Unicode MS" w:cstheme="minorHAnsi"/>
          <w:noProof/>
        </w:rPr>
        <w:t>Deux manières de faire une somme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5377"/>
      </w:tblGrid>
      <w:tr w:rsidR="00C55854" w:rsidRPr="00994743" w14:paraId="7AB65708" w14:textId="77777777" w:rsidTr="005910DD">
        <w:tc>
          <w:tcPr>
            <w:tcW w:w="5470" w:type="dxa"/>
          </w:tcPr>
          <w:p w14:paraId="5AE45D0B" w14:textId="1402A520" w:rsidR="00C55854" w:rsidRPr="00994743" w:rsidRDefault="00C55854" w:rsidP="005910DD">
            <w:pPr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  <w:b/>
                <w:bCs/>
                <w:i/>
                <w:iCs/>
                <w:noProof/>
                <w:u w:val="single"/>
              </w:rPr>
              <w:t>Règle de Chasles</w:t>
            </w:r>
            <w:r w:rsidRPr="00994743">
              <w:rPr>
                <w:rFonts w:eastAsia="Arial Unicode MS" w:cstheme="minorHAnsi"/>
                <w:noProof/>
              </w:rPr>
              <w:t xml:space="preserve"> : ( tracer le vecteur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u</m:t>
                  </m:r>
                </m:e>
              </m:acc>
            </m:oMath>
            <w:r w:rsidRPr="00994743">
              <w:rPr>
                <w:rFonts w:eastAsia="Arial Unicode MS" w:cstheme="minorHAnsi"/>
                <w:noProof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v</m:t>
                  </m:r>
                </m:e>
              </m:acc>
            </m:oMath>
            <w:r w:rsidRPr="00994743">
              <w:rPr>
                <w:rFonts w:eastAsia="Arial Unicode MS" w:cstheme="minorHAnsi"/>
                <w:noProof/>
              </w:rPr>
              <w:t xml:space="preserve"> )</w:t>
            </w:r>
          </w:p>
          <w:p w14:paraId="05D262EA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w:r w:rsidRPr="00994743">
              <w:rPr>
                <w:rFonts w:cstheme="minorHAnsi"/>
                <w:noProof/>
              </w:rPr>
              <w:drawing>
                <wp:anchor distT="0" distB="0" distL="114300" distR="114300" simplePos="0" relativeHeight="251689984" behindDoc="0" locked="0" layoutInCell="1" allowOverlap="1" wp14:anchorId="6C8B470D" wp14:editId="3631ADB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-11430</wp:posOffset>
                  </wp:positionV>
                  <wp:extent cx="1809750" cy="1809750"/>
                  <wp:effectExtent l="19050" t="0" r="0" b="0"/>
                  <wp:wrapSquare wrapText="bothSides"/>
                  <wp:docPr id="465" name="Imag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4743">
              <w:rPr>
                <w:rFonts w:eastAsia="Arial Unicode MS" w:cstheme="minorHAnsi"/>
                <w:noProof/>
              </w:rPr>
              <w:t>Avec des points :</w:t>
            </w:r>
          </w:p>
          <w:p w14:paraId="73295E68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u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noProof/>
              </w:rPr>
              <w:t xml:space="preserve"> = ……………</w:t>
            </w:r>
          </w:p>
          <w:p w14:paraId="484EDE6B" w14:textId="137EF853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v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noProof/>
              </w:rPr>
              <w:t xml:space="preserve"> = ……………</w:t>
            </w:r>
          </w:p>
          <w:p w14:paraId="5F43E874" w14:textId="4379440E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u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noProof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v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noProof/>
              </w:rPr>
              <w:t xml:space="preserve"> = ……..+……… = ……………….</w:t>
            </w:r>
          </w:p>
          <w:p w14:paraId="19ED4B0C" w14:textId="77777777" w:rsidR="00A017DB" w:rsidRDefault="00A017DB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4B398B19" w14:textId="16581B94" w:rsidR="00C55854" w:rsidRPr="00994743" w:rsidRDefault="00A017DB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w:r>
              <w:rPr>
                <w:rFonts w:eastAsia="Arial Unicode MS" w:cstheme="minorHAnsi"/>
                <w:noProof/>
              </w:rPr>
              <w:t>(</w:t>
            </w:r>
            <w:r w:rsidR="00C55854" w:rsidRPr="00994743">
              <w:rPr>
                <w:rFonts w:eastAsia="Arial Unicode MS" w:cstheme="minorHAnsi"/>
                <w:noProof/>
              </w:rPr>
              <w:t xml:space="preserve">c’est la relation </w:t>
            </w:r>
            <w:r>
              <w:rPr>
                <w:rFonts w:eastAsia="Arial Unicode MS" w:cstheme="minorHAnsi"/>
                <w:noProof/>
              </w:rPr>
              <w:t xml:space="preserve">         </w:t>
            </w:r>
            <w:r w:rsidR="00C55854" w:rsidRPr="00994743">
              <w:rPr>
                <w:rFonts w:eastAsia="Arial Unicode MS" w:cstheme="minorHAnsi"/>
                <w:noProof/>
              </w:rPr>
              <w:t>de …………………….</w:t>
            </w:r>
            <w:r w:rsidR="002B1694">
              <w:rPr>
                <w:rFonts w:eastAsia="Arial Unicode MS" w:cstheme="minorHAnsi"/>
                <w:noProof/>
              </w:rPr>
              <w:t>....</w:t>
            </w:r>
            <w:r w:rsidR="00D860CA">
              <w:rPr>
                <w:rFonts w:eastAsia="Arial Unicode MS" w:cstheme="minorHAnsi"/>
                <w:noProof/>
              </w:rPr>
              <w:t xml:space="preserve"> )</w:t>
            </w:r>
          </w:p>
          <w:p w14:paraId="27D3C790" w14:textId="605A49D2" w:rsidR="00C55854" w:rsidRPr="00994743" w:rsidRDefault="00C55854" w:rsidP="00A017DB">
            <w:pPr>
              <w:spacing w:line="360" w:lineRule="auto"/>
              <w:rPr>
                <w:rFonts w:eastAsia="Arial Unicode MS" w:cstheme="minorHAnsi"/>
                <w:noProof/>
              </w:rPr>
            </w:pPr>
            <w:r w:rsidRPr="00994743">
              <w:rPr>
                <w:rFonts w:eastAsia="Arial Unicode MS" w:cstheme="minorHAnsi"/>
                <w:noProof/>
              </w:rPr>
              <w:t>« On met les vecteurs …………………………………… »</w:t>
            </w:r>
          </w:p>
        </w:tc>
        <w:tc>
          <w:tcPr>
            <w:tcW w:w="5470" w:type="dxa"/>
          </w:tcPr>
          <w:p w14:paraId="029BAAC5" w14:textId="77777777" w:rsidR="00C55854" w:rsidRPr="00994743" w:rsidRDefault="00C55854" w:rsidP="005910DD">
            <w:pPr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  <w:b/>
                <w:bCs/>
                <w:i/>
                <w:iCs/>
                <w:noProof/>
                <w:u w:val="single"/>
              </w:rPr>
              <w:t xml:space="preserve">Règle du parallélogramme </w:t>
            </w:r>
            <w:r w:rsidRPr="00994743">
              <w:rPr>
                <w:rFonts w:eastAsia="Arial Unicode MS" w:cstheme="minorHAnsi"/>
                <w:noProof/>
              </w:rPr>
              <w:t xml:space="preserve"> : ( tracer le vecteur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u</m:t>
                  </m:r>
                </m:e>
              </m:acc>
            </m:oMath>
            <w:r w:rsidRPr="00994743">
              <w:rPr>
                <w:rFonts w:eastAsia="Arial Unicode MS" w:cstheme="minorHAnsi"/>
                <w:noProof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  <w:noProof/>
                    </w:rPr>
                    <m:t>v</m:t>
                  </m:r>
                </m:e>
              </m:acc>
            </m:oMath>
            <w:r w:rsidRPr="00994743">
              <w:rPr>
                <w:rFonts w:eastAsia="Arial Unicode MS" w:cstheme="minorHAnsi"/>
                <w:noProof/>
              </w:rPr>
              <w:t xml:space="preserve"> )</w:t>
            </w:r>
          </w:p>
          <w:p w14:paraId="28F2F7AC" w14:textId="77777777" w:rsidR="00C55854" w:rsidRPr="00994743" w:rsidRDefault="00C55854" w:rsidP="005910DD">
            <w:pPr>
              <w:rPr>
                <w:rFonts w:eastAsia="Arial Unicode MS" w:cstheme="minorHAnsi"/>
                <w:noProof/>
              </w:rPr>
            </w:pPr>
            <w:r w:rsidRPr="00994743">
              <w:rPr>
                <w:rFonts w:cstheme="minorHAnsi"/>
                <w:noProof/>
              </w:rPr>
              <w:drawing>
                <wp:anchor distT="0" distB="0" distL="114300" distR="114300" simplePos="0" relativeHeight="251691008" behindDoc="0" locked="0" layoutInCell="1" allowOverlap="1" wp14:anchorId="2AE31AC8" wp14:editId="65872C7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101600</wp:posOffset>
                  </wp:positionV>
                  <wp:extent cx="1809750" cy="1809750"/>
                  <wp:effectExtent l="19050" t="0" r="0" b="0"/>
                  <wp:wrapSquare wrapText="bothSides"/>
                  <wp:docPr id="466" name="Imag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144C7E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01C74170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542619FD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54BFD082" w14:textId="77777777" w:rsidR="00C55854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1491271C" w14:textId="77777777" w:rsidR="00C55854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</w:p>
          <w:p w14:paraId="1F962555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noProof/>
              </w:rPr>
            </w:pPr>
            <w:r w:rsidRPr="00994743">
              <w:rPr>
                <w:rFonts w:eastAsia="Arial Unicode MS" w:cstheme="minorHAnsi"/>
                <w:noProof/>
              </w:rPr>
              <w:t>« On construit un  …………………………………… »</w:t>
            </w:r>
          </w:p>
          <w:p w14:paraId="5E22DE48" w14:textId="77777777" w:rsidR="00C55854" w:rsidRPr="00994743" w:rsidRDefault="00C55854" w:rsidP="005910DD">
            <w:pPr>
              <w:rPr>
                <w:rFonts w:eastAsia="Arial Unicode MS" w:cstheme="minorHAnsi"/>
              </w:rPr>
            </w:pPr>
          </w:p>
        </w:tc>
      </w:tr>
    </w:tbl>
    <w:p w14:paraId="4035B6CE" w14:textId="77777777" w:rsidR="00C55854" w:rsidRPr="00994743" w:rsidRDefault="00C55854" w:rsidP="00C55854">
      <w:pPr>
        <w:rPr>
          <w:rFonts w:eastAsia="Arial Unicode MS" w:cstheme="minorHAnsi"/>
          <w:noProof/>
        </w:rPr>
      </w:pPr>
    </w:p>
    <w:p w14:paraId="67B2E210" w14:textId="77777777" w:rsidR="00C55854" w:rsidRPr="00994743" w:rsidRDefault="00C55854" w:rsidP="00C55854">
      <w:pPr>
        <w:spacing w:line="360" w:lineRule="auto"/>
        <w:rPr>
          <w:rFonts w:eastAsia="Arial Unicode MS" w:cstheme="minorHAnsi"/>
          <w:u w:val="single"/>
        </w:rPr>
      </w:pPr>
      <w:proofErr w:type="spellStart"/>
      <w:r w:rsidRPr="00994743">
        <w:rPr>
          <w:rFonts w:eastAsia="Arial Unicode MS" w:cstheme="minorHAnsi"/>
          <w:u w:val="single"/>
        </w:rPr>
        <w:t>Exemples</w:t>
      </w:r>
      <w:proofErr w:type="spellEnd"/>
      <w:r w:rsidRPr="00994743">
        <w:rPr>
          <w:rFonts w:eastAsia="Arial Unicode MS" w:cstheme="minorHAnsi"/>
          <w:u w:val="single"/>
        </w:rPr>
        <w:t xml:space="preserve"> </w:t>
      </w:r>
      <w:proofErr w:type="spellStart"/>
      <w:r w:rsidRPr="00994743">
        <w:rPr>
          <w:rFonts w:eastAsia="Arial Unicode MS" w:cstheme="minorHAnsi"/>
          <w:u w:val="single"/>
        </w:rPr>
        <w:t>d’utilisation</w:t>
      </w:r>
      <w:proofErr w:type="spellEnd"/>
      <w:r w:rsidRPr="00994743">
        <w:rPr>
          <w:rFonts w:eastAsia="Arial Unicode MS" w:cstheme="minorHAnsi"/>
          <w:u w:val="single"/>
        </w:rPr>
        <w:t xml:space="preserve"> de la relation de </w:t>
      </w:r>
      <w:proofErr w:type="spellStart"/>
      <w:proofErr w:type="gramStart"/>
      <w:r w:rsidRPr="00994743">
        <w:rPr>
          <w:rFonts w:eastAsia="Arial Unicode MS" w:cstheme="minorHAnsi"/>
          <w:u w:val="single"/>
        </w:rPr>
        <w:t>chasles</w:t>
      </w:r>
      <w:proofErr w:type="spellEnd"/>
      <w:r w:rsidRPr="00994743">
        <w:rPr>
          <w:rFonts w:eastAsia="Arial Unicode MS" w:cstheme="minorHAnsi"/>
          <w:u w:val="single"/>
        </w:rPr>
        <w:t> :</w:t>
      </w:r>
      <w:proofErr w:type="gramEnd"/>
      <w:r w:rsidRPr="00994743">
        <w:rPr>
          <w:rFonts w:eastAsia="Arial Unicode MS" w:cstheme="minorHAnsi"/>
          <w:u w:val="single"/>
        </w:rPr>
        <w:t xml:space="preserve"> </w:t>
      </w:r>
    </w:p>
    <w:p w14:paraId="549768DC" w14:textId="77777777" w:rsidR="00C55854" w:rsidRPr="00994743" w:rsidRDefault="00C55854" w:rsidP="00C55854">
      <w:pPr>
        <w:spacing w:line="360" w:lineRule="auto"/>
        <w:rPr>
          <w:rFonts w:eastAsia="Arial Unicode MS" w:cstheme="minorHAnsi"/>
          <w:i/>
          <w:iCs/>
        </w:rPr>
      </w:pPr>
      <w:proofErr w:type="gramStart"/>
      <w:r w:rsidRPr="00994743">
        <w:rPr>
          <w:rFonts w:eastAsia="Arial Unicode MS" w:cstheme="minorHAnsi"/>
          <w:i/>
          <w:iCs/>
        </w:rPr>
        <w:t>Simplifier :</w:t>
      </w:r>
      <w:proofErr w:type="gramEnd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591"/>
      </w:tblGrid>
      <w:tr w:rsidR="00C55854" w:rsidRPr="00994743" w14:paraId="0A98476A" w14:textId="77777777" w:rsidTr="00D860CA">
        <w:trPr>
          <w:trHeight w:val="783"/>
        </w:trPr>
        <w:tc>
          <w:tcPr>
            <w:tcW w:w="3646" w:type="dxa"/>
          </w:tcPr>
          <w:p w14:paraId="4F9EB316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AB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BC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= …………………………</w:t>
            </w:r>
          </w:p>
        </w:tc>
        <w:tc>
          <w:tcPr>
            <w:tcW w:w="3647" w:type="dxa"/>
          </w:tcPr>
          <w:p w14:paraId="164933CD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DE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= …………………………</w:t>
            </w:r>
          </w:p>
        </w:tc>
        <w:tc>
          <w:tcPr>
            <w:tcW w:w="3647" w:type="dxa"/>
          </w:tcPr>
          <w:p w14:paraId="11550D07" w14:textId="77777777" w:rsidR="00C55854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DA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= …………………………</w:t>
            </w:r>
          </w:p>
          <w:p w14:paraId="16F3307F" w14:textId="77777777" w:rsidR="00C55854" w:rsidRPr="00994743" w:rsidRDefault="00C55854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</w:p>
        </w:tc>
      </w:tr>
      <w:tr w:rsidR="00C55854" w:rsidRPr="00994743" w14:paraId="155432C6" w14:textId="77777777" w:rsidTr="005910DD">
        <w:tc>
          <w:tcPr>
            <w:tcW w:w="3646" w:type="dxa"/>
          </w:tcPr>
          <w:p w14:paraId="0EF867BB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ED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en-GB"/>
              </w:rPr>
              <w:t>= ……………… = ………</w:t>
            </w:r>
          </w:p>
        </w:tc>
        <w:tc>
          <w:tcPr>
            <w:tcW w:w="3647" w:type="dxa"/>
          </w:tcPr>
          <w:p w14:paraId="6AB02994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nl-NL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nl-NL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EK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nl-NL"/>
              </w:rPr>
              <w:t xml:space="preserve"> = ……………… =</w:t>
            </w:r>
            <w:r w:rsidR="00C55854" w:rsidRPr="00994743">
              <w:rPr>
                <w:rFonts w:eastAsia="Arial Unicode MS" w:cstheme="minorHAnsi"/>
                <w:lang w:val="en-GB"/>
              </w:rPr>
              <w:t>………</w:t>
            </w:r>
          </w:p>
        </w:tc>
        <w:tc>
          <w:tcPr>
            <w:tcW w:w="3647" w:type="dxa"/>
          </w:tcPr>
          <w:p w14:paraId="0337F8E6" w14:textId="77777777" w:rsidR="00C55854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nl-NL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C55854" w:rsidRPr="00994743">
              <w:rPr>
                <w:rFonts w:eastAsia="Arial Unicode MS" w:cstheme="minorHAnsi"/>
                <w:lang w:val="nl-NL"/>
              </w:rPr>
              <w:t xml:space="preserve">= ……………… </w:t>
            </w:r>
            <w:r w:rsidR="00C55854" w:rsidRPr="00994743">
              <w:rPr>
                <w:rFonts w:eastAsia="Arial Unicode MS" w:cstheme="minorHAnsi"/>
                <w:lang w:val="en-GB"/>
              </w:rPr>
              <w:t>=………</w:t>
            </w:r>
          </w:p>
        </w:tc>
      </w:tr>
    </w:tbl>
    <w:p w14:paraId="5A2C97A5" w14:textId="77777777" w:rsidR="00C55854" w:rsidRPr="00994743" w:rsidRDefault="00C55854" w:rsidP="00C55854">
      <w:pPr>
        <w:rPr>
          <w:rFonts w:eastAsia="Arial Unicode MS" w:cstheme="minorHAnsi"/>
          <w:lang w:val="en-GB"/>
        </w:rPr>
      </w:pPr>
    </w:p>
    <w:p w14:paraId="7BC26AE1" w14:textId="77777777" w:rsidR="00C55854" w:rsidRDefault="00C55854" w:rsidP="00C55854">
      <w:pPr>
        <w:rPr>
          <w:rFonts w:eastAsia="Arial Unicode MS" w:cstheme="minorHAnsi"/>
          <w:b/>
          <w:bCs/>
        </w:rPr>
      </w:pPr>
    </w:p>
    <w:p w14:paraId="132EF2B0" w14:textId="77777777" w:rsidR="00C55854" w:rsidRDefault="00C55854" w:rsidP="00C55854">
      <w:pPr>
        <w:ind w:firstLine="357"/>
        <w:rPr>
          <w:lang w:val="fr-FR"/>
        </w:rPr>
      </w:pPr>
    </w:p>
    <w:p w14:paraId="48354618" w14:textId="77777777" w:rsidR="00E377F1" w:rsidRDefault="00E377F1" w:rsidP="00C55854">
      <w:pPr>
        <w:ind w:firstLine="357"/>
        <w:rPr>
          <w:lang w:val="fr-FR"/>
        </w:rPr>
      </w:pPr>
    </w:p>
    <w:p w14:paraId="24669EA5" w14:textId="77777777" w:rsidR="00E377F1" w:rsidRDefault="00E377F1" w:rsidP="00C55854">
      <w:pPr>
        <w:ind w:firstLine="357"/>
        <w:rPr>
          <w:lang w:val="fr-FR"/>
        </w:rPr>
      </w:pPr>
    </w:p>
    <w:p w14:paraId="42883A19" w14:textId="77777777" w:rsidR="00E377F1" w:rsidRDefault="00E377F1" w:rsidP="00C55854">
      <w:pPr>
        <w:ind w:firstLine="357"/>
        <w:rPr>
          <w:lang w:val="fr-FR"/>
        </w:rPr>
      </w:pPr>
    </w:p>
    <w:p w14:paraId="7DD98288" w14:textId="4B54D979" w:rsidR="00E377F1" w:rsidRDefault="00E377F1" w:rsidP="00C55854">
      <w:pPr>
        <w:ind w:firstLine="357"/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127D692" wp14:editId="405F49D3">
                <wp:extent cx="6743700" cy="447675"/>
                <wp:effectExtent l="0" t="0" r="0" b="9525"/>
                <wp:docPr id="467" name="Groupe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73" name="Rectangle 47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18DAD" w14:textId="68DCCE68" w:rsidR="00E377F1" w:rsidRPr="003909EA" w:rsidRDefault="00E377F1" w:rsidP="00E377F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Produit d’un vecteur par un nombre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7D692" id="Groupe 467" o:spid="_x0000_s105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AQdFpGXAwAALgkAAA4A&#10;AAAAAAAAAAAAAAAALgIAAGRycy9lMm9Eb2MueG1sUEsBAi0AFAAGAAgAAAAhAADQgQncAAAABQEA&#10;AA8AAAAAAAAAAAAAAAAA8QUAAGRycy9kb3ducmV2LnhtbFBLBQYAAAAABAAEAPMAAAD6BgAAAAA=&#10;">
                <v:rect id="Rectangle 473" o:spid="_x0000_s105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" fillcolor="#d34817 [3204]" stroked="f" strokeweight="1pt"/>
                <v:shape id="_x0000_s105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a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ZJ7A35l4BGT2CwAA//8DAFBLAQItABQABgAIAAAAIQDb4fbL7gAAAIUBAAATAAAAAAAAAAAA&#10;AAAAAAAAAABbQ29udGVudF9UeXBlc10ueG1sUEsBAi0AFAAGAAgAAAAhAFr0LFu/AAAAFQEAAAsA&#10;AAAAAAAAAAAAAAAAHwEAAF9yZWxzLy5yZWxzUEsBAi0AFAAGAAgAAAAhAKYDyRrEAAAA3AAAAA8A&#10;AAAAAAAAAAAAAAAABwIAAGRycy9kb3ducmV2LnhtbFBLBQYAAAAAAwADALcAAAD4AgAAAAA=&#10;" filled="f" stroked="f">
                  <v:textbox>
                    <w:txbxContent>
                      <w:p w14:paraId="1C718DAD" w14:textId="68DCCE68" w:rsidR="00E377F1" w:rsidRPr="003909EA" w:rsidRDefault="00E377F1" w:rsidP="00E377F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Produit d’un vecteur par un nombre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489D8" w14:textId="17F7034D" w:rsidR="00651BBC" w:rsidRPr="00994743" w:rsidRDefault="00651BBC" w:rsidP="00651BBC">
      <w:pPr>
        <w:pStyle w:val="Corpsdetexte"/>
        <w:spacing w:line="360" w:lineRule="auto"/>
        <w:rPr>
          <w:rFonts w:cstheme="minorHAnsi"/>
          <w:noProof/>
        </w:rPr>
      </w:pPr>
      <w:r w:rsidRPr="00994743">
        <w:rPr>
          <w:rFonts w:cstheme="minorHAnsi"/>
          <w:noProof/>
        </w:rPr>
        <w:t xml:space="preserve">Le produit d’un vecteur ………… non ……… par le nombre ……… non ………..donne un …………………noté ………..… tel que </w:t>
      </w:r>
    </w:p>
    <w:p w14:paraId="6DB8F237" w14:textId="77777777" w:rsidR="00651BBC" w:rsidRPr="00994743" w:rsidRDefault="00BB5078" w:rsidP="00651BBC">
      <w:pPr>
        <w:numPr>
          <w:ilvl w:val="0"/>
          <w:numId w:val="39"/>
        </w:numPr>
        <w:spacing w:after="0" w:line="360" w:lineRule="auto"/>
        <w:rPr>
          <w:rFonts w:eastAsia="Arial Unicode MS" w:cstheme="minorHAnsi"/>
          <w:noProof/>
        </w:rPr>
      </w:pP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="00651BBC" w:rsidRPr="00994743">
        <w:rPr>
          <w:rFonts w:eastAsia="Arial Unicode MS" w:cstheme="minorHAnsi"/>
          <w:noProof/>
        </w:rPr>
        <w:t xml:space="preserve"> et k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="00651BBC" w:rsidRPr="00994743">
        <w:rPr>
          <w:rFonts w:eastAsia="Arial Unicode MS" w:cstheme="minorHAnsi"/>
          <w:noProof/>
        </w:rPr>
        <w:t xml:space="preserve"> ont même ………………………. ;</w:t>
      </w:r>
    </w:p>
    <w:p w14:paraId="6B312482" w14:textId="77777777" w:rsidR="00651BBC" w:rsidRDefault="00BB5078" w:rsidP="00651BBC">
      <w:pPr>
        <w:numPr>
          <w:ilvl w:val="0"/>
          <w:numId w:val="39"/>
        </w:numPr>
        <w:spacing w:after="0" w:line="360" w:lineRule="auto"/>
        <w:rPr>
          <w:rFonts w:eastAsia="Arial Unicode MS" w:cstheme="minorHAnsi"/>
        </w:rPr>
      </w:pP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="00651BBC" w:rsidRPr="00994743">
        <w:rPr>
          <w:rFonts w:eastAsia="Arial Unicode MS" w:cstheme="minorHAnsi"/>
          <w:noProof/>
        </w:rPr>
        <w:t xml:space="preserve"> et k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="00651BBC" w:rsidRPr="00994743">
        <w:rPr>
          <w:rFonts w:eastAsia="Arial Unicode MS" w:cstheme="minorHAnsi"/>
          <w:noProof/>
        </w:rPr>
        <w:t xml:space="preserve"> ont même …………… si k &gt; 0 et …………………………………… si k &lt; 0 ;</w:t>
      </w:r>
    </w:p>
    <w:p w14:paraId="57528B3B" w14:textId="77777777" w:rsidR="00651BBC" w:rsidRPr="00A108EC" w:rsidRDefault="00651BBC" w:rsidP="00651BBC">
      <w:pPr>
        <w:spacing w:line="360" w:lineRule="auto"/>
        <w:ind w:left="720"/>
        <w:rPr>
          <w:rFonts w:eastAsia="Arial Unicode MS" w:cstheme="minorHAnsi"/>
        </w:rPr>
      </w:pPr>
    </w:p>
    <w:p w14:paraId="2016D749" w14:textId="64796E5F" w:rsidR="00651BBC" w:rsidRDefault="00651BBC" w:rsidP="00651BBC">
      <w:pPr>
        <w:spacing w:line="360" w:lineRule="auto"/>
        <w:ind w:firstLine="357"/>
        <w:rPr>
          <w:rFonts w:eastAsia="Arial Unicode MS" w:cstheme="minorHAnsi"/>
        </w:rPr>
      </w:pPr>
      <w:proofErr w:type="gramStart"/>
      <w:r w:rsidRPr="00994743">
        <w:rPr>
          <w:rFonts w:eastAsia="Arial Unicode MS" w:cstheme="minorHAnsi"/>
          <w:b/>
          <w:bCs/>
          <w:i/>
          <w:iCs/>
        </w:rPr>
        <w:t>Important !</w:t>
      </w:r>
      <w:proofErr w:type="gramEnd"/>
      <w:r w:rsidRPr="00994743">
        <w:rPr>
          <w:rFonts w:eastAsia="Arial Unicode MS" w:cstheme="minorHAnsi"/>
        </w:rPr>
        <w:t xml:space="preserve">   On </w:t>
      </w:r>
      <w:proofErr w:type="spellStart"/>
      <w:r w:rsidRPr="00994743">
        <w:rPr>
          <w:rFonts w:eastAsia="Arial Unicode MS" w:cstheme="minorHAnsi"/>
        </w:rPr>
        <w:t>dit</w:t>
      </w:r>
      <w:proofErr w:type="spellEnd"/>
      <w:r w:rsidRPr="00994743">
        <w:rPr>
          <w:rFonts w:eastAsia="Arial Unicode MS" w:cstheme="minorHAnsi"/>
        </w:rPr>
        <w:t xml:space="preserve"> que 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Pr="00994743">
        <w:rPr>
          <w:rFonts w:eastAsia="Arial Unicode MS" w:cstheme="minorHAnsi"/>
        </w:rPr>
        <w:t xml:space="preserve">  et k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Pr="00994743">
        <w:rPr>
          <w:rFonts w:eastAsia="Arial Unicode MS" w:cstheme="minorHAnsi"/>
        </w:rPr>
        <w:t xml:space="preserve">  sont des vecteurs ………………………………</w:t>
      </w:r>
      <w:proofErr w:type="gramStart"/>
      <w:r w:rsidRPr="00994743">
        <w:rPr>
          <w:rFonts w:eastAsia="Arial Unicode MS" w:cstheme="minorHAnsi"/>
        </w:rPr>
        <w:t>… .</w:t>
      </w:r>
      <w:proofErr w:type="gramEnd"/>
    </w:p>
    <w:p w14:paraId="274DDD0B" w14:textId="77777777" w:rsidR="00651BBC" w:rsidRDefault="00651BBC" w:rsidP="00651BBC">
      <w:pPr>
        <w:spacing w:line="360" w:lineRule="auto"/>
        <w:ind w:firstLine="357"/>
        <w:rPr>
          <w:rFonts w:eastAsia="Arial Unicode MS" w:cstheme="minorHAnsi"/>
        </w:rPr>
      </w:pPr>
      <w:proofErr w:type="spellStart"/>
      <w:proofErr w:type="gramStart"/>
      <w:r>
        <w:rPr>
          <w:rFonts w:eastAsia="Arial Unicode MS" w:cstheme="minorHAnsi"/>
        </w:rPr>
        <w:t>Utilisation</w:t>
      </w:r>
      <w:proofErr w:type="spellEnd"/>
      <w:r>
        <w:rPr>
          <w:rFonts w:eastAsia="Arial Unicode MS" w:cstheme="minorHAnsi"/>
        </w:rPr>
        <w:t> :</w:t>
      </w:r>
      <w:proofErr w:type="gramEnd"/>
      <w:r>
        <w:rPr>
          <w:rFonts w:eastAsia="Arial Unicode MS" w:cstheme="minorHAnsi"/>
        </w:rPr>
        <w:t xml:space="preserve"> </w:t>
      </w:r>
    </w:p>
    <w:p w14:paraId="4F6EA43E" w14:textId="5B9A26F9" w:rsidR="00651BBC" w:rsidRPr="00994743" w:rsidRDefault="00651BBC" w:rsidP="00651BBC">
      <w:pPr>
        <w:spacing w:line="360" w:lineRule="auto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AF7B033" wp14:editId="0B2F96E8">
                <wp:simplePos x="0" y="0"/>
                <wp:positionH relativeFrom="column">
                  <wp:posOffset>1016227</wp:posOffset>
                </wp:positionH>
                <wp:positionV relativeFrom="paragraph">
                  <wp:posOffset>1887191</wp:posOffset>
                </wp:positionV>
                <wp:extent cx="118080" cy="57240"/>
                <wp:effectExtent l="0" t="38100" r="53975" b="57150"/>
                <wp:wrapNone/>
                <wp:docPr id="59" name="Encre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808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9A073" id="Encre 59" o:spid="_x0000_s1026" type="#_x0000_t75" style="position:absolute;margin-left:79.3pt;margin-top:147.9pt;width:10.75pt;height:5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">
                <v:imagedata r:id="rId14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BBCF7DB" wp14:editId="5B7D6187">
                <wp:simplePos x="0" y="0"/>
                <wp:positionH relativeFrom="column">
                  <wp:posOffset>1008307</wp:posOffset>
                </wp:positionH>
                <wp:positionV relativeFrom="paragraph">
                  <wp:posOffset>1966031</wp:posOffset>
                </wp:positionV>
                <wp:extent cx="111240" cy="69840"/>
                <wp:effectExtent l="38100" t="38100" r="41275" b="45085"/>
                <wp:wrapNone/>
                <wp:docPr id="58" name="Encre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124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18645" id="Encre 58" o:spid="_x0000_s1026" type="#_x0000_t75" style="position:absolute;margin-left:78.7pt;margin-top:154.1pt;width:10.15pt;height:6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">
                <v:imagedata r:id="rId16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4135121" wp14:editId="241C5E12">
                <wp:simplePos x="0" y="0"/>
                <wp:positionH relativeFrom="column">
                  <wp:posOffset>1539667</wp:posOffset>
                </wp:positionH>
                <wp:positionV relativeFrom="paragraph">
                  <wp:posOffset>2055269</wp:posOffset>
                </wp:positionV>
                <wp:extent cx="163800" cy="182880"/>
                <wp:effectExtent l="57150" t="38100" r="46355" b="45720"/>
                <wp:wrapNone/>
                <wp:docPr id="53" name="Encre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380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C3AA2" id="Encre 53" o:spid="_x0000_s1026" type="#_x0000_t75" style="position:absolute;margin-left:120.55pt;margin-top:161.15pt;width:14.35pt;height:15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">
                <v:imagedata r:id="rId18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F518E69" wp14:editId="26D142FD">
                <wp:simplePos x="0" y="0"/>
                <wp:positionH relativeFrom="column">
                  <wp:posOffset>1416547</wp:posOffset>
                </wp:positionH>
                <wp:positionV relativeFrom="paragraph">
                  <wp:posOffset>2198792</wp:posOffset>
                </wp:positionV>
                <wp:extent cx="83520" cy="8280"/>
                <wp:effectExtent l="57150" t="57150" r="50165" b="48895"/>
                <wp:wrapNone/>
                <wp:docPr id="52" name="Encre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35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38785" id="Encre 52" o:spid="_x0000_s1026" type="#_x0000_t75" style="position:absolute;margin-left:110.85pt;margin-top:172.45pt;width:8pt;height:2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">
                <v:imagedata r:id="rId20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503ACAA" wp14:editId="3903DDE9">
                <wp:simplePos x="0" y="0"/>
                <wp:positionH relativeFrom="column">
                  <wp:posOffset>861695</wp:posOffset>
                </wp:positionH>
                <wp:positionV relativeFrom="paragraph">
                  <wp:posOffset>549275</wp:posOffset>
                </wp:positionV>
                <wp:extent cx="2390040" cy="1868760"/>
                <wp:effectExtent l="38100" t="57150" r="48260" b="55880"/>
                <wp:wrapNone/>
                <wp:docPr id="51" name="Encre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90040" cy="18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2908B" id="Encre 51" o:spid="_x0000_s1026" type="#_x0000_t75" style="position:absolute;margin-left:67.15pt;margin-top:42.55pt;width:189.65pt;height:148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">
                <v:imagedata r:id="rId22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464F98D" wp14:editId="10C6821F">
                <wp:simplePos x="0" y="0"/>
                <wp:positionH relativeFrom="column">
                  <wp:posOffset>2978150</wp:posOffset>
                </wp:positionH>
                <wp:positionV relativeFrom="paragraph">
                  <wp:posOffset>530225</wp:posOffset>
                </wp:positionV>
                <wp:extent cx="104775" cy="154305"/>
                <wp:effectExtent l="38100" t="57150" r="47625" b="55245"/>
                <wp:wrapNone/>
                <wp:docPr id="49" name="Encr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4775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FF290" id="Encre 49" o:spid="_x0000_s1026" type="#_x0000_t75" style="position:absolute;margin-left:233.8pt;margin-top:41.05pt;width:9.65pt;height:13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">
                <v:imagedata r:id="rId24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A7AA852" wp14:editId="3E980916">
                <wp:simplePos x="0" y="0"/>
                <wp:positionH relativeFrom="column">
                  <wp:posOffset>1452245</wp:posOffset>
                </wp:positionH>
                <wp:positionV relativeFrom="paragraph">
                  <wp:posOffset>803910</wp:posOffset>
                </wp:positionV>
                <wp:extent cx="230520" cy="173355"/>
                <wp:effectExtent l="57150" t="38100" r="55245" b="55245"/>
                <wp:wrapNone/>
                <wp:docPr id="475" name="Encre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30520" cy="17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C04CF" id="Encre 475" o:spid="_x0000_s1026" type="#_x0000_t75" style="position:absolute;margin-left:113.65pt;margin-top:62.6pt;width:19.5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">
                <v:imagedata r:id="rId26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9A16CC7" wp14:editId="70D6FBB0">
                <wp:simplePos x="0" y="0"/>
                <wp:positionH relativeFrom="column">
                  <wp:posOffset>3336067</wp:posOffset>
                </wp:positionH>
                <wp:positionV relativeFrom="paragraph">
                  <wp:posOffset>1115446</wp:posOffset>
                </wp:positionV>
                <wp:extent cx="133200" cy="147960"/>
                <wp:effectExtent l="38100" t="38100" r="57785" b="42545"/>
                <wp:wrapNone/>
                <wp:docPr id="27" name="Encr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320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8543D" id="Encre 27" o:spid="_x0000_s1026" type="#_x0000_t75" style="position:absolute;margin-left:262pt;margin-top:87.15pt;width:11.95pt;height:13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">
                <v:imagedata r:id="rId28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2827046" wp14:editId="6119DF1B">
                <wp:simplePos x="0" y="0"/>
                <wp:positionH relativeFrom="column">
                  <wp:posOffset>1278307</wp:posOffset>
                </wp:positionH>
                <wp:positionV relativeFrom="paragraph">
                  <wp:posOffset>1370686</wp:posOffset>
                </wp:positionV>
                <wp:extent cx="125640" cy="115200"/>
                <wp:effectExtent l="57150" t="38100" r="46355" b="56515"/>
                <wp:wrapNone/>
                <wp:docPr id="476" name="Encre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564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65651" id="Encre 476" o:spid="_x0000_s1026" type="#_x0000_t75" style="position:absolute;margin-left:99.95pt;margin-top:107.25pt;width:11.35pt;height:10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">
                <v:imagedata r:id="rId30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890F90F" wp14:editId="2CAF94A9">
                <wp:simplePos x="0" y="0"/>
                <wp:positionH relativeFrom="column">
                  <wp:posOffset>2037907</wp:posOffset>
                </wp:positionH>
                <wp:positionV relativeFrom="paragraph">
                  <wp:posOffset>60646</wp:posOffset>
                </wp:positionV>
                <wp:extent cx="143280" cy="117360"/>
                <wp:effectExtent l="38100" t="57150" r="47625" b="54610"/>
                <wp:wrapNone/>
                <wp:docPr id="477" name="Encre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4328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7C743" id="Encre 477" o:spid="_x0000_s1026" type="#_x0000_t75" style="position:absolute;margin-left:159.75pt;margin-top:4.1pt;width:12.7pt;height:10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">
                <v:imagedata r:id="rId32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6E6D38F" wp14:editId="404F0FAF">
                <wp:simplePos x="0" y="0"/>
                <wp:positionH relativeFrom="column">
                  <wp:posOffset>2152747</wp:posOffset>
                </wp:positionH>
                <wp:positionV relativeFrom="paragraph">
                  <wp:posOffset>1129846</wp:posOffset>
                </wp:positionV>
                <wp:extent cx="1293480" cy="1258920"/>
                <wp:effectExtent l="38100" t="57150" r="40640" b="55880"/>
                <wp:wrapNone/>
                <wp:docPr id="478" name="Encre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93480" cy="125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CB016" id="Encre 478" o:spid="_x0000_s1026" type="#_x0000_t75" style="position:absolute;margin-left:168.8pt;margin-top:88.25pt;width:103.3pt;height:100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">
                <v:imagedata r:id="rId34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4197448" wp14:editId="4F8EC17A">
                <wp:simplePos x="0" y="0"/>
                <wp:positionH relativeFrom="column">
                  <wp:posOffset>2182267</wp:posOffset>
                </wp:positionH>
                <wp:positionV relativeFrom="paragraph">
                  <wp:posOffset>1102486</wp:posOffset>
                </wp:positionV>
                <wp:extent cx="758520" cy="754200"/>
                <wp:effectExtent l="38100" t="38100" r="41910" b="46355"/>
                <wp:wrapNone/>
                <wp:docPr id="479" name="Encre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58520" cy="75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3AF95" id="Encre 479" o:spid="_x0000_s1026" type="#_x0000_t75" style="position:absolute;margin-left:171.15pt;margin-top:86.1pt;width:61.15pt;height:60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">
                <v:imagedata r:id="rId36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2A13E90" wp14:editId="6EE9DA99">
                <wp:simplePos x="0" y="0"/>
                <wp:positionH relativeFrom="column">
                  <wp:posOffset>1105147</wp:posOffset>
                </wp:positionH>
                <wp:positionV relativeFrom="paragraph">
                  <wp:posOffset>1892686</wp:posOffset>
                </wp:positionV>
                <wp:extent cx="534240" cy="499680"/>
                <wp:effectExtent l="38100" t="57150" r="56515" b="53340"/>
                <wp:wrapNone/>
                <wp:docPr id="32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34240" cy="49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0D38B" id="Encre 32" o:spid="_x0000_s1026" type="#_x0000_t75" style="position:absolute;margin-left:86.3pt;margin-top:148.35pt;width:43.45pt;height:4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">
                <v:imagedata r:id="rId38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C7419F1" wp14:editId="3F9A0C48">
                <wp:simplePos x="0" y="0"/>
                <wp:positionH relativeFrom="column">
                  <wp:posOffset>2170747</wp:posOffset>
                </wp:positionH>
                <wp:positionV relativeFrom="paragraph">
                  <wp:posOffset>80235</wp:posOffset>
                </wp:positionV>
                <wp:extent cx="1020240" cy="1011240"/>
                <wp:effectExtent l="38100" t="38100" r="46990" b="55880"/>
                <wp:wrapNone/>
                <wp:docPr id="33" name="Encr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20240" cy="10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BF338" id="Encre 33" o:spid="_x0000_s1026" type="#_x0000_t75" style="position:absolute;margin-left:170.2pt;margin-top:5.6pt;width:81.75pt;height:8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">
                <v:imagedata r:id="rId40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2FE8316" wp14:editId="09EF44F5">
                <wp:simplePos x="0" y="0"/>
                <wp:positionH relativeFrom="column">
                  <wp:posOffset>625627</wp:posOffset>
                </wp:positionH>
                <wp:positionV relativeFrom="paragraph">
                  <wp:posOffset>79430</wp:posOffset>
                </wp:positionV>
                <wp:extent cx="1522440" cy="1541520"/>
                <wp:effectExtent l="38100" t="38100" r="40005" b="40005"/>
                <wp:wrapNone/>
                <wp:docPr id="34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522440" cy="154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86345" id="Encre 34" o:spid="_x0000_s1026" type="#_x0000_t75" style="position:absolute;margin-left:48.55pt;margin-top:5.55pt;width:121.3pt;height:122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">
                <v:imagedata r:id="rId42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7D6D24B" wp14:editId="174E52A0">
                <wp:simplePos x="0" y="0"/>
                <wp:positionH relativeFrom="column">
                  <wp:posOffset>347707</wp:posOffset>
                </wp:positionH>
                <wp:positionV relativeFrom="paragraph">
                  <wp:posOffset>1379750</wp:posOffset>
                </wp:positionV>
                <wp:extent cx="1042200" cy="997200"/>
                <wp:effectExtent l="38100" t="57150" r="43815" b="50800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42200" cy="9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D5C26" id="Encre 10" o:spid="_x0000_s1026" type="#_x0000_t75" style="position:absolute;margin-left:26.7pt;margin-top:107.95pt;width:83.45pt;height:79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">
                <v:imagedata r:id="rId44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2C493A0" wp14:editId="3A603040">
                <wp:simplePos x="0" y="0"/>
                <wp:positionH relativeFrom="column">
                  <wp:posOffset>120015</wp:posOffset>
                </wp:positionH>
                <wp:positionV relativeFrom="paragraph">
                  <wp:posOffset>1115060</wp:posOffset>
                </wp:positionV>
                <wp:extent cx="506635" cy="488315"/>
                <wp:effectExtent l="57150" t="38100" r="46355" b="4508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06635" cy="48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FFFCF" id="Encre 8" o:spid="_x0000_s1026" type="#_x0000_t75" style="position:absolute;margin-left:8.75pt;margin-top:87.1pt;width:41.35pt;height:39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">
                <v:imagedata r:id="rId46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w:drawing>
          <wp:inline distT="0" distB="0" distL="0" distR="0" wp14:anchorId="1727D9E6" wp14:editId="6EDF0D71">
            <wp:extent cx="3749040" cy="2468880"/>
            <wp:effectExtent l="0" t="0" r="3810" b="7620"/>
            <wp:docPr id="167" name="Image 167" descr="Une image contenant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Une image contenant bâti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D00A" w14:textId="77777777" w:rsidR="00651BBC" w:rsidRPr="00651BBC" w:rsidRDefault="00651BBC" w:rsidP="00651BBC">
      <w:pPr>
        <w:spacing w:line="360" w:lineRule="auto"/>
        <w:rPr>
          <w:rFonts w:eastAsia="Arial Unicode MS" w:cstheme="minorHAnsi"/>
          <w:i/>
          <w:iCs/>
          <w:u w:val="single"/>
        </w:rPr>
      </w:pPr>
      <w:proofErr w:type="spellStart"/>
      <w:r w:rsidRPr="00651BBC">
        <w:rPr>
          <w:rFonts w:eastAsia="Arial Unicode MS" w:cstheme="minorHAnsi"/>
          <w:i/>
          <w:iCs/>
          <w:u w:val="single"/>
        </w:rPr>
        <w:t>Exemples</w:t>
      </w:r>
      <w:proofErr w:type="spellEnd"/>
      <w:r w:rsidRPr="00651BBC">
        <w:rPr>
          <w:rFonts w:eastAsia="Arial Unicode MS" w:cstheme="minorHAnsi"/>
          <w:i/>
          <w:iCs/>
          <w:u w:val="single"/>
        </w:rPr>
        <w:t xml:space="preserve"> </w:t>
      </w:r>
      <w:proofErr w:type="spellStart"/>
      <w:proofErr w:type="gramStart"/>
      <w:r w:rsidRPr="00651BBC">
        <w:rPr>
          <w:rFonts w:eastAsia="Arial Unicode MS" w:cstheme="minorHAnsi"/>
          <w:i/>
          <w:iCs/>
          <w:u w:val="single"/>
        </w:rPr>
        <w:t>d’application</w:t>
      </w:r>
      <w:proofErr w:type="spellEnd"/>
      <w:r w:rsidRPr="00651BBC">
        <w:rPr>
          <w:rFonts w:eastAsia="Arial Unicode MS" w:cstheme="minorHAnsi"/>
          <w:i/>
          <w:iCs/>
          <w:u w:val="single"/>
        </w:rPr>
        <w:t> :</w:t>
      </w:r>
      <w:proofErr w:type="gramEnd"/>
    </w:p>
    <w:p w14:paraId="27FCF098" w14:textId="77777777" w:rsidR="00651BBC" w:rsidRPr="00994743" w:rsidRDefault="00651BBC" w:rsidP="00651BBC">
      <w:pPr>
        <w:spacing w:line="360" w:lineRule="auto"/>
        <w:rPr>
          <w:rFonts w:eastAsia="Arial Unicode MS" w:cstheme="minorHAnsi"/>
          <w:i/>
          <w:iCs/>
        </w:rPr>
      </w:pPr>
      <w:proofErr w:type="gramStart"/>
      <w:r w:rsidRPr="00994743">
        <w:rPr>
          <w:rFonts w:eastAsia="Arial Unicode MS" w:cstheme="minorHAnsi"/>
          <w:i/>
          <w:iCs/>
        </w:rPr>
        <w:t>Simplifier :</w:t>
      </w:r>
      <w:proofErr w:type="gramEnd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3593"/>
        <w:gridCol w:w="3589"/>
      </w:tblGrid>
      <w:tr w:rsidR="00651BBC" w:rsidRPr="00994743" w14:paraId="410E859D" w14:textId="77777777" w:rsidTr="005910DD">
        <w:tc>
          <w:tcPr>
            <w:tcW w:w="3646" w:type="dxa"/>
          </w:tcPr>
          <w:p w14:paraId="2DA6AC58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AB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+ 2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AB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 = ………………</w:t>
            </w:r>
            <w:proofErr w:type="gramStart"/>
            <w:r w:rsidR="00651BBC" w:rsidRPr="00994743">
              <w:rPr>
                <w:rFonts w:eastAsia="Arial Unicode MS" w:cstheme="minorHAnsi"/>
                <w:lang w:val="en-GB"/>
              </w:rPr>
              <w:t>…..</w:t>
            </w:r>
            <w:proofErr w:type="gramEnd"/>
          </w:p>
        </w:tc>
        <w:tc>
          <w:tcPr>
            <w:tcW w:w="3647" w:type="dxa"/>
          </w:tcPr>
          <w:p w14:paraId="6E2E7D7D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 + 0,7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 = ………………</w:t>
            </w:r>
            <w:proofErr w:type="gramStart"/>
            <w:r w:rsidR="00651BBC" w:rsidRPr="00994743">
              <w:rPr>
                <w:rFonts w:eastAsia="Arial Unicode MS" w:cstheme="minorHAnsi"/>
                <w:lang w:val="en-GB"/>
              </w:rPr>
              <w:t>…..</w:t>
            </w:r>
            <w:proofErr w:type="gramEnd"/>
          </w:p>
        </w:tc>
        <w:tc>
          <w:tcPr>
            <w:tcW w:w="3647" w:type="dxa"/>
          </w:tcPr>
          <w:p w14:paraId="0891163B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 + 2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DA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en-GB"/>
              </w:rPr>
              <w:t xml:space="preserve"> =</w:t>
            </w:r>
            <w:r w:rsidR="00651BBC" w:rsidRPr="00994743">
              <w:rPr>
                <w:rFonts w:eastAsia="Arial Unicode MS" w:cstheme="minorHAnsi"/>
                <w:lang w:val="nl-NL"/>
              </w:rPr>
              <w:t xml:space="preserve"> ……………… </w:t>
            </w:r>
            <w:proofErr w:type="gramStart"/>
            <w:r w:rsidR="00651BBC" w:rsidRPr="00994743">
              <w:rPr>
                <w:rFonts w:eastAsia="Arial Unicode MS" w:cstheme="minorHAnsi"/>
                <w:lang w:val="en-GB"/>
              </w:rPr>
              <w:t>=..</w:t>
            </w:r>
            <w:proofErr w:type="gramEnd"/>
            <w:r w:rsidR="00651BBC" w:rsidRPr="00994743">
              <w:rPr>
                <w:rFonts w:eastAsia="Arial Unicode MS" w:cstheme="minorHAnsi"/>
                <w:lang w:val="en-GB"/>
              </w:rPr>
              <w:t>…..</w:t>
            </w:r>
          </w:p>
        </w:tc>
      </w:tr>
      <w:tr w:rsidR="00651BBC" w:rsidRPr="00994743" w14:paraId="5C42CFAF" w14:textId="77777777" w:rsidTr="005910DD">
        <w:tc>
          <w:tcPr>
            <w:tcW w:w="3646" w:type="dxa"/>
          </w:tcPr>
          <w:p w14:paraId="6528AA01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de-DE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AD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de-DE"/>
              </w:rPr>
              <w:t xml:space="preserve">– 2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DA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de-DE"/>
              </w:rPr>
              <w:t xml:space="preserve">= ……………… </w:t>
            </w:r>
            <w:proofErr w:type="gramStart"/>
            <w:r w:rsidR="00651BBC" w:rsidRPr="00994743">
              <w:rPr>
                <w:rFonts w:eastAsia="Arial Unicode MS" w:cstheme="minorHAnsi"/>
                <w:lang w:val="de-DE"/>
              </w:rPr>
              <w:t>=..</w:t>
            </w:r>
            <w:proofErr w:type="gramEnd"/>
            <w:r w:rsidR="00651BBC" w:rsidRPr="00994743">
              <w:rPr>
                <w:rFonts w:eastAsia="Arial Unicode MS" w:cstheme="minorHAnsi"/>
                <w:lang w:val="de-DE"/>
              </w:rPr>
              <w:t>…..</w:t>
            </w:r>
          </w:p>
        </w:tc>
        <w:tc>
          <w:tcPr>
            <w:tcW w:w="3647" w:type="dxa"/>
          </w:tcPr>
          <w:p w14:paraId="640EDDA0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  <w:lang w:val="nl-NL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de-DE"/>
              </w:rPr>
              <w:t xml:space="preserve">– 7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KA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de-DE"/>
              </w:rPr>
              <w:t xml:space="preserve">= ……………… </w:t>
            </w:r>
            <w:proofErr w:type="gramStart"/>
            <w:r w:rsidR="00651BBC" w:rsidRPr="00994743">
              <w:rPr>
                <w:rFonts w:eastAsia="Arial Unicode MS" w:cstheme="minorHAnsi"/>
                <w:lang w:val="nl-NL"/>
              </w:rPr>
              <w:t>=..</w:t>
            </w:r>
            <w:proofErr w:type="gramEnd"/>
            <w:r w:rsidR="00651BBC" w:rsidRPr="00994743">
              <w:rPr>
                <w:rFonts w:eastAsia="Arial Unicode MS" w:cstheme="minorHAnsi"/>
                <w:lang w:val="nl-NL"/>
              </w:rPr>
              <w:t>…..</w:t>
            </w:r>
          </w:p>
        </w:tc>
        <w:tc>
          <w:tcPr>
            <w:tcW w:w="3647" w:type="dxa"/>
          </w:tcPr>
          <w:p w14:paraId="2959273B" w14:textId="77777777" w:rsidR="00651BBC" w:rsidRPr="00994743" w:rsidRDefault="00BB5078" w:rsidP="005910DD">
            <w:pPr>
              <w:spacing w:line="360" w:lineRule="auto"/>
              <w:rPr>
                <w:rFonts w:eastAsia="Arial Unicode MS" w:cstheme="minorHAnsi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nl-NL"/>
              </w:rPr>
              <w:t xml:space="preserve">– 3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AK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nl-NL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KA</m:t>
                  </m:r>
                </m:e>
              </m:acc>
            </m:oMath>
            <w:r w:rsidR="00651BBC" w:rsidRPr="00994743">
              <w:rPr>
                <w:rFonts w:eastAsia="Arial Unicode MS" w:cstheme="minorHAnsi"/>
                <w:lang w:val="nl-NL"/>
              </w:rPr>
              <w:t xml:space="preserve">= …………… </w:t>
            </w:r>
            <w:proofErr w:type="gramStart"/>
            <w:r w:rsidR="00651BBC" w:rsidRPr="00994743">
              <w:rPr>
                <w:rFonts w:eastAsia="Arial Unicode MS" w:cstheme="minorHAnsi"/>
              </w:rPr>
              <w:t>=..</w:t>
            </w:r>
            <w:proofErr w:type="gramEnd"/>
            <w:r w:rsidR="00651BBC" w:rsidRPr="00994743">
              <w:rPr>
                <w:rFonts w:eastAsia="Arial Unicode MS" w:cstheme="minorHAnsi"/>
              </w:rPr>
              <w:t>…..</w:t>
            </w:r>
          </w:p>
        </w:tc>
      </w:tr>
    </w:tbl>
    <w:p w14:paraId="3AEA9977" w14:textId="0A2650D5" w:rsidR="00E377F1" w:rsidRDefault="00E377F1" w:rsidP="00E377F1">
      <w:pPr>
        <w:tabs>
          <w:tab w:val="left" w:pos="635"/>
        </w:tabs>
        <w:rPr>
          <w:lang w:val="fr-FR"/>
        </w:rPr>
      </w:pPr>
    </w:p>
    <w:p w14:paraId="4CFB8453" w14:textId="77777777" w:rsidR="00BF47B5" w:rsidRDefault="00BF47B5" w:rsidP="00E377F1">
      <w:pPr>
        <w:tabs>
          <w:tab w:val="left" w:pos="635"/>
        </w:tabs>
        <w:rPr>
          <w:lang w:val="fr-FR"/>
        </w:rPr>
      </w:pPr>
    </w:p>
    <w:p w14:paraId="555D25F5" w14:textId="77777777" w:rsidR="00BF47B5" w:rsidRDefault="00BF47B5" w:rsidP="00E377F1">
      <w:pPr>
        <w:tabs>
          <w:tab w:val="left" w:pos="635"/>
        </w:tabs>
        <w:rPr>
          <w:lang w:val="fr-FR"/>
        </w:rPr>
      </w:pPr>
    </w:p>
    <w:p w14:paraId="3E887B8D" w14:textId="77777777" w:rsidR="00BF47B5" w:rsidRDefault="00BF47B5" w:rsidP="00E377F1">
      <w:pPr>
        <w:tabs>
          <w:tab w:val="left" w:pos="635"/>
        </w:tabs>
        <w:rPr>
          <w:lang w:val="fr-FR"/>
        </w:rPr>
      </w:pPr>
    </w:p>
    <w:p w14:paraId="24D46023" w14:textId="77777777" w:rsidR="00BF47B5" w:rsidRDefault="00BF47B5" w:rsidP="00E377F1">
      <w:pPr>
        <w:tabs>
          <w:tab w:val="left" w:pos="635"/>
        </w:tabs>
        <w:rPr>
          <w:lang w:val="fr-FR"/>
        </w:rPr>
      </w:pPr>
    </w:p>
    <w:p w14:paraId="758275A7" w14:textId="77777777" w:rsidR="00BF47B5" w:rsidRDefault="00BF47B5" w:rsidP="00E377F1">
      <w:pPr>
        <w:tabs>
          <w:tab w:val="left" w:pos="635"/>
        </w:tabs>
        <w:rPr>
          <w:lang w:val="fr-FR"/>
        </w:rPr>
      </w:pPr>
    </w:p>
    <w:p w14:paraId="1D427215" w14:textId="77777777" w:rsidR="00BF47B5" w:rsidRDefault="00BF47B5" w:rsidP="00E377F1">
      <w:pPr>
        <w:tabs>
          <w:tab w:val="left" w:pos="635"/>
        </w:tabs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3307BC2D" wp14:editId="4ACAE503">
                <wp:extent cx="6743700" cy="447675"/>
                <wp:effectExtent l="0" t="0" r="0" b="9525"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6" name="Rectangle 3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83031" w14:textId="1448E546" w:rsidR="00BF47B5" w:rsidRPr="003909EA" w:rsidRDefault="00BF47B5" w:rsidP="00BF47B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Coordonnées d’un vecteur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7BC2D" id="Groupe 35" o:spid="_x0000_s105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LhyP5OXAwAAKwkAAA4A&#10;AAAAAAAAAAAAAAAALgIAAGRycy9lMm9Eb2MueG1sUEsBAi0AFAAGAAgAAAAhAADQgQncAAAABQEA&#10;AA8AAAAAAAAAAAAAAAAA8QUAAGRycy9kb3ducmV2LnhtbFBLBQYAAAAABAAEAPMAAAD6BgAAAAA=&#10;">
                <v:rect id="Rectangle 36" o:spid="_x0000_s105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" fillcolor="#d34817 [3204]" stroked="f" strokeweight="1pt"/>
                <v:shape id="_x0000_s105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6FD83031" w14:textId="1448E546" w:rsidR="00BF47B5" w:rsidRPr="003909EA" w:rsidRDefault="00BF47B5" w:rsidP="00BF47B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Coordonnées d’un vecteur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EE06F9" w14:textId="479258F6" w:rsidR="00D622BA" w:rsidRPr="00D622BA" w:rsidRDefault="00D622BA" w:rsidP="00D622BA">
      <w:pPr>
        <w:spacing w:line="360" w:lineRule="auto"/>
        <w:rPr>
          <w:rFonts w:eastAsia="Arial Unicode MS" w:cstheme="minorHAnsi"/>
          <w:b/>
          <w:bCs/>
          <w:noProof/>
          <w:color w:val="9D3511" w:themeColor="accent1" w:themeShade="BF"/>
        </w:rPr>
      </w:pPr>
      <w:r w:rsidRPr="00D622BA">
        <w:rPr>
          <w:rFonts w:eastAsia="Arial Unicode MS" w:cstheme="minorHAnsi"/>
          <w:b/>
          <w:bCs/>
          <w:noProof/>
          <w:color w:val="9D3511" w:themeColor="accent1" w:themeShade="BF"/>
        </w:rPr>
        <w:t>1 – Présentation</w:t>
      </w:r>
    </w:p>
    <w:p w14:paraId="2A496B2E" w14:textId="77777777" w:rsidR="00D622BA" w:rsidRPr="00D622BA" w:rsidRDefault="00D622BA" w:rsidP="00D622BA">
      <w:pPr>
        <w:rPr>
          <w:lang w:val="fr-FR"/>
        </w:rPr>
      </w:pPr>
    </w:p>
    <w:p w14:paraId="1820EA32" w14:textId="77777777" w:rsidR="00D622BA" w:rsidRPr="00D622BA" w:rsidRDefault="00D622BA" w:rsidP="00D622BA">
      <w:pPr>
        <w:rPr>
          <w:lang w:val="fr-FR"/>
        </w:rPr>
      </w:pPr>
    </w:p>
    <w:p w14:paraId="47EA4EC3" w14:textId="77777777" w:rsidR="00D622BA" w:rsidRDefault="00D622BA" w:rsidP="00D622BA">
      <w:pPr>
        <w:rPr>
          <w:lang w:val="fr-FR"/>
        </w:rPr>
      </w:pPr>
    </w:p>
    <w:p w14:paraId="5ED5129B" w14:textId="77777777" w:rsidR="00D622BA" w:rsidRPr="00D622BA" w:rsidRDefault="00D622BA" w:rsidP="00D622BA">
      <w:pPr>
        <w:rPr>
          <w:lang w:val="fr-FR"/>
        </w:rPr>
      </w:pPr>
    </w:p>
    <w:p w14:paraId="5F82CC08" w14:textId="77777777" w:rsidR="00D622BA" w:rsidRPr="00D622BA" w:rsidRDefault="00D622BA" w:rsidP="00D622BA">
      <w:pPr>
        <w:rPr>
          <w:lang w:val="fr-FR"/>
        </w:rPr>
      </w:pPr>
    </w:p>
    <w:p w14:paraId="4B64E181" w14:textId="77777777" w:rsidR="00D622BA" w:rsidRPr="00D622BA" w:rsidRDefault="00D622BA" w:rsidP="00D622BA">
      <w:pPr>
        <w:rPr>
          <w:lang w:val="fr-FR"/>
        </w:rPr>
      </w:pPr>
    </w:p>
    <w:p w14:paraId="487404C3" w14:textId="77777777" w:rsidR="00D622BA" w:rsidRPr="00D622BA" w:rsidRDefault="00D622BA" w:rsidP="00D622BA">
      <w:pPr>
        <w:rPr>
          <w:lang w:val="fr-FR"/>
        </w:rPr>
      </w:pPr>
    </w:p>
    <w:p w14:paraId="3BC52E4D" w14:textId="77777777" w:rsidR="00D622BA" w:rsidRPr="00D622BA" w:rsidRDefault="00D622BA" w:rsidP="00D622BA">
      <w:pPr>
        <w:rPr>
          <w:lang w:val="fr-FR"/>
        </w:rPr>
      </w:pPr>
    </w:p>
    <w:p w14:paraId="30136E7F" w14:textId="77777777" w:rsidR="00D622BA" w:rsidRPr="00B5009B" w:rsidRDefault="00D622BA" w:rsidP="00D622BA">
      <w:pPr>
        <w:spacing w:line="360" w:lineRule="auto"/>
        <w:rPr>
          <w:rFonts w:eastAsia="Arial Unicode MS" w:cstheme="minorHAnsi"/>
          <w:b/>
          <w:bCs/>
          <w:noProof/>
          <w:color w:val="9D3511" w:themeColor="accent1" w:themeShade="BF"/>
        </w:rPr>
      </w:pPr>
      <w:r w:rsidRPr="00B5009B">
        <w:rPr>
          <w:rFonts w:eastAsia="Arial Unicode MS" w:cstheme="minorHAnsi"/>
          <w:b/>
          <w:bCs/>
          <w:noProof/>
          <w:color w:val="9D3511" w:themeColor="accent1" w:themeShade="BF"/>
        </w:rPr>
        <w:t>1 – Définitions et utilisation</w:t>
      </w:r>
    </w:p>
    <w:p w14:paraId="55D8FAB7" w14:textId="625A050A" w:rsidR="00D622BA" w:rsidRPr="00994743" w:rsidRDefault="008511B1" w:rsidP="00B5009B">
      <w:pPr>
        <w:spacing w:line="360" w:lineRule="auto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2EF5AB2" wp14:editId="32F23A31">
                <wp:simplePos x="0" y="0"/>
                <wp:positionH relativeFrom="column">
                  <wp:posOffset>4439883</wp:posOffset>
                </wp:positionH>
                <wp:positionV relativeFrom="paragraph">
                  <wp:posOffset>426215</wp:posOffset>
                </wp:positionV>
                <wp:extent cx="87120" cy="161640"/>
                <wp:effectExtent l="38100" t="57150" r="46355" b="48260"/>
                <wp:wrapNone/>
                <wp:docPr id="758" name="Encre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712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96BD80" id="Encre 758" o:spid="_x0000_s1026" type="#_x0000_t75" style="position:absolute;margin-left:348.9pt;margin-top:32.85pt;width:8.25pt;height:14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">
                <v:imagedata r:id="rId49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  <w:noProof/>
        </w:rPr>
        <w:t xml:space="preserve">On peut </w:t>
      </w:r>
      <w:r w:rsidR="00D622BA">
        <w:rPr>
          <w:rFonts w:eastAsia="Arial Unicode MS" w:cstheme="minorHAnsi"/>
          <w:noProof/>
        </w:rPr>
        <w:t xml:space="preserve">donc </w:t>
      </w:r>
      <w:r w:rsidR="00D622BA" w:rsidRPr="00994743">
        <w:rPr>
          <w:rFonts w:eastAsia="Arial Unicode MS" w:cstheme="minorHAnsi"/>
          <w:noProof/>
        </w:rPr>
        <w:t xml:space="preserve">obtenir les coordonnées d’un vecteur </w:t>
      </w:r>
      <w:r w:rsidR="00D622BA">
        <w:rPr>
          <w:rFonts w:eastAsia="Arial Unicode MS" w:cstheme="minorHAnsi"/>
          <w:noProof/>
        </w:rPr>
        <w:t>très simplement en se demandant de « combien » x et y ont changé lorsqu’on suit la flèche ! Si on progresse en arrière alors le nombre sera négatif.</w:t>
      </w:r>
    </w:p>
    <w:p w14:paraId="001712EE" w14:textId="2F279947" w:rsidR="00D622BA" w:rsidRDefault="00106786" w:rsidP="00D622BA">
      <w:pPr>
        <w:spacing w:line="360" w:lineRule="auto"/>
        <w:ind w:left="420"/>
        <w:rPr>
          <w:rFonts w:eastAsia="Arial Unicode MS" w:cstheme="minorHAnsi"/>
          <w:noProof/>
        </w:rPr>
      </w:pPr>
      <w:r w:rsidRPr="00994743">
        <w:rPr>
          <w:rFonts w:cstheme="minorHAnsi"/>
          <w:noProof/>
        </w:rPr>
        <w:drawing>
          <wp:anchor distT="0" distB="0" distL="114300" distR="114300" simplePos="0" relativeHeight="251711488" behindDoc="0" locked="0" layoutInCell="1" allowOverlap="1" wp14:anchorId="288A0F24" wp14:editId="60858CD5">
            <wp:simplePos x="0" y="0"/>
            <wp:positionH relativeFrom="column">
              <wp:posOffset>4336450</wp:posOffset>
            </wp:positionH>
            <wp:positionV relativeFrom="paragraph">
              <wp:posOffset>7190</wp:posOffset>
            </wp:positionV>
            <wp:extent cx="1809750" cy="1809750"/>
            <wp:effectExtent l="19050" t="0" r="0" b="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09B"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00CA01C1" wp14:editId="73432351">
                <wp:simplePos x="0" y="0"/>
                <wp:positionH relativeFrom="column">
                  <wp:posOffset>4224655</wp:posOffset>
                </wp:positionH>
                <wp:positionV relativeFrom="paragraph">
                  <wp:posOffset>-127000</wp:posOffset>
                </wp:positionV>
                <wp:extent cx="165735" cy="538480"/>
                <wp:effectExtent l="38100" t="57150" r="24765" b="52070"/>
                <wp:wrapNone/>
                <wp:docPr id="757" name="Encre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65735" cy="538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39ACC" id="Encre 757" o:spid="_x0000_s1026" type="#_x0000_t75" style="position:absolute;margin-left:331.95pt;margin-top:-10.7pt;width:14.45pt;height:43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">
                <v:imagedata r:id="rId51" o:title=""/>
              </v:shape>
            </w:pict>
          </mc:Fallback>
        </mc:AlternateContent>
      </w:r>
      <w:r w:rsidR="00D622BA"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2F10266D" wp14:editId="7E214356">
                <wp:simplePos x="0" y="0"/>
                <wp:positionH relativeFrom="column">
                  <wp:posOffset>5836285</wp:posOffset>
                </wp:positionH>
                <wp:positionV relativeFrom="paragraph">
                  <wp:posOffset>177165</wp:posOffset>
                </wp:positionV>
                <wp:extent cx="98640" cy="142200"/>
                <wp:effectExtent l="38100" t="38100" r="53975" b="48895"/>
                <wp:wrapNone/>
                <wp:docPr id="849" name="Encre 8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8640" cy="14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D67E66" id="Encre 849" o:spid="_x0000_s1026" type="#_x0000_t75" style="position:absolute;margin-left:458.85pt;margin-top:13.25pt;width:9.15pt;height:12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">
                <v:imagedata r:id="rId53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  <w:noProof/>
        </w:rPr>
        <w:t>Trouver de cette façon les coordonnées</w:t>
      </w:r>
    </w:p>
    <w:p w14:paraId="103DDCC7" w14:textId="7584383F" w:rsidR="00D622BA" w:rsidRPr="00994743" w:rsidRDefault="00106786" w:rsidP="00D622BA">
      <w:pPr>
        <w:spacing w:line="360" w:lineRule="auto"/>
        <w:ind w:left="420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15A336E5" wp14:editId="14B2C0B0">
                <wp:simplePos x="0" y="0"/>
                <wp:positionH relativeFrom="column">
                  <wp:posOffset>5670760</wp:posOffset>
                </wp:positionH>
                <wp:positionV relativeFrom="paragraph">
                  <wp:posOffset>-21590</wp:posOffset>
                </wp:positionV>
                <wp:extent cx="125095" cy="81915"/>
                <wp:effectExtent l="38100" t="57150" r="46355" b="51435"/>
                <wp:wrapNone/>
                <wp:docPr id="762" name="Encre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25095" cy="8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31764" id="Encre 762" o:spid="_x0000_s1026" type="#_x0000_t75" style="position:absolute;margin-left:445.8pt;margin-top:-2.4pt;width:11.25pt;height:7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">
                <v:imagedata r:id="rId55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29D403B" wp14:editId="7350255E">
                <wp:simplePos x="0" y="0"/>
                <wp:positionH relativeFrom="column">
                  <wp:posOffset>4714875</wp:posOffset>
                </wp:positionH>
                <wp:positionV relativeFrom="paragraph">
                  <wp:posOffset>-425</wp:posOffset>
                </wp:positionV>
                <wp:extent cx="1071245" cy="347980"/>
                <wp:effectExtent l="57150" t="57150" r="52705" b="52070"/>
                <wp:wrapNone/>
                <wp:docPr id="759" name="Encre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071245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46313" id="Encre 759" o:spid="_x0000_s1026" type="#_x0000_t75" style="position:absolute;margin-left:370.55pt;margin-top:-.75pt;width:85.75pt;height:28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">
                <v:imagedata r:id="rId57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3D68B9B0" wp14:editId="507DDBB0">
                <wp:simplePos x="0" y="0"/>
                <wp:positionH relativeFrom="column">
                  <wp:posOffset>4580055</wp:posOffset>
                </wp:positionH>
                <wp:positionV relativeFrom="paragraph">
                  <wp:posOffset>276105</wp:posOffset>
                </wp:positionV>
                <wp:extent cx="78740" cy="160655"/>
                <wp:effectExtent l="38100" t="57150" r="0" b="48895"/>
                <wp:wrapNone/>
                <wp:docPr id="850" name="Encre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8740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2BEEC" id="Encre 850" o:spid="_x0000_s1026" type="#_x0000_t75" style="position:absolute;margin-left:359.95pt;margin-top:21.05pt;width:7.6pt;height:14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">
                <v:imagedata r:id="rId59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3E33960" wp14:editId="5AE1A8F0">
                <wp:simplePos x="0" y="0"/>
                <wp:positionH relativeFrom="column">
                  <wp:posOffset>5177155</wp:posOffset>
                </wp:positionH>
                <wp:positionV relativeFrom="paragraph">
                  <wp:posOffset>-10160</wp:posOffset>
                </wp:positionV>
                <wp:extent cx="128820" cy="125095"/>
                <wp:effectExtent l="38100" t="57150" r="43180" b="46355"/>
                <wp:wrapNone/>
                <wp:docPr id="765" name="Encre 7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28820" cy="125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ECFE39" id="Encre 765" o:spid="_x0000_s1026" type="#_x0000_t75" style="position:absolute;margin-left:406.95pt;margin-top:-1.5pt;width:11.55pt;height:1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">
                <v:imagedata r:id="rId61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1DD91CCF" wp14:editId="0BC7D4BF">
                <wp:simplePos x="0" y="0"/>
                <wp:positionH relativeFrom="column">
                  <wp:posOffset>4712335</wp:posOffset>
                </wp:positionH>
                <wp:positionV relativeFrom="paragraph">
                  <wp:posOffset>347435</wp:posOffset>
                </wp:positionV>
                <wp:extent cx="1071360" cy="7920"/>
                <wp:effectExtent l="57150" t="38100" r="52705" b="49530"/>
                <wp:wrapNone/>
                <wp:docPr id="776" name="Encre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713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96B21" id="Encre 776" o:spid="_x0000_s1026" type="#_x0000_t75" style="position:absolute;margin-left:370.35pt;margin-top:26.7pt;width:85.75pt;height:1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">
                <v:imagedata r:id="rId63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547B838" wp14:editId="4FB5AA62">
                <wp:simplePos x="0" y="0"/>
                <wp:positionH relativeFrom="column">
                  <wp:posOffset>5783580</wp:posOffset>
                </wp:positionH>
                <wp:positionV relativeFrom="paragraph">
                  <wp:posOffset>5080</wp:posOffset>
                </wp:positionV>
                <wp:extent cx="9720" cy="367920"/>
                <wp:effectExtent l="57150" t="38100" r="47625" b="51435"/>
                <wp:wrapNone/>
                <wp:docPr id="782" name="Encre 7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720" cy="36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F25C03" id="Encre 782" o:spid="_x0000_s1026" type="#_x0000_t75" style="position:absolute;margin-left:454.7pt;margin-top:-.3pt;width:2.1pt;height:30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">
                <v:imagedata r:id="rId65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5963DD53" wp14:editId="6C6EC5DD">
                <wp:simplePos x="0" y="0"/>
                <wp:positionH relativeFrom="column">
                  <wp:posOffset>5718810</wp:posOffset>
                </wp:positionH>
                <wp:positionV relativeFrom="paragraph">
                  <wp:posOffset>21645</wp:posOffset>
                </wp:positionV>
                <wp:extent cx="276905" cy="386715"/>
                <wp:effectExtent l="38100" t="57150" r="8890" b="51435"/>
                <wp:wrapNone/>
                <wp:docPr id="799" name="Encre 7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76905" cy="386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07A5F" id="Encre 799" o:spid="_x0000_s1026" type="#_x0000_t75" style="position:absolute;margin-left:449.6pt;margin-top:1pt;width:23.2pt;height:31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">
                <v:imagedata r:id="rId67" o:title=""/>
              </v:shape>
            </w:pict>
          </mc:Fallback>
        </mc:AlternateContent>
      </w:r>
      <w:r w:rsidR="00B5009B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2D2DB1F" wp14:editId="4777482A">
                <wp:simplePos x="0" y="0"/>
                <wp:positionH relativeFrom="column">
                  <wp:posOffset>4208145</wp:posOffset>
                </wp:positionH>
                <wp:positionV relativeFrom="paragraph">
                  <wp:posOffset>312980</wp:posOffset>
                </wp:positionV>
                <wp:extent cx="57150" cy="83820"/>
                <wp:effectExtent l="19050" t="57150" r="38100" b="49530"/>
                <wp:wrapNone/>
                <wp:docPr id="751" name="Encre 7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57150" cy="83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8D4A26" id="Encre 751" o:spid="_x0000_s1026" type="#_x0000_t75" style="position:absolute;margin-left:330.65pt;margin-top:23.95pt;width:5.85pt;height: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">
                <v:imagedata r:id="rId69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  <w:noProof/>
        </w:rPr>
        <w:t>d</w:t>
      </w:r>
      <w:r w:rsidR="00D622BA">
        <w:rPr>
          <w:rFonts w:eastAsia="Arial Unicode MS" w:cstheme="minorHAnsi"/>
          <w:noProof/>
        </w:rPr>
        <w:t xml:space="preserve">es </w:t>
      </w:r>
      <w:r w:rsidR="00D622BA" w:rsidRPr="00994743">
        <w:rPr>
          <w:rFonts w:eastAsia="Arial Unicode MS" w:cstheme="minorHAnsi"/>
          <w:noProof/>
        </w:rPr>
        <w:t>vecteur</w:t>
      </w:r>
      <w:r w:rsidR="00D622BA">
        <w:rPr>
          <w:rFonts w:eastAsia="Arial Unicode MS" w:cstheme="minorHAnsi"/>
          <w:noProof/>
        </w:rPr>
        <w:t>s</w:t>
      </w:r>
      <w:r w:rsidR="00D622BA" w:rsidRPr="00994743">
        <w:rPr>
          <w:rFonts w:eastAsia="Arial Unicode MS" w:cstheme="minorHAnsi"/>
          <w:noProof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="00D622BA" w:rsidRPr="00994743">
        <w:rPr>
          <w:rFonts w:eastAsia="Arial Unicode MS" w:cstheme="minorHAnsi"/>
          <w:noProof/>
        </w:rPr>
        <w:t xml:space="preserve"> </w:t>
      </w:r>
      <w:r w:rsidR="00D622BA">
        <w:rPr>
          <w:rFonts w:eastAsia="Arial Unicode MS" w:cstheme="minorHAnsi"/>
          <w:noProof/>
        </w:rPr>
        <w:t xml:space="preserve"> et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v</m:t>
            </m:r>
          </m:e>
        </m:acc>
        <m:r>
          <m:rPr>
            <m:sty m:val="bi"/>
          </m:rPr>
          <w:rPr>
            <w:rFonts w:ascii="Cambria Math" w:eastAsia="Arial Unicode MS" w:hAnsi="Cambria Math" w:cstheme="minorHAnsi"/>
            <w:noProof/>
          </w:rPr>
          <m:t xml:space="preserve"> </m:t>
        </m:r>
      </m:oMath>
      <w:r w:rsidR="00D622BA" w:rsidRPr="00994743">
        <w:rPr>
          <w:rFonts w:eastAsia="Arial Unicode MS" w:cstheme="minorHAnsi"/>
          <w:noProof/>
        </w:rPr>
        <w:t>ci-contre :</w:t>
      </w:r>
    </w:p>
    <w:p w14:paraId="304B6722" w14:textId="077F291E" w:rsidR="00D622BA" w:rsidRPr="00994743" w:rsidRDefault="00106786" w:rsidP="00D622BA">
      <w:pPr>
        <w:spacing w:line="360" w:lineRule="auto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5FA96115" wp14:editId="4DC8E820">
                <wp:simplePos x="0" y="0"/>
                <wp:positionH relativeFrom="column">
                  <wp:posOffset>5718810</wp:posOffset>
                </wp:positionH>
                <wp:positionV relativeFrom="paragraph">
                  <wp:posOffset>271990</wp:posOffset>
                </wp:positionV>
                <wp:extent cx="55245" cy="91440"/>
                <wp:effectExtent l="38100" t="38100" r="40005" b="41910"/>
                <wp:wrapNone/>
                <wp:docPr id="788" name="Encre 7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5245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FC05D" id="Encre 788" o:spid="_x0000_s1026" type="#_x0000_t75" style="position:absolute;margin-left:449.6pt;margin-top:20.7pt;width:5.75pt;height:8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">
                <v:imagedata r:id="rId71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5BFA445F" wp14:editId="4090243F">
                <wp:simplePos x="0" y="0"/>
                <wp:positionH relativeFrom="column">
                  <wp:posOffset>4711275</wp:posOffset>
                </wp:positionH>
                <wp:positionV relativeFrom="paragraph">
                  <wp:posOffset>301625</wp:posOffset>
                </wp:positionV>
                <wp:extent cx="1061085" cy="12700"/>
                <wp:effectExtent l="38100" t="38100" r="43815" b="44450"/>
                <wp:wrapNone/>
                <wp:docPr id="785" name="Encre 7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061085" cy="12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81599" id="Encre 785" o:spid="_x0000_s1026" type="#_x0000_t75" style="position:absolute;margin-left:370.25pt;margin-top:23.05pt;width:84.95pt;height:2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">
                <v:imagedata r:id="rId73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44EF85AC" wp14:editId="69DE59F8">
                <wp:simplePos x="0" y="0"/>
                <wp:positionH relativeFrom="column">
                  <wp:posOffset>5169535</wp:posOffset>
                </wp:positionH>
                <wp:positionV relativeFrom="paragraph">
                  <wp:posOffset>42755</wp:posOffset>
                </wp:positionV>
                <wp:extent cx="179705" cy="96520"/>
                <wp:effectExtent l="38100" t="38100" r="48895" b="55880"/>
                <wp:wrapNone/>
                <wp:docPr id="795" name="Encre 7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79705" cy="9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D2584" id="Encre 795" o:spid="_x0000_s1026" type="#_x0000_t75" style="position:absolute;margin-left:406.35pt;margin-top:2.65pt;width:15.55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">
                <v:imagedata r:id="rId75" o:title=""/>
              </v:shape>
            </w:pict>
          </mc:Fallback>
        </mc:AlternateContent>
      </w:r>
      <w:r w:rsidR="00B5009B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1392CBF" wp14:editId="7CEE7E80">
                <wp:simplePos x="0" y="0"/>
                <wp:positionH relativeFrom="column">
                  <wp:posOffset>4201160</wp:posOffset>
                </wp:positionH>
                <wp:positionV relativeFrom="paragraph">
                  <wp:posOffset>290120</wp:posOffset>
                </wp:positionV>
                <wp:extent cx="62230" cy="106045"/>
                <wp:effectExtent l="38100" t="38100" r="52070" b="46355"/>
                <wp:wrapNone/>
                <wp:docPr id="750" name="Encre 7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62230" cy="1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6EC2A" id="Encre 750" o:spid="_x0000_s1026" type="#_x0000_t75" style="position:absolute;margin-left:330.1pt;margin-top:22.15pt;width:6.3pt;height: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">
                <v:imagedata r:id="rId77" o:title=""/>
              </v:shape>
            </w:pict>
          </mc:Fallback>
        </mc:AlternateContent>
      </w:r>
      <w:r w:rsidR="00B5009B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56C5FF3" wp14:editId="74B6DE30">
                <wp:simplePos x="0" y="0"/>
                <wp:positionH relativeFrom="column">
                  <wp:posOffset>4335145</wp:posOffset>
                </wp:positionH>
                <wp:positionV relativeFrom="paragraph">
                  <wp:posOffset>-911300</wp:posOffset>
                </wp:positionV>
                <wp:extent cx="17145" cy="1995805"/>
                <wp:effectExtent l="38100" t="38100" r="40005" b="42545"/>
                <wp:wrapNone/>
                <wp:docPr id="737" name="Encre 7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7145" cy="1995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F3931B" id="Encre 737" o:spid="_x0000_s1026" type="#_x0000_t75" style="position:absolute;margin-left:340.65pt;margin-top:-72.45pt;width:2.7pt;height:158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">
                <v:imagedata r:id="rId79" o:title=""/>
              </v:shape>
            </w:pict>
          </mc:Fallback>
        </mc:AlternateContent>
      </w:r>
      <w:r w:rsidR="00D622BA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383DBAA" wp14:editId="0F3A8255">
                <wp:simplePos x="0" y="0"/>
                <wp:positionH relativeFrom="column">
                  <wp:posOffset>5797060</wp:posOffset>
                </wp:positionH>
                <wp:positionV relativeFrom="paragraph">
                  <wp:posOffset>-132715</wp:posOffset>
                </wp:positionV>
                <wp:extent cx="5760" cy="5040"/>
                <wp:effectExtent l="38100" t="38100" r="51435" b="52705"/>
                <wp:wrapNone/>
                <wp:docPr id="780" name="Encre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760" cy="5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23D9" id="Encre 780" o:spid="_x0000_s1026" type="#_x0000_t75" style="position:absolute;margin-left:455.75pt;margin-top:-11.15pt;width:1.85pt;height: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">
                <v:imagedata r:id="rId81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</w:rPr>
        <w:tab/>
        <w:t>……………</w:t>
      </w:r>
      <w:r w:rsidR="00D622BA">
        <w:rPr>
          <w:rFonts w:eastAsia="Arial Unicode MS" w:cstheme="minorHAnsi"/>
        </w:rPr>
        <w:t>…………………………………</w:t>
      </w:r>
      <w:r w:rsidR="00D622BA" w:rsidRPr="00994743">
        <w:rPr>
          <w:rFonts w:eastAsia="Arial Unicode MS" w:cstheme="minorHAnsi"/>
        </w:rPr>
        <w:t>……………………………………….</w:t>
      </w:r>
    </w:p>
    <w:p w14:paraId="57C04442" w14:textId="42130CB9" w:rsidR="00D622BA" w:rsidRPr="00994743" w:rsidRDefault="00106786" w:rsidP="00B5009B">
      <w:pPr>
        <w:spacing w:line="360" w:lineRule="auto"/>
        <w:ind w:firstLine="357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505F4509" wp14:editId="624C1E17">
                <wp:simplePos x="0" y="0"/>
                <wp:positionH relativeFrom="column">
                  <wp:posOffset>5823160</wp:posOffset>
                </wp:positionH>
                <wp:positionV relativeFrom="paragraph">
                  <wp:posOffset>132645</wp:posOffset>
                </wp:positionV>
                <wp:extent cx="293295" cy="122305"/>
                <wp:effectExtent l="38100" t="57150" r="50165" b="49530"/>
                <wp:wrapNone/>
                <wp:docPr id="809" name="Encre 8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93295" cy="122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2A1E5" id="Encre 809" o:spid="_x0000_s1026" type="#_x0000_t75" style="position:absolute;margin-left:457.8pt;margin-top:9.75pt;width:24.55pt;height:11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">
                <v:imagedata r:id="rId83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61903673" wp14:editId="4476F160">
                <wp:simplePos x="0" y="0"/>
                <wp:positionH relativeFrom="column">
                  <wp:posOffset>5142265</wp:posOffset>
                </wp:positionH>
                <wp:positionV relativeFrom="paragraph">
                  <wp:posOffset>259010</wp:posOffset>
                </wp:positionV>
                <wp:extent cx="110490" cy="144780"/>
                <wp:effectExtent l="38100" t="38100" r="41910" b="45720"/>
                <wp:wrapNone/>
                <wp:docPr id="774" name="Encre 7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10490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15798" id="Encre 774" o:spid="_x0000_s1026" type="#_x0000_t75" style="position:absolute;margin-left:404.2pt;margin-top:19.7pt;width:10.1pt;height:12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">
                <v:imagedata r:id="rId85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4C16FA3A" wp14:editId="1B112758">
                <wp:simplePos x="0" y="0"/>
                <wp:positionH relativeFrom="column">
                  <wp:posOffset>4712335</wp:posOffset>
                </wp:positionH>
                <wp:positionV relativeFrom="paragraph">
                  <wp:posOffset>-68580</wp:posOffset>
                </wp:positionV>
                <wp:extent cx="1053360" cy="540360"/>
                <wp:effectExtent l="38100" t="38100" r="52070" b="50800"/>
                <wp:wrapNone/>
                <wp:docPr id="768" name="Encre 7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53360" cy="54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DB2CC" id="Encre 768" o:spid="_x0000_s1026" type="#_x0000_t75" style="position:absolute;margin-left:370.35pt;margin-top:-6.1pt;width:84.4pt;height:4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">
                <v:imagedata r:id="rId87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4EED18A" wp14:editId="76BC4D04">
                <wp:simplePos x="0" y="0"/>
                <wp:positionH relativeFrom="column">
                  <wp:posOffset>5178425</wp:posOffset>
                </wp:positionH>
                <wp:positionV relativeFrom="paragraph">
                  <wp:posOffset>-17865</wp:posOffset>
                </wp:positionV>
                <wp:extent cx="171415" cy="101925"/>
                <wp:effectExtent l="38100" t="38100" r="57785" b="50800"/>
                <wp:wrapNone/>
                <wp:docPr id="803" name="Encre 8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71415" cy="10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BF96B" id="Encre 803" o:spid="_x0000_s1026" type="#_x0000_t75" style="position:absolute;margin-left:407.05pt;margin-top:-2.1pt;width:14.9pt;height:9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">
                <v:imagedata r:id="rId89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76E5B3B4" wp14:editId="3103FCA0">
                <wp:simplePos x="0" y="0"/>
                <wp:positionH relativeFrom="column">
                  <wp:posOffset>5775325</wp:posOffset>
                </wp:positionH>
                <wp:positionV relativeFrom="paragraph">
                  <wp:posOffset>-53550</wp:posOffset>
                </wp:positionV>
                <wp:extent cx="14605" cy="504825"/>
                <wp:effectExtent l="38100" t="38100" r="42545" b="47625"/>
                <wp:wrapNone/>
                <wp:docPr id="783" name="Encre 7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4605" cy="504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180CC" id="Encre 783" o:spid="_x0000_s1026" type="#_x0000_t75" style="position:absolute;margin-left:454.05pt;margin-top:-4.9pt;width:2.5pt;height:41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">
                <v:imagedata r:id="rId91" o:title=""/>
              </v:shape>
            </w:pict>
          </mc:Fallback>
        </mc:AlternateContent>
      </w:r>
      <w:r w:rsidR="00B5009B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268424B" wp14:editId="2F937C7D">
                <wp:simplePos x="0" y="0"/>
                <wp:positionH relativeFrom="column">
                  <wp:posOffset>4176395</wp:posOffset>
                </wp:positionH>
                <wp:positionV relativeFrom="paragraph">
                  <wp:posOffset>274880</wp:posOffset>
                </wp:positionV>
                <wp:extent cx="58420" cy="89535"/>
                <wp:effectExtent l="38100" t="38100" r="55880" b="43815"/>
                <wp:wrapNone/>
                <wp:docPr id="749" name="Encre 7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8420" cy="89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C2C6C" id="Encre 749" o:spid="_x0000_s1026" type="#_x0000_t75" style="position:absolute;margin-left:328.15pt;margin-top:20.95pt;width:6pt;height:8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">
                <v:imagedata r:id="rId93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</w:rPr>
        <w:t>……………………………………………</w:t>
      </w:r>
      <w:r w:rsidR="00D622BA">
        <w:rPr>
          <w:rFonts w:eastAsia="Arial Unicode MS" w:cstheme="minorHAnsi"/>
        </w:rPr>
        <w:t>…………………………………</w:t>
      </w:r>
      <w:r w:rsidR="00D622BA" w:rsidRPr="00994743">
        <w:rPr>
          <w:rFonts w:eastAsia="Arial Unicode MS" w:cstheme="minorHAnsi"/>
        </w:rPr>
        <w:t>……….</w:t>
      </w:r>
    </w:p>
    <w:p w14:paraId="0607757E" w14:textId="4AD835CA" w:rsidR="00D622BA" w:rsidRPr="00994743" w:rsidRDefault="00106786" w:rsidP="00B5009B">
      <w:pPr>
        <w:spacing w:line="360" w:lineRule="auto"/>
        <w:ind w:firstLine="357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67DEB34" wp14:editId="5CFD77A6">
                <wp:simplePos x="0" y="0"/>
                <wp:positionH relativeFrom="column">
                  <wp:posOffset>5653180</wp:posOffset>
                </wp:positionH>
                <wp:positionV relativeFrom="paragraph">
                  <wp:posOffset>1535</wp:posOffset>
                </wp:positionV>
                <wp:extent cx="106200" cy="82440"/>
                <wp:effectExtent l="38100" t="57150" r="46355" b="51435"/>
                <wp:wrapNone/>
                <wp:docPr id="770" name="Encre 7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0620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4062D" id="Encre 770" o:spid="_x0000_s1026" type="#_x0000_t75" style="position:absolute;margin-left:444.45pt;margin-top:-.6pt;width:9.75pt;height:7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">
                <v:imagedata r:id="rId95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03262FC5" wp14:editId="7467075A">
                <wp:simplePos x="0" y="0"/>
                <wp:positionH relativeFrom="column">
                  <wp:posOffset>5753735</wp:posOffset>
                </wp:positionH>
                <wp:positionV relativeFrom="paragraph">
                  <wp:posOffset>-27035</wp:posOffset>
                </wp:positionV>
                <wp:extent cx="61560" cy="102240"/>
                <wp:effectExtent l="38100" t="38100" r="34290" b="50165"/>
                <wp:wrapNone/>
                <wp:docPr id="790" name="Encre 7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156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74009" id="Encre 790" o:spid="_x0000_s1026" type="#_x0000_t75" style="position:absolute;margin-left:452.35pt;margin-top:-2.85pt;width:6.25pt;height:9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">
                <v:imagedata r:id="rId97" o:title=""/>
              </v:shape>
            </w:pict>
          </mc:Fallback>
        </mc:AlternateContent>
      </w:r>
      <w:r w:rsidR="00B5009B">
        <w:rPr>
          <w:rFonts w:eastAsia="Arial Unicode MS"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5CEBA327" wp14:editId="1A8316E9">
                <wp:simplePos x="0" y="0"/>
                <wp:positionH relativeFrom="column">
                  <wp:posOffset>4192270</wp:posOffset>
                </wp:positionH>
                <wp:positionV relativeFrom="paragraph">
                  <wp:posOffset>231700</wp:posOffset>
                </wp:positionV>
                <wp:extent cx="62230" cy="83185"/>
                <wp:effectExtent l="19050" t="57150" r="33020" b="50165"/>
                <wp:wrapNone/>
                <wp:docPr id="748" name="Encre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62230" cy="83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208CB" id="Encre 748" o:spid="_x0000_s1026" type="#_x0000_t75" style="position:absolute;margin-left:329.4pt;margin-top:17.55pt;width:6.3pt;height:7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">
                <v:imagedata r:id="rId99" o:title=""/>
              </v:shape>
            </w:pict>
          </mc:Fallback>
        </mc:AlternateContent>
      </w:r>
      <w:r w:rsidR="00B5009B">
        <w:rPr>
          <w:rFonts w:eastAsia="Arial Unicode MS"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31EC68F" wp14:editId="7526044C">
                <wp:simplePos x="0" y="0"/>
                <wp:positionH relativeFrom="column">
                  <wp:posOffset>4294505</wp:posOffset>
                </wp:positionH>
                <wp:positionV relativeFrom="paragraph">
                  <wp:posOffset>243765</wp:posOffset>
                </wp:positionV>
                <wp:extent cx="2229485" cy="231775"/>
                <wp:effectExtent l="38100" t="57150" r="18415" b="53975"/>
                <wp:wrapNone/>
                <wp:docPr id="747" name="Encre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2229485" cy="231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DE9A9" id="Encre 747" o:spid="_x0000_s1026" type="#_x0000_t75" style="position:absolute;margin-left:337.45pt;margin-top:18.5pt;width:176.95pt;height:19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">
                <v:imagedata r:id="rId101" o:title=""/>
              </v:shape>
            </w:pict>
          </mc:Fallback>
        </mc:AlternateContent>
      </w:r>
      <w:r w:rsidR="00B5009B">
        <w:rPr>
          <w:rFonts w:eastAsia="Arial Unicode MS"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32B135DB" wp14:editId="228708A6">
                <wp:simplePos x="0" y="0"/>
                <wp:positionH relativeFrom="column">
                  <wp:posOffset>4265295</wp:posOffset>
                </wp:positionH>
                <wp:positionV relativeFrom="paragraph">
                  <wp:posOffset>259080</wp:posOffset>
                </wp:positionV>
                <wp:extent cx="1971000" cy="22680"/>
                <wp:effectExtent l="38100" t="38100" r="48895" b="53975"/>
                <wp:wrapNone/>
                <wp:docPr id="738" name="Encre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97100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F5C582" id="Encre 738" o:spid="_x0000_s1026" type="#_x0000_t75" style="position:absolute;margin-left:335.15pt;margin-top:19.75pt;width:156.65pt;height:3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">
                <v:imagedata r:id="rId103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</w:rPr>
        <w:t>…………………………………………</w:t>
      </w:r>
      <w:r w:rsidR="00D622BA">
        <w:rPr>
          <w:rFonts w:eastAsia="Arial Unicode MS" w:cstheme="minorHAnsi"/>
        </w:rPr>
        <w:t>…………………………………</w:t>
      </w:r>
      <w:r w:rsidR="00D622BA" w:rsidRPr="00994743">
        <w:rPr>
          <w:rFonts w:eastAsia="Arial Unicode MS" w:cstheme="minorHAnsi"/>
        </w:rPr>
        <w:t>………….</w:t>
      </w:r>
    </w:p>
    <w:p w14:paraId="2C1D7B9E" w14:textId="09349C94" w:rsidR="00D622BA" w:rsidRPr="00994743" w:rsidRDefault="00D622BA" w:rsidP="008511B1">
      <w:pPr>
        <w:spacing w:line="360" w:lineRule="auto"/>
        <w:ind w:left="357"/>
        <w:rPr>
          <w:rFonts w:eastAsia="Arial Unicode MS" w:cstheme="minorHAnsi"/>
        </w:rPr>
      </w:pPr>
      <w:r w:rsidRPr="00994743">
        <w:rPr>
          <w:rFonts w:eastAsia="Arial Unicode MS" w:cstheme="minorHAnsi"/>
        </w:rPr>
        <w:t>………………………………………</w:t>
      </w:r>
      <w:r>
        <w:rPr>
          <w:rFonts w:eastAsia="Arial Unicode MS" w:cstheme="minorHAnsi"/>
        </w:rPr>
        <w:t>…………………………………</w:t>
      </w:r>
      <w:r w:rsidRPr="00994743">
        <w:rPr>
          <w:rFonts w:eastAsia="Arial Unicode MS" w:cstheme="minorHAnsi"/>
        </w:rPr>
        <w:t>…………….</w:t>
      </w:r>
    </w:p>
    <w:p w14:paraId="021C169F" w14:textId="17DC29A2" w:rsidR="00D622BA" w:rsidRPr="00994743" w:rsidRDefault="00D622BA" w:rsidP="00D622BA">
      <w:pPr>
        <w:spacing w:line="360" w:lineRule="auto"/>
        <w:rPr>
          <w:rFonts w:eastAsia="Arial Unicode MS" w:cstheme="minorHAnsi"/>
          <w:b/>
          <w:bCs/>
        </w:rPr>
      </w:pPr>
      <w:proofErr w:type="gramStart"/>
      <w:r w:rsidRPr="00994743">
        <w:rPr>
          <w:rFonts w:eastAsia="Arial Unicode MS" w:cstheme="minorHAnsi"/>
          <w:b/>
          <w:bCs/>
        </w:rPr>
        <w:t>IMP</w:t>
      </w:r>
      <w:r w:rsidR="008511B1">
        <w:rPr>
          <w:rFonts w:eastAsia="Arial Unicode MS" w:cstheme="minorHAnsi"/>
          <w:b/>
          <w:bCs/>
        </w:rPr>
        <w:t>O</w:t>
      </w:r>
      <w:r w:rsidRPr="00994743">
        <w:rPr>
          <w:rFonts w:eastAsia="Arial Unicode MS" w:cstheme="minorHAnsi"/>
          <w:b/>
          <w:bCs/>
        </w:rPr>
        <w:t>RTANT !</w:t>
      </w:r>
      <w:proofErr w:type="gramEnd"/>
    </w:p>
    <w:p w14:paraId="0A9C8A69" w14:textId="77777777" w:rsidR="00D622BA" w:rsidRPr="00994743" w:rsidRDefault="00D622BA" w:rsidP="00D622BA">
      <w:pPr>
        <w:spacing w:line="360" w:lineRule="auto"/>
        <w:ind w:firstLine="708"/>
        <w:rPr>
          <w:rFonts w:eastAsia="Arial Unicode MS" w:cstheme="minorHAnsi"/>
          <w:lang w:val="en-GB"/>
        </w:rPr>
      </w:pPr>
      <w:proofErr w:type="gramStart"/>
      <w:r w:rsidRPr="00994743">
        <w:rPr>
          <w:rFonts w:eastAsia="Arial Unicode MS" w:cstheme="minorHAnsi"/>
          <w:b/>
          <w:bCs/>
          <w:i/>
          <w:iCs/>
          <w:u w:val="single"/>
          <w:lang w:val="en-GB"/>
        </w:rPr>
        <w:t>Notation </w:t>
      </w:r>
      <w:r w:rsidRPr="00994743">
        <w:rPr>
          <w:rFonts w:eastAsia="Arial Unicode MS" w:cstheme="minorHAnsi"/>
          <w:b/>
          <w:bCs/>
          <w:i/>
          <w:iCs/>
          <w:lang w:val="en-GB"/>
        </w:rPr>
        <w:t>:</w:t>
      </w:r>
      <w:proofErr w:type="gramEnd"/>
      <w:r w:rsidRPr="00994743">
        <w:rPr>
          <w:rFonts w:eastAsia="Arial Unicode MS" w:cstheme="minorHAnsi"/>
          <w:lang w:val="en-GB"/>
        </w:rPr>
        <w:t xml:space="preserve"> 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lang w:val="en-GB"/>
              </w:rPr>
            </m:ctrlPr>
          </m:accPr>
          <m:e>
            <m:r>
              <w:rPr>
                <w:rFonts w:ascii="Cambria Math" w:eastAsia="Arial Unicode MS" w:hAnsi="Cambria Math" w:cstheme="minorHAnsi"/>
                <w:lang w:val="en-GB"/>
              </w:rPr>
              <m:t>AB</m:t>
            </m:r>
          </m:e>
        </m:acc>
      </m:oMath>
      <w:r w:rsidRPr="00994743">
        <w:rPr>
          <w:rFonts w:eastAsia="Arial Unicode MS" w:cstheme="minorHAnsi"/>
          <w:lang w:val="en-GB"/>
        </w:rPr>
        <w:t xml:space="preserve"> = …….. </w:t>
      </w:r>
      <m:oMath>
        <m:r>
          <w:rPr>
            <w:rFonts w:ascii="Cambria Math" w:hAnsi="Cambria Math" w:cstheme="minorHAnsi"/>
            <w:noProof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i</m:t>
            </m:r>
          </m:e>
        </m:acc>
      </m:oMath>
      <w:r w:rsidRPr="00994743">
        <w:rPr>
          <w:rFonts w:eastAsia="Arial Unicode MS" w:cstheme="minorHAnsi"/>
          <w:lang w:val="en-GB"/>
        </w:rPr>
        <w:t xml:space="preserve">  +  ………..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j</m:t>
            </m:r>
          </m:e>
        </m:acc>
      </m:oMath>
    </w:p>
    <w:p w14:paraId="32769DE9" w14:textId="77777777" w:rsidR="00D622BA" w:rsidRPr="00994743" w:rsidRDefault="00D622BA" w:rsidP="00D622BA">
      <w:pPr>
        <w:spacing w:line="360" w:lineRule="auto"/>
        <w:rPr>
          <w:rFonts w:eastAsia="Arial Unicode MS" w:cstheme="minorHAnsi"/>
        </w:rPr>
      </w:pPr>
      <w:r w:rsidRPr="00994743">
        <w:rPr>
          <w:rFonts w:eastAsia="Arial Unicode MS" w:cstheme="minorHAnsi"/>
          <w:lang w:val="en-GB"/>
        </w:rPr>
        <w:t xml:space="preserve"> </w:t>
      </w:r>
      <w:r w:rsidRPr="00994743">
        <w:rPr>
          <w:rFonts w:eastAsia="Arial Unicode MS" w:cstheme="minorHAnsi"/>
          <w:lang w:val="en-GB"/>
        </w:rPr>
        <w:tab/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i</m:t>
            </m:r>
          </m:e>
        </m:acc>
      </m:oMath>
      <w:r w:rsidRPr="00994743">
        <w:rPr>
          <w:rFonts w:eastAsia="Arial Unicode MS" w:cstheme="minorHAnsi"/>
        </w:rPr>
        <w:t xml:space="preserve">  et 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j</m:t>
            </m:r>
          </m:e>
        </m:acc>
      </m:oMath>
      <w:r w:rsidRPr="00994743">
        <w:rPr>
          <w:rFonts w:eastAsia="Arial Unicode MS" w:cstheme="minorHAnsi"/>
        </w:rPr>
        <w:t xml:space="preserve">  sont deux vecteurs ………………… (de norme ……</w:t>
      </w:r>
      <w:proofErr w:type="gramStart"/>
      <w:r w:rsidRPr="00994743">
        <w:rPr>
          <w:rFonts w:eastAsia="Arial Unicode MS" w:cstheme="minorHAnsi"/>
        </w:rPr>
        <w:t>…..</w:t>
      </w:r>
      <w:proofErr w:type="gramEnd"/>
      <w:r w:rsidRPr="00994743">
        <w:rPr>
          <w:rFonts w:eastAsia="Arial Unicode MS" w:cstheme="minorHAnsi"/>
        </w:rPr>
        <w:t>) et ………………………….. .</w:t>
      </w:r>
    </w:p>
    <w:p w14:paraId="0B94D439" w14:textId="77777777" w:rsidR="00D622BA" w:rsidRPr="00994743" w:rsidRDefault="00D622BA" w:rsidP="00D622BA">
      <w:pPr>
        <w:spacing w:line="360" w:lineRule="auto"/>
        <w:rPr>
          <w:rFonts w:eastAsia="Arial Unicode MS" w:cstheme="minorHAnsi"/>
        </w:rPr>
      </w:pPr>
    </w:p>
    <w:p w14:paraId="679E381A" w14:textId="7EB2545D" w:rsidR="00D622BA" w:rsidRPr="00994743" w:rsidRDefault="00D622BA" w:rsidP="00D622BA">
      <w:pPr>
        <w:spacing w:line="360" w:lineRule="auto"/>
        <w:rPr>
          <w:rFonts w:eastAsia="Arial Unicode MS" w:cstheme="minorHAnsi"/>
        </w:rPr>
      </w:pPr>
    </w:p>
    <w:p w14:paraId="3BDB3824" w14:textId="1A5B726B" w:rsidR="00D622BA" w:rsidRPr="00994743" w:rsidRDefault="00C44F3B" w:rsidP="00D622BA">
      <w:pPr>
        <w:spacing w:line="360" w:lineRule="auto"/>
        <w:rPr>
          <w:rFonts w:eastAsia="Arial Unicode MS" w:cstheme="minorHAnsi"/>
          <w:b/>
          <w:bCs/>
          <w:noProof/>
        </w:rPr>
      </w:pPr>
      <w:r>
        <w:rPr>
          <w:rFonts w:eastAsia="Arial Unicode MS" w:cstheme="minorHAnsi"/>
          <w:noProof/>
        </w:rPr>
        <w:lastRenderedPageBreak/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6F476BFD" wp14:editId="46C9135D">
                <wp:simplePos x="0" y="0"/>
                <wp:positionH relativeFrom="column">
                  <wp:posOffset>4298950</wp:posOffset>
                </wp:positionH>
                <wp:positionV relativeFrom="paragraph">
                  <wp:posOffset>-130791</wp:posOffset>
                </wp:positionV>
                <wp:extent cx="238305" cy="194310"/>
                <wp:effectExtent l="57150" t="57150" r="28575" b="53340"/>
                <wp:wrapNone/>
                <wp:docPr id="999" name="Encre 9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238305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10BA0" id="Encre 999" o:spid="_x0000_s1026" type="#_x0000_t75" style="position:absolute;margin-left:337.8pt;margin-top:-11pt;width:20.15pt;height:16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">
                <v:imagedata r:id="rId105" o:title=""/>
              </v:shape>
            </w:pict>
          </mc:Fallback>
        </mc:AlternateContent>
      </w:r>
      <w:r w:rsidR="00D622BA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79C88A6B" wp14:editId="069B6F15">
                <wp:simplePos x="0" y="0"/>
                <wp:positionH relativeFrom="column">
                  <wp:posOffset>4179452</wp:posOffset>
                </wp:positionH>
                <wp:positionV relativeFrom="paragraph">
                  <wp:posOffset>20097</wp:posOffset>
                </wp:positionV>
                <wp:extent cx="66600" cy="102240"/>
                <wp:effectExtent l="19050" t="38100" r="48260" b="50165"/>
                <wp:wrapNone/>
                <wp:docPr id="1016" name="Encre 10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6660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8236F" id="Encre 1016" o:spid="_x0000_s1026" type="#_x0000_t75" style="position:absolute;margin-left:328.4pt;margin-top:.9pt;width:6.7pt;height:9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">
                <v:imagedata r:id="rId107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  <w:noProof/>
        </w:rPr>
        <w:drawing>
          <wp:anchor distT="0" distB="0" distL="114300" distR="114300" simplePos="0" relativeHeight="251736064" behindDoc="0" locked="0" layoutInCell="1" allowOverlap="1" wp14:anchorId="665C68D1" wp14:editId="022E0AC6">
            <wp:simplePos x="0" y="0"/>
            <wp:positionH relativeFrom="column">
              <wp:posOffset>4343400</wp:posOffset>
            </wp:positionH>
            <wp:positionV relativeFrom="paragraph">
              <wp:posOffset>65405</wp:posOffset>
            </wp:positionV>
            <wp:extent cx="1809750" cy="180975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2BA" w:rsidRPr="00994743">
        <w:rPr>
          <w:rFonts w:eastAsia="Arial Unicode MS" w:cstheme="minorHAnsi"/>
          <w:b/>
          <w:bCs/>
          <w:noProof/>
        </w:rPr>
        <w:t>2 – Coordonnées d’un vecteur représenté par deux points</w:t>
      </w:r>
    </w:p>
    <w:p w14:paraId="64059471" w14:textId="0CB3D199" w:rsidR="00D622BA" w:rsidRPr="00994743" w:rsidRDefault="00D622BA" w:rsidP="00D622BA">
      <w:pPr>
        <w:spacing w:line="360" w:lineRule="auto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3B5FF02C" wp14:editId="6B821A30">
                <wp:simplePos x="0" y="0"/>
                <wp:positionH relativeFrom="column">
                  <wp:posOffset>4208780</wp:posOffset>
                </wp:positionH>
                <wp:positionV relativeFrom="paragraph">
                  <wp:posOffset>-38088</wp:posOffset>
                </wp:positionV>
                <wp:extent cx="50400" cy="156240"/>
                <wp:effectExtent l="57150" t="38100" r="45085" b="53340"/>
                <wp:wrapNone/>
                <wp:docPr id="1015" name="Encre 10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5040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5FF986" id="Encre 1015" o:spid="_x0000_s1026" type="#_x0000_t75" style="position:absolute;margin-left:330.7pt;margin-top:-3.7pt;width:5.35pt;height:13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">
                <v:imagedata r:id="rId109" o:title=""/>
              </v:shape>
            </w:pict>
          </mc:Fallback>
        </mc:AlternateContent>
      </w:r>
      <w:r w:rsidRPr="00994743">
        <w:rPr>
          <w:rFonts w:eastAsia="Arial Unicode MS" w:cstheme="minorHAnsi"/>
          <w:noProof/>
        </w:rPr>
        <w:t>Le point A ci-contre a pour coordonnées : A (……….</w:t>
      </w:r>
      <w:r>
        <w:rPr>
          <w:rFonts w:eastAsia="Arial Unicode MS" w:cstheme="minorHAnsi"/>
          <w:noProof/>
        </w:rPr>
        <w:t> ;</w:t>
      </w:r>
      <w:r w:rsidRPr="00994743">
        <w:rPr>
          <w:rFonts w:eastAsia="Arial Unicode MS" w:cstheme="minorHAnsi"/>
          <w:noProof/>
        </w:rPr>
        <w:t xml:space="preserve"> …………)</w:t>
      </w:r>
    </w:p>
    <w:p w14:paraId="451CAB50" w14:textId="1A8910E9" w:rsidR="00D622BA" w:rsidRPr="00994743" w:rsidRDefault="00CF7CBD" w:rsidP="00D622BA">
      <w:pPr>
        <w:spacing w:line="360" w:lineRule="auto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122F60D4" wp14:editId="678C2D8C">
                <wp:simplePos x="0" y="0"/>
                <wp:positionH relativeFrom="column">
                  <wp:posOffset>4189718</wp:posOffset>
                </wp:positionH>
                <wp:positionV relativeFrom="paragraph">
                  <wp:posOffset>316865</wp:posOffset>
                </wp:positionV>
                <wp:extent cx="65405" cy="99695"/>
                <wp:effectExtent l="38100" t="38100" r="48895" b="52705"/>
                <wp:wrapNone/>
                <wp:docPr id="1013" name="Encre 10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65405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ADFC0" id="Encre 1013" o:spid="_x0000_s1026" type="#_x0000_t75" style="position:absolute;margin-left:329.2pt;margin-top:24.25pt;width:6.55pt;height:9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">
                <v:imagedata r:id="rId111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2535CA2C" wp14:editId="2F133ADE">
                <wp:simplePos x="0" y="0"/>
                <wp:positionH relativeFrom="column">
                  <wp:posOffset>4196715</wp:posOffset>
                </wp:positionH>
                <wp:positionV relativeFrom="paragraph">
                  <wp:posOffset>-24753</wp:posOffset>
                </wp:positionV>
                <wp:extent cx="62230" cy="99695"/>
                <wp:effectExtent l="38100" t="38100" r="52070" b="52705"/>
                <wp:wrapNone/>
                <wp:docPr id="1014" name="Encre 10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2230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C078A" id="Encre 1014" o:spid="_x0000_s1026" type="#_x0000_t75" style="position:absolute;margin-left:329.75pt;margin-top:-2.65pt;width:6.3pt;height:9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">
                <v:imagedata r:id="rId113" o:title=""/>
              </v:shape>
            </w:pict>
          </mc:Fallback>
        </mc:AlternateContent>
      </w: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729D4E28" wp14:editId="5A7B6DE8">
                <wp:simplePos x="0" y="0"/>
                <wp:positionH relativeFrom="column">
                  <wp:posOffset>4337685</wp:posOffset>
                </wp:positionH>
                <wp:positionV relativeFrom="paragraph">
                  <wp:posOffset>-784213</wp:posOffset>
                </wp:positionV>
                <wp:extent cx="15240" cy="1958340"/>
                <wp:effectExtent l="57150" t="38100" r="41910" b="41910"/>
                <wp:wrapNone/>
                <wp:docPr id="995" name="Encre 9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5240" cy="1958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1597C" id="Encre 995" o:spid="_x0000_s1026" type="#_x0000_t75" style="position:absolute;margin-left:340.85pt;margin-top:-62.45pt;width:2.55pt;height:155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">
                <v:imagedata r:id="rId115" o:title=""/>
              </v:shape>
            </w:pict>
          </mc:Fallback>
        </mc:AlternateContent>
      </w:r>
      <w:r w:rsidR="00D622BA"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569463AE" wp14:editId="16855B42">
                <wp:simplePos x="0" y="0"/>
                <wp:positionH relativeFrom="column">
                  <wp:posOffset>4527550</wp:posOffset>
                </wp:positionH>
                <wp:positionV relativeFrom="paragraph">
                  <wp:posOffset>-143522</wp:posOffset>
                </wp:positionV>
                <wp:extent cx="1402920" cy="570600"/>
                <wp:effectExtent l="38100" t="38100" r="26035" b="58420"/>
                <wp:wrapNone/>
                <wp:docPr id="1032" name="Encre 10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402920" cy="57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3AE1D" id="Encre 1032" o:spid="_x0000_s1026" type="#_x0000_t75" style="position:absolute;margin-left:355.8pt;margin-top:-12pt;width:111.85pt;height:46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">
                <v:imagedata r:id="rId117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  <w:noProof/>
        </w:rPr>
        <w:t>Le point B ci-contre a pour coordonnées : B (……….</w:t>
      </w:r>
      <w:r w:rsidR="00D622BA">
        <w:rPr>
          <w:rFonts w:eastAsia="Arial Unicode MS" w:cstheme="minorHAnsi"/>
          <w:noProof/>
        </w:rPr>
        <w:t> ;</w:t>
      </w:r>
      <w:r w:rsidR="00D622BA" w:rsidRPr="00994743">
        <w:rPr>
          <w:rFonts w:eastAsia="Arial Unicode MS" w:cstheme="minorHAnsi"/>
          <w:noProof/>
        </w:rPr>
        <w:t xml:space="preserve"> …………)</w:t>
      </w:r>
    </w:p>
    <w:p w14:paraId="77E4E3FE" w14:textId="4055D360" w:rsidR="00D622BA" w:rsidRPr="00994743" w:rsidRDefault="00CF7CBD" w:rsidP="00D622BA">
      <w:pPr>
        <w:spacing w:line="360" w:lineRule="auto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3A59CE7" wp14:editId="4CBFADE9">
                <wp:simplePos x="0" y="0"/>
                <wp:positionH relativeFrom="column">
                  <wp:posOffset>4200513</wp:posOffset>
                </wp:positionH>
                <wp:positionV relativeFrom="paragraph">
                  <wp:posOffset>311785</wp:posOffset>
                </wp:positionV>
                <wp:extent cx="50800" cy="73660"/>
                <wp:effectExtent l="38100" t="38100" r="44450" b="40640"/>
                <wp:wrapNone/>
                <wp:docPr id="1012" name="Encre 10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50800" cy="73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16085" id="Encre 1012" o:spid="_x0000_s1026" type="#_x0000_t75" style="position:absolute;margin-left:330.05pt;margin-top:23.85pt;width:5.35pt;height:7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">
                <v:imagedata r:id="rId119" o:title=""/>
              </v:shape>
            </w:pict>
          </mc:Fallback>
        </mc:AlternateContent>
      </w:r>
    </w:p>
    <w:p w14:paraId="230B6F80" w14:textId="74372CD9" w:rsidR="00D622BA" w:rsidRPr="00994743" w:rsidRDefault="00CF7CBD" w:rsidP="00D622BA">
      <w:pPr>
        <w:spacing w:line="360" w:lineRule="auto"/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0128FEE4" wp14:editId="0AC14C6B">
                <wp:simplePos x="0" y="0"/>
                <wp:positionH relativeFrom="column">
                  <wp:posOffset>6250859</wp:posOffset>
                </wp:positionH>
                <wp:positionV relativeFrom="paragraph">
                  <wp:posOffset>279851</wp:posOffset>
                </wp:positionV>
                <wp:extent cx="91800" cy="111240"/>
                <wp:effectExtent l="38100" t="38100" r="0" b="41275"/>
                <wp:wrapNone/>
                <wp:docPr id="1002" name="Encre 10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91800" cy="111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4941" id="Encre 1002" o:spid="_x0000_s1026" type="#_x0000_t75" style="position:absolute;margin-left:491.5pt;margin-top:21.35pt;width:8.65pt;height:1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">
                <v:imagedata r:id="rId121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EB756CA" wp14:editId="714BF8FE">
                <wp:simplePos x="0" y="0"/>
                <wp:positionH relativeFrom="column">
                  <wp:posOffset>4337685</wp:posOffset>
                </wp:positionH>
                <wp:positionV relativeFrom="paragraph">
                  <wp:posOffset>314178</wp:posOffset>
                </wp:positionV>
                <wp:extent cx="1973160" cy="7560"/>
                <wp:effectExtent l="38100" t="38100" r="46355" b="50165"/>
                <wp:wrapNone/>
                <wp:docPr id="996" name="Encre 9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9731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243BF" id="Encre 996" o:spid="_x0000_s1026" type="#_x0000_t75" style="position:absolute;margin-left:340.85pt;margin-top:24.2pt;width:156.75pt;height:1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">
                <v:imagedata r:id="rId123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7F171AD5" wp14:editId="514CC2BD">
                <wp:simplePos x="0" y="0"/>
                <wp:positionH relativeFrom="column">
                  <wp:posOffset>4216388</wp:posOffset>
                </wp:positionH>
                <wp:positionV relativeFrom="paragraph">
                  <wp:posOffset>294005</wp:posOffset>
                </wp:positionV>
                <wp:extent cx="50800" cy="76835"/>
                <wp:effectExtent l="38100" t="38100" r="44450" b="56515"/>
                <wp:wrapNone/>
                <wp:docPr id="1011" name="Encre 10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50800" cy="7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DB802A" id="Encre 1011" o:spid="_x0000_s1026" type="#_x0000_t75" style="position:absolute;margin-left:331.3pt;margin-top:22.45pt;width:5.35pt;height:7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">
                <v:imagedata r:id="rId125" o:title=""/>
              </v:shape>
            </w:pict>
          </mc:Fallback>
        </mc:AlternateContent>
      </w:r>
      <w:r w:rsidR="00D622BA" w:rsidRPr="00994743">
        <w:rPr>
          <w:rFonts w:eastAsia="Arial Unicode MS" w:cstheme="minorHAnsi"/>
        </w:rPr>
        <w:t xml:space="preserve">Le </w:t>
      </w:r>
      <w:proofErr w:type="spellStart"/>
      <w:r w:rsidR="00D622BA" w:rsidRPr="00994743">
        <w:rPr>
          <w:rFonts w:eastAsia="Arial Unicode MS" w:cstheme="minorHAnsi"/>
        </w:rPr>
        <w:t>vecteur</w:t>
      </w:r>
      <w:proofErr w:type="spellEnd"/>
      <w:r w:rsidR="00D622BA" w:rsidRPr="00994743">
        <w:rPr>
          <w:rFonts w:eastAsia="Arial Unicode MS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="00D622BA" w:rsidRPr="00994743">
        <w:rPr>
          <w:rFonts w:eastAsia="Arial Unicode MS" w:cstheme="minorHAnsi"/>
        </w:rPr>
        <w:t xml:space="preserve"> aura pour </w:t>
      </w:r>
      <w:proofErr w:type="gramStart"/>
      <w:r w:rsidR="00D622BA" w:rsidRPr="00994743">
        <w:rPr>
          <w:rFonts w:eastAsia="Arial Unicode MS" w:cstheme="minorHAnsi"/>
        </w:rPr>
        <w:t>coordonnées :</w:t>
      </w:r>
      <w:proofErr w:type="gramEnd"/>
      <w:r w:rsidR="00D622BA" w:rsidRPr="00994743">
        <w:rPr>
          <w:rFonts w:eastAsia="Arial Unicode MS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="00D622BA" w:rsidRPr="00994743">
        <w:rPr>
          <w:rFonts w:eastAsia="Arial Unicode MS" w:cstheme="minorHAnsi"/>
        </w:rPr>
        <w:t xml:space="preserve"> </w:t>
      </w:r>
      <w:r w:rsidR="00D622BA" w:rsidRPr="00994743">
        <w:rPr>
          <w:rFonts w:eastAsia="Arial Unicode MS" w:cstheme="minorHAnsi"/>
          <w:noProof/>
        </w:rPr>
        <w:t>(……….</w:t>
      </w:r>
      <w:r w:rsidR="00D622BA">
        <w:rPr>
          <w:rFonts w:eastAsia="Arial Unicode MS" w:cstheme="minorHAnsi"/>
          <w:noProof/>
        </w:rPr>
        <w:t> ;</w:t>
      </w:r>
      <w:r w:rsidR="00D622BA" w:rsidRPr="00994743">
        <w:rPr>
          <w:rFonts w:eastAsia="Arial Unicode MS" w:cstheme="minorHAnsi"/>
          <w:noProof/>
        </w:rPr>
        <w:t xml:space="preserve"> …………)</w:t>
      </w:r>
    </w:p>
    <w:p w14:paraId="08C14E74" w14:textId="03C07E7E" w:rsidR="00D622BA" w:rsidRPr="00994743" w:rsidRDefault="00CF7CBD" w:rsidP="00D622BA">
      <w:pPr>
        <w:spacing w:line="360" w:lineRule="auto"/>
        <w:rPr>
          <w:rFonts w:eastAsia="Arial Unicode MS" w:cstheme="minorHAnsi"/>
        </w:rPr>
      </w:pP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6E06FC5" wp14:editId="78096BB3">
                <wp:simplePos x="0" y="0"/>
                <wp:positionH relativeFrom="column">
                  <wp:posOffset>4313555</wp:posOffset>
                </wp:positionH>
                <wp:positionV relativeFrom="paragraph">
                  <wp:posOffset>34913</wp:posOffset>
                </wp:positionV>
                <wp:extent cx="67945" cy="79375"/>
                <wp:effectExtent l="38100" t="57150" r="46355" b="53975"/>
                <wp:wrapNone/>
                <wp:docPr id="1003" name="Encre 10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67945" cy="79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631384" id="Encre 1003" o:spid="_x0000_s1026" type="#_x0000_t75" style="position:absolute;margin-left:338.95pt;margin-top:2.05pt;width:6.75pt;height:7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">
                <v:imagedata r:id="rId127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65F106B" wp14:editId="05B1F7F4">
                <wp:simplePos x="0" y="0"/>
                <wp:positionH relativeFrom="column">
                  <wp:posOffset>4658360</wp:posOffset>
                </wp:positionH>
                <wp:positionV relativeFrom="paragraph">
                  <wp:posOffset>-10783</wp:posOffset>
                </wp:positionV>
                <wp:extent cx="71120" cy="86995"/>
                <wp:effectExtent l="38100" t="38100" r="43180" b="46355"/>
                <wp:wrapNone/>
                <wp:docPr id="1004" name="Encre 10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71120" cy="86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38CF7" id="Encre 1004" o:spid="_x0000_s1026" type="#_x0000_t75" style="position:absolute;margin-left:366.1pt;margin-top:-1.55pt;width:7pt;height:8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">
                <v:imagedata r:id="rId129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5DA2C1C9" wp14:editId="054F129F">
                <wp:simplePos x="0" y="0"/>
                <wp:positionH relativeFrom="column">
                  <wp:posOffset>5037455</wp:posOffset>
                </wp:positionH>
                <wp:positionV relativeFrom="paragraph">
                  <wp:posOffset>-3822</wp:posOffset>
                </wp:positionV>
                <wp:extent cx="59690" cy="92075"/>
                <wp:effectExtent l="38100" t="38100" r="54610" b="41275"/>
                <wp:wrapNone/>
                <wp:docPr id="1005" name="Encre 10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59690" cy="92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A482D" id="Encre 1005" o:spid="_x0000_s1026" type="#_x0000_t75" style="position:absolute;margin-left:395.95pt;margin-top:-1pt;width:6.1pt;height:8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">
                <v:imagedata r:id="rId131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7C5AB510" wp14:editId="59C1A113">
                <wp:simplePos x="0" y="0"/>
                <wp:positionH relativeFrom="column">
                  <wp:posOffset>5402580</wp:posOffset>
                </wp:positionH>
                <wp:positionV relativeFrom="paragraph">
                  <wp:posOffset>-10172</wp:posOffset>
                </wp:positionV>
                <wp:extent cx="59690" cy="104775"/>
                <wp:effectExtent l="38100" t="38100" r="54610" b="47625"/>
                <wp:wrapNone/>
                <wp:docPr id="1006" name="Encre 10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59690" cy="104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4233E" id="Encre 1006" o:spid="_x0000_s1026" type="#_x0000_t75" style="position:absolute;margin-left:424.7pt;margin-top:-1.5pt;width:6.1pt;height:9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">
                <v:imagedata r:id="rId133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81AA3A4" wp14:editId="26455C5F">
                <wp:simplePos x="0" y="0"/>
                <wp:positionH relativeFrom="column">
                  <wp:posOffset>5762625</wp:posOffset>
                </wp:positionH>
                <wp:positionV relativeFrom="paragraph">
                  <wp:posOffset>-1917</wp:posOffset>
                </wp:positionV>
                <wp:extent cx="60960" cy="95885"/>
                <wp:effectExtent l="38100" t="38100" r="53340" b="56515"/>
                <wp:wrapNone/>
                <wp:docPr id="1007" name="Encre 10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60960" cy="95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FAB11" id="Encre 1007" o:spid="_x0000_s1026" type="#_x0000_t75" style="position:absolute;margin-left:453.05pt;margin-top:-.85pt;width:6.2pt;height:8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">
                <v:imagedata r:id="rId135" o:title=""/>
              </v:shape>
            </w:pict>
          </mc:Fallback>
        </mc:AlternateContent>
      </w:r>
      <w:r>
        <w:rPr>
          <w:rFonts w:eastAsia="Arial Unicode MS" w:cstheme="minorHAnsi"/>
          <w:noProof/>
          <w:u w:val="single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4E7F536" wp14:editId="7D91BD61">
                <wp:simplePos x="0" y="0"/>
                <wp:positionH relativeFrom="column">
                  <wp:posOffset>6137287</wp:posOffset>
                </wp:positionH>
                <wp:positionV relativeFrom="paragraph">
                  <wp:posOffset>-50800</wp:posOffset>
                </wp:positionV>
                <wp:extent cx="316865" cy="146050"/>
                <wp:effectExtent l="57150" t="38100" r="26035" b="44450"/>
                <wp:wrapNone/>
                <wp:docPr id="1010" name="Encre 10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316865" cy="146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FA872" id="Encre 1010" o:spid="_x0000_s1026" type="#_x0000_t75" style="position:absolute;margin-left:482.55pt;margin-top:-4.7pt;width:26.35pt;height:12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">
                <v:imagedata r:id="rId137" o:title=""/>
              </v:shape>
            </w:pict>
          </mc:Fallback>
        </mc:AlternateContent>
      </w:r>
    </w:p>
    <w:p w14:paraId="7AEB8085" w14:textId="09073FCF" w:rsidR="00D622BA" w:rsidRPr="00994743" w:rsidRDefault="00D622BA" w:rsidP="00D622BA">
      <w:pPr>
        <w:spacing w:line="360" w:lineRule="auto"/>
        <w:rPr>
          <w:rFonts w:eastAsia="Arial Unicode MS" w:cstheme="minorHAnsi"/>
          <w:u w:val="single"/>
        </w:rPr>
      </w:pPr>
      <w:r w:rsidRPr="00994743">
        <w:rPr>
          <w:rFonts w:eastAsia="Arial Unicode MS" w:cstheme="minorHAnsi"/>
          <w:u w:val="single"/>
        </w:rPr>
        <w:t xml:space="preserve">De </w:t>
      </w:r>
      <w:proofErr w:type="spellStart"/>
      <w:proofErr w:type="gramStart"/>
      <w:r w:rsidRPr="00994743">
        <w:rPr>
          <w:rFonts w:eastAsia="Arial Unicode MS" w:cstheme="minorHAnsi"/>
          <w:u w:val="single"/>
        </w:rPr>
        <w:t>même</w:t>
      </w:r>
      <w:proofErr w:type="spellEnd"/>
      <w:r w:rsidRPr="00994743">
        <w:rPr>
          <w:rFonts w:eastAsia="Arial Unicode MS" w:cstheme="minorHAnsi"/>
          <w:u w:val="single"/>
        </w:rPr>
        <w:t> :</w:t>
      </w:r>
      <w:proofErr w:type="gram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6"/>
      </w:tblGrid>
      <w:tr w:rsidR="00D622BA" w:rsidRPr="00994743" w14:paraId="5C420E21" w14:textId="77777777" w:rsidTr="005910DD">
        <w:trPr>
          <w:trHeight w:val="581"/>
        </w:trPr>
        <w:tc>
          <w:tcPr>
            <w:tcW w:w="6376" w:type="dxa"/>
            <w:shd w:val="clear" w:color="auto" w:fill="CCCCCC"/>
          </w:tcPr>
          <w:p w14:paraId="37AE59FD" w14:textId="77777777" w:rsidR="00D622BA" w:rsidRPr="00994743" w:rsidRDefault="00D622BA" w:rsidP="005910DD">
            <w:pPr>
              <w:spacing w:line="360" w:lineRule="auto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  <w:noProof/>
              </w:rPr>
              <w:t>Soit  A ( x</w:t>
            </w:r>
            <w:r w:rsidRPr="00994743">
              <w:rPr>
                <w:rFonts w:eastAsia="Arial Unicode MS" w:cstheme="minorHAnsi"/>
                <w:noProof/>
                <w:vertAlign w:val="subscript"/>
              </w:rPr>
              <w:t>A</w:t>
            </w:r>
            <w:r w:rsidRPr="00994743">
              <w:rPr>
                <w:rFonts w:eastAsia="Arial Unicode MS" w:cstheme="minorHAnsi"/>
                <w:noProof/>
              </w:rPr>
              <w:t xml:space="preserve"> , y</w:t>
            </w:r>
            <w:r w:rsidRPr="00994743">
              <w:rPr>
                <w:rFonts w:eastAsia="Arial Unicode MS" w:cstheme="minorHAnsi"/>
                <w:noProof/>
                <w:vertAlign w:val="subscript"/>
              </w:rPr>
              <w:t>A</w:t>
            </w:r>
            <w:r w:rsidRPr="00994743">
              <w:rPr>
                <w:rFonts w:eastAsia="Arial Unicode MS" w:cstheme="minorHAnsi"/>
                <w:noProof/>
              </w:rPr>
              <w:t xml:space="preserve"> )  et  B ( x</w:t>
            </w:r>
            <w:r w:rsidRPr="00994743">
              <w:rPr>
                <w:rFonts w:eastAsia="Arial Unicode MS" w:cstheme="minorHAnsi"/>
                <w:noProof/>
                <w:vertAlign w:val="subscript"/>
              </w:rPr>
              <w:t>B</w:t>
            </w:r>
            <w:r w:rsidRPr="00994743">
              <w:rPr>
                <w:rFonts w:eastAsia="Arial Unicode MS" w:cstheme="minorHAnsi"/>
                <w:noProof/>
              </w:rPr>
              <w:t xml:space="preserve"> , y</w:t>
            </w:r>
            <w:r w:rsidRPr="00994743">
              <w:rPr>
                <w:rFonts w:eastAsia="Arial Unicode MS" w:cstheme="minorHAnsi"/>
                <w:noProof/>
                <w:vertAlign w:val="subscript"/>
              </w:rPr>
              <w:t>B</w:t>
            </w:r>
            <w:r w:rsidRPr="00994743">
              <w:rPr>
                <w:rFonts w:eastAsia="Arial Unicode MS" w:cstheme="minorHAnsi"/>
                <w:noProof/>
              </w:rPr>
              <w:t xml:space="preserve"> )</w:t>
            </w:r>
          </w:p>
          <w:p w14:paraId="36BF1980" w14:textId="77777777" w:rsidR="00D622BA" w:rsidRPr="00994743" w:rsidRDefault="00D622BA" w:rsidP="005910DD">
            <w:pPr>
              <w:spacing w:line="360" w:lineRule="auto"/>
              <w:rPr>
                <w:rFonts w:eastAsia="Arial Unicode MS" w:cstheme="minorHAnsi"/>
              </w:rPr>
            </w:pPr>
            <w:r w:rsidRPr="00994743">
              <w:rPr>
                <w:rFonts w:eastAsia="Arial Unicode MS" w:cstheme="minorHAnsi"/>
              </w:rPr>
              <w:t xml:space="preserve">Le </w:t>
            </w:r>
            <w:proofErr w:type="spellStart"/>
            <w:r w:rsidRPr="00994743">
              <w:rPr>
                <w:rFonts w:eastAsia="Arial Unicode MS" w:cstheme="minorHAnsi"/>
              </w:rPr>
              <w:t>vecteur</w:t>
            </w:r>
            <w:proofErr w:type="spellEnd"/>
            <w:r w:rsidRPr="00994743">
              <w:rPr>
                <w:rFonts w:eastAsia="Arial Unicode MS" w:cstheme="minorHAnsi"/>
              </w:rPr>
              <w:t xml:space="preserve"> 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AB</m:t>
                  </m:r>
                </m:e>
              </m:acc>
            </m:oMath>
            <w:r w:rsidRPr="00994743">
              <w:rPr>
                <w:rFonts w:eastAsia="Arial Unicode MS" w:cstheme="minorHAnsi"/>
                <w:b/>
                <w:bCs/>
              </w:rPr>
              <w:t xml:space="preserve"> </w:t>
            </w:r>
            <w:r w:rsidRPr="00994743">
              <w:rPr>
                <w:rFonts w:eastAsia="Arial Unicode MS" w:cstheme="minorHAnsi"/>
              </w:rPr>
              <w:t xml:space="preserve">aura pour </w:t>
            </w:r>
            <w:proofErr w:type="spellStart"/>
            <w:proofErr w:type="gramStart"/>
            <w:r w:rsidRPr="00994743">
              <w:rPr>
                <w:rFonts w:eastAsia="Arial Unicode MS" w:cstheme="minorHAnsi"/>
              </w:rPr>
              <w:t>coordonnées</w:t>
            </w:r>
            <w:proofErr w:type="spellEnd"/>
            <w:r w:rsidRPr="00994743">
              <w:rPr>
                <w:rFonts w:eastAsia="Arial Unicode MS" w:cstheme="minorHAnsi"/>
              </w:rPr>
              <w:t> :</w:t>
            </w:r>
            <w:proofErr w:type="gramEnd"/>
            <w:r w:rsidRPr="00994743">
              <w:rPr>
                <w:rFonts w:eastAsia="Arial Unicode MS" w:cstheme="minorHAnsi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 Unicode MS" w:hAnsi="Cambria Math" w:cstheme="minorHAnsi"/>
                    </w:rPr>
                    <m:t>AB</m:t>
                  </m:r>
                </m:e>
              </m:acc>
            </m:oMath>
            <w:r w:rsidRPr="00994743">
              <w:rPr>
                <w:rFonts w:eastAsia="Arial Unicode MS" w:cstheme="minorHAnsi"/>
                <w:noProof/>
              </w:rPr>
              <w:t xml:space="preserve"> (………….</w:t>
            </w:r>
            <w:r>
              <w:rPr>
                <w:rFonts w:eastAsia="Arial Unicode MS" w:cstheme="minorHAnsi"/>
                <w:noProof/>
              </w:rPr>
              <w:t> ;</w:t>
            </w:r>
            <w:r w:rsidRPr="00994743">
              <w:rPr>
                <w:rFonts w:eastAsia="Arial Unicode MS" w:cstheme="minorHAnsi"/>
                <w:noProof/>
              </w:rPr>
              <w:t xml:space="preserve"> ……………)</w:t>
            </w:r>
          </w:p>
        </w:tc>
      </w:tr>
    </w:tbl>
    <w:p w14:paraId="6D24DE87" w14:textId="77777777" w:rsidR="00D622BA" w:rsidRDefault="00D622BA" w:rsidP="00D622BA">
      <w:pPr>
        <w:spacing w:line="360" w:lineRule="auto"/>
        <w:rPr>
          <w:rFonts w:eastAsia="Arial Unicode MS" w:cstheme="minorHAnsi"/>
        </w:rPr>
      </w:pPr>
    </w:p>
    <w:p w14:paraId="6F952D49" w14:textId="6B1A0268" w:rsidR="00D622BA" w:rsidRPr="00C44F3B" w:rsidRDefault="00D622BA" w:rsidP="00D622BA">
      <w:pPr>
        <w:spacing w:line="360" w:lineRule="auto"/>
        <w:rPr>
          <w:rFonts w:eastAsia="Arial Unicode MS" w:cstheme="minorHAnsi"/>
          <w:b/>
          <w:bCs/>
          <w:u w:val="single"/>
        </w:rPr>
      </w:pPr>
      <w:r w:rsidRPr="00994743">
        <w:rPr>
          <w:rFonts w:eastAsia="Arial Unicode MS" w:cstheme="minorHAnsi"/>
          <w:b/>
          <w:bCs/>
          <w:u w:val="single"/>
        </w:rPr>
        <w:t xml:space="preserve">Remarques </w:t>
      </w:r>
      <w:proofErr w:type="spellStart"/>
      <w:proofErr w:type="gramStart"/>
      <w:r w:rsidRPr="00994743">
        <w:rPr>
          <w:rFonts w:eastAsia="Arial Unicode MS" w:cstheme="minorHAnsi"/>
          <w:b/>
          <w:bCs/>
          <w:u w:val="single"/>
        </w:rPr>
        <w:t>importantes</w:t>
      </w:r>
      <w:proofErr w:type="spellEnd"/>
      <w:r w:rsidRPr="00994743">
        <w:rPr>
          <w:rFonts w:eastAsia="Arial Unicode MS" w:cstheme="minorHAnsi"/>
          <w:b/>
          <w:bCs/>
          <w:u w:val="single"/>
        </w:rPr>
        <w:t> :</w:t>
      </w:r>
      <w:proofErr w:type="gramEnd"/>
    </w:p>
    <w:p w14:paraId="48F73B8F" w14:textId="77777777" w:rsidR="00D622BA" w:rsidRPr="00994743" w:rsidRDefault="00D622BA" w:rsidP="00D622BA">
      <w:pPr>
        <w:numPr>
          <w:ilvl w:val="0"/>
          <w:numId w:val="40"/>
        </w:numPr>
        <w:spacing w:after="0" w:line="360" w:lineRule="auto"/>
        <w:rPr>
          <w:rFonts w:eastAsia="Arial Unicode MS" w:cstheme="minorHAnsi"/>
          <w:noProof/>
        </w:rPr>
      </w:pPr>
      <w:r w:rsidRPr="00994743">
        <w:rPr>
          <w:rFonts w:eastAsia="Arial Unicode MS" w:cstheme="minorHAnsi"/>
          <w:noProof/>
        </w:rPr>
        <w:t xml:space="preserve">Soit  </w:t>
      </w:r>
      <w:r w:rsidRPr="00994743">
        <w:rPr>
          <w:rFonts w:eastAsia="Arial Unicode MS" w:cstheme="minorHAnsi"/>
          <w:b/>
          <w:bCs/>
          <w:noProof/>
        </w:rPr>
        <w:t>A</w:t>
      </w:r>
      <w:r w:rsidRPr="00994743">
        <w:rPr>
          <w:rFonts w:eastAsia="Arial Unicode MS" w:cstheme="minorHAnsi"/>
          <w:noProof/>
        </w:rPr>
        <w:t xml:space="preserve"> ( x</w:t>
      </w:r>
      <w:r w:rsidRPr="00994743">
        <w:rPr>
          <w:rFonts w:eastAsia="Arial Unicode MS" w:cstheme="minorHAnsi"/>
          <w:noProof/>
          <w:vertAlign w:val="subscript"/>
        </w:rPr>
        <w:t>A</w:t>
      </w:r>
      <w:r w:rsidRPr="00994743">
        <w:rPr>
          <w:rFonts w:eastAsia="Arial Unicode MS" w:cstheme="minorHAnsi"/>
          <w:noProof/>
        </w:rPr>
        <w:t xml:space="preserve"> , y</w:t>
      </w:r>
      <w:r w:rsidRPr="00994743">
        <w:rPr>
          <w:rFonts w:eastAsia="Arial Unicode MS" w:cstheme="minorHAnsi"/>
          <w:noProof/>
          <w:vertAlign w:val="subscript"/>
        </w:rPr>
        <w:t>A</w:t>
      </w:r>
      <w:r w:rsidRPr="00994743">
        <w:rPr>
          <w:rFonts w:eastAsia="Arial Unicode MS" w:cstheme="minorHAnsi"/>
          <w:noProof/>
        </w:rPr>
        <w:t xml:space="preserve"> )  et  </w:t>
      </w:r>
      <w:r w:rsidRPr="00994743">
        <w:rPr>
          <w:rFonts w:eastAsia="Arial Unicode MS" w:cstheme="minorHAnsi"/>
          <w:b/>
          <w:bCs/>
          <w:noProof/>
        </w:rPr>
        <w:t>B</w:t>
      </w:r>
      <w:r w:rsidRPr="00994743">
        <w:rPr>
          <w:rFonts w:eastAsia="Arial Unicode MS" w:cstheme="minorHAnsi"/>
          <w:noProof/>
        </w:rPr>
        <w:t xml:space="preserve"> ( x</w:t>
      </w:r>
      <w:r w:rsidRPr="00994743">
        <w:rPr>
          <w:rFonts w:eastAsia="Arial Unicode MS" w:cstheme="minorHAnsi"/>
          <w:noProof/>
          <w:vertAlign w:val="subscript"/>
        </w:rPr>
        <w:t>B</w:t>
      </w:r>
      <w:r w:rsidRPr="00994743">
        <w:rPr>
          <w:rFonts w:eastAsia="Arial Unicode MS" w:cstheme="minorHAnsi"/>
          <w:noProof/>
        </w:rPr>
        <w:t xml:space="preserve"> , y</w:t>
      </w:r>
      <w:r w:rsidRPr="00994743">
        <w:rPr>
          <w:rFonts w:eastAsia="Arial Unicode MS" w:cstheme="minorHAnsi"/>
          <w:noProof/>
          <w:vertAlign w:val="subscript"/>
        </w:rPr>
        <w:t>B</w:t>
      </w:r>
      <w:r w:rsidRPr="00994743">
        <w:rPr>
          <w:rFonts w:eastAsia="Arial Unicode MS" w:cstheme="minorHAnsi"/>
          <w:noProof/>
        </w:rPr>
        <w:t xml:space="preserve"> ) alors on peut écrire :</w:t>
      </w:r>
    </w:p>
    <w:p w14:paraId="657B9688" w14:textId="1E0129AC" w:rsidR="00D622BA" w:rsidRPr="00C44F3B" w:rsidRDefault="00BB5078" w:rsidP="00C44F3B">
      <w:pPr>
        <w:spacing w:line="360" w:lineRule="auto"/>
        <w:ind w:left="708"/>
        <w:rPr>
          <w:rFonts w:eastAsia="Arial Unicode MS" w:cstheme="minorHAnsi"/>
          <w:b/>
          <w:bCs/>
          <w:noProof/>
          <w:lang w:val="de-DE"/>
        </w:rPr>
      </w:pP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</w:rPr>
              <m:t>AB</m:t>
            </m:r>
          </m:e>
        </m:acc>
      </m:oMath>
      <w:r w:rsidR="00D622BA" w:rsidRPr="00994743">
        <w:rPr>
          <w:rFonts w:eastAsia="Arial Unicode MS" w:cstheme="minorHAnsi"/>
          <w:noProof/>
          <w:lang w:val="de-DE"/>
        </w:rPr>
        <w:t xml:space="preserve">= ……………….. </w:t>
      </w:r>
      <m:oMath>
        <m:r>
          <w:rPr>
            <w:rFonts w:ascii="Cambria Math" w:hAnsi="Cambria Math" w:cstheme="minorHAnsi"/>
            <w:noProof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i</m:t>
            </m:r>
          </m:e>
        </m:acc>
      </m:oMath>
      <w:r w:rsidR="00D622BA" w:rsidRPr="00994743">
        <w:rPr>
          <w:rFonts w:eastAsia="Arial Unicode MS" w:cstheme="minorHAnsi"/>
          <w:noProof/>
          <w:lang w:val="de-DE"/>
        </w:rPr>
        <w:t xml:space="preserve">  + ………………..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</w:rPr>
              <m:t>j</m:t>
            </m:r>
          </m:e>
        </m:acc>
      </m:oMath>
    </w:p>
    <w:p w14:paraId="514AD1AC" w14:textId="77777777" w:rsidR="00D622BA" w:rsidRPr="00994743" w:rsidRDefault="00D622BA" w:rsidP="00D622BA">
      <w:pPr>
        <w:numPr>
          <w:ilvl w:val="0"/>
          <w:numId w:val="40"/>
        </w:numPr>
        <w:spacing w:after="0" w:line="360" w:lineRule="auto"/>
        <w:rPr>
          <w:rFonts w:eastAsia="Arial Unicode MS" w:cstheme="minorHAnsi"/>
          <w:noProof/>
        </w:rPr>
      </w:pPr>
      <w:r w:rsidRPr="00994743">
        <w:rPr>
          <w:rFonts w:eastAsia="Arial Unicode MS" w:cstheme="minorHAnsi"/>
          <w:noProof/>
        </w:rPr>
        <w:t xml:space="preserve">Soit le vecteur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Pr="00994743">
        <w:rPr>
          <w:rFonts w:eastAsia="Arial Unicode MS" w:cstheme="minorHAnsi"/>
          <w:noProof/>
        </w:rPr>
        <w:t xml:space="preserve"> ( x , y )</w:t>
      </w:r>
    </w:p>
    <w:p w14:paraId="3E5A8D66" w14:textId="77777777" w:rsidR="00D622BA" w:rsidRPr="00994743" w:rsidRDefault="00D622BA" w:rsidP="00D622BA">
      <w:pPr>
        <w:spacing w:line="360" w:lineRule="auto"/>
        <w:ind w:left="708"/>
        <w:rPr>
          <w:rFonts w:eastAsia="Arial Unicode MS" w:cstheme="minorHAnsi"/>
          <w:noProof/>
        </w:rPr>
      </w:pPr>
      <w:r w:rsidRPr="00994743">
        <w:rPr>
          <w:rFonts w:eastAsia="Arial Unicode MS" w:cstheme="minorHAnsi"/>
          <w:noProof/>
        </w:rPr>
        <w:t xml:space="preserve">Alors ||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b/>
                <w:bCs/>
                <w:i/>
                <w:noProof/>
              </w:rPr>
            </m:ctrlPr>
          </m:accPr>
          <m:e>
            <m:r>
              <m:rPr>
                <m:sty m:val="bi"/>
              </m:rPr>
              <w:rPr>
                <w:rFonts w:ascii="Cambria Math" w:eastAsia="Arial Unicode MS" w:hAnsi="Cambria Math" w:cstheme="minorHAnsi"/>
                <w:noProof/>
              </w:rPr>
              <m:t>u</m:t>
            </m:r>
          </m:e>
        </m:acc>
      </m:oMath>
      <w:r w:rsidRPr="00994743">
        <w:rPr>
          <w:rFonts w:eastAsia="Arial Unicode MS" w:cstheme="minorHAnsi"/>
          <w:noProof/>
        </w:rPr>
        <w:t xml:space="preserve"> || = ……………………….</w:t>
      </w:r>
    </w:p>
    <w:p w14:paraId="63226203" w14:textId="77777777" w:rsidR="00D622BA" w:rsidRDefault="00D622BA" w:rsidP="00D622BA">
      <w:pPr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</w:p>
    <w:p w14:paraId="3F3003ED" w14:textId="77777777" w:rsidR="00D622BA" w:rsidRPr="00D622BA" w:rsidRDefault="00D622BA" w:rsidP="00D622BA">
      <w:pPr>
        <w:rPr>
          <w:lang w:val="fr-FR"/>
        </w:rPr>
      </w:pPr>
    </w:p>
    <w:sectPr w:rsidR="00D622BA" w:rsidRPr="00D622BA" w:rsidSect="00307BC5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type w:val="continuous"/>
      <w:pgSz w:w="12240" w:h="15840" w:code="1"/>
      <w:pgMar w:top="709" w:right="474" w:bottom="1135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10C5" w14:textId="77777777" w:rsidR="0059533B" w:rsidRDefault="0059533B">
      <w:r>
        <w:separator/>
      </w:r>
    </w:p>
  </w:endnote>
  <w:endnote w:type="continuationSeparator" w:id="0">
    <w:p w14:paraId="7CBBF2B1" w14:textId="77777777" w:rsidR="0059533B" w:rsidRDefault="0059533B">
      <w:r>
        <w:continuationSeparator/>
      </w:r>
    </w:p>
  </w:endnote>
  <w:endnote w:type="continuationNotice" w:id="1">
    <w:p w14:paraId="12FA34E0" w14:textId="77777777" w:rsidR="0059533B" w:rsidRDefault="00595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BB5078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8BC6063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6A798D9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777A2D8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0A4AE910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polynômes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56" type="#_x0000_t202" style="position:absolute;left:0;text-align:left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0A4AE910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polynômes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57" style="position:absolute;left:0;text-align:left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">
                  <v:shape id="Text Box 25" o:spid="_x0000_s105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6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7BA0D305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936D0">
          <w:rPr>
            <w:lang w:val="fr-FR"/>
          </w:rPr>
          <w:t>Cours – polynômes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936D0">
          <w:rPr>
            <w:lang w:val="fr-FR"/>
          </w:rPr>
          <w:t>Cours – polynômes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1936D0">
          <w:rPr>
            <w:lang w:val="fr-FR"/>
          </w:rPr>
          <w:t>Cours – polynômes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6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6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9CA9" w14:textId="77777777" w:rsidR="0059533B" w:rsidRDefault="0059533B">
      <w:r>
        <w:separator/>
      </w:r>
    </w:p>
  </w:footnote>
  <w:footnote w:type="continuationSeparator" w:id="0">
    <w:p w14:paraId="70DB8C9D" w14:textId="77777777" w:rsidR="0059533B" w:rsidRDefault="0059533B">
      <w:r>
        <w:separator/>
      </w:r>
    </w:p>
  </w:footnote>
  <w:footnote w:type="continuationNotice" w:id="1">
    <w:p w14:paraId="08BAB414" w14:textId="77777777" w:rsidR="0059533B" w:rsidRDefault="0059533B">
      <w:pPr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footnote</w:t>
      </w:r>
      <w:proofErr w:type="gramEnd"/>
      <w:r>
        <w:rPr>
          <w:i/>
          <w:sz w:val="18"/>
        </w:rPr>
        <w:t xml:space="preserve">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A2D894A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F474681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AA0F57F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D3313B7" w:rsidR="00FA3415" w:rsidRDefault="00BB5078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proofErr w:type="spellStart"/>
        <w:r w:rsidR="00CE57B2">
          <w:rPr>
            <w:rStyle w:val="Titre1Car"/>
          </w:rPr>
          <w:t>Cours</w:t>
        </w:r>
        <w:proofErr w:type="spellEnd"/>
        <w:r w:rsidR="00CE57B2">
          <w:rPr>
            <w:rStyle w:val="Titre1Car"/>
          </w:rPr>
          <w:t xml:space="preserve"> de </w:t>
        </w:r>
        <w:r w:rsidR="003B54C3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proofErr w:type="spellStart"/>
        <w:r w:rsidR="009D465F">
          <w:rPr>
            <w:rStyle w:val="Titre1Car"/>
          </w:rPr>
          <w:t>Vecteurs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6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067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5076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364A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36BC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6206C7A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6C71"/>
    <w:multiLevelType w:val="hybridMultilevel"/>
    <w:tmpl w:val="E3C0C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F1929"/>
    <w:multiLevelType w:val="hybridMultilevel"/>
    <w:tmpl w:val="ECCCD0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A03AB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3C9"/>
    <w:multiLevelType w:val="hybridMultilevel"/>
    <w:tmpl w:val="F830D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F507C2"/>
    <w:multiLevelType w:val="hybridMultilevel"/>
    <w:tmpl w:val="569AAD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516B8"/>
    <w:multiLevelType w:val="hybridMultilevel"/>
    <w:tmpl w:val="D020E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759BD"/>
    <w:multiLevelType w:val="hybridMultilevel"/>
    <w:tmpl w:val="0060DB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6250B"/>
    <w:multiLevelType w:val="hybridMultilevel"/>
    <w:tmpl w:val="897E1F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B433B"/>
    <w:multiLevelType w:val="hybridMultilevel"/>
    <w:tmpl w:val="D510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061EF"/>
    <w:multiLevelType w:val="hybridMultilevel"/>
    <w:tmpl w:val="2C808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E0CF0"/>
    <w:multiLevelType w:val="hybridMultilevel"/>
    <w:tmpl w:val="F1B2F3DE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12B"/>
    <w:multiLevelType w:val="hybridMultilevel"/>
    <w:tmpl w:val="A5F2CDC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769F"/>
    <w:multiLevelType w:val="hybridMultilevel"/>
    <w:tmpl w:val="0C0EF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5336B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96DCF"/>
    <w:multiLevelType w:val="hybridMultilevel"/>
    <w:tmpl w:val="C9D8E5D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06A0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2" w15:restartNumberingAfterBreak="0">
    <w:nsid w:val="66354823"/>
    <w:multiLevelType w:val="hybridMultilevel"/>
    <w:tmpl w:val="F39A2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0A7975"/>
    <w:multiLevelType w:val="hybridMultilevel"/>
    <w:tmpl w:val="B6B49C60"/>
    <w:lvl w:ilvl="0" w:tplc="8E6E8BA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73DCD"/>
    <w:multiLevelType w:val="hybridMultilevel"/>
    <w:tmpl w:val="F39A2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25939">
    <w:abstractNumId w:val="6"/>
  </w:num>
  <w:num w:numId="2" w16cid:durableId="90114004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1733429757">
    <w:abstractNumId w:val="31"/>
  </w:num>
  <w:num w:numId="4" w16cid:durableId="813253353">
    <w:abstractNumId w:val="35"/>
  </w:num>
  <w:num w:numId="5" w16cid:durableId="1958368873">
    <w:abstractNumId w:val="10"/>
  </w:num>
  <w:num w:numId="6" w16cid:durableId="2121878147">
    <w:abstractNumId w:val="10"/>
    <w:lvlOverride w:ilvl="0">
      <w:startOverride w:val="1"/>
    </w:lvlOverride>
  </w:num>
  <w:num w:numId="7" w16cid:durableId="1342128511">
    <w:abstractNumId w:val="20"/>
  </w:num>
  <w:num w:numId="8" w16cid:durableId="65689820">
    <w:abstractNumId w:val="38"/>
  </w:num>
  <w:num w:numId="9" w16cid:durableId="1872912450">
    <w:abstractNumId w:val="37"/>
  </w:num>
  <w:num w:numId="10" w16cid:durableId="1615281086">
    <w:abstractNumId w:val="14"/>
  </w:num>
  <w:num w:numId="11" w16cid:durableId="936256540">
    <w:abstractNumId w:val="13"/>
  </w:num>
  <w:num w:numId="12" w16cid:durableId="1834029182">
    <w:abstractNumId w:val="1"/>
  </w:num>
  <w:num w:numId="13" w16cid:durableId="555043766">
    <w:abstractNumId w:val="27"/>
  </w:num>
  <w:num w:numId="14" w16cid:durableId="401027750">
    <w:abstractNumId w:val="33"/>
  </w:num>
  <w:num w:numId="15" w16cid:durableId="877934330">
    <w:abstractNumId w:val="25"/>
  </w:num>
  <w:num w:numId="16" w16cid:durableId="639503335">
    <w:abstractNumId w:val="24"/>
  </w:num>
  <w:num w:numId="17" w16cid:durableId="837962494">
    <w:abstractNumId w:val="7"/>
  </w:num>
  <w:num w:numId="18" w16cid:durableId="1480264255">
    <w:abstractNumId w:val="30"/>
  </w:num>
  <w:num w:numId="19" w16cid:durableId="2101638217">
    <w:abstractNumId w:val="28"/>
  </w:num>
  <w:num w:numId="20" w16cid:durableId="1264268030">
    <w:abstractNumId w:val="22"/>
  </w:num>
  <w:num w:numId="21" w16cid:durableId="997343263">
    <w:abstractNumId w:val="29"/>
  </w:num>
  <w:num w:numId="22" w16cid:durableId="219290120">
    <w:abstractNumId w:val="3"/>
  </w:num>
  <w:num w:numId="23" w16cid:durableId="814570770">
    <w:abstractNumId w:val="2"/>
  </w:num>
  <w:num w:numId="24" w16cid:durableId="659239352">
    <w:abstractNumId w:val="34"/>
  </w:num>
  <w:num w:numId="25" w16cid:durableId="1676877381">
    <w:abstractNumId w:val="12"/>
  </w:num>
  <w:num w:numId="26" w16cid:durableId="43070120">
    <w:abstractNumId w:val="26"/>
  </w:num>
  <w:num w:numId="27" w16cid:durableId="57747525">
    <w:abstractNumId w:val="19"/>
  </w:num>
  <w:num w:numId="28" w16cid:durableId="441849315">
    <w:abstractNumId w:val="36"/>
  </w:num>
  <w:num w:numId="29" w16cid:durableId="1131902999">
    <w:abstractNumId w:val="32"/>
  </w:num>
  <w:num w:numId="30" w16cid:durableId="1503855592">
    <w:abstractNumId w:val="8"/>
  </w:num>
  <w:num w:numId="31" w16cid:durableId="1041588115">
    <w:abstractNumId w:val="15"/>
  </w:num>
  <w:num w:numId="32" w16cid:durableId="1008823761">
    <w:abstractNumId w:val="5"/>
  </w:num>
  <w:num w:numId="33" w16cid:durableId="891846291">
    <w:abstractNumId w:val="11"/>
  </w:num>
  <w:num w:numId="34" w16cid:durableId="865682286">
    <w:abstractNumId w:val="4"/>
  </w:num>
  <w:num w:numId="35" w16cid:durableId="682711784">
    <w:abstractNumId w:val="21"/>
  </w:num>
  <w:num w:numId="36" w16cid:durableId="558443969">
    <w:abstractNumId w:val="16"/>
  </w:num>
  <w:num w:numId="37" w16cid:durableId="593705036">
    <w:abstractNumId w:val="17"/>
  </w:num>
  <w:num w:numId="38" w16cid:durableId="547912184">
    <w:abstractNumId w:val="9"/>
  </w:num>
  <w:num w:numId="39" w16cid:durableId="1122652575">
    <w:abstractNumId w:val="18"/>
  </w:num>
  <w:num w:numId="40" w16cid:durableId="6542609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254AA"/>
    <w:rsid w:val="00030266"/>
    <w:rsid w:val="00030E61"/>
    <w:rsid w:val="00032E95"/>
    <w:rsid w:val="00033F9B"/>
    <w:rsid w:val="0003483E"/>
    <w:rsid w:val="0004056D"/>
    <w:rsid w:val="00040B61"/>
    <w:rsid w:val="00046AAD"/>
    <w:rsid w:val="00052569"/>
    <w:rsid w:val="00052643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A2D24"/>
    <w:rsid w:val="000A3C19"/>
    <w:rsid w:val="000A45BA"/>
    <w:rsid w:val="000B3B86"/>
    <w:rsid w:val="000B3D89"/>
    <w:rsid w:val="000B4DA0"/>
    <w:rsid w:val="000B5830"/>
    <w:rsid w:val="000B7A1A"/>
    <w:rsid w:val="000C3918"/>
    <w:rsid w:val="000D2124"/>
    <w:rsid w:val="000D6EFC"/>
    <w:rsid w:val="000D746C"/>
    <w:rsid w:val="000E1F82"/>
    <w:rsid w:val="000E3391"/>
    <w:rsid w:val="000E4F7A"/>
    <w:rsid w:val="000E63AB"/>
    <w:rsid w:val="000F34D4"/>
    <w:rsid w:val="000F64F1"/>
    <w:rsid w:val="0010043F"/>
    <w:rsid w:val="00103D7D"/>
    <w:rsid w:val="00104641"/>
    <w:rsid w:val="00106786"/>
    <w:rsid w:val="00111558"/>
    <w:rsid w:val="00114CC6"/>
    <w:rsid w:val="00117BB5"/>
    <w:rsid w:val="001209D2"/>
    <w:rsid w:val="00122E96"/>
    <w:rsid w:val="00125087"/>
    <w:rsid w:val="00131A96"/>
    <w:rsid w:val="00140603"/>
    <w:rsid w:val="00146DFC"/>
    <w:rsid w:val="00150680"/>
    <w:rsid w:val="001520C6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5809"/>
    <w:rsid w:val="00186688"/>
    <w:rsid w:val="001868C1"/>
    <w:rsid w:val="0018781C"/>
    <w:rsid w:val="00190653"/>
    <w:rsid w:val="00191EAD"/>
    <w:rsid w:val="00192430"/>
    <w:rsid w:val="001924BB"/>
    <w:rsid w:val="001936D0"/>
    <w:rsid w:val="00194E91"/>
    <w:rsid w:val="00197CA2"/>
    <w:rsid w:val="001A2FCE"/>
    <w:rsid w:val="001A4CDD"/>
    <w:rsid w:val="001B5316"/>
    <w:rsid w:val="001B540A"/>
    <w:rsid w:val="001C66BB"/>
    <w:rsid w:val="001D5D87"/>
    <w:rsid w:val="001D78F1"/>
    <w:rsid w:val="001E0899"/>
    <w:rsid w:val="001E1202"/>
    <w:rsid w:val="001E3A7E"/>
    <w:rsid w:val="001E5223"/>
    <w:rsid w:val="001F1F92"/>
    <w:rsid w:val="00205799"/>
    <w:rsid w:val="00214D9F"/>
    <w:rsid w:val="00215877"/>
    <w:rsid w:val="00216D3B"/>
    <w:rsid w:val="00221D38"/>
    <w:rsid w:val="002232B5"/>
    <w:rsid w:val="002247C8"/>
    <w:rsid w:val="002324AE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6667"/>
    <w:rsid w:val="002974FB"/>
    <w:rsid w:val="00297B48"/>
    <w:rsid w:val="002A07CB"/>
    <w:rsid w:val="002A0B57"/>
    <w:rsid w:val="002A1C26"/>
    <w:rsid w:val="002A4B1B"/>
    <w:rsid w:val="002B1694"/>
    <w:rsid w:val="002B279D"/>
    <w:rsid w:val="002B3D45"/>
    <w:rsid w:val="002B5414"/>
    <w:rsid w:val="002C1543"/>
    <w:rsid w:val="002C21AF"/>
    <w:rsid w:val="002C5511"/>
    <w:rsid w:val="002C63A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9E1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489"/>
    <w:rsid w:val="0036070A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A2CAB"/>
    <w:rsid w:val="003A577E"/>
    <w:rsid w:val="003A746B"/>
    <w:rsid w:val="003A7B0D"/>
    <w:rsid w:val="003B278B"/>
    <w:rsid w:val="003B54C3"/>
    <w:rsid w:val="003B6105"/>
    <w:rsid w:val="003B620C"/>
    <w:rsid w:val="003C158A"/>
    <w:rsid w:val="003C3A31"/>
    <w:rsid w:val="003C6F82"/>
    <w:rsid w:val="003D295D"/>
    <w:rsid w:val="003E3D22"/>
    <w:rsid w:val="003E42D3"/>
    <w:rsid w:val="003F091D"/>
    <w:rsid w:val="003F21D3"/>
    <w:rsid w:val="003F54D1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71F12"/>
    <w:rsid w:val="00473D29"/>
    <w:rsid w:val="00476CEB"/>
    <w:rsid w:val="004777C3"/>
    <w:rsid w:val="00480468"/>
    <w:rsid w:val="00484CC5"/>
    <w:rsid w:val="004864FA"/>
    <w:rsid w:val="004868E5"/>
    <w:rsid w:val="0049173D"/>
    <w:rsid w:val="004A0F47"/>
    <w:rsid w:val="004A1380"/>
    <w:rsid w:val="004A51BD"/>
    <w:rsid w:val="004B75D4"/>
    <w:rsid w:val="004C16EB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3F4E"/>
    <w:rsid w:val="004E798E"/>
    <w:rsid w:val="004F7174"/>
    <w:rsid w:val="00502364"/>
    <w:rsid w:val="00502923"/>
    <w:rsid w:val="00507C6C"/>
    <w:rsid w:val="005140FB"/>
    <w:rsid w:val="00515EC0"/>
    <w:rsid w:val="00521FF5"/>
    <w:rsid w:val="00523774"/>
    <w:rsid w:val="0052404A"/>
    <w:rsid w:val="00526A7D"/>
    <w:rsid w:val="00530593"/>
    <w:rsid w:val="005310B4"/>
    <w:rsid w:val="005346C4"/>
    <w:rsid w:val="00535115"/>
    <w:rsid w:val="0054794E"/>
    <w:rsid w:val="00550621"/>
    <w:rsid w:val="005527F7"/>
    <w:rsid w:val="005553A9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533B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11081"/>
    <w:rsid w:val="0061739D"/>
    <w:rsid w:val="00622B3D"/>
    <w:rsid w:val="00623527"/>
    <w:rsid w:val="006244A9"/>
    <w:rsid w:val="0063482E"/>
    <w:rsid w:val="00640A15"/>
    <w:rsid w:val="006514B7"/>
    <w:rsid w:val="00651BBC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E5C2D"/>
    <w:rsid w:val="006E6EA6"/>
    <w:rsid w:val="006F3991"/>
    <w:rsid w:val="006F4DD5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5CA7"/>
    <w:rsid w:val="007502D4"/>
    <w:rsid w:val="007640D7"/>
    <w:rsid w:val="007743AD"/>
    <w:rsid w:val="00783803"/>
    <w:rsid w:val="00785467"/>
    <w:rsid w:val="0078557D"/>
    <w:rsid w:val="00785966"/>
    <w:rsid w:val="00792E97"/>
    <w:rsid w:val="00796B2A"/>
    <w:rsid w:val="007A50F0"/>
    <w:rsid w:val="007B0D0B"/>
    <w:rsid w:val="007B1B32"/>
    <w:rsid w:val="007B661F"/>
    <w:rsid w:val="007C501A"/>
    <w:rsid w:val="007C5F7B"/>
    <w:rsid w:val="007D181C"/>
    <w:rsid w:val="007D750B"/>
    <w:rsid w:val="007D7582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362F6"/>
    <w:rsid w:val="008479DD"/>
    <w:rsid w:val="00847B73"/>
    <w:rsid w:val="008511B1"/>
    <w:rsid w:val="00851FDB"/>
    <w:rsid w:val="00852631"/>
    <w:rsid w:val="008570D6"/>
    <w:rsid w:val="00857611"/>
    <w:rsid w:val="00863BF5"/>
    <w:rsid w:val="008647DB"/>
    <w:rsid w:val="0086654F"/>
    <w:rsid w:val="008673D2"/>
    <w:rsid w:val="00871E97"/>
    <w:rsid w:val="0087332A"/>
    <w:rsid w:val="008748A2"/>
    <w:rsid w:val="00877575"/>
    <w:rsid w:val="00877A17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305B2"/>
    <w:rsid w:val="009335AF"/>
    <w:rsid w:val="00942753"/>
    <w:rsid w:val="0095174C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D465F"/>
    <w:rsid w:val="009D4664"/>
    <w:rsid w:val="009D724B"/>
    <w:rsid w:val="009E6EDD"/>
    <w:rsid w:val="009F1561"/>
    <w:rsid w:val="009F65BA"/>
    <w:rsid w:val="009F69CB"/>
    <w:rsid w:val="00A013D2"/>
    <w:rsid w:val="00A017DB"/>
    <w:rsid w:val="00A02F6B"/>
    <w:rsid w:val="00A033BA"/>
    <w:rsid w:val="00A03AAF"/>
    <w:rsid w:val="00A10AC3"/>
    <w:rsid w:val="00A1499B"/>
    <w:rsid w:val="00A17DDD"/>
    <w:rsid w:val="00A2013D"/>
    <w:rsid w:val="00A23997"/>
    <w:rsid w:val="00A257B1"/>
    <w:rsid w:val="00A307F2"/>
    <w:rsid w:val="00A349AF"/>
    <w:rsid w:val="00A35C4E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4670"/>
    <w:rsid w:val="00B1480E"/>
    <w:rsid w:val="00B17CA5"/>
    <w:rsid w:val="00B20498"/>
    <w:rsid w:val="00B22C35"/>
    <w:rsid w:val="00B26CE5"/>
    <w:rsid w:val="00B3101D"/>
    <w:rsid w:val="00B32636"/>
    <w:rsid w:val="00B327FA"/>
    <w:rsid w:val="00B422A3"/>
    <w:rsid w:val="00B5009B"/>
    <w:rsid w:val="00B561E7"/>
    <w:rsid w:val="00B5730D"/>
    <w:rsid w:val="00B60774"/>
    <w:rsid w:val="00B61D88"/>
    <w:rsid w:val="00B64864"/>
    <w:rsid w:val="00B652B0"/>
    <w:rsid w:val="00B66E49"/>
    <w:rsid w:val="00B676C5"/>
    <w:rsid w:val="00B71EBE"/>
    <w:rsid w:val="00B72078"/>
    <w:rsid w:val="00B758B2"/>
    <w:rsid w:val="00B764C3"/>
    <w:rsid w:val="00B77646"/>
    <w:rsid w:val="00B879B0"/>
    <w:rsid w:val="00B90307"/>
    <w:rsid w:val="00B926C9"/>
    <w:rsid w:val="00B94EF0"/>
    <w:rsid w:val="00BA0AF5"/>
    <w:rsid w:val="00BA6F30"/>
    <w:rsid w:val="00BB5078"/>
    <w:rsid w:val="00BC1777"/>
    <w:rsid w:val="00BD44D2"/>
    <w:rsid w:val="00BE23BA"/>
    <w:rsid w:val="00BE2E67"/>
    <w:rsid w:val="00BE6758"/>
    <w:rsid w:val="00BE6C1A"/>
    <w:rsid w:val="00BF093A"/>
    <w:rsid w:val="00BF297F"/>
    <w:rsid w:val="00BF2A91"/>
    <w:rsid w:val="00BF378E"/>
    <w:rsid w:val="00BF47B5"/>
    <w:rsid w:val="00BF53EC"/>
    <w:rsid w:val="00C04454"/>
    <w:rsid w:val="00C13AA8"/>
    <w:rsid w:val="00C14A0D"/>
    <w:rsid w:val="00C17420"/>
    <w:rsid w:val="00C20064"/>
    <w:rsid w:val="00C219F7"/>
    <w:rsid w:val="00C21B0F"/>
    <w:rsid w:val="00C260C9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4F3B"/>
    <w:rsid w:val="00C46262"/>
    <w:rsid w:val="00C55854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38DB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E27BE"/>
    <w:rsid w:val="00CE57B2"/>
    <w:rsid w:val="00CE65C8"/>
    <w:rsid w:val="00CE7A6E"/>
    <w:rsid w:val="00CE7ED2"/>
    <w:rsid w:val="00CF2B26"/>
    <w:rsid w:val="00CF3E74"/>
    <w:rsid w:val="00CF408D"/>
    <w:rsid w:val="00CF6985"/>
    <w:rsid w:val="00CF7CBD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2BA"/>
    <w:rsid w:val="00D62FD8"/>
    <w:rsid w:val="00D67387"/>
    <w:rsid w:val="00D71155"/>
    <w:rsid w:val="00D822BC"/>
    <w:rsid w:val="00D82E3A"/>
    <w:rsid w:val="00D83A1B"/>
    <w:rsid w:val="00D83DAA"/>
    <w:rsid w:val="00D860CA"/>
    <w:rsid w:val="00D86564"/>
    <w:rsid w:val="00D92F5A"/>
    <w:rsid w:val="00D94A51"/>
    <w:rsid w:val="00DA6DD7"/>
    <w:rsid w:val="00DB2401"/>
    <w:rsid w:val="00DB24D4"/>
    <w:rsid w:val="00DB34A4"/>
    <w:rsid w:val="00DB3B0C"/>
    <w:rsid w:val="00DC275F"/>
    <w:rsid w:val="00DC7226"/>
    <w:rsid w:val="00DD28FD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2212D"/>
    <w:rsid w:val="00E23403"/>
    <w:rsid w:val="00E30D55"/>
    <w:rsid w:val="00E3465B"/>
    <w:rsid w:val="00E35C49"/>
    <w:rsid w:val="00E377F1"/>
    <w:rsid w:val="00E40017"/>
    <w:rsid w:val="00E4352E"/>
    <w:rsid w:val="00E439F9"/>
    <w:rsid w:val="00E52A9C"/>
    <w:rsid w:val="00E54EF8"/>
    <w:rsid w:val="00E557CF"/>
    <w:rsid w:val="00E57469"/>
    <w:rsid w:val="00E64298"/>
    <w:rsid w:val="00E65DD8"/>
    <w:rsid w:val="00E66E43"/>
    <w:rsid w:val="00E773B0"/>
    <w:rsid w:val="00E855BE"/>
    <w:rsid w:val="00E85CE0"/>
    <w:rsid w:val="00E85D4A"/>
    <w:rsid w:val="00E87D9B"/>
    <w:rsid w:val="00E91A9C"/>
    <w:rsid w:val="00E920A6"/>
    <w:rsid w:val="00EA096B"/>
    <w:rsid w:val="00EA2211"/>
    <w:rsid w:val="00EA608C"/>
    <w:rsid w:val="00EA70D2"/>
    <w:rsid w:val="00EB1A48"/>
    <w:rsid w:val="00EB29A6"/>
    <w:rsid w:val="00EB7C45"/>
    <w:rsid w:val="00EC60AD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A77"/>
    <w:rsid w:val="00F97BD9"/>
    <w:rsid w:val="00FA3415"/>
    <w:rsid w:val="00FA5111"/>
    <w:rsid w:val="00FB06E6"/>
    <w:rsid w:val="00FC29E1"/>
    <w:rsid w:val="00FC458A"/>
    <w:rsid w:val="00FC7AB2"/>
    <w:rsid w:val="00FD0506"/>
    <w:rsid w:val="00FD58A6"/>
    <w:rsid w:val="00FE0342"/>
    <w:rsid w:val="00FE2ACB"/>
    <w:rsid w:val="00FE37F8"/>
    <w:rsid w:val="00FE3CBD"/>
    <w:rsid w:val="00FE7529"/>
    <w:rsid w:val="00FE795F"/>
    <w:rsid w:val="00FF034B"/>
    <w:rsid w:val="00FF0686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2BA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image" Target="media/image56.png"/><Relationship Id="rId21" Type="http://schemas.openxmlformats.org/officeDocument/2006/relationships/customXml" Target="ink/ink5.xml"/><Relationship Id="rId42" Type="http://schemas.openxmlformats.org/officeDocument/2006/relationships/image" Target="media/image18.png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28.xml"/><Relationship Id="rId84" Type="http://schemas.openxmlformats.org/officeDocument/2006/relationships/customXml" Target="ink/ink36.xml"/><Relationship Id="rId89" Type="http://schemas.openxmlformats.org/officeDocument/2006/relationships/image" Target="media/image42.png"/><Relationship Id="rId112" Type="http://schemas.openxmlformats.org/officeDocument/2006/relationships/customXml" Target="ink/ink50.xml"/><Relationship Id="rId133" Type="http://schemas.openxmlformats.org/officeDocument/2006/relationships/image" Target="media/image64.png"/><Relationship Id="rId138" Type="http://schemas.openxmlformats.org/officeDocument/2006/relationships/header" Target="header1.xml"/><Relationship Id="rId16" Type="http://schemas.openxmlformats.org/officeDocument/2006/relationships/image" Target="media/image5.png"/><Relationship Id="rId107" Type="http://schemas.openxmlformats.org/officeDocument/2006/relationships/image" Target="media/image51.png"/><Relationship Id="rId11" Type="http://schemas.openxmlformats.org/officeDocument/2006/relationships/image" Target="media/image2.png"/><Relationship Id="rId32" Type="http://schemas.openxmlformats.org/officeDocument/2006/relationships/image" Target="media/image13.png"/><Relationship Id="rId37" Type="http://schemas.openxmlformats.org/officeDocument/2006/relationships/customXml" Target="ink/ink13.xml"/><Relationship Id="rId53" Type="http://schemas.openxmlformats.org/officeDocument/2006/relationships/image" Target="media/image24.png"/><Relationship Id="rId58" Type="http://schemas.openxmlformats.org/officeDocument/2006/relationships/customXml" Target="ink/ink23.xml"/><Relationship Id="rId74" Type="http://schemas.openxmlformats.org/officeDocument/2006/relationships/customXml" Target="ink/ink31.xml"/><Relationship Id="rId79" Type="http://schemas.openxmlformats.org/officeDocument/2006/relationships/image" Target="media/image37.png"/><Relationship Id="rId102" Type="http://schemas.openxmlformats.org/officeDocument/2006/relationships/customXml" Target="ink/ink45.xml"/><Relationship Id="rId123" Type="http://schemas.openxmlformats.org/officeDocument/2006/relationships/image" Target="media/image59.png"/><Relationship Id="rId128" Type="http://schemas.openxmlformats.org/officeDocument/2006/relationships/customXml" Target="ink/ink58.xml"/><Relationship Id="rId144" Type="http://schemas.openxmlformats.org/officeDocument/2006/relationships/fontTable" Target="fontTable.xml"/><Relationship Id="rId5" Type="http://schemas.openxmlformats.org/officeDocument/2006/relationships/styles" Target="styles.xml"/><Relationship Id="rId90" Type="http://schemas.openxmlformats.org/officeDocument/2006/relationships/customXml" Target="ink/ink39.xml"/><Relationship Id="rId95" Type="http://schemas.openxmlformats.org/officeDocument/2006/relationships/image" Target="media/image45.png"/><Relationship Id="rId22" Type="http://schemas.openxmlformats.org/officeDocument/2006/relationships/image" Target="media/image8.png"/><Relationship Id="rId27" Type="http://schemas.openxmlformats.org/officeDocument/2006/relationships/customXml" Target="ink/ink8.xml"/><Relationship Id="rId43" Type="http://schemas.openxmlformats.org/officeDocument/2006/relationships/customXml" Target="ink/ink16.xml"/><Relationship Id="rId48" Type="http://schemas.openxmlformats.org/officeDocument/2006/relationships/customXml" Target="ink/ink18.xml"/><Relationship Id="rId64" Type="http://schemas.openxmlformats.org/officeDocument/2006/relationships/customXml" Target="ink/ink26.xml"/><Relationship Id="rId69" Type="http://schemas.openxmlformats.org/officeDocument/2006/relationships/image" Target="media/image32.png"/><Relationship Id="rId113" Type="http://schemas.openxmlformats.org/officeDocument/2006/relationships/image" Target="media/image54.png"/><Relationship Id="rId118" Type="http://schemas.openxmlformats.org/officeDocument/2006/relationships/customXml" Target="ink/ink53.xml"/><Relationship Id="rId134" Type="http://schemas.openxmlformats.org/officeDocument/2006/relationships/customXml" Target="ink/ink61.xml"/><Relationship Id="rId139" Type="http://schemas.openxmlformats.org/officeDocument/2006/relationships/header" Target="header2.xml"/><Relationship Id="rId80" Type="http://schemas.openxmlformats.org/officeDocument/2006/relationships/customXml" Target="ink/ink34.xml"/><Relationship Id="rId85" Type="http://schemas.openxmlformats.org/officeDocument/2006/relationships/image" Target="media/image40.png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customXml" Target="ink/ink11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103" Type="http://schemas.openxmlformats.org/officeDocument/2006/relationships/image" Target="media/image49.png"/><Relationship Id="rId108" Type="http://schemas.openxmlformats.org/officeDocument/2006/relationships/customXml" Target="ink/ink48.xml"/><Relationship Id="rId116" Type="http://schemas.openxmlformats.org/officeDocument/2006/relationships/customXml" Target="ink/ink52.xml"/><Relationship Id="rId124" Type="http://schemas.openxmlformats.org/officeDocument/2006/relationships/customXml" Target="ink/ink56.xml"/><Relationship Id="rId129" Type="http://schemas.openxmlformats.org/officeDocument/2006/relationships/image" Target="media/image62.png"/><Relationship Id="rId137" Type="http://schemas.openxmlformats.org/officeDocument/2006/relationships/image" Target="media/image66.png"/><Relationship Id="rId20" Type="http://schemas.openxmlformats.org/officeDocument/2006/relationships/image" Target="media/image7.png"/><Relationship Id="rId41" Type="http://schemas.openxmlformats.org/officeDocument/2006/relationships/customXml" Target="ink/ink15.xml"/><Relationship Id="rId54" Type="http://schemas.openxmlformats.org/officeDocument/2006/relationships/customXml" Target="ink/ink21.xml"/><Relationship Id="rId62" Type="http://schemas.openxmlformats.org/officeDocument/2006/relationships/customXml" Target="ink/ink25.xml"/><Relationship Id="rId70" Type="http://schemas.openxmlformats.org/officeDocument/2006/relationships/customXml" Target="ink/ink29.xm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customXml" Target="ink/ink38.xml"/><Relationship Id="rId91" Type="http://schemas.openxmlformats.org/officeDocument/2006/relationships/image" Target="media/image43.png"/><Relationship Id="rId96" Type="http://schemas.openxmlformats.org/officeDocument/2006/relationships/customXml" Target="ink/ink42.xml"/><Relationship Id="rId111" Type="http://schemas.openxmlformats.org/officeDocument/2006/relationships/image" Target="media/image53.png"/><Relationship Id="rId132" Type="http://schemas.openxmlformats.org/officeDocument/2006/relationships/customXml" Target="ink/ink60.xml"/><Relationship Id="rId140" Type="http://schemas.openxmlformats.org/officeDocument/2006/relationships/footer" Target="footer1.xml"/><Relationship Id="rId14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6" Type="http://schemas.openxmlformats.org/officeDocument/2006/relationships/customXml" Target="ink/ink47.xml"/><Relationship Id="rId114" Type="http://schemas.openxmlformats.org/officeDocument/2006/relationships/customXml" Target="ink/ink51.xml"/><Relationship Id="rId119" Type="http://schemas.openxmlformats.org/officeDocument/2006/relationships/image" Target="media/image57.png"/><Relationship Id="rId127" Type="http://schemas.openxmlformats.org/officeDocument/2006/relationships/image" Target="media/image61.png"/><Relationship Id="rId10" Type="http://schemas.openxmlformats.org/officeDocument/2006/relationships/image" Target="media/image1.png"/><Relationship Id="rId31" Type="http://schemas.openxmlformats.org/officeDocument/2006/relationships/customXml" Target="ink/ink10.xml"/><Relationship Id="rId44" Type="http://schemas.openxmlformats.org/officeDocument/2006/relationships/image" Target="media/image19.png"/><Relationship Id="rId52" Type="http://schemas.openxmlformats.org/officeDocument/2006/relationships/customXml" Target="ink/ink20.xml"/><Relationship Id="rId60" Type="http://schemas.openxmlformats.org/officeDocument/2006/relationships/customXml" Target="ink/ink24.xm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customXml" Target="ink/ink33.xml"/><Relationship Id="rId81" Type="http://schemas.openxmlformats.org/officeDocument/2006/relationships/image" Target="media/image38.png"/><Relationship Id="rId86" Type="http://schemas.openxmlformats.org/officeDocument/2006/relationships/customXml" Target="ink/ink37.xml"/><Relationship Id="rId94" Type="http://schemas.openxmlformats.org/officeDocument/2006/relationships/customXml" Target="ink/ink41.xml"/><Relationship Id="rId99" Type="http://schemas.openxmlformats.org/officeDocument/2006/relationships/image" Target="media/image47.png"/><Relationship Id="rId101" Type="http://schemas.openxmlformats.org/officeDocument/2006/relationships/image" Target="media/image48.png"/><Relationship Id="rId122" Type="http://schemas.openxmlformats.org/officeDocument/2006/relationships/customXml" Target="ink/ink55.xml"/><Relationship Id="rId130" Type="http://schemas.openxmlformats.org/officeDocument/2006/relationships/customXml" Target="ink/ink59.xml"/><Relationship Id="rId135" Type="http://schemas.openxmlformats.org/officeDocument/2006/relationships/image" Target="media/image65.png"/><Relationship Id="rId143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ustomXml" Target="ink/ink1.xml"/><Relationship Id="rId18" Type="http://schemas.openxmlformats.org/officeDocument/2006/relationships/image" Target="media/image6.png"/><Relationship Id="rId39" Type="http://schemas.openxmlformats.org/officeDocument/2006/relationships/customXml" Target="ink/ink14.xml"/><Relationship Id="rId109" Type="http://schemas.openxmlformats.org/officeDocument/2006/relationships/image" Target="media/image52.png"/><Relationship Id="rId34" Type="http://schemas.openxmlformats.org/officeDocument/2006/relationships/image" Target="media/image14.png"/><Relationship Id="rId50" Type="http://schemas.openxmlformats.org/officeDocument/2006/relationships/customXml" Target="ink/ink19.xml"/><Relationship Id="rId55" Type="http://schemas.openxmlformats.org/officeDocument/2006/relationships/image" Target="media/image25.png"/><Relationship Id="rId76" Type="http://schemas.openxmlformats.org/officeDocument/2006/relationships/customXml" Target="ink/ink32.xml"/><Relationship Id="rId97" Type="http://schemas.openxmlformats.org/officeDocument/2006/relationships/image" Target="media/image46.png"/><Relationship Id="rId104" Type="http://schemas.openxmlformats.org/officeDocument/2006/relationships/customXml" Target="ink/ink46.xml"/><Relationship Id="rId120" Type="http://schemas.openxmlformats.org/officeDocument/2006/relationships/customXml" Target="ink/ink54.xml"/><Relationship Id="rId125" Type="http://schemas.openxmlformats.org/officeDocument/2006/relationships/image" Target="media/image60.png"/><Relationship Id="rId141" Type="http://schemas.openxmlformats.org/officeDocument/2006/relationships/footer" Target="footer2.xml"/><Relationship Id="rId14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image" Target="media/image33.png"/><Relationship Id="rId92" Type="http://schemas.openxmlformats.org/officeDocument/2006/relationships/customXml" Target="ink/ink40.xml"/><Relationship Id="rId2" Type="http://schemas.openxmlformats.org/officeDocument/2006/relationships/customXml" Target="../customXml/item2.xml"/><Relationship Id="rId29" Type="http://schemas.openxmlformats.org/officeDocument/2006/relationships/customXml" Target="ink/ink9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17.xml"/><Relationship Id="rId66" Type="http://schemas.openxmlformats.org/officeDocument/2006/relationships/customXml" Target="ink/ink27.xml"/><Relationship Id="rId87" Type="http://schemas.openxmlformats.org/officeDocument/2006/relationships/image" Target="media/image41.png"/><Relationship Id="rId110" Type="http://schemas.openxmlformats.org/officeDocument/2006/relationships/customXml" Target="ink/ink49.xml"/><Relationship Id="rId115" Type="http://schemas.openxmlformats.org/officeDocument/2006/relationships/image" Target="media/image55.png"/><Relationship Id="rId131" Type="http://schemas.openxmlformats.org/officeDocument/2006/relationships/image" Target="media/image63.png"/><Relationship Id="rId136" Type="http://schemas.openxmlformats.org/officeDocument/2006/relationships/customXml" Target="ink/ink62.xml"/><Relationship Id="rId61" Type="http://schemas.openxmlformats.org/officeDocument/2006/relationships/image" Target="media/image28.png"/><Relationship Id="rId82" Type="http://schemas.openxmlformats.org/officeDocument/2006/relationships/customXml" Target="ink/ink35.xml"/><Relationship Id="rId19" Type="http://schemas.openxmlformats.org/officeDocument/2006/relationships/customXml" Target="ink/ink4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2.xml"/><Relationship Id="rId56" Type="http://schemas.openxmlformats.org/officeDocument/2006/relationships/customXml" Target="ink/ink22.xml"/><Relationship Id="rId77" Type="http://schemas.openxmlformats.org/officeDocument/2006/relationships/image" Target="media/image36.png"/><Relationship Id="rId100" Type="http://schemas.openxmlformats.org/officeDocument/2006/relationships/customXml" Target="ink/ink44.xml"/><Relationship Id="rId105" Type="http://schemas.openxmlformats.org/officeDocument/2006/relationships/image" Target="media/image50.png"/><Relationship Id="rId126" Type="http://schemas.openxmlformats.org/officeDocument/2006/relationships/customXml" Target="ink/ink57.xml"/><Relationship Id="rId8" Type="http://schemas.openxmlformats.org/officeDocument/2006/relationships/footnotes" Target="footnotes.xml"/><Relationship Id="rId51" Type="http://schemas.openxmlformats.org/officeDocument/2006/relationships/image" Target="media/image23.png"/><Relationship Id="rId72" Type="http://schemas.openxmlformats.org/officeDocument/2006/relationships/customXml" Target="ink/ink30.xml"/><Relationship Id="rId93" Type="http://schemas.openxmlformats.org/officeDocument/2006/relationships/image" Target="media/image44.png"/><Relationship Id="rId98" Type="http://schemas.openxmlformats.org/officeDocument/2006/relationships/customXml" Target="ink/ink43.xml"/><Relationship Id="rId121" Type="http://schemas.openxmlformats.org/officeDocument/2006/relationships/image" Target="media/image58.png"/><Relationship Id="rId14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972F3"/>
    <w:rsid w:val="001A556D"/>
    <w:rsid w:val="002C56DA"/>
    <w:rsid w:val="004B6F17"/>
    <w:rsid w:val="00542A8A"/>
    <w:rsid w:val="006214B3"/>
    <w:rsid w:val="006D7AD8"/>
    <w:rsid w:val="009906DB"/>
    <w:rsid w:val="009D5230"/>
    <w:rsid w:val="009F6452"/>
    <w:rsid w:val="00A56A79"/>
    <w:rsid w:val="00AC0031"/>
    <w:rsid w:val="00B60335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2:54.9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49 9538,'8'-1'6147,"32"8"-5134,-2-1-654,-34-6-303,14 2 43,0 0-1,0-1 1,1-1-1,-1-1 1,0 0-1,0-2 0,14-3-98,-31 5 0,0 1-1,0-1 1,0 0-1,-1 0 0,1 0 1,0 0-1,-1 0 0,1 0 1,0 0-1,-1 0 1,0 0-1,1 0 0,-1 0 1,1 0-1,-1 0 0,0 0 1,0 0-1,0-1 0,0 1 1,0 0-1,0 0 1,0 0-1,0 0 0,0 0 1,0-1-1,0 1 0,-1 0 1,1 0-1,-1 0 1,1 0-1,-1 0 0,1 0 1,-1 0-1,1 0 0,-1 0 1,0 0 0,-3-15 57,21 22 20,-10-3-78,-1 1-1,1 0 1,-1 0-1,0 1 1,-1 0-1,1 0 1,1 3 1,-5-7 35,-1 0 1,0 1 0,0-1-1,0 1 1,0-1 0,-1 1 0,1-1-1,0 1 1,-1-1 0,1 1-1,-1 0 1,1-1 0,-1 1-1,0 0 1,1-1 0,-1 1 0,0 0-1,0 0 1,-1-1 0,1 1-1,0 0 1,0-1 0,-1 1 0,1 0-1,-1-1 1,0 1 0,1-1-1,-1 1 1,0-1 0,0 1-1,0-1 1,0 1 0,0-1 0,0 0-1,0 1 1,-1-1 0,1 0-1,0 0 1,-1 0-36,-15 9 1094,-17 11 192,34-20-1279,-1-1 0,1 0 0,-1 1 0,0-1 1,1 0-1,-1 1 0,1-1 0,-1 1 0,1-1 0,-1 1 0,1-1 1,0 1-1,-1-1 0,1 1 0,-1 0 0,1-1 0,0 1 0,0 0 1,-1-1-1,1 1 0,0 0 0,0-1 0,0 1 0,0 0 0,0-1 1,0 1-1,0 0 0,0-1 0,0 1 0,0 0 0,0-1 0,0 1 1,0 0-1,1-1 0,-1 1 0,0 0 0,0-1 0,1 1-7,2-1 3,0-6-28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303 80 7194,'5'-10'7504,"0"0"-1998,-26 10-4798,-8 7-612,1 2-1,0 1 0,1 1 0,-8 5-95,-42 16 160,70-29-136,-30 11 131,36-13-157,-1 0 0,0-1-1,1 1 1,-1 0 0,1 0 0,-1 0 0,1 0 0,0 0 0,-1 1 0,1-1 0,0 0 0,0 1-1,0-1 1,0 0 0,0 1 0,0 0 0,0-1 0,0 1 2,32-12 256,37-22-107,67-27-115,-98 44-4,-1-3 0,32-20-30,-45 25 32,-29 18 14,0 0 0,1 1 0,-1-1-1,2 1 1,-1 0 0,0 0 0,1 1 0,0 1-46,-41 71-63,33-58 37,-20 39 401,-14 41-375,39-91-1736,7-10 1098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3497 4817,'33'-26'-577,"-19"20"5442,-14 6-4244,0 0-230,6-3 7775,21-14-7817,-9 3-356,-2 0 0,0-1 1,8-10 6,27-26-75,24-26 27,6-4 47,21-14-52,29-39 53,-101 101 13,100-92-42,-58 57-18,26-34 47,2-3-176,11-3 176,53-55-131,23-22 262,-46 48-127,244-238 11,-32 34 14,-139 131-40,-80 81 49,136-131-93,-219 207 129,52-54-131,6 4 57,-4 6 16,-51 42 29,85-81 36,-131 129 33,-2 3-71,-1 0 1,0-1 0,0 0-1,0 0 1,0 0 0,2-4-44,-6 7-24,-3 3-3622,-1-1 2744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60 2095 1936,'-8'-7'237,"-10"-9"-869,1 8 3873,7 7 5191,3 2-5126,8-2-2887,13-8-449,17-17 17,0-2 0,-2 0 0,5-8 13,31-31-36,910-881-274,-857 834 291,219-224 187,-272 273-49,19-12-119,-12 11-27,-3-3 27,-28 23 69,-20 21-14,2 1 1,0 1-1,1 1 1,24-16-56,-47 25-534,-2 13-25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 1337 7674,'-1'13'909,"1"-10"-644,0 0-1,0 0 0,0 0 0,-1 0 1,1 0-1,-1-1 0,0 1 0,0 0 1,0 0-1,0-1 0,-1 1 1,0 0-265,7-9 119,0 1 0,0-1 1,0 1-1,0-1 1,1 1-1,0 1 1,0-1-1,6-2-119,21-18 21,123-126-50,-87 82 23,49-38 6,-54 51-38,39-46 38,-48 45 0,2 3-1,12-5 1,-10 8 23,-2-2 0,3-7-23,-10 8-21,2 3-1,38-27 22,-56 48 42,-1-2 0,-1-1 0,15-20-42,-2 2 3,56-47 339,-95 91-149,0 0 0,0 0 0,0 0 0,0 1-1,1 0 1,1 0-193,-16 7 451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2778 5433,'41'27'3220,"-42"-27"-2893,1-1 0,-1 1 0,0 0 0,1 0 0,-1 0 0,0 0 1,1 0-1,-1 0 0,1 0 0,-1 0 0,0 1 0,1-1 1,-1 0-1,0 0 0,1 0 0,-1 1 0,1-1 0,-1 0 1,1 1-1,-1-1 0,1 0 0,-1 1 0,0 0-327,15-10 287,19-21-300,0-1 1,18-25 12,49-48-14,175-165-16,-44 42 5,-85 76 60,-73 71-55,14-5 20,100-104-23,-101 98 77,39-28-54,-43 42 96,20-29-96,65-62 25,-92 96-34,-3-4 9,-15 15-6,2 3 1,8-3 5,-19 19-27,-3-3 0,24-30 27,-28 28-2,2 3-1,38-31 3,-30 30 11,-2-3 0,20-26-11,-21 22 5,1 2 0,19-12-5,-65 60-187,0-1 0,-1 1-1,1 0 1,-1-1 0,0 0-1,0 1 1,0-1 0,0 0-1,1-2 188,-3 4-297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47 4265 4937,'-5'3'403,"4"-2"-310,0 0 0,0 1-1,0-1 1,0 0 0,0 0-1,-1 0 1,1 0 0,0-1 0,-1 1-1,1 0 1,-1 0 0,1-1-1,-1 1 1,1-1 0,-1 0-1,1 1 1,-1-1 0,1 0 0,-1 0-93,1 0-154,1 0-109,0 0-22,0 0 76,0 0 245,0 0 186,-2-12 9165,-2 2-6121,-4-12-2856,8 21-371,0 1-22,0 0-21,0 0-6,1-2 118,0 0 0,0 0 1,0 0-1,0 0 0,0 1 1,0-1-1,0 0 0,0 0 1,1 1-1,-1-1 0,1 0 1,1 0-109,1-3 190,1 1 1,-1 0 0,1 1-1,0-1 1,0 1-1,0 0 1,0 0 0,1 1-1,5-3-190,-2 1 204,4-6-194,0 0 1,0 0-1,-1-1 0,-1-1 1,0 0-1,0 0 0,5-10-10,40-42 29,122-109-59,-12 6 18,-69 66 100,15-5-88,-69 64-23,36-44 23,-42 43 2,2 2-1,16-10-1,76-81 145,-104 107-93,-2-1 0,7-9-52,-32 35-2,19-24-26,1 1-1,14-12 29,110-106 66,-23 25-162,35-50 96,-125 132-16,0 1 1,2 2 0,4-1 15,9-10-37,-1-2 0,31-42 37,9-9 9,-47 59-30,28-21 21,-32 30-19,-2-2 0,26-30 19,108-121 66,-78 103-75,-58 52 30,0-1 0,24-29-21,-1-2-58,14-8 58,-10 9 17,20-16 22,-31 31 2,21-27-41,14-17-30,15-7 30,-26 27-26,-3-3 0,8-17 26,-36 42 12,1 2 0,30-24-12,40-39-104,-72 64 93,117-119 184,-130 132-166,-20 21-12,1 0-1,-1 0 1,1 0-1,0 1 1,7-5 5,-5 4 5,0-1 0,-1 0 1,0 0-1,0 0 1,1-3-6,29-28-14,-2-2-106,-31 34 69,0 0 1,0 1-1,1-1 1,0 1-1,0 0 1,1 0-1,0 1 1,-1-1-1,3 1 51,-7-1 344,0 4-315,-1 0 1,0 0 0,0 0 0,1-1 0,-1 1 0,1 0 0,-1 0 0,1 0 0,-1 0 0,1 0 0,0 0 0,0 0 0,-1 0 0,1 0-1,0 1 1,0-1 0,0 0-30,2-1 10,0 1-9,0-1-1,0 1 1,0-1 0,-1 0 0,1 0 0,-1 0 0,1 0-1,-1 0 1,0-1 0,0 1 0,0-1 0,0 1 0,0-1-1,0 0 1,-1 0 0,1 0-1,-2 3 9,0 0-22,0 0-46,0 0-57,0 0-48,0 0-49,-10 12-3127,-10 20 2495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48:10.3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2726 9202,'39'28'2693,"-39"-27"-2620,0-1 1,1 0-1,-1 1 1,0-1-1,0 1 1,0-1-1,1 1 1,-1-1-1,0 0 1,0 1-1,0-1 1,0 1-1,0-1 1,0 1-1,0-1 1,0 1-1,0-1 1,0 0-1,0 1 1,0-1-1,-1 1 1,1-1-1,0 1 1,0-1-1,0 0 1,0 1 0,-1-1-1,1 0 1,0 1-1,-1-1 1,1 1-1,0-1 1,0 0-1,-1 0 1,1 1-1,-1-1 1,1 0-1,0 0-73,-2 0 2494,16-12-1864,83-85-479,-58 55-35,37-30-116,56-45-19,55-69 19,-138 139-159,20-13 159,-31 29 0,-2-1-1,-1-3 1,15-20 0,-9 9-12,1 3 0,2 1 0,15-9 12,51-47-8,14-45 48,76-36-60,-157 137-9,27-34 29,10-12-14,33-17 38,-44 42-43,26-34 19,-44 44 48,3 3 0,7-3-48,30-27-56,29-44 27,-33 32 73,3 12-78,10-10 167,67-85-81,-139 148-40,1 1 0,14-8-12,-17 13 12,-25 18 1486,-4 1-1848,3 2-170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47:55.34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69 1335 5953,'-11'2'606,"9"-2"-497,0 1 0,0-1 1,0 1-1,-1-1 0,1 1 0,0 0 1,0-1-1,0 1 0,0 0 0,0 0 1,0 1-1,1-1 0,-1 0 0,-1 2-109,-17 2 9698,14-7-5502,16-8-3580,20-13-459,-1-1 0,0-2 0,-2-1-1,-1-1 1,-1-2-157,45-44 247,70-57-247,-92 89 1,-1-3 1,9-15-2,-4 5-75,2 2-1,8-2 76,54-52-47,-37 25 107,-26 26-97,1 3 0,20-12 37,-42 36-20,0-1 0,-2-1-1,5-10 21,22-23 46,-28 37-20,-20 20-48,-1-1 0,0 1 0,-1-1 1,5-8 21,-10 14 0,-1 0 1,1-1-1,0 1 1,0 0 0,0 0-1,0 0 1,0 0-1,0 0 1,0 1 0,1-1-1,-1 1 1,1-1-1,16-10-41,-25 9 469,2 4-6125,-4 1 2979</inkml:trace>
  <inkml:trace contextRef="#ctx0" brushRef="#br0" timeOffset="1099.12">1407 1 4545,'-35'2'8140,"-1"7"-3440,-35 19-2343,48-16-2493,0 2-1,1 0 1,1 1-1,-13 12 137,-19 34 80,56-64-26,1 1 0,-1 0 0,1 0 0,0 0 0,0 0-1,0 1 1,0-1 0,2 1-54,7-4 17,7-7 27,0-1-1,-2 0 0,1-2-43,52-35 160,-65 46-161,0 1 0,1 0 1,-1 1-1,1-1 0,-1 1 0,1 1 0,0-1 0,-1 1 0,1 0 1,6 0 0,-13 1-2,1 0 1,-1 0-1,1 0 0,-1 0 1,1 0-1,-1 0 1,0 0-1,1 0 1,-1 0-1,1 0 1,-1 0-1,1 0 1,-1 0-1,1 0 1,-1 1-1,0-1 0,1 0 1,-1 0-1,1 0 1,-1 1-1,0-1 1,1 0-1,-1 1 1,0-1-1,1 0 1,-1 1-1,0-1 0,1 0 1,-1 1-1,0-1 1,0 1-1,1-1 1,-1 0-1,0 1 1,0-1-1,0 1 1,0-1-1,0 1 1,0-1-1,0 1 0,0-1 1,0 0-1,0 1 1,0-1-1,0 1 1,0-1-1,0 1 1,0-1-1,0 1 1,0-1-1,0 0 0,-1 1 1,1-1-1,0 1 1,0-1-1,0 1 1,-1-1-1,1 0 1,0 1-1,-1-1 1,1 0-1,0 1 2,-24 28 163,19-22-148,-40 49 116,34-44-71,0 1 0,1 0 0,0 0 1,1 1-1,0 0 0,2 0 1,-1 1-1,2 0 0,0 1 1,-1 6-61,8-18-1128,-1-5 638</inkml:trace>
  <inkml:trace contextRef="#ctx0" brushRef="#br0" timeOffset="2513.67">829 1144 7082,'1'0'127,"0"0"1,-1 1 0,1-1 0,0 1 0,0-1 0,-1 0 0,1 0 0,0 1 0,0-1 0,-1 0 0,1 0 0,0 0 0,0 0 0,0 0 0,-1 0 0,1 0-1,0 0 1,0 0 0,0 0 0,-1-1 0,1 1 0,0 0 0,-1-1 0,1 1 0,0 0 0,0-1 0,-1 1 0,1 0 0,0-1 0,-1 1 0,1-1 0,-1 0-1,1 1 1,-1-1 0,1 1 0,-1-1 0,1 0 0,-1 1 0,0-1 0,1 0 0,-1 0-128,21-35 349,-18 31-80,-1 0-215,36-74 608,-35 71-508,0 1-1,-1-1 1,0 0-1,0 0 1,-1-1 0,1 1-1,-2 0 1,1 0-1,-1-4-153,-12 71 1513,9-38-1476,1-12-19,1 0-1,-1-1 1,2 1-1,-1 0 0,1 0 1,1 0-1,0 0 1,0 0-1,1 0 1,0 0-1,2 6-17,-4-15 1,1 1 0,-1 0 0,1 0 0,-1 0 0,1 0 0,-1-1 0,1 1 0,0 0 0,-1-1 0,1 1 0,0 0-1,0-1 1,-1 1 0,1-1 0,0 1 0,0-1 0,0 1 0,0-1 0,-1 0 0,1 0 0,0 1 0,0-1 0,0 0 0,0 0 0,0 0 0,0 0 0,0 0 0,0 0-1,2 0 12,0-1 1,0 0-1,0 0 0,-1 1 1,1-2-1,0 1 0,-1 0 1,1-1-1,-1 1 0,1-1-12,5-4 36,0 0 0,-1-1 0,0 0 0,0 0-1,3-4-35,-3 2 19,-1 0-1,0-1 0,0 0 0,-1 1 1,-1-2-1,1-2-18,-3 10 45,-1 0 0,0-1 0,0 1-1,-1-1 1,1 1 0,-1-1 0,0 1 0,0-1-1,0 1 1,0-1 0,-1 1 0,1-1 0,-1 1 0,0-1-1,0 1 1,0-1 0,-1 1 0,1 0 0,-1 0-1,0 0 1,0-1-45,2 4 20,0 0 0,0 0 0,0 0 0,0 1 0,0-1 0,0 0 0,0 0 0,0 0 0,0 1 0,0-1 0,0 0 0,0 0 0,0 0 0,0 1 0,0-1 0,0 0 0,0 0 0,0 1 0,0-1 0,0 0 0,0 0 0,0 0-1,0 0 1,-1 1 0,1-1 0,0 0 0,0 0 0,0 0 0,0 0 0,0 1 0,-1-1 0,1 0 0,0 0 0,0 0 0,0 0 0,-1 0 0,1 0 0,0 0 0,0 0 0,0 0 0,-1 0 0,1 0 0,0 1 0,0-1 0,0 0 0,-1 0 0,1 0 0,0 0 0,0-1 0,0 1 0,-1 0 0,1 0 0,0 0-1,0 0 1,0 0 0,-1 0 0,1 0 0,0 0 0,0 0 0,0 0 0,-1-1 0,1 1 0,0 0 0,0 0 0,0 0 0,0 0 0,0 0 0,0-1 0,-1 1-20,-1 21 20,9 52-38,-6-66 25,1 1 1,-1-1 0,1 0-1,1-1 1,-1 1 0,1 0-1,1-1 1,-1 1 0,5 5-8,-7-11-7,0 0 0,0 0 1,0 0-1,0 0 0,0 0 1,0-1-1,0 1 1,0 0-1,1 0 0,-1-1 1,0 1-1,1-1 0,-1 1 1,0-1-1,1 0 1,-1 1-1,1-1 0,-1 0 1,1 0-1,-1 0 0,0 0 1,1 0-1,-1-1 1,1 1-1,-1 0 0,0 0 1,1-1 6,2 0-56,-1-1 1,0 1-1,0-1 1,1 1-1,-1-1 1,-1 0-1,1 0 1,0-1-1,0 1 1,1-2 55,11-16-196</inkml:trace>
  <inkml:trace contextRef="#ctx0" brushRef="#br0" timeOffset="3168.07">994 784 9322,'-45'-29'2865,"52"31"-2588,0 1 1,0-1-1,0 0 0,0 0 1,1-1-1,-1 0 1,1-1-1,-1 1 1,3-1-278,-5 0 48,0 0 1,0 0-1,0 0 1,0-1-1,0 0 1,0 0 0,0 0-1,0 0 1,0-1-1,0 0 1,-1 0-1,1 0 1,0 0 0,-1-1-1,0 0 1,2-1-49,-5 2 26,0 0 0,0-1 1,0 1-1,0-1 1,0 1-1,-1-1 0,1 0 1,-1 1-1,1-1 1,-1 1-1,0-1 0,0 0 1,-1-1-27,1 2 2,0 0 0,0 0 0,-1 1 0,1-1 0,1 0 0,-1 0 1,0 0-1,0 0 0,1 1 0,-1-1 0,0 0 0,1 0 0,0 1 0,0-1 0,-1 0 0,1 1 1,0-1-1,0 0 0,0 1 0,1 0 0,-1-1 0,0 1-2,0 1 13,0 0-1,1 0 1,-1 0-1,0 0 1,0 0-1,0 0 1,1 0-1,-1 0 1,0 1-1,0-1 1,0 1-1,0-1 1,0 1-1,0-1 1,0 1-1,0-1 1,0 1-1,0 0 1,0 0 0,0-1-1,0 1 1,0 0-1,0 0 1,-1 0-1,1 0 1,0 0-1,-1 0 1,1 0-1,-1 0 1,1 0-1,-1 1-12,16 36 572,-15-35-474,-1 1 0,0-1 0,0 1 0,0-1 0,0 1 0,-1-1 0,1 1 0,-1-1-1,0 1 1,0-1 0,-2 4-98,3-6 31,0-1 0,0 1-1,-1 0 1,1 0-1,0 0 1,-1-1 0,1 1-1,-1 0 1,1-1 0,-1 1-1,0 0 1,1-1-1,-1 1 1,1-1 0,-1 1-1,0-1 1,0 1 0,1-1-1,-1 1 1,0-1 0,0 0-1,0 1 1,1-1-1,-1 0 1,0 0 0,0 1-1,0-1 1,0 0 0,1 0-1,-1 0 1,0 0-1,0 0 1,0-1 0,0 1-1,0 0 1,1 0 0,-1 0-1,0-1 1,0 1-1,0 0 1,1-1 0,-1 1-1,0-1 1,0 1 0,1-1-1,-1 1 1,0-1 0,1 1-1,-1-1 1,0 0-31,-2-6 1811,5-1-884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59.4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37 10282,'12'-11'3262,"-14"22"-2032,-4 30-1254,7-34 13,-1-1 1,2 0 0,-1 1-1,1-1 1,0 0 0,0 0-1,0 0 1,1 0-1,0 0 1,1 1 10,-3-5 8,0-1 0,0 0 0,-1 0 0,1 0 1,0 0-1,1 0 0,-1 0 0,0 0 0,0 0 0,0 0 0,0 0 1,1-1-1,-1 1 0,0 0 0,1-1 0,-1 1 0,0-1 0,1 0 0,1 1-8,-2-1 33,1-1-1,0 1 0,0 0 1,0-1-1,-1 0 1,1 1-1,0-1 0,-1 0 1,1 0-1,0 0 0,-1 0 1,1 0-1,-1 0 0,1 0 1,-1 0-1,0-1 0,0 1 1,1 0-1,-1-1 0,0 0-32,3-7 344,0 1 0,0-1 0,-1 0 0,0 0 0,-1 0 0,1-1-1,-2 1 1,0 0 0,0-1 0,-1 1 0,0-1 0,0 1 0,-1-1 0,-1-5-344,31 72 84,-2 11-93,27 79-33,-48-126 36,0 1-1,-2 0 1,0 0-1,-1 1 1,-1 15 6,-2-37 4,0 0 0,1 0 1,-1 1-1,0-1 0,0 0 0,0 0 0,-1 0 0,1 0 1,0 1-1,0-1 0,-1 0 0,1 0 0,-1 0 0,1 0 1,-1 0-1,1 0 0,-1 0 0,0 0 0,1 0 0,-1 0 1,0 0-1,0 0 0,1 0 0,-1-1 0,0 1 1,0 0-1,-1 0-4,1-1 12,-1 0 0,0 0 0,1 1 0,-1-1 0,0 0 0,0-1 0,1 1 0,-1 0 0,0 0 0,1-1 0,-1 1 0,1-1 0,-1 1 0,0-1 0,1 0 0,-2 0-12,-4-3 65,0 0 1,0-1 0,0 0-1,1 0 1,0 0 0,0-1-1,-2-3-65,5 7 21,1 0-1,1 0 1,-1 0-1,0-1 1,0 1 0,1 0-1,0-1 1,-1 0-1,1 1 1,0-1-1,0 0 1,0 1 0,1-1-1,-1 0 1,1 0-1,-1 0 1,1 0-1,0 1 1,0-1 0,0 0-1,1 0 1,-1 0-1,1 0 1,0-1-21,2 0-69,0-1 1,0 0-1,0 1 0,1 0 1,0 0-1,0 0 1,0 0-1,0 1 1,1-1-1,-1 1 0,1 0 1,2 0 68,19-14-238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44.1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40 1198 12331,'-8'9'6527,"-1"31"-6468,9-40 68,-3 23-32,1 0 1,0 0-1,2 3-95,0-18 2,1-1 0,-1 1 0,1 0 0,1 0 1,0-1-1,0 1 0,0 0 0,1-1 0,0 0 0,3 6-2,-5-12-1,0 1 0,-1-1 0,1 0 0,0 0 0,0 0 0,0 0 0,-1 0 0,1 0-1,0 0 1,0 0 0,0 0 0,1-1 0,-1 1 0,0 0 0,0 0 0,0-1 0,0 1 0,1-1 0,-1 0 0,0 1 0,1-1 0,-1 0 0,0 1 0,1-1 0,-1 0 0,0 0 0,1 0 0,-1 0 0,1-1 1,1 0 4,-1 0 0,1 0 0,0-1 0,-1 1 0,1-1 0,0 0 0,-1 1 0,0-1 0,1 0 0,-1-1 1,0 1-1,0 0 0,0-1-4,7-9 18,-1 0 1,0-1 0,-1 0-1,6-13-18,-13 26 9,0 0 0,0 0-1,0-1 1,0 1 0,0 0-1,0 0 1,0 0 0,0 0-1,0-1 1,0 1 0,0 0-1,0 0 1,0 0 0,0 0-1,0-1 1,0 1 0,0 0-1,0 0 1,1 0 0,-1 0-1,0 0 1,0 0 0,0-1 0,0 1-1,0 0 1,0 0 0,1 0-1,-1 0 1,0 0 0,0 0-1,0 0 1,0 0 0,1 0-1,-1 0 1,0 0 0,0 0-1,0 0 1,0 0 0,1 0-1,-1 0 1,0 0 0,0 0-1,0 0 1,0 0 0,1 0 0,-1 0-1,0 0 1,0 0 0,0 0-1,0 0 1,1 0 0,-1 0-1,0 0 1,0 0 0,0 0-1,0 1 1,0-1 0,0 0-1,1 0 1,-1 0 0,0 0-1,0 0 1,0 1 0,0-1-1,0 0 1,0 0 0,0 0-1,0 0 1,0 1-9,7 20 330,1 29 40,-7-32-270,-1-10-127,1-1 1,-1 1 0,1-1 0,1 0 0,-1 1 0,3 4 26,0-8-755,-1-11 336</inkml:trace>
  <inkml:trace contextRef="#ctx0" brushRef="#br0" timeOffset="862.32">61 339 9746,'0'-1'178,"-1"0"0,1 1 0,0-1 0,-1 0 0,1 0 0,0 1 0,0-1 1,0 0-1,0 0 0,0 0 0,0 1 0,0-1 0,0 0 0,0 0 0,0 0 0,0 0 0,0 1 0,0-1 0,1 0 0,-1 0 0,0 1 0,1-1 0,-1 0 0,0 0 0,1 1 0,-1-1 0,1 0 1,-1 1-1,1-1 0,-1 1 0,1-1 0,0 1 0,-1-1 0,1 1 0,0-1-178,32-7 1965,-22 7-2140,7-4 544,-29 2 72,-30 3-191,38 0-244,0 0 1,1 1-1,-1-1 0,0 1 1,1 0-1,-1-1 0,1 1 1,-1 0-1,1 1 0,-1-1 0,1 0 1,0 1-1,0-1 0,0 1 1,0-1-1,0 1 0,0 0 1,0 0-1,0 0 0,1 0 1,-1 1-1,1-1 0,-1 0 1,1 1-1,0-1 0,0 0 1,0 1-1,0 0-6,1 1-1,0 0 0,0 0 1,1 0-1,-1 1 0,1-1 0,0 0 1,0 0-1,0 0 0,0 0 0,1 0 1,0-1-1,0 1 0,0 0 0,0-1 1,0 1-1,1-1 0,1 2 1,13 14-19,-12-14 50,-1-1-1,1 1 1,-1 0-1,0 0 1,0 1-1,0-1 1,-1 1-1,0 0 0,0 0 1,-1 0-1,1 0 1,0 5-31,-4-9 72,0 1 1,-1-1-1,1 0 1,-1 1-1,1-1 1,-1 0-1,0 0 1,1 0-1,-1 0 1,0 0-1,-1 0 1,1-1-1,0 1 1,0-1-1,-1 0 1,1 1-1,-1-1 1,1 0-1,-1 0 1,-2 0-73,2 1-93,0-1 1,0 0 0,0 0 0,0 0 0,0 0-1,0 0 1,0-1 0,0 1 0,-1-1 0,1 0 0,0 0-1,0 0 1,0-1 0,-1 1 0,1-1 0,0 1-1,-2-2 93,-2-8-545</inkml:trace>
  <inkml:trace contextRef="#ctx0" brushRef="#br0" timeOffset="2067.75">340 47 9762,'7'-15'4699,"-12"24"-399,-5 10-1900,3-3-3399,-10 24 1031,1 2 0,3 0 0,0 6-32,64-113 550,-44 47-254,0 0 0,-1 0 0,-1 0 0,-1-1 0,-1 0 0,0 0 0,-2 0 0,0-15-296,-1 34 12,38 70 232,30 90-451,-68-160 213,0 1 0,0 0 0,0-1 0,0 1 0,0-1-1,0 1 1,0-1 0,0 1 0,0-1 0,0 1 0,0-1 0,0 1 0,0-1 0,0 1 0,-1-1 0,1 1-1,0-1 1,0 1 0,-1-1 0,1 1 0,0-1 0,0 0 0,-1 1 0,1-1 0,-1 1 0,1-1 0,0 0-1,-1 1 1,1-1 0,-1 0 0,1 0 0,-1 1 0,1-1-6,-25 8 220,-26-5 188,-26-13 977,76 10-1449,1 0-52,0 0-4,12-3-230,-7 2 330,-1 0 1,1-1 0,-1 0-1,0 0 1,0 0-1,0-1 1,0 0 0,0 1-1,0-1 1,0-1 19,-3 3 24,0 0-1,0 0 0,1 0 1,-1 0-1,0 0 1,0 0-1,0-1 1,0 1-1,0 0 1,-1-1-1,1 1 1,0-1-1,-1 1 1,1-1-1,-1 1 1,1-1-1,-1 1 1,0-1-1,1 1 1,-1-1-1,0 1 1,0-1-1,0 0 1,0 1-1,-1-1 0,1 1 1,0-1-1,-1 1 1,1-1-1,-1 1 1,1-1-1,-1 1 1,0-1-1,1 1 1,-2-1-24,2 2 4,0 0 0,0 0 0,0 0 0,0 0 0,-1 0 0,1 0 0,0 0 1,0 0-1,0 0 0,0 0 0,-1 0 0,1 0 0,0 0 0,0 0 0,0 0 0,-1 0 0,1 0 1,0 0-1,0 0 0,0 0 0,0 0 0,-1 0 0,1 1 0,0-1 0,0 0 0,0 0 0,0 0 0,0 0 1,-1 0-1,1 0 0,0 1 0,0-1 0,0 0 0,0 0 0,0 0 0,0 0 0,0 1 0,0-1 1,0 0-1,0 0 0,0 0 0,0 0 0,0 1 0,0-1 0,0 0 0,0 0 0,0 0 0,0 0 1,0 1-1,0-1 0,0 0 0,0 0 0,0 0 0,0 1 0,0-1 0,0 0-4,-4 21-365,-1-3-910,-2-15 1272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2:50.5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20 102 7386,'-6'20'1779,"-6"21"768,12-40-2441,0 0 0,-1 0 0,1 1 0,0-1 0,0 0 0,0 0 0,0 1 0,0-1 0,0 0 0,0 1 0,0-1 0,0 0 0,0 0 0,1 1 0,-1-1 0,1 0 0,-1 0 0,1 0 0,-1 1 0,1-1 0,0 0 0,0 0-106,0 0 124,0-1 0,1 0-1,-1 1 1,1-1-1,-1 0 1,0 0 0,1 0-1,-1 0 1,1 0-1,-1 0 1,0-1 0,1 1-1,-1 0 1,1-1-1,-1 1 1,0-1-1,0 1 1,1-1 0,-1 0-1,0 1 1,0-1-1,0 0 1,1 0 0,-1 0-1,0 0 1,0 0-1,-1 0 1,1 0 0,0 0-1,0 0 1,0-1-1,0 0-123,29-43 1124,-28 42-1104,27-57 464,-27 56-364,-1-1 0,1 1 0,-1-1-1,0 0 1,0 1 0,-1-1 0,1 0 0,-1 1 0,0-1 0,0 0 0,-1 0 0,0-3-120,1 8 11,0 0 0,0 0 1,-1 0-1,1 0 0,0 0 0,0 1 1,0-1-1,0 0 0,0 0 0,0 0 1,-1 0-1,1 0 0,0 0 1,0 0-1,0 0 0,0 1 0,0-1 1,-1 0-1,1 0 0,0 0 0,0 0 1,0 0-1,-1 0 0,1 0 0,0 0 1,0 0-1,0 0 0,0 0 0,-1 0 1,1 0-1,0 0 0,0 0 1,0 0-1,0 0 0,-1 0 0,1-1 1,0 1-1,0 0 0,0 0 0,0 0 1,0 0-1,-1 0 0,1 0 0,0 0 1,0-1-1,0 1 0,0 0 0,0 0 1,0 0-1,0 0 0,-1 0 1,1-1-1,0 1 0,0 0 0,0 0 1,0 0-1,0 0 0,0-1-11,-5 21-10,5-15 13,-6 72 12,6-73-13,0 0 0,0 0 1,0 1-1,1-1 0,0 0 1,-1 0-1,1 0 0,1 0 1,-1 0-1,1 0 0,-1-1 1,1 1-1,0 0 0,1-1 1,-1 1-1,0-1 0,1 0 1,1 1-3,-3-3 0,0-1 0,1 1 0,-1-1 1,1 1-1,-1-1 0,1 0 1,-1 0-1,1 0 0,-1 1 0,1-1 1,-1-1-1,1 1 0,-1 0 0,1 0 1,-1-1-1,1 1 0,-1 0 1,1-1-1,-1 0 0,1 1 0,-1-1 1,0 0-1,1 0 0,-1 1 0,0-1 1,0 0-1,0 0 0,0-1 0,0 1 1,0 0-1,0 0 0,0 0 1,0-1-1,0 1 0,0-1 0,4-5 1,0 0-1,-1 0 1,0 0 0,0-1-1,0 0 1,-1-1-1,0 1 69,-1 0 0,0-1 0,-1 0 0,0 1 0,0-1 0,-1 0 1,0 1-1,-1-1 0,0 0 0,-1-5-69,-3 76 224,6-50-241,0-3 32,-1-1 0,2-1 0,-1 1 0,1 0 0,0 0 0,0 0 0,1 0-15,-2-7-6,0 0 0,0 0-1,-1 1 1,1-1 0,0 0-1,0 0 1,0 0 0,0 0-1,0 0 1,1 0 0,-1 0-1,0 0 1,0-1 0,1 1 0,-1 0-1,0-1 1,1 1 0,-1-1-1,1 1 1,-1-1 0,0 0-1,1 0 1,-1 1 0,1-1-1,-1 0 1,1 0 0,-1 0-1,1-1 1,-1 1 0,1 0 0,-1-1-1,0 1 1,1 0 0,-1-1-1,0 0 1,1 1 0,-1-1-1,0 0 1,1 0 0,-1 0 6,21-12-502,-1-7 228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9:30.83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 1 10018,'0'3'5763,"3"17"-5186,12 100 1773,-11-74-2015,2 0 0,3 0 1,3 8-336,-11-51-1005,-4-12-276,0-7 585</inkml:trace>
  <inkml:trace contextRef="#ctx0" brushRef="#br0" timeOffset="528.37">1 43 11242,'0'-1'232,"0"-1"0,0 1 0,0 0-1,1 0 1,-1 0 0,0-1 0,1 1-1,-1 0 1,1 0 0,-1 0 0,1 0-1,0 0 1,0 0 0,-1 0 0,1 0-1,0 0 1,0 0 0,0 0-1,0 0 1,0 1 0,0-1 0,0 0-1,0 0-231,36-12 1026,-23 11-1121,1 0-1,0 1 1,14 1 95,-25 0 9,1 1 0,-1-1 0,0 1 0,1-1 0,-1 1 0,0 0-1,0 1 1,0-1 0,0 1 0,0 0 0,0 0 0,0 0 0,0 0 0,-1 1 0,1 0 0,-1-1 0,0 1 0,0 0 0,0 1 0,0-1 0,1 3-9,-2-3 37,-1 0-1,0 0 1,0 0 0,0 0-1,0 1 1,0-1 0,-1 0-1,1 0 1,-1 1-1,0-1 1,0 0 0,0 1-1,0-1 1,-1 0 0,0 1-1,1-1 1,-1 0 0,0 0-1,0 0 1,-1 1-1,1-1 1,-1-1 0,1 1-1,-1 0 1,0 0 0,0-1-1,-3 3-36,-2 3 183,-1-1-1,-1 0 1,1 0-1,-9 4-182,4-1 379,13-10-364,0 0 0,0 0-1,0 0 1,0 0 0,0 0 0,0 0 0,0 0 0,0 0-1,0 0 1,0 0 0,0 0 0,0 0 0,0 0 0,1 0-1,-1 0 1,0 0 0,0 0 0,0 0 0,0 0 0,0 0-1,0 0 1,0 0 0,0 1 0,0-1 0,0 0 0,0 0-1,0 0 1,0 0 0,0 0 0,0 0 0,0 0 0,0 0-1,0 0 1,0 0 0,0 0 0,0 0 0,0 1 0,0-1-15,5-1-16,0 1 0,0 0 0,0 0 0,0 0 0,-1 1 0,1 0 0,0 0 0,0 0 0,-1 0 0,1 1 0,0 0 1,-1 0-1,0 0 0,1 1 0,-1-1 0,0 1 0,0 0 0,-1 0 0,1 0 0,0 1 0,-1-1 0,0 1 0,0 0 0,0 0 0,2 3 16,-2-3-2,0 0 0,0 0 0,-1 1-1,1-1 1,-1 1 0,0-1 0,0 1-1,0 0 1,-1 0 0,0 0 0,0 0-1,0 0 1,0 0 0,-1 0 0,0 0 0,0 0-1,0 0 1,-1 0 0,0 0 0,0 0-1,0 0 1,0 0 0,-1-1 0,-1 5 2,1-6 106,0-1 1,0 1 0,0-1-1,0 0 1,0 0 0,0 0-1,-1 0 1,1 0 0,-1-1-1,1 1 1,-1-1 0,0 1 0,0-1-1,1 0 1,-1 0 0,0-1-1,0 1 1,0 0 0,0-1-1,0 0 1,0 1 0,0-1 0,0-1-1,0 1 1,-1 0-107,-12-2 780,1-1-1,0-1 1,1 0 0,-12-5-780,-16-4 293,42 13-312,0 0-1,-1 0 0,1 0 0,0 0 0,0 0 0,0 0 1,0 0-1,0 0 0,0 0 0,-1 0 0,1 0 0,0 0 0,0-1 1,0 1-1,0 0 0,0 0 0,-1 0 0,1 0 0,0 0 1,0 1-1,0-1 0,0 0 0,0 0 0,0 0 0,-1 0 0,1 0 1,0 0-1,0 0 0,0 0 0,0 0 0,0 0 0,0 0 1,-1 0-1,1 0 0,0 0 0,0 1 0,0-1 0,0 0 0,0 0 1,0 0-1,0 0 0,0 0 0,0 0 0,0 1 0,0-1 1,0 0-1,-1 0 0,1 0 0,0 0 0,0 0 0,0 0 0,0 1 1,0-1-1,0 0 0,0 0 0,0 0 0,0 0 0,1 0 20,3 9-1650,5 3 795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2:28.6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96 0 7794,'-7'0'1043,"-35"3"2128,23 4 3201,19-7-5876,0 0 47,0 0-22,0 0-9,9 0 351,40 3-153,-4 1-386,-1-3 0,1-1 0,-1-2 0,40-8-324,-105 9 534,18 0-471,1 1 1,-1-1 0,1 1-1,0 0 1,-1-1-1,0 1 1,1 0 0,-1 0-1,1 1 1,-1-1-1,1 0 1,-1 1-1,1 0 1,0-1 0,-1 1-1,1 0 1,0 0-1,-1 1 1,1-1 0,0 0-1,0 1 1,0-1-1,0 1-63,-74 92 146,53-63-2,0-1 0,-22 18-144,27-40 551,15-8-7159,8-2 4390</inkml:trace>
  <inkml:trace contextRef="#ctx0" brushRef="#br0" timeOffset="411.47">0 6 9114,'26'4'10688,"30"3"-7828,-14-1-2863,1 2 1,22 8 2,-64-16-40,-1 0 0,1 0 1,-1 0-1,1 1 0,-1-1 1,1 0-1,-1 0 0,1 0 1,0 0-1,-1 0 0,1 0 1,-1 0-1,1 0 0,-1-1 1,1 1-1,-1 0 0,1 0 1,-1 0-1,1-1 0,-1 1 1,1 0-1,-1 0 0,1-1 1,-1 1-1,1-1 0,-1 1 1,0 0-1,1-1 0,-1 1 1,0-1-1,1 1 0,-1-1 1,0 1-1,1-1 0,-1 1 1,0-1-1,0 1 0,0-1 1,1 1-1,-1-1 0,0 1 1,0-1-1,0 1 0,0-1 0,0 1 1,0-1-1,0 0 0,0 1 1,0-1-1,-1 1 0,1-1 1,0 1 39,0-5-838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2:23.9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25 928 7282,'-2'7'854,"2"-5"-635,0-1-1,-1 1 0,1 0 1,0-1-1,-1 1 1,1 0-1,-1-1 0,0 1 1,1-1-1,-1 1 1,0-1-1,0 0 0,0 1 1,0-1-1,0 0 0,-1 1-218,-9 3 6169,13-6-4424,20-7-1885,115-29-203,69-31 343,-145 47 16,818-275-28,-606 209 41,84-28 66,-104 35-166,-9 3 136,135-46 132,-331 108-204,-14 3 44,-24 7 6,0 1 0,1 1-1,-1 0 1,1 0 0,0 1 0,6-1-43,-17 1 1618,0 2-3624,0 0 1363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9:29.72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1 391 8514,'0'11'1835,"0"-6"-1234,1 0-1,-1 1 0,1-1 0,0 1 0,0-1 0,0 0 0,1 2-600,-2-53 4417,0 15-3921,-2-20-55,-1-12-38,4-36-403,-1 82 31,2 1 1,0 0 0,1 0-1,1 0 1,0 0 0,1 0 0,1 1-1,3-7-31,-9 22 3,1-1-1,-1 1 0,0-1 1,0 1-1,1 0 1,-1-1-1,0 1 0,0 0 1,1 0-1,-1-1 0,0 1 1,1 0-1,-1 0 0,0-1 1,1 1-1,-1 0 1,1 0-1,-1 0 0,0 0 1,1-1-1,-1 1 0,1 0 1,-1 0-1,1 0 0,-1 0 1,0 0-1,1 0 1,-1 0-1,1 0 0,-1 0 1,0 1-1,1-1 0,-1 0 1,1 0-1,-1 0 0,0 0 1,1 0-1,-1 1 1,1-1-1,-1 0 0,0 0 1,1 1-1,-1-1 0,0 0 1,0 1-1,1-1 0,-1 0 1,0 1-1,0-1 1,1 0-1,-1 1 0,0-1 1,0 1-1,0-1 0,0 0 1,1 1-1,-1-1 0,0 1 1,0-1-1,0 0 1,0 1-1,0 0-2,14 32 71,-12-28-46,16 44 111,6 18-150,2-1 1,4-1-1,15 23 14,-43-83-1651,-7-10 1064</inkml:trace>
  <inkml:trace contextRef="#ctx0" brushRef="#br0" timeOffset="375.5">22 297 12387,'7'0'4617,"3"-4"-3305,7-3-968,4-2 40,3 1-64,2 0-80,1 3-208,-1 1-112,-7 4-800,-6 1 640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2:30.3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0 341 9586,'1'1'252,"-1"-1"-1,1 1 1,0-1 0,-1 1-1,1-1 1,-1 0 0,1 1-1,0-1 1,-1 1 0,1-1-1,0 0 1,-1 0 0,1 1-1,0-1 1,-1 0 0,1 0-1,0 0 1,-1 0 0,1 0-1,0 0 1,0 0 0,-1 0-1,1 0 1,0 0 0,0 0-1,-1-1-251,23-10 2602,12-21-874,-26 20-1522,-1 0 0,0-1-1,-1 0 1,0 0 0,-1-1 0,-1 1-1,0-1 1,-1-1 0,0 1 0,-1-2-206,-19 53 704,15-26-711,1-1-1,0 1 1,0-1-1,1 1 1,0-1-1,1 1 1,1 4 7,-2-13-2,-1 0 1,1 0-1,0 0 0,0 0 1,-1 0-1,1 0 0,1 0 1,-1 0-1,0 0 0,0 0 1,1-1-1,-1 1 1,1-1-1,-1 1 0,1-1 1,0 1-1,0-1 2,-1-1-1,1 1 1,0-1-1,-1 0 1,1 1-1,-1-1 1,1 0-1,0 0 1,0 0-1,-1 0 1,1-1-1,0 1 1,-1 0-1,2-1 1,-2 1-1,1-1 0,-1 1 1,1-1-1,0 0 1,-1 0-1,0 0 1,1 0-1,-1 0 1,0 0-1,1 0 1,-1-1 0,4-2 31,0-1 1,-1 0-1,0-1 0,0 1 1,0-1-1,-1 1 1,0-1-1,0 0 1,0 0-1,-1-1 1,0 1-1,0 0 0,0-1 1,-1 1-1,0-1 1,-1 0-1,1 1 1,-1-1-1,0 0 1,-1 1-1,0-1 1,0 0-1,0 1 0,-2-5-31,-1 12 300,-1 12-200,1 14-50,4-21-71,0 0 0,1-1 0,0 1 0,0-1 0,0 0 0,1 1 0,-1-1 0,1 0 0,1 0 0,-1 0 0,3 5 21,-4-9 17,1 1 0,-1 0 0,0 0 0,1-1 0,-1 1 0,1-1 1,-1 0-1,1 1 0,-1-1 0,1 0 0,0 0 0,0 0 0,0 0 0,0 0 0,0 0 1,0-1-1,0 1 0,0-1 0,0 1 0,0-1 0,0 0 0,0 0 0,0 0 0,0 0 0,0 0 1,0 0-1,1-1 0,-1 1 0,0 0 0,0-1 0,0 0 0,0 0 0,1 0-17,14-7 596</inkml:trace>
  <inkml:trace contextRef="#ctx0" brushRef="#br0" timeOffset="755.95">108 35 11554,'14'1'1874,"0"1"0,0 0 0,0 1 0,5 2-1874,52 9 336,-67-14-339,1 0 0,0 0 1,-1 0-1,1 0 0,0-1 1,-1 0-1,1 0 0,0 0 1,0 0-1,-1-1 0,0 1 0,1-1 1,0-1 2,-3 2 4,-1 0 0,0-1 0,1 1 0,-1 0-1,0-1 1,0 1 0,0-1 0,0 1 0,0-1 0,0 1 0,0-1 0,0 0 0,-1 1 0,1-1 0,0 0 0,-1 0 0,0 1 0,1-1 0,-1 0 0,0 0-1,0 0 1,0 1 0,0-1 0,0 0 0,-1 0 0,1 0 0,0 0 0,-1 0-4,1 1 1110,5 10-1208,-2-4 237,0 0-1,0 0 1,-1 0-1,0 1 1,0-1-1,0 1 1,0-1-1,0 5-138,-2-8 95,-1 0 0,1 0-1,0-1 1,-1 1 0,1 0-1,-1 0 1,1 0 0,-1-1-1,0 1 1,0 0 0,0-1-1,0 1 1,0-1 0,0 1-1,0-1 1,-1 1 0,1-1-1,0 0 1,-1 0 0,1 0-1,-1 1 1,1-1 0,-1-1-1,0 1 1,1 0 0,-1 0-1,0-1 1,0 1 0,0-1-95,-11 4 19,22-15-812,8-5 397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5:18.82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50 1 5273,'-14'6'894,"11"-3"-505,1-2-1,-1 1 0,0-1 1,0 0-1,1 0 1,-1 0-1,0-1 0,0 1 1,0-1-1,0 1 1,-1-1-389,3 0 738,1 0-192,0 0-199,0 0-133,0 0-80,0 0-44,22 5 3931,26-7-3997,-21 0 143,1809 2-58,-1530-2-113,253 2 35,-454 2 273,-105-3-275,34 2-75,6-1-122,-40 0-1933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5:42.45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28 1 3849,'-10'35'7611,"5"3"-3971,4 81-4274,2-64 1289,-8 241-686,2 123 2589,5-361-761,0-57-2017,0-1-7042,0 0 6525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13.32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40 885 9610,'-6'-4'1246,"-19"-16"2146,17 7 2260,8 13-5106,0 0-122,0 0-100,0 0-91,0 0-39,0 0-64,0 0-12,11 6 111,-7-4-197,31 16 186,-1 1 0,-1 3 1,11 9-219,-41-29 182,4 5 9,-9-3 1976,-4 0-2128,0 1 0,1 0 0,-1 0 0,1 0-1,1 1 1,-1-1 0,1 1 0,0 0 0,0 0-1,0 2-38,-1 0 98,0 0 0,0-1 1,-1 1-1,0-1 0,0-1 0,-2 2-98,6-7-56,1-2-2969,1 1 2185</inkml:trace>
  <inkml:trace contextRef="#ctx0" brushRef="#br0" timeOffset="1109.01">228 43 6985,'-1'-16'528,"-3"-9"6936,-3 25-4220,-7 14-2804,10-9-404,-13 16 95,0 1 0,2 1 0,0 0 0,-4 12-131,34-47 601,-1-1 0,-1 0-1,10-13-600,24-54 710,-47 80-697,1 0 0,-1 0 0,0 0 0,1 0 0,-1 0-1,1 0 1,-1 0 0,0 0 0,1 0 0,-1 0 0,0 0 0,1 1 0,-1-1 0,1 0 0,-1 0 0,0 0 0,1 1 0,-1-1 0,0 0 0,0 0 0,1 1 0,-1-1 0,0 0 0,1 1 0,-1-1 0,0 0 0,0 1 0,0-1 0,0 0 0,1 1 0,-1-1 0,0 1 0,0-1 0,0 0 0,0 1 0,0-1 0,0 1 0,0-1 0,0 0 0,0 1-13,8 18 71,-8-19-59,17 42-713,1 0-1,5 3 702,-38-49-888</inkml:trace>
  <inkml:trace contextRef="#ctx0" brushRef="#br0" timeOffset="13763.14">389 548 6321,'0'0'3145,"2"0"-376,2 0-2121,4 0-32,2 0 136,5-1 136,2 0 0,2 1-263,-2-1-169,-1 1-248,0 0-120,-6 1-88,1 0-24,-4 1-104,-3-1-200,-1-1 200</inkml:trace>
  <inkml:trace contextRef="#ctx0" brushRef="#br0" timeOffset="14157.64">461 468 8090,'-1'2'3160,"2"1"-1959,0 2-825,3 5-128,-1 0 64,1 5 56,-2 0 8,-1 2 96,0-1-64,-1 0-136,0 0-88,0-4-192,2-2-72,1-5-344,1-5 320</inkml:trace>
  <inkml:trace contextRef="#ctx0" brushRef="#br0" timeOffset="14532.71">627 585 10154,'35'-31'5598,"14"-35"-2723,-41 54-2231,-1 0-1,0-1 0,-1 0 0,0 0 0,1-6-643,-8 66-132,0-24 28,0 0-1,2-1 0,0 1 1,2 0-1,0-1 0,7 21 105,-8-38-335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42.13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 67 10778,'0'-2'287,"-1"0"0,1 0-1,-1 0 1,1 0 0,0 0 0,-1 0-1,1 0 1,0-1 0,1 1-1,-1 0 1,0 0 0,0 0 0,1 0-1,0 0 1,-1 0 0,1 0-1,0 0 1,0 1 0,0-1 0,0 0-1,0 0 1,0 1 0,0-1-1,1 0-286,0 0 54,1 1-1,-1-1 0,1 0 0,0 1 0,-1 0 0,1 0 0,0-1 1,0 2-1,0-1 0,0 0 0,3 0-53,-5 1 4,1-1 0,0 1 0,-1-1 0,1 1 0,0 0 0,0 0 0,-1 0 0,1 0 0,0 0 0,0 0 0,-1 0 0,1 1 0,0-1 0,-1 1 0,1-1 0,0 1 0,-1 0 0,1-1 0,-1 1 0,1 0 0,-1 0 0,1 0 0,-1 0 0,0 0 0,0 1 0,1-1 0,-1 0 0,0 0 0,0 1 0,0-1 0,0 1 0,0-1 0,-1 1 0,1 0 0,0-1 0,-1 1 0,1-1 0,-1 1 0,0 0 0,1 0 0,-1-1 0,0 1 0,0 0 0,0-1 0,0 1 0,0 0 0,-1 0 0,1-1 0,-1 1-1,1 0 1,-1 0-4,0 3 55,1 0-1,-2 0 0,1 0 0,-1 0 0,1-1 1,-1 1-1,0 0 0,-1-1 0,1 0 0,-1 1 1,0-1-1,0 0 0,0 0 0,-1-1 0,0 1 0,1-1 1,-1 1-1,0-1-54,8-6 26,1 1 1,-1 0-1,1 0 1,0 0-1,0 1 0,0-1 1,0 1-1,0 0 1,0 1-1,3-1-26,-6 2-6,0-1-1,1 0 1,-1 1-1,1 0 1,-1 0-1,0 0 1,0 0 0,1 0-1,-1 0 1,0 0-1,0 1 1,0-1-1,0 1 1,-1-1-1,1 1 1,0 0-1,-1 0 1,1 0-1,-1 0 1,1 0 0,-1 0-1,0 0 1,0 0-1,1 2 7,-2-2 61,1 0-1,0-1 1,0 1-1,-1 0 1,1 0-1,-1 0 1,0 0 0,0 0-1,0 0 1,1 0-1,-2 0 1,1 0-1,0 0 1,0 0-1,-1 0 1,1 0 0,-1 0-1,1 0 1,-1-1-1,0 1 1,0 0-1,0 0 1,0-1-1,0 1 1,0 0-1,0-1 1,-1 1 0,1-1-1,-1 1 1,1-1-1,-1 0 1,1 0-1,-1 0 1,-1 1-61,-1 0 116,1 0 1,0 0-1,-1 0 1,1-1-1,-1 1 1,1-1-1,-1 0 1,0 0-1,0-1 1,0 1-1,1-1 1,-1 0-1,0 1 1,0-2-1,0 1 1,0 0-1,1-1 1,-3 0-117,-1-3-448,4-1 181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16.029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9 8 8466,'-6'-5'4707,"3"2"-339,15 4-3164,-5 0-1156,1 1 0,-1 0-1,1 1 1,-1 0 0,0 0-1,0 0 1,0 1 0,-1 0 0,1 0-1,-1 0 1,0 1 0,0 1-48,39 25 236,-37-27-637,-8-4 441,0 0 1,-1 0 0,1 0 0,0 0-1,0 0 1,0 0 0,0 0 0,-1 0-1,1 0 1,0 0 0,0 0-1,0 0 1,0 0 0,0 0 0,-1 1-1,1-1 1,0 0 0,0 0 0,0 0-1,0 0 1,0 0 0,0 0-1,0 1 1,-1-1 0,1 0 0,0 0-1,0 0 1,0 0 0,0 0-1,0 1 1,0-1 0,0 0 0,0 0-1,0 0 1,0 0 0,0 1 0,0-1-1,0 0 1,0 0 0,0 0-1,0 0 1,0 1 0,0-1 0,0 0-1,0 0 1,1 0 0,-1 0 0,0 1-1,0-1 1,0 0 0,0 0-1,0 0 1,0 0 0,0 0 0,0 0-1,1 1 1,-1-1 0,0 0 0,0 0-1,0 0 1,0 0 0,0 0-1,1 0 1,-1 0 0,0 0-41,-6 6 119,-53 64 28,17-17 585,24-26-41,14-16-744,14-14-1536,-6 1 1003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2:20.65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7 433 8058,'-5'58'3519,"5"-57"-3429,0-1 0,-1 0 0,1 1 0,0-1-1,0 1 1,0-1 0,0 1 0,-1-1 0,1 0 0,0 1 0,0-1-1,0 1 1,0-1 0,0 1 0,0-1 0,0 1 0,0-1 0,0 1-1,1-1 1,-1 1 0,0-1 0,0 0 0,0 1 0,0-1 0,1 1-1,-1-1 1,0 1 0,0-1 0,1 0 0,-1 1 0,0-1-1,1 0 1,-1 1 0,0-1 0,1 0 0,-1 0 0,0 1 0,1-1-1,-1 0 1,1 0 0,-1 0 0,1 1 0,-1-1 0,0 0 0,1 0-1,-1 0 1,1 0 0,-1 0 0,1 0 0,-1 0 0,1 0 0,-1 0-1,1 0 1,-1 0 0,1 0 0,-1 0 0,0 0 0,1-1 0,-1 1-1,1 0 1,-1 0 0,1 0 0,-1-1 0,0 1-90,19-15 1349,-2-10-1044,-1 0 0,-2-1 0,0-1-1,-2 0 1,0-1 0,0-9-305,-17 53 246,1 0 1,0 0 0,1 0-1,0 4-246,2-15 2,1 0-1,-1 0 0,1-1 0,0 1 1,0 0-1,0 0 0,1 0 1,0 0-1,0-1 0,0 1 0,1 0 1,-1-1-1,1 1 0,0-1 0,0 0 1,1 1-1,-1-1 0,1 0 1,3 3-2,-6-6 3,1-1 0,0 1 0,0 0 0,0-1 0,-1 1 0,1-1 0,0 1 0,0-1 0,0 1 0,0-1 1,0 0-1,0 0 0,0 1 0,0-1 0,0 0 0,0 0 0,0 0 0,0 0 0,0 0 0,0 0 0,0 0 1,0-1-1,0 1 0,0 0 0,0 0 0,0-1 0,0 1 0,0-1-3,2-1 9,0 0 1,0 0-1,-1 0 0,1 0 0,-1-1 1,0 1-1,0-1 0,0 1 0,2-3-9,28-58 112,-32 62-111,1-1 10,17-49 166,-18 48-136,1 1 1,-1-1 0,1 0 0,-1 0 0,0 0-1,0 1 1,0-1 0,0 0 0,0 0-1,-1 0 1,1 1 0,-1-1 0,0 0 0,0 0-1,0 1 1,0-1 0,0 1-42,1 1 10,0 1 0,0 0 0,0 0 0,0 0 0,0 0 0,0 0 0,0-1 0,0 1 0,0 0 0,0 0 0,0 0 0,0 0-1,0 0 1,-1 0 0,1 0 0,0-1 0,0 1 0,0 0 0,0 0 0,0 0 0,0 0 0,0 0 0,0 0 0,0 0 0,-1 0 0,1 0 0,0-1 0,0 1 0,0 0 0,0 0 0,0 0 0,0 0 0,-1 0 0,1 0 0,0 0 0,0 0 0,0 0 0,0 0 0,0 0 0,0 0 0,-1 0 0,1 0 0,0 0 0,0 0 0,0 0-1,0 0 1,0 0 0,0 0 0,-1 1 0,1-1 0,0 0 0,0 0 0,0 0 0,0 0 0,0 0 0,0 0 0,0 0 0,0 0 0,-1 0 0,1 0 0,0 1 0,0-1 0,0 0 0,0 0-10,-2 14 139,5 17-169,0-19 30,1 1 0,0-1 0,1 1 0,0-1 0,6 9 0,-10-19-8,0 0 0,0 0 0,0-1 0,0 1-1,0 0 1,1-1 0,-1 1 0,0-1 0,1 1 0,-1-1 0,1 0 0,0 0 0,-1 0 0,1 0 0,0 0 0,0 0 0,0 0 0,0 0-1,0-1 1,0 1 0,0-1 0,0 1 0,0-1 0,0 0 0,0 0 0,0 0 0,0 0 0,0 0 0,0 0 0,0-1 0,0 1-1,0-1 1,0 1 0,0-1 0,0 0 0,0 0 0,-1 0 0,1 0 0,0 0 0,1-1 8,8-6-517,-1 0 0,-1-1 0,1 0 0,-2 0 0,5-6 517,2-4-684</inkml:trace>
  <inkml:trace contextRef="#ctx0" brushRef="#br0" timeOffset="1">167 57 7730,'-7'-3'7630,"25"4"-5516,-2 3-1776,72 12 1008,-81-15-1316,0 0 0,0-1 0,0 1 0,1-2-1,-1 1 1,0-1 0,0 0 0,0-1 0,0 1 0,0-1 0,1-1-30,-7 2 2,0 0 0,0-1-1,0 1 1,-1 0 0,1 0 0,0 0 0,-1-1 0,1 1-1,-1 0 1,1-1 0,-1 1 0,0 0 0,0-1 0,1 1 0,-1 0-1,0-1 1,0 1 0,-1-1 0,1 1 0,0 0 0,0-1-1,-1 1 1,1 0 0,0-1 0,-1 0-2,0-23 26,1 25-23,1-1-1,-1 1 1,1-1-1,-1 1 0,1-1 1,-1 1-1,1-1 1,-1 1-1,1 0 1,0-1-1,-1 1 1,1 0-1,0 0 1,-1-1-1,1 1 1,0 0-1,-1 0 1,1 0-1,0 0 1,-1 0-1,1 0 1,0 0-1,-1 0 1,1 0-1,0 0 0,-1 0 1,1 0-1,0 0 1,-1 1-1,1-1 1,0 0-1,-1 1 1,1-1-1,-1 0 1,1 1-1,0-1-2,4 2 28,0 1 1,0-1-1,0 1 0,0 0 1,0 1-1,-1-1 0,0 1 0,4 3-28,-7-6 30,0 0-1,0-1 1,0 1-1,0 0 1,0 0-1,0 0 0,-1 0 1,1 0-1,0 0 1,-1 0-1,1 1 0,-1-1 1,1 0-1,-1 0 1,1 0-1,-1 1 1,0-1-1,0 0 0,0 0 1,0 0-1,0 1 1,0-1-1,0 0 0,0 1 1,0-1-1,0 0 1,0 0-1,-1 0 1,1 1-1,-1-1 0,1 0 1,-1 0-1,1 0 1,-1 0-1,0 0 0,1 0 1,-1 0-1,0 0 1,0 0-1,0 0 1,-1 1-30,-25 18 1052,17-13-842,0 1-1,0 0 1,1 1-1,0 0 1,0 0-210,18-25-695,2 3 470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09.046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35 0 9474,'-8'7'1021,"6"-6"-811,1 1 0,-1-1 0,1 0 0,-1 0 0,0 0 0,0 0 0,1 0 0,-1 0 0,0 0 0,0 0 0,0-1 0,0 1 0,-1 0-210,3-1 101,0 0-41,0 0-80,0 0-34,0 0 21,34 0 658,320-1-135,-139-3-505,1006 17 166,-366-9 397,-652-1 950,-168-3-1254,-34 0-222,-1 0-20,0 0 19,29-1-460,-29 1 336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25.12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32 118 9610,'-32'13'3378,"94"-13"1806,2 2-4409,-58-2-754,1 0 0,-1 0 0,0 0 0,1 1-1,-1 0 1,0 0 0,0 1 0,0 0 0,0 0 0,0 0 0,1 1-21,0 0-48,-7-3 10,0 0-1,0 0 0,0 0 0,0 0 0,1 0 1,-1 1-1,0-1 0,0 0 0,0 0 0,0 0 1,1 0-1,-1 0 0,0 0 0,0 0 0,0 0 1,0 0-1,1 0 0,-1 0 0,0 0 0,0 0 1,0 0-1,0 0 0,1 0 0,-1 0 0,0 0 0,0-1 1,0 1-1,0 0 0,0 0 0,1 0 0,-1 0 1,0 0-1,0 0 0,0 0 0,0 0 0,0-1 1,0 1-1,0 0 0,1 0 0,-1 0 0,0 0 1,0 0-1,0-1 0,0 1 0,0 0 0,0 0 1,0 0-1,0 0 0,0-1 0,0 1 0,0 0 39,0-5-674</inkml:trace>
  <inkml:trace contextRef="#ctx0" brushRef="#br0" timeOffset="343.71">130 43 8458,'3'6'906,"-1"1"0,1 0 1,-1-1-1,0 1 0,-1 0 0,1 2-906,0 67 1201,-2-49-954,2-9-636,-2-15 278</inkml:trace>
  <inkml:trace contextRef="#ctx0" brushRef="#br0" timeOffset="1048.58">368 56 9978,'0'-13'7172,"9"-7"-7826,-8 19 1087,-1 0-422,0 0-1,1 0 1,-1-1-1,1 1 1,-1 0-1,1 0 1,0 0-1,-1 0 1,1 0-1,0 0 1,0 0-1,0 1 1,0-1 0,0 0-1,0 0 1,0 1-1,0-1 1,0 0-1,0 1 1,0-1-1,0 1 1,0-1-1,0 1 1,0 0-1,1-1 1,-1 1 0,0 0-1,0 0 1,0 0-1,1 0 1,-1 0-1,0 0 1,0 0-1,1 1 1,-1-1-1,0 0 1,0 1 0,0-1-1,0 0 1,0 1-1,2 0-10,-1 1 17,-1-1-1,1 1 0,0 0 1,0-1-1,-1 1 1,1 0-1,-1 0 0,1 0 1,-1 0-1,0 1 1,0-1-1,0 0 1,0 0-1,0 1 0,-1-1 1,1 0-1,-1 1 1,1-1-1,-1 2-16,0 2 28,-1-1 0,1 1 0,-2 0-1,1 0 1,0 0 0,-1-1 0,0 1-1,0-1 1,-1 1 0,0-1 0,0 0 0,0 0-1,0 0 1,-1-1 0,0 1 0,0-1 0,0 1-1,0-1 1,-4 2-28,8-6 3,0 0 0,0-1 0,0 1 0,0 0 0,0 0 0,0 0 0,0-1 0,0 1 0,0 0 0,0 0 0,0 0 0,0 0 0,0-1 0,0 1 0,0 0 0,0 0 0,0 0 0,0-1 0,0 1 0,0 0 0,0 0 0,-1 0 0,1 0 0,0 0 0,0-1 0,0 1 0,0 0 0,0 0 0,-1 0 0,1 0 0,0 0 0,0 0 0,0 0 0,0-1 0,-1 1 0,1 0 0,0 0 0,0 0 0,0 0 0,0 0 0,-1 0-1,1 0 1,0 0 0,0 0 0,0 0 0,-1 0 0,1 0 0,0 0 0,0 0 0,0 0 0,-1 0 0,1 0 0,0 1 0,0-1 0,0 0 0,0 0-3,11-16-9,-9 15 2,1-1 0,-1 1 0,1 0 0,-1-1 1,1 1-1,0 1 0,0-1 0,-1 0 0,1 1 0,0-1 1,0 1-1,0 0 0,-1 0 0,1 0 0,0 0 1,0 1-1,0-1 0,-1 1 0,1-1 0,0 1 1,0 0-1,-1 0 0,1 0 0,-1 1 0,1-1 1,-1 1-1,0-1 0,1 1 0,-1 0 0,0 0 0,0 0 1,0 0-1,0 0 0,0 0 0,-1 0 0,1 1 1,0 0 6,-1-1 10,1 1 0,-1-1 0,1 1 1,-1 0-1,0-1 0,0 1 1,0 0-1,0 0 0,0 0 1,-1 0-1,1 0 0,-1 0 0,0 0 1,0 0-1,0 0 0,0 0 1,-1 0-1,1 0 0,-1 0 1,1-1-1,-1 1 0,0 0 0,0 0 1,-1 0-1,1-1 0,0 1 1,-1-1-1,0 1 0,1-1 0,-1 0 1,0 1-1,0-1 0,-1 0 1,1 0-1,0 0 0,-1 0-10,0 0 145,0 0-1,0-1 0,0 1 1,0 0-1,-1-1 1,1 0-1,-1 0 1,1 0-1,-1 0 0,1 0 1,-1-1-1,1 1 1,-1-1-1,1 0 0,-1 0 1,0-1-1,1 1 1,-1-1-1,1 1 0,-1-1 1,1 0-1,-1 0 1,1-1-1,0 1 0,-1-1-144,4 0-613,1 0 264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41.2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77 101 8682,'-1'2'382,"-1"0"-1,1 0 1,0-1 0,-1 1 0,1 0 0,-1-1-1,1 1 1,-1-1 0,0 1 0,0-1 0,0 0-1,0 0 1,-1 1-382,2-2 123,1 0-1,-1 0 1,0 0-1,0 1 1,1-1-1,-1 0 1,0 0-1,0 0 1,1 0-1,-1 0 1,0 0-1,0-1 1,1 1-1,-1 0 1,0 0-1,0-1 1,1 1-1,-1 0 1,0-1-1,1 1 1,-1 0 0,0-1-1,1 1 1,-1-1-1,0 0-122,0-1 134,-1 0 0,1 0 0,0-1 0,-1 1 0,1-1 0,0 1 0,1-1 0,-1 0 0,0 1 0,1-1 0,-1 0 0,1 1 0,0-1 0,0 0 0,0 1 0,0-1 0,1 0 0,-1 0 0,0 1 0,1-2-134,1-1 75,-1 0-1,1 0 1,-1 1 0,2-1-1,-1 0 1,0 0 0,1 1-1,0 0 1,0-1 0,0 1-1,1 0-74,-4 3 11,1 1-1,0-1 0,-1 0 0,1 1 0,0-1 1,-1 1-1,1-1 0,0 1 0,-1 0 0,1-1 0,0 1 1,0 0-1,-1 0 0,1-1 0,0 1 0,0 0 0,0 0 1,-1 0-1,1 0 0,0 0 0,0 0 0,0 0 0,0 0 1,-1 0-1,1 0 0,0 1-10,1 0 3,-1 0 0,1 0-1,-1 0 1,0 1 0,1-1 0,-1 1 0,0-1-1,0 1 1,0-1 0,0 1 0,0 0 0,0-1-1,-1 1 1,1 0 0,0 0 0,-1-1 0,1 2-3,2 12 11,-1 0 1,0 0-1,-1 0 1,-1 0-1,0 0 1,-1 0-1,-1 0 0,0-1 1,-1 1-1,-1 0 1,0-1-1,-1 0 1,0 0-1,-1 0 1,-4 6-12,9-18 9,0-1 1,0 1 0,-1 0-1,1-1 1,0 1 0,-1-1-1,1 1 1,-1-1 0,1 0-1,-1 1 1,0-1 0,1 0-1,-1 0 1,0 0 0,0 0-1,0-1 1,0 1 0,0 0-1,0-1-9,1 0 10,0 0-1,0 0 1,0 0-1,0 0 0,0 0 1,0 0-1,0 0 0,0 0 1,0 0-1,0-1 1,0 1-1,0 0 0,0-1 1,1 1-1,-1-1 0,0 1 1,0-1-1,0 0 1,1 1-1,-1-1 0,0 0 1,1 1-1,-1-1 0,0 0 1,1 0-1,-1 1 1,1-1-1,-1 0 0,1 0 1,0 0-1,-1 0 0,1 0 1,0 0-1,0 0 1,-1 0-1,1 1 0,0-1 1,0 0-1,0 0 1,0-1-10,0 2 5,0-1 0,0 1 1,0-1-1,0 1 1,0-1-1,0 1 0,0 0 1,0-1-1,1 1 1,-1-1-1,0 1 1,0 0-1,0-1 0,0 1 1,1-1-1,-1 1 1,0 0-1,0-1 0,0 1 1,1 0-1,-1-1 1,0 1-1,1 0 1,-1 0-1,0-1 0,1 1 1,-1 0-1,0 0 1,1-1-1,-1 1 0,1 0 1,-1 0-1,0 0 1,1 0-1,-1 0 1,1 0-6,21 0 50,20 11-107,-42-11 57,12 5-56,25 7-1139,-12-9-2581,1-7 1733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15.0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 15 4857,'-14'-11'2487,"16"7"-970,22 5 2366,-14 0 2636,-10-1-6124,0 0-22,0 0 4,0 0-10,0 0 9,0 0 7,0 0-24,0 0-30,0 0-100,0 0-73,0 0-65,0 0-27,0 0-14,0 0-10,0 0-2,0 0 13,1 12 28,5 67-124,-3-1 0,-5 58 45,1 72 70,6 381-100,-8-321 102,-2 1054 70,3 120 298,0-243 1575,2-995-1804,-1-199 373,1-5-1446,0-3-2869,0 1 2382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5:23.09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123 14 3801,'-1'-1'1128,"1"1"-1888,0-1-472,0 0 656</inkml:trace>
  <inkml:trace contextRef="#ctx0" brushRef="#br0" timeOffset="359.77">118 5 3961,'-2'-1'1408,"0"1"-1416,0-1-24,1 0-48,0 1-8,0-1 72,1 1-304,-1 0 256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31.38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1 170 9866,'0'0'3497,"9"5"-2833,21 8-8,-15-11 272,1-2 121,4-1-17,1-1-152,2-2-328,-4 0-176,-5 2-328,-2 0-32,-6 3-48,-1 2-80,-2 4 24,-3 1-328,0-1 296</inkml:trace>
  <inkml:trace contextRef="#ctx0" brushRef="#br0" timeOffset="624.82">311 254 11194,'7'-19'5587,"18"-10"-5436,-15 17 429,-1 1-207,0 1 0,-1-2 0,0 1 0,0-1 0,-1 0 0,-1-1 0,0 0 0,-1 0 0,-1-1 0,3-10-373,-7 32 103,1-1 1,0 1-1,0-1 1,0 1-1,1 0 0,0-1 1,1 0-104,6 34-16,-8-23-41,-1-13-94,0 0 1,1-1 0,-1 1-1,1 0 1,0-1 0,0 1 0,0 0-1,1-1 1,-1 0 0,1 1 150,1-2-1595,1-5 644</inkml:trace>
  <inkml:trace contextRef="#ctx0" brushRef="#br0" timeOffset="986.83">494 201 6473,'38'-12'2985,"-36"21"-464,0 2-1529,1 6 320,-1 3 144,-1 2-167,-1 1-233,-1-4-544,1-3-208,0-7-288,0-4-56,4-7-792,2-5 600</inkml:trace>
  <inkml:trace contextRef="#ctx0" brushRef="#br0" timeOffset="1351.33">639 58 12507,'23'-28'4569,"-14"26"-3321,2 0-288,3-1-8,2 0-55,3-1-425,-1-2-248,-3 2-168,-2 1-80,-6 1-144,-2 2-120,-7 1-1505,-3 1-3512,-7 0 3593</inkml:trace>
  <inkml:trace contextRef="#ctx0" brushRef="#br0" timeOffset="1716.16">677 19 7474,'-3'2'849,"0"1"0,-1-1 0,1 1 0,0 0 0,1 0 1,-2 0-1,1 1 0,1-1 0,0 1 0,-2 2-849,2-2 340,0 0 0,1 0 0,-1 0 0,1 1 0,0-1 0,0 1 0,0-1 0,1 1 0,-1 3-340,1-6 7,0 0 1,0 1-1,1-1 1,-1 0-1,0 0 0,1 0 1,-1 0-1,1 0 1,0-1-1,-1 1 1,1 0-1,0 0 0,0 0 1,1 0-1,-1-1 1,0 1-1,0-1 0,1 1 1,-1-1-1,1 1 1,-1-1-1,1 0 0,0 0 1,-1 1-1,2-1 1,-1-1-1,0 1 0,0 0 1,0 0-1,0-1 1,0 1-1,0-1 0,0 1 1,0-1-1,0 0 1,0 0-1,0 0 0,0 0 1,0 0-1,0 0 1,0-1-1,0 1 0,0-1 1,1 0-8,13-2-8,-6 1-17,0 0 0,-1 1 1,2 0-1,-1 0 0,0 1 1,2 1 24,-11-1 3,1 0 0,-1 0 0,1 1 1,-1-1-1,1 0 0,-1 1 0,0-1 0,1 1 1,-1 0-1,0-1 0,1 1 0,-1 0 0,0 0 1,0 0-1,0 0 0,1 0 0,-1 0 1,0 0-1,0 0 0,-1 0 0,1 1 0,0-1 1,0 0-1,-1 0 0,1 1 0,0-1 0,-1 1 1,0-1-1,1 0 0,-1 1 0,0-1 1,1 1-1,-1-1 0,0 1 0,0-1 0,0 1 1,-1-1-1,1 1 0,0-1 0,0 1 0,-1-1 1,1 0-1,-1 1 0,0 0-3,0 1 138,-1 1 1,0 0-1,0 0 0,0-1 0,0 1 1,0-1-1,-1 1 0,0-1 0,0 0 1,0 0-1,0 0 0,0-1 0,-1 1 0,1-1 1,-1 2-1,1-2 0,-1 0 0,0-1 1,0 1-1,-3 0-138,-2 2 341,0-1 1,-1-1-1,1 0 0,0 0 1,-1-1-1,0 0 1,1 0-1,-8-2-341,16 2-69,-1-1 0,1 0 0,1 0 0,-1 0 0,0 0 0,0 0 0,0-1 0,1 1 0,-1 0 1,0 0-1,0 0 0,1-1 0,-1 1 0,0 0 0,0-1 0,1 1 0,-1 0 0,0-1 0,1 1 0,-1-1 0,1 1 0,-1-1 0,1 0 0,-1 1 0,1-1 0,-1 1 1,1-1-1,-1 0 0,1 0 0,0 1 0,-1-1 0,1 0 0,0 0 69,5-8-840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3:09.0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44 365 6977,'0'-1'8734,"-1"-6"-4434,3-51-3501,-1 52-734,12-48 282,-13 52-345,1 0 0,0 0-1,0-1 1,0 1 0,0 0-1,0 0 1,0 0 0,1 0 0,-1 1-1,1-1 1,-1 0 0,1 1-1,0-1 1,0 1 0,-1-1-1,1 1 1,0 0 0,0-1-1,1 1 1,-1 0 0,1 0-2,-2 1-5,0 0 0,0 0 0,0 1-1,0-1 1,0 0 0,0 0 0,0 1 0,0-1 0,0 1 0,0-1 0,0 1 0,0-1 0,0 1-1,0 0 1,0-1 0,-1 1 0,1 0 0,0 0 0,-1-1 0,1 1 0,0 0 0,-1 0 0,1 0-1,-1 0 1,1 0 0,-1 0 0,0 0 0,1 0 0,-1 0 5,12 36 74,-11-33-68,7 30 13,-7-26-17,0-1-1,0 1 1,1-1-1,0 0 1,0 1-1,1-1 1,-1 0-1,2 0 1,-1-1-1,1 1 1,0-1-1,0 0 1,4 4-2,-7-9-2,-1-1 1,1 1 0,-1-1-1,1 0 1,-1 1 0,1-1-1,-1 0 1,1 1-1,-1-1 1,1 0 0,0 0-1,-1 1 1,1-1 0,0 0-1,-1 0 1,1 0 0,-1 0-1,1 0 1,0 0 0,-1 0-1,1 0 1,0 0 0,-1 0-1,1 0 1,0 0 0,-1-1-1,1 1 1,-1 0 0,1 0-1,0-1 1,-1 1 1,12-20 50,-3-26 175,-12-17 178,1 52-321,1 0-1,0 0 1,1-1-1,0 1 1,2-7-82,-2 17-3,0 0 1,1 1-1,-1-1 1,0 0 0,1 0-1,-1 1 1,0-1-1,1 1 1,-1-1-1,1 0 1,0 1-1,-1-1 1,1 1-1,-1-1 1,1 1 0,0 0-1,-1-1 1,1 1-1,0-1 1,-1 1-1,1 0 1,0 0-1,0-1 1,-1 1-1,1 0 1,0 0 0,0 0-1,-1 0 1,1 0-1,0 0 1,0 0-1,0 0 3,36 4 37,-1-1-1988,-34-6 1475</inkml:trace>
  <inkml:trace contextRef="#ctx0" brushRef="#br0" timeOffset="797.81">0 66 9034,'1'0'308,"0"-1"0,-1 0 0,1 0 0,0 0 0,0 1 0,0-1 0,-1 0 0,1 1 0,0-1 0,0 1 0,0-1 0,0 1 0,0-1 0,0 1 0,0 0 0,0-1 0,0 1 1,0 0-1,0 0 0,0 0 0,1 0-308,30-5 322,-27 4 322,45-5 9,-1 3 1,16 2-654,-76-22-4461,2 7 4288,22 30 871,-10-10-408,1 1 0,-1 0 0,0 0 0,0 0 0,-1 0 0,0 1 0,1-1-1,-2 1 1,2 2-290,-3-7 97,0 0 0,0 0 0,0 1-1,1-1 1,-1 0 0,0 1-1,0-1 1,-1 0 0,1 1 0,0-1-1,0 0 1,-1 1 0,1-1 0,-1 0-1,1 0 1,-1 0 0,1 1 0,-1-1-1,0 0 1,1 0 0,-1 0 0,0 0-1,0 0 1,0 0 0,0 0-1,0 0 1,0-1 0,0 1 0,0 0-1,0 0 1,-1-1 0,1 1 0,0-1-1,0 1 1,-1-1 0,1 0 0,0 1-1,0-1 1,-1 0 0,1 0 0,0 0-1,-1 0 1,1 0 0,-1 0-97,2 0-12,0 0 1,0 0 0,0 0-1,0 0 1,0 0 0,0 0-1,0 0 1,0 0 0,0 1-1,0-1 1,0 0-1,0 0 1,0 0 0,0 0-1,0 0 1,0 0 0,0 0-1,0 0 1,0 0 0,0 0-1,0 0 1,0 1 0,0-1-1,0 0 1,0 0-1,0 0 1,0 0 0,0 0-1,0 0 12,9-2-28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2:45.36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 1 6337,'-15'12'9076,"15"-12"-9023,0 1 0,0-1 0,0 1 1,-1-1-1,1 1 0,0-1 0,0 1 1,0 0-1,0-1 0,0 1 0,0-1 1,0 1-1,0-1 0,1 1 0,-1-1 1,0 1-1,0-1 0,0 1 1,1-1-1,-1 1 0,0-1 0,0 1 1,1-1-1,-1 1 0,0-1 0,1 1 1,-1-1-1,1 0 0,-1 1 0,0-1 1,1 1-54,22 14-27,0 0 1,1-2 0,0 0-1,1-2 1,8 2 26,57 28-28,338 173 17,-157-81 28,312 162-1,-484-244-16,186 92-22,0 0 66,-109-54-70,-25-8 57,-75-39-7,1-2 0,17 1-24,55 36-141,-143-72-1876,-6-5 1377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29.224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2 201 9442,'-1'0'3329,"4"0"-2873,3 0-176,5 1 120,3-1 40,4 0 104,1-1-16,-3-1-192,2-1-112,0 1-144,-2 0-40,-1-1-160,-2 1 16,-6-4 1857,0-1-1385</inkml:trace>
  <inkml:trace contextRef="#ctx0" brushRef="#br0" timeOffset="343.62">146 135 9474,'-43'-22'3529,"41"24"-2561,0 5-824,2-1-8,2 3-8,1 1-24,-1 4-8,0 1 16,-2 0-40,0 2-16,-1-2-8,0 0-16,0-1-56,-2 0 16,2-4-64,2-1-56,1-7-1240,2-4 992</inkml:trace>
  <inkml:trace contextRef="#ctx0" brushRef="#br0" timeOffset="827.88">310 28 10290,'0'-1'236,"0"0"0,0 0 0,0 0 0,0 0 0,0 0 0,0 0-1,0 0 1,1 0 0,-1 0 0,0 0 0,1 0 0,-1 0 0,1 0 0,-1 0-1,1 0 1,0 0 0,-1 0 0,1 1 0,0-1 0,0 0 0,-1 0 0,1 1 0,0-1-1,0 1-235,1-1 97,1 0 0,-2 0 0,1 1 0,0-1 0,0 1 0,-1-1 0,1 1 0,0 0-1,0 0 1,0 0 0,0 0 0,0 0 0,0 1-97,1-1-7,0 0-1,0 1 1,0-1 0,-1 1-1,1 0 1,-1 0 0,1 0-1,0 0 1,-1 1 0,0-1-1,1 1 1,-1-1 0,0 1-1,0 0 1,0 0 0,0 0-1,0 0 1,0 0 0,1 1 7,-2-1 8,0 0 0,-1 0 1,1 0-1,-1 2 1,1-2-1,-1 0 0,0 0 1,0 1-1,0-1 1,0 0-1,0 0 0,-1 1 1,1-1-1,-1 0 1,1 0-1,-1 0 0,0 1 1,-1-1-1,1 0 0,0 0 1,0 0-9,-27 35 457,20-27-210,10-8-20,3-2-232,0 0 1,0 0 0,-1 0-1,1 0 1,0 1 0,0-1 0,0 1-1,0 1 1,-1-1 0,1 1 0,-1-1-1,1 1 1,-1 1 0,0-1 0,0 0-1,0 1 1,0 0 0,0 0-1,-1 0 1,1 1 0,-1-1 0,0 1-1,0 0 1,0-1 0,-1 1 0,2 1-1,-2-1 1,0 0 0,0 1 0,0 0-1,-1 0 1,0-1 0,0 1-1,0 0 1,0 4 4,-1-6 84,-1 0 0,0-1 0,0 1 0,-1 0 0,1-1 0,0 1 0,-1-1 0,0 1 0,0-1 0,0 1 1,0-1-1,0 0 0,-1 0 0,1 0 0,0-1 0,-1 1 0,1 0 0,-1-1 0,1 1 0,-1-1 0,0 0 0,1 1 0,-1-1 0,-2 0-84,2 0 103,0 1 1,0-1-1,0-1 1,0 1-1,0 0 1,0-1-1,0 0 1,0 1-1,0-1 1,0 0-1,-1-1 1,1 1-1,0 0 1,0-1-1,0 0 1,0 0-1,0 0 1,0 0-1,0 0 1,0 0-1,1-2 1,-1 2-1,-1-2-103,4 2-52,-1 1-1,1-1 1,-1 0 0,1 1-1,0-1 1,-1 0 0,1 1-1,0-1 1,0 0 0,-1 1-1,1-1 1,0 0 0,0 0-1,0 0 1,0 1 0,0-1 0,0 0-1,0 0 1,0 1 0,0-1-1,0 0 1,0 0 0,1 1-1,-1-1 1,0 0 52,8-8-530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5:46.724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42 1 7770,'-6'0'3078,"-4"2"1439,6 14-4256,-2 57-196,3 1 0,5 55-65,0 0-21,-15 795 1428,12-869 350,1-55-1736,0 0 16,0 0 53,0 0 58,0 0 36,0 0-1,0 0-29,0 0-64,0 0-16,0 0-19,-2 0 189,2 0-3558,0 0 2524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2:15.3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70 7 9242,'-24'7'1389,"-1"0"228,4-6 3909,37-2-3793,-1 0 0,1-1-1,13-5-1732,-21 5 52,1-1 0,-1 1 0,0 1 1,0-1-1,1 2 0,-1-1 0,1 1 0,-1 0 0,1 1 1,-1 0-1,1 0 0,-1 1 0,0 0 0,0 1 0,0-1 0,2 2-52,-10-4-38,0 1-1,0-1 0,1 0 0,-1 0 0,0 1 0,0-1 0,0 0 1,1 0-1,-1 0 0,0 1 0,0-1 0,1 0 0,-1 0 1,0 0-1,1 0 0,-1 0 0,0 0 0,0 0 0,1 0 0,-1 0 1,0 0-1,1 1 0,-1-2 0,0 1 0,0 0 0,1 0 0,-1 0 1,0 0-1,1 0 0,-1 0 0,0 0 0,0 0 0,1 0 1,-1 0-1,0-1 0,1 1 0,-1 0 0,0 0 0,0 0 0,0 0 1,1-1-1,-1 1 0,0 0 0,0 0 0,0-1 0,1 1 0,-1 0 1,0 0-1,0-1 0,0 1 0,0 0 0,0 0 0,0-1 0,0 1 1,0 0-1,1-1 0,-1 1 0,0 0 0,0-1 0,0 1 1,-1 0 38,2-8-913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40.4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0 248 8074,'2'-6'6625,"11"-17"-5553,32-48-326,-3 7 1206,6-20-1952,-55 124 747,2 0-1,2 0 0,1 19-746,2-57-30,1 40 230,-1-41-233,-1 0 0,1 0 0,0 0 0,0 0 0,0 0 0,0 0 0,0 0 0,1 0 0,-1 0 0,0 0 0,0 0 0,1-1 0,-1 1 0,0 0 0,1 0 0,-1 0 0,1 0 0,-1-1 0,1 1 0,-1 0 1,1 0-1,0-1 0,-1 1 0,1 0 0,0-1 0,-1 1 0,1-1 0,0 1 0,0-1 0,0 1 0,0-1 0,-1 0 0,1 1 0,0-1 0,0 0 0,0 1 33,10-7-447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3:00.4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82 168 5625,'-5'-2'903,"0"1"-1,0-1 1,0 1-1,0 1 1,-1-1 0,1 1-1,0 0 1,0 0-1,-1 0 1,1 1 0,0 0-1,0 0 1,0 0-1,-1 1-902,6-2 64,0 0 0,-1 0 0,1 0 0,0 1-1,0-1 1,0 0 0,-1 0 0,1 0 0,0 1 0,0-1-1,0 0 1,0 0 0,-1 1 0,1-1 0,0 0 0,0 0-1,0 1 1,0-1 0,0 0 0,0 0 0,0 1 0,0-1-1,0 0 1,0 0 0,0 1 0,0-1 0,0 0 0,0 0-1,0 1 1,0-1 0,0 0 0,0 0 0,0 1 0,1-1-1,-1 0 1,0 0 0,0 1 0,0-1 0,0 0 0,0 0-1,1 0 1,-1 1 0,0-1 0,0 0 0,0 0 0,1 0-1,-1 0 1,0 1 0,0-1 0,1 0 0,-1 0 0,0 0-1,0 0 1,1 0 0,-1 0 0,0 0-64,28 11 707,39 3-880,-66-14 182,44 10 3,-22-5 70,0-1-1,-1 0 1,1-2 0,0-1 0,11 0-82,-62-39 1737,-20-26-1520,32 42-71,-1 0 1,-17-18-147,-2-3 348,34 43-2610,2 0 1590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26:20.31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8 43 6809,'-7'-42'7561,"7"42"-7156,0 0-87,0 0-42,0 0-31,5 18 336,13 45 87,-5 1-1,6 45-667,-19-108 58,0 1-1,0 0 0,1 0 0,-1-1 1,1 1-1,-1 0 0,1 0 1,-1-1-1,1 1 0,0-1 0,0 1 1,0-1-1,0 1 0,0-1 0,2 1-57,-3-1 42,1-1 0,-1 0-1,1 0 1,-1 1 0,1-1-1,-1 0 1,1 0-1,-1 0 1,1 0 0,0 1-1,-1-1 1,1 0-1,-1 0 1,1 0 0,0 0-1,-1 0 1,1-1 0,-1 1-1,1 0 1,-1 0-1,1 0 1,0 0 0,-1-1-1,1 1 1,-1 0-1,1 0 1,-1-1 0,1 1-42,2-3 110,0 1 0,0-1 0,0 1 0,-1-1 0,1 0 1,-1 0-1,0 0 0,0-1 0,0 1 0,-1 0 0,1-1 0,0 0-110,16-72 569,-17 64-528,1 1 1,0-1-1,1 1 1,0-1-1,2 1 1,-1 0-1,1 1 1,0-1-1,4-4-41,-3 9-1182,-6 6 854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39.6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 46 10762,'0'-1'94,"0"1"0,0-1-1,0 1 1,0-1 0,-1 1 0,1-1-1,0 0 1,0 1 0,-1-1 0,1 1-1,0 0 1,-1-1 0,1 1 0,0-1-1,-1 1 1,1-1 0,-1 1-1,1 0 1,-1-1 0,1 1 0,-1 0-1,1 0 1,-1-1 0,1 1 0,-1 0-1,1 0 1,-1 0 0,1-1 0,-1 1-1,1 0 1,-1 0 0,0 0-1,1 0 1,-1 0 0,1 0 0,-1 0-1,1 0 1,-1 1 0,0-1 0,1 0-1,-1 0 1,1 0 0,-1 1 0,1-1-1,-1 0 1,1 0 0,-1 1-1,1-1 1,-1 0 0,1 1 0,0-1-1,-1 1-93,-15 32 988,15-25-911,0-1 1,0 1 0,1-1-1,0 0 1,0 1 0,1-1-1,0 1 1,0-1 0,1 0-1,0 0 1,0 0-1,1 0 1,0 0 0,0 0-1,1 1-77,-3-6 27,0 1 0,0 0 0,1-1 0,-1 1 0,1-1 0,-1 0 0,1 0 0,0 0 0,0 1 0,0-2 0,0 1 0,1 0-1,-1 0 1,0-1 0,1 1 0,-1-1 0,1 0 0,-1 1 0,1-1 0,0 0 0,-1-1 0,1 1 0,0 0 0,0-1 0,0 0-1,-1 0 1,1 0 0,0 0 0,0 0 0,0 0 0,-1-1 0,1 1 0,0-1 0,0 0 0,-1 1 0,1-2 0,0 1 0,-1 0-1,1 0 1,0-1-27,1-2 98,0 1 0,0 0-1,0-1 1,0 0 0,0 0 0,-1 0-1,0-1 1,0 1 0,0-1-1,-1 0 1,1 1 0,-1-1-1,0 0 1,-1-1 0,1 1-1,-1 0 1,0 0 0,0-1 0,-1 1-1,1 0 1,-1-1 0,0 1-1,-1 0 1,1-1 0,-1 1-1,0 0 1,-1-1 0,1 1 0,-1 0-1,0 0 1,0 0 0,-1 0-98,2 1 9,-1 1 1,1-1 0,-1 1 0,0-1 0,0 1 0,0 0 0,0 0-1,0 0 1,-1 0 0,0 0 0,1 1 0,-1-1 0,0 1-1,0-1 1,0 1 0,-1 0 0,1 0 0,-1 1 0,1-1 0,-1 1-1,1 0 1,-1 0 0,0 0 0,1 0 0,-1 0 0,0 1-1,0 0 1,0 0 0,0 0 0,1 0 0,-1 0 0,0 1 0,0 0-1,1 0 1,-1 0 0,0 0 0,1 0 0,-1 1 0,1-1-1,-1 1 1,1 0 0,0 0 0,0 1 0,-2 1-10,-10 9-524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30.70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94 450 8330,'1'-2'-60,"15"-22"5017,-19 15-845,-15 6-843,15 4-3228,-1 0-1,1 0 0,0 0 0,0 0 0,0 1 0,0 0 0,0-1 0,0 1 0,0 0 1,0 0-1,1 1 0,-1-1 0,1 0 0,0 1 0,0 0 0,0-1 0,0 1 1,0 0-1,0 0 0,1 0 0,-1 2-40,-5 8 10,1 0 0,1 0 0,0 1 0,-1 6-10,5-16 3,0-1 1,0 1-1,0 0 0,1 0 0,0-1 0,-1 1 0,1 0 0,1 0 0,-1 0 1,0-1-1,1 1 0,0 0 0,0 0 0,0-1 0,0 1 0,1-1 1,-1 1-1,1-1 0,0 0 0,0 1 0,0-1 0,0 0 0,1 0 0,-1 0 1,3 1-4,-1-1 10,-1-1 1,1 0-1,-1 0 1,1-1-1,0 1 1,0-1 0,0 1-1,0-1 1,0 0-1,0-1 1,0 1-1,0-1 1,0 0 0,0 0-1,1 0 1,-1 0-1,0-1 1,0 0-1,0 0 1,0 0 0,0 0-1,0-1 1,3-1-11,0 0 22,0-1 1,0-1-1,-1 1 1,1-1 0,-1-1-1,0 1 1,0-1-1,-1 0 1,0 0-1,0-1 1,0 1 0,-1-1-1,0 0 1,0 0-1,0-4-22,-1 8 48,-2-1 0,1 0 0,0 0 0,-1 0 0,0-1 0,0 1 0,0 0 0,0 0 0,-1 0 0,0-1 0,1 1 0,-2 0 0,1-1 0,0 1 0,-1 0 0,0 0 0,0-1 0,0 1 0,0 0 0,-1 0 0,0 0 0,0 0 0,0 1 0,0-1-1,0 0 1,-1 1 0,0 0 0,0-1 0,-1 0-48,2 2 38,-1 1-1,0-1 1,0 1-1,0-1 1,0 1-1,1 0 1,-2 0-1,1 1 0,0-1 1,0 1-1,0-1 1,0 1-1,0 0 1,0 0-1,0 0 1,-1 1-1,1-1 1,0 1-1,0-1 1,0 1-1,0 0 0,0 0 1,0 1-1,0-1 1,1 1-1,-1-1 1,-2 3-38,-4 1-297,1 1 0,-1 0 0,1 0 0,1 1 0,-1 0 0,1 1 0,-6 7 297,3 2-382</inkml:trace>
  <inkml:trace contextRef="#ctx0" brushRef="#br0" timeOffset="754.92">951 566 10026,'30'-25'8183,"9"-24"-6634,-19 24-780,75-99-78,-93 172-83,-6-21-439,0-5-59,0 1 1,2 0-1,1 0 1,0 0 0,2 0-1,1-1 1,1 4-111,1-14 18,-3-12-22,-1 0 0,0 0 1,0 0-1,0 0 0,0 0 0,0 1 0,0-1 0,1 0 0,-1 0 0,0 0 0,0 0 0,0 0 1,0 0-1,1 0 0,-1 0 0,0 0 0,0 0 0,0 0 0,1 0 0,-1 1 0,0-1 0,0 0 1,0 0-1,1-1 0,-1 1 0,0 0 0,0 0 0,0 0 0,0 0 0,1 0 0,-1 0 0,0 0 1,0 0-1,0 0 0,0 0 0,1 0 0,-1 0 0,0-1 0,0 1 0,0 0 0,0 0 0,0 0 1,0 0-1,1 0 0,-1-1 0,0 1 0,0 0 0,0 0 0,0 0 0,0 0 0,0-1 0,0 1 0,0 0 1,0 0-1,0 0 0,0-1 4,3-6-100</inkml:trace>
  <inkml:trace contextRef="#ctx0" brushRef="#br0" timeOffset="1552.21">2107 420 8570,'0'2'278,"-1"0"1,1 0-1,-1-1 1,0 1-1,0 0 1,1-1-1,-1 1 0,0-1 1,-1 1-1,1-1 1,0 1-1,0-1 1,-1 0-1,1 1 1,-1-1-1,1 0 1,-1 0-1,1 0 0,-1 0 1,0-1-1,1 1 1,-1 0-1,0-1 1,0 1-1,1-1 1,-1 1-1,0-1 0,0 0 1,-2 0-279,3 0 91,0 0 0,-1-1 0,1 1 0,-1-1 1,1 1-1,0-1 0,0 1 0,-1-1 0,1 0 0,0 0 0,0 0 0,0 0 1,0 0-1,0 0 0,0 0 0,0 0 0,0 0 0,0 0 0,0 0 1,1-1-1,-1 1 0,0 0 0,1-1 0,-1 1 0,1 0 0,0-1 0,-1 1 1,1 0-1,0-1 0,0 1 0,0-1 0,0 1 0,0-1 0,0 1 0,0 0 1,0-1-1,1 1 0,-1-1 0,1 1-91,-1-1 12,1-1 0,-1 1 0,1 0 1,0 0-1,0-1 0,0 1 0,0 0 0,0 0 0,0 0 1,1 0-1,-1 0 0,1 1 0,-1-1 0,1 0 0,0 1 1,0-1-1,0 1 0,0-1 0,0 1 0,0 0 0,0 0 1,0 0-1,0 0 0,0 0 0,1 1 0,-1-1 0,0 1 1,1-1-1,1 1-12,-2-1 5,0 1 0,0 0 1,-1 0-1,1 0 0,0 0 1,0 1-1,0-1 0,0 0 1,0 1-1,0 0 0,-1-1 1,1 1-1,0 0 0,0 0 0,-1 0 1,1 0-1,-1 0 0,1 0 1,-1 0-1,1 0 0,-1 1 1,0-1-1,1 1 0,-1-1 1,0 1-1,0-1 0,0 1 1,0 0-1,-1-1 0,1 1 1,0 0-1,-1 0 0,1 0 0,-1-1 1,1 1-1,-1 0 0,0 1-5,0 8 18,0 1-1,-1 0 1,0-1-1,-1 1 1,0-1-1,-1 0 1,0 0-1,-1 0 1,0 0-1,0 0 1,-1-1-1,-1 0 1,0 0-1,0 0 1,-1-1-1,-7 8-17,14-17 6,-1 1 0,0-1 0,1 1 0,-1-1 0,0 0 0,0 1 0,1-1 0,-1 0 0,0 1 0,0-1 0,0 0 0,1 0 0,-1 0 0,0 0 0,0 0 0,0 0 0,0 0 0,1 0 0,-1 0 0,0 0 0,0 0-1,0 0 1,1-1 0,-1 1 0,0 0 0,0-1 0,1 1 0,-1 0 0,0-1 0,0 1 0,1-1 0,-1 1 0,1-1 0,-1 0 0,0 1 0,1-1 0,-1 0 0,1 1 0,-1-1 0,1 0 0,0 1 0,-1-1-1,1-1-5,-1 2 7,1-1 0,0 1-1,0-1 1,-1 1 0,1-1-1,0 1 1,0-1 0,0 1-1,0-1 1,0 1 0,0-1-1,0 0 1,0 1 0,0-1-1,0 1 1,0-1-1,0 1 1,0-1 0,0 1-1,0-1 1,0 0 0,1 1-1,-1-1 1,0 1 0,0-1-1,1 1 1,-1-1 0,0 1-1,1 0 1,-1-1 0,1 1-1,-1-1 1,0 1-1,1 0 1,-1-1 0,1 1-1,-1 0 1,1 0 0,-1-1-1,1 1 1,-1 0 0,1 0-1,0 0 1,-1-1 0,1 1-1,-1 0 1,1 0 0,-1 0-1,1 0 1,-1 0 0,1 0-1,0 0 1,-1 1-1,1-1 1,-1 0 0,1 0-1,-1 0 1,1 0 0,-1 1-1,1-1 1,-1 0 0,1 1-7,36 8 47,-15-4-650,0 0-1,1-1 1,20 1 603,-19-4-714</inkml:trace>
  <inkml:trace contextRef="#ctx0" brushRef="#br0" timeOffset="2305.23">3017 379 12315,'-1'-2'404,"0"0"0,0 0 0,0 0 0,0 0 0,0 0 0,0 0 0,1 0 0,-1 0 0,1-1 0,-1 1 0,1 0 0,0 0 0,0-1 0,0 1 0,0 0 0,0 0 0,1-1-404,-1 2 55,0 0 1,0 1-1,1-1 0,-1 1 1,0-1-1,1 1 0,-1-1 1,0 1-1,1-1 0,-1 1 1,1-1-1,-1 1 0,1 0 1,-1-1-1,1 1 0,-1 0 1,1-1-1,0 1 0,-1 0 1,1 0-1,-1-1 0,1 1 1,0 0-1,0 0-55,25 5-299,-23-3 319,1-1-1,-1 1 0,0 0 0,0 0 0,0 0 1,-1 0-1,1 1 0,-1-1 0,1 1 0,-1 0 1,0-1-1,0 1 0,0 0 0,0 0 1,0 1-1,-1-1 0,1 0 0,-1 0 0,0 1 1,0-1-1,0 1 0,-1-1 0,1 1 0,-1-1 1,0 1-1,0 0 0,0-1 0,0 1 1,0-1-1,-1 1 0,0-1 0,0 1 0,0-1 1,0 0-1,0 1 0,-1-1 0,1 0 0,-1 0 1,0 0-1,0 0 0,0 0 0,-1 0 1,1-1-1,-1 1 0,1-1 0,-1 1 0,0-1 1,0 0-1,-1 1-19,7-4 9,0 0 0,1 0 0,-1 1 0,0 0 0,1-1 1,-1 1-1,0 0 0,0 1 0,1-1 0,-1 0 0,0 1 0,1 0 0,-1 0 1,0 0-1,0 0 0,0 0 0,0 1 0,0-1 0,0 1 0,-1 0 0,1 0 1,0 1-11,2-1-3,-1 1-1,0 0 1,0 0-1,0 0 1,0 0-1,-1 1 0,0-1 1,1 1-1,-1 0 1,0 0-1,-1 0 0,1 1 1,-1-1-1,0 1 1,0-1-1,0 1 1,-1 0 4,-1-3 34,0 0 1,0 1-1,-1-1 1,1 0-1,-1 0 1,0 0-1,0 0 1,0 0-1,0 0 1,0 0-1,0 0 1,0 0-1,-1 0 1,1 0-1,0-1 1,-1 1-1,0-1 1,1 1-1,-1-1 1,0 1-1,0-1 1,0 0-1,0 0 1,0 0-1,0 0 1,0 0-1,0-1 1,0 1-1,-2 0-34,-64 17 1100,26-16-935,42-2-188,-1 0 0,0 0 0,1 0 0,-1 0 0,1-1 0,-1 1 0,1 0 0,-1 0 0,0 0 0,1-1 0,-1 1 0,1 0 0,-1-1 0,1 1 0,-1 0 0,1-1 0,-1 1 0,1-1 0,0 1 0,-1 0 0,1-1-1,0 1 1,-1-1 0,1 0 23,0 0-54,0 0-1,0 0 1,0 0 0,0 0-1,0 0 1,1 0-1,-1 0 1,0 0-1,1 0 1,-1 0 0,1 0-1,-1 0 1,1 0-1,-1 1 1,1-1-1,0 0 1,-1 0 0,1 0-1,0 1 1,0-1 54,17-16-408</inkml:trace>
  <inkml:trace contextRef="#ctx0" brushRef="#br0" timeOffset="2930.06">4085 324 10682,'-4'2'442,"1"-1"0,-1 1 0,1 0 0,0 0-1,-1 0 1,1 1 0,0-1 0,0 1 0,1-1 0,-1 1-1,0 0 1,1 0 0,-2 3-442,0 0 185,1 1-1,0-1 1,0 1-1,0 0 1,1-1-1,0 1 1,-1 6-185,1-6 15,1 1 0,0 0 0,0 0 0,1 0 1,0-1-1,1 1 0,-1 0 0,2 0 0,-1 0 1,1-1-1,0 1 0,0-1 0,1 1 1,1 2-16,-3-9 13,0 1 0,0-1 0,0 1 1,0-1-1,0 1 0,1-1 1,-1 0-1,0 1 0,1-1 0,-1 0 1,0 0-1,1 0 0,0 0 1,-1 0-1,1 0 0,0 0 1,-1-1-1,1 1 0,0-1 0,0 1 1,-1-1-1,1 0 0,0 1 1,0-1-1,0 0 0,0 0 1,0 0-1,-1-1 0,1 1 0,0 0 1,0-1-1,0 1 0,-1-1 1,1 0-1,0 1 0,-1-1 1,1 0-1,0 0 0,-1 0 0,1-1-13,0 1 143,0 0 0,1 0 0,-1-1-1,0 0 1,0 1 0,0-1-1,-1 0 1,1 0 0,0 0-1,-1 0 1,1 0 0,-1 0 0,0 0-1,1-1 1,-1 1 0,0 0-1,-1-1 1,1 1 0,0-1 0,-1 1-1,1-1 1,-1 1 0,0-3-143,6 27 580,11 36-508,-16-55 14,0-1 0,0 1 0,0-1 0,0 1 0,0-1 0,1 0 0,-1 0 0,1 0 0,0 0 0,0 0 0,-1 0 0,1 0 0,0 0 0,1 0 0,-1-1 0,0 0 0,0 1 0,2 0-86,5-1 788</inkml:trace>
  <inkml:trace contextRef="#ctx0" brushRef="#br0" timeOffset="3696.06">5038 295 8786,'10'-4'6845,"19"-4"-6074,-23 7 5,10-4-268,13-3 155,-50 8-363,14 1-282,-1 0 0,1 1-1,-1-1 1,1 1 0,0 1-1,0 0 1,0 0 0,0 0-1,-5 3-17,10-4-3,1-1 0,-1 1 0,0 0 0,1-1 0,-1 1 0,1 0 0,-1 0 0,1 0 0,0 0 0,0 0 0,0 0 0,0 1 0,0-1 0,0 0 0,1 0-1,-1 1 1,1-1 0,0 0 0,-1 1 0,1-1 0,0 1 0,0-1 0,1 0 0,-1 1 0,0-1 0,1 0 0,0 1 0,-1-1 0,1 0 0,0 0 0,0 0 0,1 2 3,31 57 5,-27-52 67,0 0 0,0 1 1,-1-1-1,0 1 0,-1 1 1,0-1-1,-1 1 0,0-1 1,0 6-73,-3-14 71,0 0 0,0 0 0,-1 0-1,1-1 1,-1 1 0,1 0 0,-1-1 0,1 1 0,-1-1 0,0 1 0,0 0 0,0-1 0,0 0 0,0 1-1,-1-1 1,1 0 0,0 1 0,0-1 0,-1 0 0,1 0 0,-1 0 0,1 0 0,-1 0 0,1-1 0,-1 1-1,0 0 1,1-1 0,-1 1 0,0-1 0,0 0 0,1 1 0,-1-1 0,0 0 0,0 0 0,0 0-1,1 0-70,-2 0-89,0 1 0,0-1 0,0 0 0,0 0-1,0 0 1,0-1 0,0 1 0,0-1-1,0 1 1,0-1 0,1 0 0,-1 0-1,0 0 1,0-1 0,1 1 0,-1-1 0,1 1-1,-1-1 1,1 0 0,0 0 0,-2-2 89,0-9-666</inkml:trace>
  <inkml:trace contextRef="#ctx0" brushRef="#br0" timeOffset="5018.85">5421 0 10234,'-2'5'5548,"8"5"-4111,8 8-1046,-3-8-158,0 0 0,1-1 0,0 0 0,0-1 0,1 0 0,1-1-233,47 32 251,-60-38-234,0-1 0,-1 1 1,1-1-1,0 1 0,0-1 0,-1 1 1,1 0-1,-1-1 0,1 1 0,0 0 1,-1 0-1,1-1 0,-1 1 0,0 0 1,1 0-1,-1 0 0,0 0 0,1 0 1,-1-1-1,0 1 0,0 0 0,0 0 1,0 0-1,0 0 0,0 0 0,0 0 1,0 0-1,0 0 0,0 0-17,-1 1 39,0 0-1,0-1 1,0 1 0,0-1-1,-1 1 1,1-1 0,0 1-1,-1-1 1,1 0 0,-1 1-1,1-1 1,-1 0 0,-1 0-39,-6 4 121,0-1 0,0 0 1,0 0-1,0-1 0,-3 0-121,-5 2 63,11-3-29,1 0 0,0 0 0,-1-1 0,0 0 0,1 0 0,-1 0 0,0-1-1,1 0 1,-1 0 0,0 0 0,1 0 0,-4-2-34,8 2 38,1-1 1,-1 0-1,1 1 0,-1-1 1,1 0-1,-1 0 1,1 1-1,0-1 0,-1 0 1,1 0-1,0 0 0,0 1 1,0-1-1,0 0 1,-1 0-1,1 0 0,0 0 1,0 0-1,1 1 0,-1-1 1,0 0-1,0 0 0,0 0 1,0 0-1,1 1 1,-1-1-1,1 0-38,10-33 342,-6 19-140,-3 5-131,-1 1-1,-1-1 1,1 0 0,-2 1-1,1-1 1,-2-1-71,1-44 78,4 46-184,-1 15 89,1 18 103,-2-19-60,0 74-977,0-78 738,0 1-1,0 0 0,1-1 1,-1 1-1,0 0 1,1-1-1,-1 0 0,1 1 1,0-1-1,-1 0 1,1 0-1,0 0 0,0 0 1,1 1 213,-3-2 40,1 0 0,-1 1 0,1-1 0,-1 1 0,1-1-1,0 0 1,-1 1 0,1-1 0,-1 0 0,1 0 0,0 1 0,-1-1 0,1 0 0,0 0 0,-1 0 0,1 0 0,0 0 0,-1 0 0,1 0 0,0 0 0,-1 0 0,1 0 0,0 0 0,-1 0 0,1-1 0,0 1-1,-1 0 1,1 0 0,-1-1 0,1 1 0,0 0 0,-1-1 0,1 1 0,-1-1 0,1 1 0,-1-1 0,1 1 0,-1-1 0,0 1 0,1-1 0,-1 0-40,4 1 936,2 8-676,-5-6-258,0-1-1,1 1 0,-1 0 0,0-1 1,0 1-1,1-1 0,-1 1 0,1-1 1,-1 0-1,1 1 0,0-1 0,-1 0 1,1 0-1,0 0 0,0-1 0,0 1 1,0 0-1,1 0-1,-2-5 443,-12-2-335,-20-5-58,31 11-54,0 1-1,0-1 1,0 0-1,0 0 1,0 0-1,-1 0 0,1 0 1,0 0-1,0 0 1,0 0-1,0 0 1,0 0-1,0 1 1,0-1-1,0 0 1,-1 0-1,1 0 0,0 0 1,0 0-1,0 0 1,0 1-1,0-1 1,0 0-1,0 0 1,0 0-1,0 0 1,0 0-1,0 1 0,0-1 1,0 0-1,0 0 1,0 0-1,0 0 1,0 0-1,0 1 1,0-1-1,0 0 1,0 0-1,1 0 1,-1 0-1,0 0 0,0 0 1,0 1-1,0-1 1,0 0-1,0 0 1,0 0-1,0 0 1,0 0-1,1 0 1,-1 0-1,0 0 0,0 0 1,0 0-1,0 1 1,0-1-1,0 0 1,1 0-1,-1 0 1,0 0-1,0 0 1,0 0-1,0 0 0,0 0 1,1 0-1,-1 0 1,0 0-1,0 0 1,0 0-1,0 0 5,13 8-1327,-1-3 738</inkml:trace>
  <inkml:trace contextRef="#ctx0" brushRef="#br0" timeOffset="5877.49">5864 130 8986,'-11'11'3497,"6"-16"-53,5 4-3294,0-1 1,0 1 0,0-1-1,0 1 1,0-1 0,1 1-1,-1-1 1,1 1 0,-1-1-1,1 1 1,-1-1 0,1 1-1,0 0 1,0-1 0,-1 1-1,1 0 1,0 0 0,0 0-1,2-1-150,0-2 35,2 1 1,-1 1-1,0-1 0,1 1 0,-1-1 0,1 1 0,0 0 0,-1 1 0,1-1 1,0 1-1,0 0 0,0 0 0,0 1 0,2 0-35,-5-1 5,-1 1 0,1 0 0,-1 0 0,1 0 0,-1 0 0,1 1 0,-1-1 0,1 0 0,-1 1 0,1-1 0,-1 1 0,1-1 0,-1 1 0,1 0 0,-1-1 0,0 1 0,0 0 0,1 0 0,-1 0 0,0 0 0,0 0 0,0 0 0,0 1 0,0-1 0,0 0 0,0 0 0,-1 1 0,1-1 0,0 0 0,-1 1 1,1-1-1,-1 1 0,1-1 0,-1 1 0,0-1 0,0 1 0,1-1 0,-1 1 0,0-1 0,-1 1 0,1-1 0,0 1 0,0 0 0,0-1 0,-1 1 0,1-1 0,-1 0 0,0 1 0,1-1-5,-2 6 57,-1 0 0,0 0 0,0 0 0,0-1 0,-1 1 0,0-1 0,0 0 0,0 0 0,-1-1 0,0 1 0,0-1 0,-1 0 0,-2 2-57,31-44-45,81-84 326,-111 129 379,2-3-546,0 0 1,0 0-1,1 1 0,0-1 0,0 1 0,0 0 0,0 2-113,3-7 10,0 1 1,1 0-1,-1 0 1,1 0-1,-1 0 1,1-1-1,0 1 1,0 0-1,-1 0 1,1 0 0,1 0-1,-1 0 1,0 0-1,0 0 1,1-1-1,-1 1 1,1 0-1,-1 0 1,1 0 0,0-1-1,0 1 1,0 0-1,0-1 1,0 1-1,0-1 1,0 1-1,1-1 1,-1 1 0,0-1-1,1 0 1,-1 0-1,1 0 1,0 0-12,2 2 7,0-1 0,0 0 0,0 0 0,0 0 0,1 0 0,-1-1 0,1 1 0,-1-1 1,1-1-1,-1 1 0,1 0 0,0-1 0,-1 0 0,1 0 0,0-1 0,3 0-7,7-1 497,1-2-1,-1 0 0,0 0 1,4-3-497,4-2 841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11:20.77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 0 5321,'-5'9'870,"4"-7"-594,0-1 0,0 0-1,0 1 1,0-1-1,0 1 1,0-1 0,1 1-1,-1-1 1,1 1 0,-1 1-1,1-2 1,-1 1 0,1 0-1,0 0-275,0-1 880,0-1-152,0 0 2809,13 0-3186,1377 9 1467,-1207-9-1698,2431 10 177,-1361 2 2188,-1228-12-2039,-35 1 837,2-2-1525,0 1 1,1-1-1,-1 0 1,1 0-1,-1-1 1,-1-2 241,-6-4-766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0.2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110 263 9474,'6'-5'1102,"22"-16"1604,-28 20-2423,1 1-1,0-1 1,-1 0-1,1 0 0,-1 1 1,1-1-1,-1 0 1,0 0-1,1 1 1,-1-1-1,0 0 1,0 0-1,1 0 0,-1 0 1,0 0-1,0 1 1,0-1-1,0 0 1,0 0-1,0 0 0,0-1-282,-3 2 2601,-4 13-2545,-133 297 136,195-454 209,-43 117-334,-1 0-1,-2-1 0,0-1 0,-2 0 0,0-4-66,-7 33 3,0 0-1,0 0 1,0 0-1,0 0 1,0 0 0,0 1-1,0-1 1,0 0-1,0 0 1,0 0-1,0 0 1,0 0-1,0 0 1,1 0 0,-1 0-1,0 1 1,0-1-1,0 0 1,0 0-1,0 0 1,0 0-1,0 0 1,1 0 0,-1 0-1,0 0 1,0 0-1,0 0 1,0 0-1,0 0 1,1 0 0,-1 0-1,0 0 1,0 0-1,0 0 1,0 0-1,0 0 1,0 0-1,1 0 1,-1 0 0,0 0-1,0 0 1,0 0-1,0 0 1,0 0-1,0 0 1,1 0-1,-1-1 1,0 1 0,0 0-1,0 0 1,0 0-1,0 0 1,0 0-1,0 0 1,0 0-1,0 0 1,0-1 0,0 1-1,1 0 1,-1 0-1,0 0 1,0 0-1,0 0 1,0 0 0,0-1-1,0 1 1,0 0-1,0 0-2,11 18 94,9 25 60,-20-42-145,29 74 498,15 62-507,-45-137-38,1 0 0,0 0 0,0-1 0,0 1 0,0 0 1,0 0-1,0 0 0,0 0 0,0 0 0,0 0 0,0 0 0,0 0 1,0 0-1,-1 0 0,1 0 0,0 0 0,0 0 0,0 0 0,0 1 1,0-1-1,0 0 0,0 0 0,0 0 0,0 0 0,0 0 0,0 0 1,0 0-1,0 0 0,-1 0 0,1 0 0,0 0 0,0 0 0,0 0 1,0 0-1,0 0 0,0 0 0,0 0 0,0 0 0,0 1 0,0-1 1,0 0-1,0 0 38,-5-6-928,2-3 366</inkml:trace>
  <inkml:trace contextRef="#ctx0" brushRef="#br0" timeOffset="1001.28">484 0 11018,'-10'14'5296,"7"20"-3584,13 17-2049,-10-49 346,1 1 1,0-1-1,0 0 0,0 1 0,0-1 0,0 0 1,0 0-1,1 0 0,-1 0 0,1 0 0,-1 0 1,1-1-1,0 1 0,0 0 0,0-1 0,0 0 1,0 1-1,0-1-9,0 0 26,-1-1 1,1 1 0,0-1-1,-1 0 1,1 0-1,0 1 1,-1-1 0,1 0-1,0 0 1,-1-1 0,1 1-1,0 0 1,-1-1-1,1 1 1,0-1 0,-1 1-1,1-1 1,-1 0-1,2 0-26,1-2 103,1 0 0,-1 0 0,0 0 0,0-1 0,-1 1 0,1-1 0,-1 0 0,0 0 0,0 0 1,0-1-1,0 1 0,-1-1 0,0 0 0,0 1 0,1-4-103,3-33 1558,-3 23 206,1 41-1410,13 93-377,-7-59-232,-3 1 0,0 26 255,-7-81 2,0 0 1,-1-1-1,1 1 0,0 0 1,-1-1-1,1 1 1,-1-1-1,0 1 0,0 0 1,0-1-1,0 0 1,0 1-1,-1-1 0,1 0 1,-1 1-1,0-1 0,1 0 1,-1 0-1,0-1 1,0 1-1,0 0 0,0 0 1,-1-1-1,1 0 1,0 1-1,-2 0-2,2-2 41,0 1 0,0-1 0,0 1-1,0-1 1,0 0 0,0 0 0,0 0 0,0 0 0,0 0-1,1 0 1,-1-1 0,0 1 0,0 0 0,0-1 0,0 0-1,0 1 1,0-1 0,1 0 0,-1 0 0,0 0 0,1 0-1,-1 0 1,1-1 0,-1 1 0,1 0 0,-1-1 0,1 1 0,0-1-1,0 1 1,0-1 0,0 0 0,0 1 0,0-1 0,0 0-1,1 0 1,-1 0-41,0 0 15,0 0 0,1 0 0,-1 0 0,1 0 0,-1 0 0,1 0 0,0 0 1,0 0-1,0 0 0,0 0 0,0 0 0,1 0 0,-1 0 0,1 0 0,-1 0 0,1 0 0,-1 0 0,1 0 0,0 0 0,0 0 0,0 0 0,0 1 0,0-1 0,1 0 0,-1 1 0,0-1 0,1 1-15,6-7-175,0 1-1,0 0 0,1 1 0,8-5 176,-1 0-411,17-13-1433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41.4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56 47 9266,'2'-6'6490,"15"-1"-3769,35-7-3187,-13 3 746,-20 2 5,-35 9 208,-32 10-87,39-8-372,0 0-1,1 1 1,-1 1 0,1 0 0,0 0 0,0 0-1,0 1 1,1 0 0,0 1 0,0-1-1,0 1 1,1 1 0,0-1 0,0 1 0,-1 2-34,7-8 2,0-1 1,0 1 0,0 0 0,0 0-1,0 0 1,0-1 0,0 1 0,0 0-1,0 0 1,0 0 0,0-1 0,1 1-1,-1 0 1,0 0 0,1-1 0,-1 1-1,1 0 1,-1-1 0,0 1 0,1 0 0,-1-1-1,1 1 1,0-1 0,-1 1 0,1-1-1,-1 1 1,1-1 0,0 1 0,0-1-1,-1 0 1,1 1 0,0-1-3,31 16 45,-23-13-26,64 40 55,-69-41-47,-1 0 0,1 1 1,-1-1-1,0 1 0,0 0 0,0 0 0,0 0 0,0 1 0,-1-1 0,1 1 0,-1-1 0,0 1 0,0 0 0,-1 0 0,1 0 0,-1 0 0,1 0 0,-1 1-27,-1-3 76,-1 0-1,1 1 1,-1-1-1,0 0 1,1 0-1,-1 0 1,0 0-1,0 0 1,0 0-1,0 0 1,-1 0-1,1 0 1,0-1-1,-1 1 1,1 0-1,-1-1 1,0 1 0,1-1-1,-1 0 1,0 1-1,0-1 1,0 0-1,0 0 1,0 0-1,0-1 1,0 1-1,-1 0 1,1-1-1,0 1 1,0-1-1,0 0 1,-2 0-76,1 1-2,1-1-1,-1 0 1,0 0-1,0 0 1,1 0 0,-1 0-1,0-1 1,1 1 0,-1-1-1,1 0 1,-1 0 0,-1 0 2,3 0-135,0 1 1,0-1 0,0 0-1,0 1 1,0-1 0,1 0 0,-1 1-1,0-1 1,0 0 0,0 0-1,1 0 1,-1 0 0,0 0 0,1 0-1,-1 0 1,1 0 0,-1 0-1,1 0 1,0 0 0,-1 0 0,1 0-1,0-1 1,0 1 0,0 0-1,0 0 1,0-1 134,2-13-1420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9.3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52 1 11146,'-1'0'174,"0"1"-1,0-1 0,0 1 1,1 0-1,-1 0 0,0-1 1,1 1-1,-1 0 0,0 0 1,1 0-1,-1 0 0,1 0 0,-1-1 1,1 1-1,0 0 0,0 0 1,-1 0-1,1 0 0,0 0 1,0 0-1,0 0 0,0 1-173,-10 39-760,7-27 1093,-1 0-291,-3 12 93,1 1 0,1 0 0,1 6-135,3-27 10,0 0 1,1 0 0,0 0-1,0 0 1,1 0-1,0 0 1,0 0 0,0-1-1,1 1 1,-1 0 0,1-1-1,1 1 1,-1-1-1,1 1 1,0-1 0,0 0-1,2 2-10,-4-6 2,1 1 0,-1-1 0,1 0 0,-1 0-1,1 0 1,0 0 0,-1 0 0,1 0 0,0 0-1,0 0 1,-1-1 0,1 1 0,0-1 0,0 1 0,0-1-1,0 0 1,0 0 0,0 0 0,0 0 0,0 0-1,0 0 1,-1 0 0,1-1 0,0 1 0,0-1 0,0 1-1,0-1 1,0 0 0,-1 0 0,1 0 0,0 0 0,-1 0-1,1 0 1,-1 0 0,1 0 0,-1-1 0,1 1-1,-1 0 1,1-2-2,2-1 24,0 0 1,0 0-1,-1-1 0,0 1 0,1-1 0,-2 0 1,1 0-1,0 0 0,-1 0 0,0 0 0,0-1 0,-1 1 1,1-2-25,-4-34 366,2 40-348,0 0 0,0-1 0,0 1 0,0 0 0,0 0 0,-1 0 0,1-1-1,0 1 1,-1 0 0,1 0 0,-1 0 0,1 0 0,-1 0 0,0-1 0,0 1 0,1 0 0,-1 1 0,0-1 0,0 0-1,0 0 1,0 0 0,0 0 0,0 1 0,0-1 0,0 1 0,0-1 0,-1 0 0,1 1-18,2 27 703,4 52-157,-1-27-706,1-1 0,3 3 160,-8-49 1573,1-8-780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7.3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157 22 8474,'-9'17'992,"8"-13"-821,0-1 1,-1 0-1,0 0 0,1 0 0,-1 0 0,0 0 1,0 0-1,-1 0 0,1-1 0,-1 1 0,1-1 1,-1 0-1,-2 2-171,4-3 71,0-1 0,1 1 0,-1-1 0,0 1 0,0-1 0,0 1 1,1-1-1,-1 0 0,0 1 0,0-1 0,0 0 0,0 0 0,0 0 0,1 1 0,-1-1 1,0 0-1,0 0 0,0 0 0,0 0 0,0-1 0,0 1 0,0 0 0,1 0 0,-1 0 1,0-1-1,0 1 0,0 0 0,0-1 0,1 1 0,-1-1 0,0 1 0,0-1 0,1 1 1,-1-1-1,0 0 0,1 1 0,-1-1 0,1 0 0,-1 1 0,1-1 0,-1 0 0,1 0 0,0 0 1,-1 1-1,1-1 0,0 0 0,-1 0 0,1 0 0,0 0-71,-1-1 77,1-1 0,0 1 0,-1 0 0,1-1 0,0 1 0,0 0 0,0-1 0,0 1-1,1-1 1,-1 1 0,1 0 0,-1-1 0,1 1 0,0 0 0,0 0 0,0-1 0,0 1 0,1-1-77,-1 1 5,0 1 0,0-1 0,0 1 0,0-1 0,0 1 0,1 0 0,-1-1 0,0 1 0,1 0 0,-1 0 0,1 0 0,-1 0 0,1 0 0,-1 0 0,1 0 0,0 1 0,-1-1 0,1 1 0,0-1 0,0 1 0,-1-1-1,1 1 1,0 0 0,0 0 0,0 0 0,0 0 0,-1 0 0,1 1 0,0-1 0,0 0 0,-1 1 0,1-1 0,0 1 0,0 0 0,-1-1 0,1 1 0,-1 0 0,1 0 0,-1 0 0,1 1-5,1 1 10,0 0 1,0 0-1,-1 0 0,0 0 1,1 1-1,-1-1 0,0 1 1,-1 0-1,1 0 0,0-1 1,-1 1-1,0 0 0,0 0 1,0 0-1,-1 0 0,1 1 1,-1 2-11,-1 3 30,0 0 0,0 0 0,-1 0 0,0-1 1,-1 1-1,0-1 0,-1 1 0,0-1 0,0 0 1,-1 0-1,-5 7-30,6-10 14,0 1 1,-1-1 0,0-1-1,0 1 1,0-1 0,-1 0-1,1 0 1,-1 0 0,-1-1-1,1 0 1,0 0 0,-1 0-1,0-1 1,0 0 0,0-1-1,-1 1-14,5-3 11,1 0 0,-1 0 0,1 0 1,-1 0-1,1-1 0,-1 1 0,1-1 0,0 1 0,-1-1 0,1 0 0,0 0 0,-1 0-11,3 1 6,-1-1 0,0 1 1,1 0-1,-1 0 0,1 0 0,-1-1 1,1 1-1,-1 0 0,1 0 1,0-1-1,-1 1 0,1 0 0,-1-1 1,1 1-1,0-1 0,-1 1 1,1 0-1,0-1 0,-1 1 1,1-1-1,0 1 0,0-1 0,-1 1 1,1-1-1,0 1 0,0-1 1,0 1-1,0-1 0,0 1 0,0-1 1,0 1-1,0-1 0,0 0 1,0 1-1,0-1 0,0 1 1,0-1-1,0 1 0,0-1 0,1 1 1,-1-1-1,0 1 0,0-1 1,1 1-1,-1-1 0,0 1 0,0 0 1,1-1-1,-1 1 0,1-1 1,-1 1-1,0 0 0,1-1 0,0 1-5,1-1 21,0 0 0,0 0 1,1 0-1,-1 0 1,1 0-1,-1 1 0,0-1 1,1 1-1,-1 0 1,1 0-1,-1 0 0,1 0 1,-1 0-1,1 0 1,-1 1-1,1 0-22,48 10-96,-37-8-62,11 3-248,-3-2 193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0:26.3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3810 1149 7810,'16'-22'8294,"-17"28"-3095,-8 11-5020,-26 50-81,3 2 0,-7 27-98,22-53 68,10-28 2,1 1-1,1-1 1,0 1-1,2 0 1,-2 7-70,65-32 780,-26 3-796,-1-1 0,-1-1-1,0-2 1,0-1 0,0-1-1,-2-2 1,0-2 0,6-4 16,-28 15-554,-8 3 241</inkml:trace>
  <inkml:trace contextRef="#ctx0" brushRef="#br0" timeOffset="2082.91">889 4738 10554,'0'0'158,"0"0"1,0 0-1,0 0 0,0-1 0,0 1 0,0 0 0,1 0 1,-1 0-1,0-1 0,0 1 0,0 0 0,0 0 0,0 0 1,0-1-1,0 1 0,0 0 0,0 0 0,0-1 0,0 1 1,0 0-1,0 0 0,0-1 0,0 1 0,0 0 0,0 0 1,-1 0-1,1-1 0,0 1 0,0 0 0,0 0 0,0 0 1,0-1-1,0 1 0,-1 0 0,1 0 0,0 0 0,0 0 1,0-1-1,0 1 0,-1 0 0,1 0 0,0 0 0,0 0 1,-1 0-1,1 0 0,0 0 0,0 0 0,0 0 0,-1-1 1,1 1-1,0 0 0,0 0 0,-1 0 0,1 0-158,-11 15 2026,-11 31-3599,20-42 2348,-32 64-223,-29 40-552,25-45 482,-13 34-482,46-87 63,3-8-36,1 0 0,-1 1 0,1 0 0,0-1 0,-1 1 1,1 0-1,1-1 0,-1 1 0,0 0 0,1 0 1,-1 0-1,1 0 0,0 0 0,0 0 0,0 2-27,1-5 18,0 1 0,0-1-1,0 1 1,0-1 0,0 1 0,0-1-1,0 1 1,0-1 0,0 0 0,0 0-1,0 1 1,0-1 0,0 0-1,0 0 1,0 0 0,0 0 0,0 0-1,0-1 1,0 1 0,0 0 0,0 0-1,0-1 1,0 1 0,0 0-1,0-1 1,1 0-18,34-13 199,-30 12-156,-5 1-40,81-32 304,1 3 1,70-16-308,-146 45-98,27-8 257,-33 9-193,-1 0-1,1 0 1,-1 0-1,1 0 1,-1 0-1,0-1 1,1 1-1,-1 0 0,1 0 1,-1 0-1,1-1 1,-1 1-1,0 0 1,1-1-1,-1 1 0,0 0 1,1-1-1,-1 1 1,0 0-1,1-1 1,-1 1-1,0 0 1,0-1-1,1 1 0,-1-1 1,0 1-1,0-1 1,0 1-1,0-1 1,0 1-1,0-1 0,1 1 1,-1 0-1,0-1 1,0 1-1,0-1 1,-1 1-1,1-1 1,0 1-1,0-1 0,0 1 1,0-1-1,0 1 1,0-1-1,-1 1 1,1 0-1,0-1 0,0 1 1,-1-1-1,1 1 1,0 0-1,-1-1 1,1 1-1,0 0 1,-1-1-1,1 1 35,-9-7-494</inkml:trace>
  <inkml:trace contextRef="#ctx0" brushRef="#br0" timeOffset="4493.25">5732 1592 9218,'18'6'2604,"-27"2"-304,-40 7 1504,12-7-2316,-105 28 422,122-29-1888,0 0-1,0 2 0,0 0 1,1 1-1,-10 7-21,28-17 4,1 0-1,0 0 1,0 0 0,0 0-1,-1 0 1,1 0-1,0 0 1,0 0 0,0 0-1,-1 0 1,1 0 0,0 0-1,0 0 1,0 0-1,-1 1 1,1-1 0,0 0-1,0 0 1,0 0-1,0 0 1,-1 0 0,1 0-1,0 0 1,0 1-1,0-1 1,0 0 0,0 0-1,0 0 1,-1 0-1,1 1 1,0-1 0,0 0-1,0 0 1,0 0-1,0 1 1,0-1 0,0 0-1,0 0 1,0 0 0,0 1-1,0-1 1,0 0-1,0 0 1,0 0 0,0 1-1,0-1 1,0 0-1,0 0 1,0 0 0,0 1-1,0-1 1,0 0-1,1 0 1,-1 0 0,0 0-4,15-1 103,24-9-18,54-23 84,-2-5-1,82-46-168,-173 83 11,1 1 0,0 0 0,0 0 0,0 0 0,-1-1 0,1 1 0,0 0 0,0-1 0,-1 1 0,1-1 0,0 1 0,-1-1 0,1 1 0,0-1 0,-1 1 0,1-1 0,-1 1 0,1-1 0,-1 0 0,1 0 0,-1 1 0,1-1 0,-1 0 0,0 1 0,0-1 0,1 0 0,-1 0 0,0 0 0,0 1 0,0-1-11,-1 1 23,-1 0-1,0 1 0,0-1 1,1 1-1,-1 0 0,1-1 1,-1 1-1,0 0 0,1 0 1,-1 0-1,1 0 0,0 0 1,-1 0-1,1 1 0,0-1 1,0 0-1,-1 2-22,-28 33 154,1 0 0,3 2 0,1 1 0,1 1 0,3 1 0,-4 13-154,18-27-1974,7-32 1187</inkml:trace>
  <inkml:trace contextRef="#ctx0" brushRef="#br0" timeOffset="21149.23">107 3902 12515,'-1'-17'7210,"7"-25"-4917,-5 39-2316,-1 0 0,1 1 0,0-1 0,0 1 0,0-1-1,0 1 1,0 0 0,0-1 0,0 1 0,1 0 0,-1 0 0,1 0-1,0 0 1,0 0 0,0 0 0,0 0 0,0 1 0,0-1 0,0 1-1,0-1 1,1 1 0,-1 0 0,0 0 0,1 0 0,-1 0 0,1 0 23,-1 1 3,0 1 1,-1-1 0,1 1 0,-1-1 0,1 1 0,-1-1-1,1 1 1,-1 0 0,0 0 0,1 0 0,-1 0 0,0 0-1,1 0 1,-1 0 0,0 0 0,0 0 0,0 1 0,0-1 0,0 0-1,-1 1 1,1-1 0,0 1 0,0-1 0,-1 1 0,1-1-1,-1 1 1,0-1 0,1 1 0,-1-1 0,0 1 0,0 0-4,6 54 142,-7-38-67,0 0-1,-2-1 1,0 1 0,-1 0-1,-1-1 1,-1 0 0,0 0 0,-2 2-75,-8 15 126,-1-1 1,-2-1 0,-9 12-127,27-42 0,0 0 0,0 0 0,-1 0 0,1-1 0,0 1 0,-1 0 0,1-1 0,-1 1 0,1-1 0,-1 1 0,0-1 0,0 0 0,1 0 1,-1 0-1,0 0 0,0 0 0,0 0 0,0 0 0,0-1 0,-1 1 0,1-1 0,0 1 0,0-1 0,0 0 0,0 0 0,-1 0 0,0 0 0,1-1-5,1 0 0,-1 0 0,0 0-1,1 0 1,-1-1 0,0 1-1,1-1 1,0 1 0,-1-1-1,1 1 1,0-1 0,0 0-1,0 0 1,0 1 0,0-1 0,0 0-1,1 0 1,-1 0 0,0 0-1,1 0 1,0 0 0,-1 0-1,1 0 1,0 0 0,0 0-1,0 0 1,0 0 0,1-1 5,-2 0 10,1 1 1,0-1 0,0 1-1,0-1 1,0 1-1,0-1 1,1 1-1,-1-1 1,1 1-1,0-1 1,-1 1 0,1 0-1,0-1 1,0 1-1,1 0 1,-1 0-1,0-1 1,1 1 0,-1 0-1,1 1 1,0-1-1,0 0 1,-1 0-1,1 1 1,0-1-1,1 1 1,-1-1 0,0 1-1,0 0 1,0 0-1,1 0 1,-1 0-1,2 0-10,0 1 27,0 0 0,1 0-1,-1 0 1,1 1-1,-1-1 1,1 1-1,-1 0 1,0 0 0,0 1-1,1-1 1,-1 1-1,0 0 1,0 0-1,-1 0 1,1 1 0,0-1-1,-1 1 1,2 2-27,14 15 48,-16-16-76,1 0 1,-1 0 0,0 0 0,1 0 0,0-1 0,0 0 0,0 0-1,0 0 1,0 0 0,1-1 0,0 1 27,-4-3-54,-1 0 0,1 0-1,-1 0 1,1 0 0,-1 0 0,1 0 0,-1 0-1,0-1 1,1 1 0,-1 0 0,1 0-1,-1 0 1,1-1 0,-1 1 0,0 0 0,1-1-1,-1 1 1,0 0 0,1-1 0,-1 1 0,0 0-1,1-1 1,-1 1 0,0-1 0,0 1 0,0-1-1,1 1 1,-1 0 0,0-1 0,0 1 0,0-1-1,0 1 1,0-1 54,1-1-181,5-13-586</inkml:trace>
  <inkml:trace contextRef="#ctx0" brushRef="#br0" timeOffset="24063.31">5172 264 10162,'2'1'3817,"3"0"-2745,5 1-408,0-1 57,8 1 95,7-1 240,1-1-208,5-3-264,-1 1-64,-2 0-384,0 2 8,-6 0-184,-3 0-24,-4 1-64,-4 0-136,-6 0-376,-1-3-768,-14-4 936</inkml:trace>
  <inkml:trace contextRef="#ctx0" brushRef="#br0" timeOffset="24615.59">5567 140 10794,'9'-18'2500,"-12"10"1095,-7-7-556,9 12-2956,1 0-1,-1 0 0,1 0 1,-1 0-1,1 0 1,0 0-1,0 0 0,0 0 1,1-1-1,-1 1 0,1 1 1,0-1-1,0 0 1,0 0-1,0 0 0,0 0 1,1 0-1,-1 1 0,1-1 1,-1 1-1,1-1 1,0 1-1,0 0 0,0 0 1,1-1-1,-1 1 1,0 1-1,1-1 0,-1 0 1,3-1-83,-2 2-4,-1-1 0,0 0 0,0 1 0,1-1-1,-1 1 1,0 0 0,1 0 0,-1 0 0,1 0 0,0 0 0,-1 1 0,1-1 0,0 1 0,-1 0 0,1 0 0,0 0 0,0 0 0,-1 0 0,1 0 0,0 1 0,-1-1 0,1 1 0,0 0 0,-1 0 0,1 0 0,-1 0-1,1 0 1,-1 0 0,0 1 0,1-1 0,-1 1 0,0 0 0,0 0 0,0 0 0,0-1 0,0 2 4,2 5-1,0 0 1,0 0-1,-1 1 1,0-1-1,0 1 0,-1-1 1,0 1-1,0 0 1,-1 0-1,-1 0 0,1 0 1,-1 0-1,-1 0 1,0 0-1,0 0 0,-1 0 1,-2 7 0,-1 6 36,-2-1 1,0 0-1,-2 0 0,0-1 1,-1 0-1,-9 12-36,16-28 20,1 0-1,-2 0 1,1-1-1,0 0 1,-1 0-1,1 0 1,-1 0-1,-2 1-19,6-4 0,-1 1 0,0-1 0,1 1 1,-1-1-1,0 1 0,1-1 0,-1 1 0,0-1 0,0 0 0,0 1 0,1-1 0,-1 0 0,0 0 0,0 1 0,0-1 1,0 0-1,0 0 0,1 0 0,-1 0 0,0 0 0,0-1 0,0 1 0,0 0 0,1 0 0,-1 0 0,0-1 0,0 1 1,0 0-1,1-1 0,-1 1 0,0-1 0,0 1 0,1-1 0,-1 1 0,0-1 0,1 0 0,-1 1 0,1-1 1,-1 0-1,1 1 0,-1-1 0,1 0 0,-1 1 0,1-1 0,0 0 0,0 0 0,-1 0 0,42 14-85,-32-10-45,1 0 0,-1 0 1,1-1-1,0 0 0,0-1 0,0 0 0,1-1 1,-1 0-1,0-1 0,7-1 130,-12-1-74</inkml:trace>
  <inkml:trace contextRef="#ctx0" brushRef="#br0" timeOffset="98637.29">4459 3095 10930,'39'-31'8067,"-20"18"-7942,-1-1 0,0 0 0,-1-2 0,0 0 0,-2 0 0,0-2 0,1-1-125,32-72 1569,-49 93-1469,0 1 1,1 0-1,-1 0 1,1 0-1,0-1 1,-1 1-1,2 0 1,-1 0-1,0 0 1,1 2-101,0 8 43,-4 36 72,1-5 15,-2-1 0,-5 15-130,-3-15-1551,9-47 986</inkml:trace>
  <inkml:trace contextRef="#ctx0" brushRef="#br0" timeOffset="98638.29">4771 2987 9314,'0'9'3657,"0"4"-2369,4 2-480,-3 2 72,0 3-79,-1 0-137,0 2-200,1-3-336,0-3-72,0-3-64,2-3-32,-2-6-264,0-3-736,3-5 719</inkml:trace>
  <inkml:trace contextRef="#ctx0" brushRef="#br0" timeOffset="98639.29">4883 2881 9226,'3'-31'3923,"6"23"1296,14 1-4612,-19 6 36,8-3-169,-8 4-419,0-1-1,0 0 1,0 0 0,0-1 0,0 1 0,0-1 0,0 0 0,-1 0 0,1 0-1,-1 0 1,0-1 0,1 1 0,-1-1 0,0 0 0,0 0 0,-1 0-1,1 0-54,-3 2 10,0 1-1,-1-1 0,1 1 0,0 0 0,0-1 0,0 1 0,-1-1 0,1 1 0,0 0 0,-1-1 0,1 1 0,0 0 0,-1-1 0,1 1 0,0 0 0,-1 0 0,1-1 0,0 1 0,-1 0 0,1 0 0,-1 0 0,1-1 0,-1 1 0,1 0 0,0 0 0,-1 0 0,1 0 0,-1 0 0,1 0 0,-1 0 0,1 0 0,-1 0 0,1 0 0,-1 0 0,1 0 0,0 0 0,-1 1 0,1-1 0,-1 0 0,1 0 0,-1 0 0,1 1 0,0-1 0,-1 0 0,1 1-9,-23 5 19,14-1-18,1 1 1,0 0 0,0 0-1,1 1 1,0 0 0,0 0-1,1 0 1,-1 1 0,2 0 0,-1 0-1,-3 9-1,8-15-4,1-1-1,0 1 1,0-1-1,0 0 0,0 1 1,0-1-1,0 1 1,0-1-1,1 1 1,-1-1-1,0 0 0,1 1 1,-1-1-1,1 0 1,-1 1-1,1-1 1,0 0-1,0 0 0,-1 0 1,1 1-1,0-1 1,0 0-1,0 0 1,0 0-1,0 0 0,1-1 1,0 2 4,42 26-49,-19-12 48,-18-11 8,-1 1 1,0-1-1,-1 1 1,1 0-1,-1 1 0,0-1 1,-1 1-1,0 0 1,3 5-8,-7-10 15,1-1 1,0 1 0,-1-1-1,0 1 1,1-1-1,-1 1 1,0 0-1,0-1 1,0 1 0,0 0-1,0-1 1,0 1-1,0-1 1,0 1 0,-1-1-1,1 1 1,-1 0-1,1-1 1,-1 1-1,0 0-15,-1 0 46,0 0 0,1 0 0,-1-1 0,0 1 0,0 0 0,-1-1 0,1 0 0,0 1 0,0-1-1,-1 0 1,1 0 0,0 0 0,-1 0 0,1-1 0,-1 1 0,0-1 0,0 1-46,-31 1 631,33-2-656,-1 0 0,1-1 1,0 1-1,-1 0 0,1 0 0,0-1 0,-1 1 0,1-1 0,0 1 0,-1-1 1,1 1-1,0-1 0,0 0 0,0 0 0,0 0 0,-1 1 0,1-1 0,0 0 0,1 0 1,-1-1-1,0 1 0,-1-1 25,8-7 861,0 2-318</inkml:trace>
  <inkml:trace contextRef="#ctx0" brushRef="#br0" timeOffset="98640.29">5064 3016 10242,'40'22'3422,"-38"-22"-3314,-1 0-1,1 0 0,-1 0 1,1 0-1,-1 0 0,1 0 1,-1 0-1,1-1 0,-1 1 0,0-1 1,1 1-1,-1-1 0,1 1 1,-1-1-1,0 0 0,1 0 1,-1 1-1,0-1 0,0 0 1,0 0-1,0 0 0,0-1 1,0 1-1,0 0 0,0 0 1,0 0-1,0-1 0,-1 1 1,1 0-1,0-1 0,-1 1 1,1-1-108,1-2 271,13-17 250,-8 13-354,-1 0 1,0-1-1,-1 1 0,1-1 1,-2 0-1,1 0 0,-1-1 1,-1 1-1,1-1 0,-2 0 1,1 0-1,-1-6-167,-2 16 42,0 0 1,0 0-1,0 1 1,0-1-1,0 0 0,0 0 1,0 0-1,0 0 1,0 0-1,0 0 0,0 0 1,0 0-1,0 0 1,0 0-1,0 0 0,0 0 1,-1 0-1,1 0 0,0 0 1,0 0-1,0 0 1,0 0-1,0 0 0,0 0 1,0 0-1,0 0 1,0 0-1,0 0 0,0 0 1,0 0-1,-1 0 1,1 0-1,0 0 0,0 0 1,0 0-1,0 0 1,0 0-1,0 0 0,0 0 1,0 0-1,0 0 1,0 0-43,-6 15 377,-4 21-527,8 29 154,2-62-4,0 0-1,0-1 1,0 1-1,1 0 1,-1-1-1,0 1 0,1-1 1,0 1-1,0-1 1,0 1-1,0-1 0,0 1 1,0-1-1,1 0 1,-1 0-1,1 1 1,-1-1-1,1 0 0,0-1 1,0 1-1,0 0 1,0 0-1,1-1 1,-1 0 9,-1-1 0,1 0 0,0 0-1,0 0 1,0 0 0,0 0 0,0-1 0,0 1 0,0-1-1,0 1 1,0-1 0,0 0 0,0 0 0,-1 1 0,1-1-1,0 0 1,-1-1 0,1 1 0,-1 0 0,1 0 0,-1-1 0,1 1-1,-1-1 1,0 1 0,0-1 0,0 0 0,0 1 0,0-1-1,0 0 1,0 0 0,0 1 0,-1-2-9,25-62 164,-24 64-164,4-15 42,-3 12 1,0 1 0,-1-1 0,1 0 0,-1 0 0,0 0 0,0 1 0,-1-1 0,1 0 0,-1 0 0,1 0 0,-1 0 0,-1 0 0,1 0 0,-1 0 0,1 0 0,-1 0 0,0 0 0,-1-3-43,1 7 13,1-1-1,0 1 1,0 0-1,0 0 1,-1-1-1,1 1 1,0 0 0,0 0-1,-1 0 1,1 0-1,0-1 1,-1 1 0,1 0-1,0 0 1,0 0-1,-1 0 1,1 0 0,0 0-1,-1 0 1,1 0-1,0 0 1,-1 0-1,1 0 1,0 0 0,0 0-1,-1 0 1,1 0-1,0 0 1,-1 0 0,1 0-1,0 0 1,-1 0-1,1 1 1,0-1 0,0 0-1,-1 0 1,1 0-1,0 0 1,0 1-1,-1-1 1,1 0 0,0 0-1,0 1 1,0-1-1,-1 0 1,1 0 0,0 1-1,0-1 1,0 0-1,0 0 1,0 1-1,0-1 1,0 0 0,-1 1-1,1-1 1,0 0-1,0 1 1,0-1 0,0 0-1,0 1 1,0-1-13,-6 21 9,6-13 5,0 0-1,1-1 1,-1 1-1,1 0 0,1-1 1,-1 1-1,1-1 1,1 0-1,0 1 0,0-1 1,0 0-1,1 1-13,-3-7-58,-1 1-1,1 0 1,0 0-1,0 0 1,0 0-1,0-1 1,1 1 0,-1-1-1,0 1 1,1-1-1,-1 1 1,1-1-1,-1 0 1,1 1-1,0-1 1,-1 0-1,1 0 1,0 0-1,0-1 1,0 1-1,0 0 1,0-1-1,-1 1 1,1-1 0,0 1-1,1-1 1,-1 0-1,0 0 1,0 0-1,0 0 1,0 0-1,0-1 1,0 1-1,0-1 1,0 1-1,-1-1 1,1 0-1,0 0 1,0 1 0,0-1-1,0 0 1,-1-1-1,1 1 1,-1 0-1,1 0 1,-1-1-1,1 0 59,7-8-675</inkml:trace>
  <inkml:trace contextRef="#ctx0" brushRef="#br0" timeOffset="98641.29">5193 2690 11698,'38'8'5694,"-25"-6"-5251,0-1 0,0-1-1,0 0 1,4-1-443,-11 1-20,0 0 1,-1-1 0,1 0-1,0 0 1,-1-1-1,1 1 1,0-1-1,-1 0 1,0-1 0,0 1-1,0-1 1,0 0-1,0 0 1,0-1 0,-1 1-1,1-1 1,-1 0-1,1-2 20,-3-7 958,4 21 374,-3-4-1337,30 36 90,-32-39-59,-1-1 0,1 1 0,-1 0 0,1 0 1,-1 0-1,1-1 0,-1 1 0,1 0 0,-1 0 0,0 0 1,0 0-1,1 0 0,-1 0 0,0 0 0,0 0 0,0 0 1,0 0-1,0 0 0,0 0 0,0 0 0,0 0 0,0-1 1,-1 1-1,1 0 0,0 0 0,-1 0 0,1 0 0,0 0 1,-1 0-1,1 0 0,-1-1 0,0 1 0,1 0 0,-1 0 0,1-1 1,-1 1-1,0 0 0,0-1 0,1 1 0,-1-1 0,0 1 1,0-1-1,0 1 0,0-1 0,0 0 0,0 1 0,0-1 1,1 0-1,-2 0-26,-8 0-1052,4-3 748</inkml:trace>
  <inkml:trace contextRef="#ctx0" brushRef="#br0" timeOffset="98642.29">5557 3650 7826,'13'5'1994,"-7"-2"1179,-9-7 5951,-6-16-8145,6 16-986,1 0 0,0 0 0,0 0 0,0-1 0,1 1 0,-1-1 0,1 1 0,0-1 0,0-4 7,1 7-9,0 1 1,0-1 0,1 0 0,-1 1 0,0-1 0,1 0 0,-1 1 0,1-1 0,0 1-1,-1-1 1,1 1 0,0-1 0,0 1 0,0-1 0,0 1 0,0 0 0,0-1 0,1 1-1,-1 0 1,0 0 0,1 0 0,-1 0 0,1 0 0,-1 0 0,1 1 0,-1-1 0,1 0-1,-1 1 1,1-1 0,0 1 0,-1-1 0,1 1 0,1 0 8,-1-1-13,0 1 0,-1 0 0,1-1 0,0 1 1,-1 0-1,1 0 0,0 0 0,0 0 0,-1 0 0,1 1 0,0-1 1,-1 0-1,1 1 0,0-1 0,-1 1 0,1 0 0,0-1 0,-1 1 1,1 0-1,-1 0 0,0 0 0,1 0 0,-1 0 0,1 1 13,0 0-15,0 1-1,0 0 0,0 0 0,-1 0 1,1 1-1,-1-1 0,1 0 0,-1 0 1,0 1-1,0-1 0,0 4 16,0 6-18,1 1 0,-2 0 0,0-1 0,0 1 0,-3 11 18,0-10 3,0-1 1,-1 1-1,-1-1 1,0 0-1,-4 9-3,6-18 2,1 0 0,-1 0-1,1 0 1,-1 0 0,-1 0-1,1-1 1,-1 0 0,0 1-1,0-1 1,0 0 0,0-1-1,-1 1 1,1-1-1,-1 0 1,0 0 0,-2 0-2,6-2 5,-1-1 1,0 0 0,1 1-1,-1-1 1,0 0-1,0 0 1,0 0 0,1 0-1,-1-1 1,0 1-1,0 0 1,1-1 0,-1 1-1,0-1 1,1 0 0,-1 1-1,1-1 1,-1 0-1,1 0 1,-1 0 0,1 0-1,-1 0 1,1 0-1,-1-2-5,5 2-22,0 0-1,0 1 0,0-1 0,0 1 0,0-1 0,0 1 0,0 0 0,0 0 0,0 1 0,0-1 23,5 1-23,0 0 0,0 0 0,0 1 0,-1 0 0,1 0 0,-1 1 0,1 0 0,-1 0 0,0 0 0,0 1 0,0 1 0,-1-1 0,1 1 0,-1 0 0,0 0 0,-1 1 0,5 5 23,-6-7-1213,-2-3 575</inkml:trace>
  <inkml:trace contextRef="#ctx0" brushRef="#br0" timeOffset="98643.29">5784 3786 10506,'2'8'3881,"4"7"-2953,-3 3-400,1 5 249,1 1-49,-5-2 16,2-1-272,1-1-392,0-3-56,-1-3-376,0-6 1976,-9-5-1320</inkml:trace>
  <inkml:trace contextRef="#ctx0" brushRef="#br0" timeOffset="98644.29">5949 3564 11274,'2'-38'4089,"6"28"-1031,15 1-2691,-19 8-26,9-5 9,65-32 446,-126 58-853,32-10-21,8-6 103,1 0 1,-1 1-1,1 0 1,0 1-1,0 0 1,1 0-1,-1 0 1,1 1-1,1-1 1,-1 2-1,0 1-25,6-8 2,0 1-1,0-1 0,0 1 1,0-1-1,0 1 0,0 0 1,0-1-1,1 1 0,-1-1 1,1 1-1,-1-1 0,1 1 1,0-1-1,-1 1 0,1-1 1,0 0-1,0 1 0,0-1 1,0 0-1,0 0-1,27 30-42,-17-20 80,2 4-34,0 1 0,-1 0 0,-1 1-1,-1 0 1,0 0 0,-1 1 0,-1 1 0,-1-1 0,1 7-4,-7-23 53,-1 0 0,0 0 0,0 0 0,0 0 0,0 0 0,-1 0 0,1 0 0,-1 0 0,1 0 0,-1 0 0,0 0 0,1-1 0,-1 1 0,0 0 0,0 0 0,0-1 0,-1 1 0,1 0 0,0-1 0,-1 1 0,1-1 0,0 0 0,-1 1 0,0-1 0,1 0 0,-1 0 0,0 0 0,0 0 0,0 0 0,1 0 0,-1-1 0,0 1 0,0-1 0,0 1 0,0-1 0,0 0 0,0 0 0,0 0 0,-1 0-53,0 1 62,0 0 0,0-1 0,0 0 0,0 0 1,0 0-1,0 0 0,0 0 0,0 0 0,1-1 0,-1 1 0,0-1 0,0 0 0,0 0 1,0 0-1,0-1 0,1 1 0,-1 0 0,1-1 0,-1 0 0,1 0 0,-1 1 0,1-2 0,0 1 1,0 0-1,0 0 0,0-1-62,2 1-217,0 0 1,0 0-1,0 0 0,0 0 1,0 0-1,0 0 1,1 0-1,-1 1 0,1-1 1,0 0-1,-1 0 1,1 0-1,0 1 0,0-1 1,0 0-1,0 1 1,0-1-1,1 1 0,-1-1 1,0 1-1,1 0 1,-1 0-1,1-1 0,-1 1 1,1 0-1,0 0 217,4-4-2250,8-9-273</inkml:trace>
  <inkml:trace contextRef="#ctx0" brushRef="#br0" timeOffset="98645.29">6232 3756 7618,'-1'45'3035,"1"-45"-2968,0 1 0,0-1 1,0 1-1,1 0 0,-1-1 1,0 1-1,0 0 0,0-1 0,1 1 1,-1-1-1,0 1 0,0-1 0,1 1 1,-1-1-1,0 1 0,1-1 0,-1 1 1,1-1-1,-1 1 0,1-1 1,-1 1-1,1-1 0,-1 0 0,1 1 1,-1-1-1,1 0 0,0 0 0,-1 1 1,1-1-1,-1 0 0,1 0 1,0 0-1,-1 0 0,1 0 0,-1 0 1,1 0-1,0 0 0,-1 0 0,1 0 1,0 0-1,-1 0 0,1 0 0,-1-1 1,1 1-1,0 0 0,-1 0-67,24-11 719,-15 4-466,0 1 1,0-1 0,-1-1-1,0 1 1,-1-2 0,2-1-254,-6 7 234,0-1 0,0 0 0,-1 1 0,1-1 0,-1-1 1,0 1-1,0 0 0,0 0 0,-1-1 0,0 1 0,1-1 1,-1 1-1,-1-1 0,1 0 0,-1-3-234,-4-3 1677,-4 18-1114,-3 20-585,9-19 16,1 1 0,0-1 0,0 1 0,1-1 0,0 0 0,0 1 0,1-1 0,0 1 0,1-1 0,0 0-1,0 1 1,1-1 0,0 0 0,0-1 0,5 8 6,-8-14 0,1 0 0,-1-1 0,1 1 0,-1 0 1,1-1-1,0 1 0,-1-1 0,1 1 0,0-1 0,-1 1 0,1-1 0,0 1 0,0-1 0,-1 0 0,1 1 0,0-1 0,0 0 0,0 0 0,0 0 0,0 1 0,-1-1 0,1 0 0,0 0 0,0 0 0,0 0 0,0-1 1,0 1-1,0 0 0,24-15-12,14-32 24,-33 39 24,-1 0 0,0-1 1,0 0-1,-1 0 0,-1 0 1,1-1-1,-2 1 0,1-1 0,-1 0 1,-1 1-1,1-1 0,-2 0 1,1-4-37,-1 13 19,0 1 1,0-1-1,0 0 0,0 1 1,0-1-1,0 1 0,0-1 1,0 1-1,0-1 1,0 0-1,0 1 0,0-1 1,-1 1-1,1-1 1,0 1-1,0-1 0,-1 1 1,1-1-1,0 1 0,0-1 1,-1 1-1,1 0 1,-1-1-1,1 1 0,0-1 1,-1 1-1,1 0 1,-1-1-1,1 1 0,-1 0 1,1 0-1,-1-1 1,1 1-1,-1 0 0,1 0 1,-1 0-1,1-1 0,-1 1 1,0 0-20,0 1 4,1-1 0,-1 1 0,0 0 0,0-1 0,1 1 1,-1 0-1,0-1 0,1 1 0,-1 0 0,1 0 0,-1-1 0,1 1 0,-1 0 0,1 0 1,0 0-1,-1 0 0,1 0 0,0 0 0,0 0 0,0 0 0,0 0 0,-1-1 0,1 1 1,1 1-5,-2 11-6,1 0 1,1 0-1,0-1 1,1 1 0,1 2 5,-2-11 2,0 1-1,0 0 1,0-1 0,1 1 0,0-1 0,0 0 0,0 1 0,0-1 0,1 0 0,0 0-1,0 0 1,0-1 0,0 1 0,0-1 0,3 2-2,-5-4-18,0-1 1,0 1-1,1 0 1,-1-1 0,0 1-1,1-1 1,-1 1-1,1-1 1,-1 0-1,1 0 1,-1 0-1,1 0 1,-1 0-1,1 0 1,-1 0-1,0 0 1,1 0-1,-1-1 1,1 1-1,-1 0 1,1-1-1,-1 1 1,0-1-1,1 0 1,-1 0 17,31-24-1513,-11 5 902</inkml:trace>
  <inkml:trace contextRef="#ctx0" brushRef="#br0" timeOffset="98646.29">6324 3421 11426,'4'1'6842,"24"-2"-6649,-3-2-92,0-1 0,-1-1-1,0 0 1,0-2 0,0-1-1,-1-1 1,0-1 0,10-7-101,-31 17 16,-1 0 1,1 0-1,-1 0 1,0 0-1,1 1 0,-1-1 1,1 0-1,-1 1 1,1-1-1,-1 1 1,0-1-1,1 1 1,-1 0-1,0 0 0,0-1 1,0 1-1,1 0 1,-1 0-1,0 0 1,0 0-1,0 1 1,-1-1-1,1 0 0,0 0-16,23 32 139,-23-30-36,-1-1-1,1 1 0,-1-1 1,0 1-1,1-1 1,-1 1-1,0-1 0,-1 1 1,1-1-1,0 1 1,-1-1-1,0 1 0,1-1 1,-1 1-1,0-1 1,0 0-1,0 0 0,-1 1 1,1-1-1,0 0 1,-1 0-103,2-1 48,-1 0 0,1 0 0,-1-1 0,0 1 0,1 0 0,-1 0 0,0-1 0,0 1 0,1 0 0,-1-1 1,0 1-1,0-1 0,0 1 0,0-1 0,0 1 0,0-1 0,0 0 0,0 1 0,0-1 0,0 0 0,0 0 0,0 0 0,0 0 1,0 0-1,0 0 0,0 0 0,0 0 0,0 0 0,0 0 0,0-1 0,0 1 0,0 0 0,1-1 0,-1 1 0,0 0 0,0-1 1,0 1-1,0-1 0,0 0 0,1 1 0,-1-1 0,0 0 0,0 1 0,1-1 0,-1 0 0,0 0 0,1 0 0,-1 0 1,1 0-49,-1 0-158,0-1 1,1 1 0,-1-1 0,0 1 0,1-1 0,0 1-1,-1-1 1,1 0 0,0 1 0,0-1 0,0 0 0,0 1-1,0-1 1,0 0 0,0 1 0,0-1 0,1 0 0,-1 1-1,1-1 1,0 0 157,9-12-1055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8.40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33 29 10402,'-1'0'165,"0"1"1,0-1-1,0 1 0,0-1 0,0 0 1,0 0-1,-1 0 0,1 1 0,0-1 0,0 0 1,0 0-1,0 0 0,0-1 0,-1 1 1,1 0-1,0 0 0,0-1 0,0 1 0,-1-1-165,13-10 589,-8 8-555,0 1 0,0 0 1,1 1-1,-1-1 0,1 0 0,-1 1 1,1 0-1,0 0 0,0 0 1,-1 0-1,5 0-34,-7 2 7,0-1 0,1 0-1,-1 1 1,0-1 0,0 1-1,0-1 1,0 1 0,0 0 0,1 0-1,-1-1 1,0 1 0,-1 0-1,1 0 1,0 0 0,0 0-1,0 0 1,0 0 0,-1 0 0,1 0-1,0 1 1,-1-1 0,1 0-1,-1 0 1,0 0 0,1 1 0,-1-1-7,0 3 13,1-1 1,-1 0-1,0 1 1,-1-1-1,1 1 1,-1-1-1,1 0 1,-1 1-1,0-1 0,0 0 1,0 0-14,-2 3 54,1 0 0,-1 0 0,0-1 0,0 1 0,0-1 0,-1 1 0,0-1-1,0-1 1,0 1 0,-1 0 0,-4 2-54,9-6 12,1 0 0,-1 0 0,0-1 0,0 1 0,1 0 0,-1-1 0,1 1 0,-1-1 0,0 1 0,1 0 0,0-1 0,-1 1-1,1-1 1,-1 1 0,1-1 0,-1 1 0,1-1 0,0 0 0,-1 1 0,1-1 0,0 0 0,-1 0 0,1 1 0,0-1 0,0 0 0,-1 0 0,1 0-12,38 17-55,-23-9 113,-9-5-38,-1 1 1,1 0 0,-1 0-1,1 0 1,-1 1 0,-1 0-1,1 0 1,2 4-21,-7-8 21,0 0 1,0 0-1,0 0 0,-1 1 0,1-1 1,-1 0-1,1 0 0,-1 0 1,1 1-1,-1-1 0,1 0 1,-1 0-1,0 1 0,0-1 1,0 0-1,0 1 0,0-1 0,0 0 1,0 1-1,0-1 0,0 1-21,-1-1 57,0 1-1,0 0 1,0-1-1,-1 1 1,1-1-1,0 1 1,-1-1-1,1 0 1,-1 0-1,1 1 1,-1-1-1,1 0 1,-1 0-1,0 0 0,0-1 1,1 1-1,-1 0 1,0-1-1,-1 1-56,-8 3-2,0-1 0,-1-1-1,1 1 1,-1-2-1,0 0 1,1 0 0,-1-1-1,0-1 1,1 0-1,-3 0 3,1-3-414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02.6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 2 8770,'-1'0'211,"0"-1"0,0 1 0,0 0 0,0 0 0,0 0 1,0 0-1,0 0 0,0 0 0,0 0 0,0 1 0,-1-1 0,1 0 0,0 0 1,0 1-1,0-1 0,1 1 0,-1-1 0,0 1 0,0-1 0,0 1 0,0 0 0,0-1 1,0 1-1,1 0 0,-1 0 0,0 0 0,1 0 0,-1-1 0,1 1 0,-1 0 1,1 0-1,-1 0 0,1 0 0,-1 0 0,1 0 0,0 0 0,0 0 0,0 0 0,-1 1 1,1-1-1,0 0 0,0 0 0,0 0 0,1 0 0,-1 0 0,0 0 0,0 0 1,1 0-1,-1 0 0,0 0 0,1 0-211,-1 18-1268,-1 469 1175,1 382 146,-1 150 137,-1-68 171,1-182 27,-3-577-219,1 182 68,1 79 975,5-241-235,-4-187 2281,1-11-3562,0-5-3363,-3-25 1405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6:08.0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495 1330 9290,'-7'-13'5542,"3"15"-1839,2 21-1401,2-17-2733,-3 33 1160,1-18-541,0 1-1,2-1 0,0 0 0,2 0 0,0 1 0,1-1 1,1 0-1,1 1-187,-2-16-178,-5-15-1291,-1-3-669,1-2 1006</inkml:trace>
  <inkml:trace contextRef="#ctx0" brushRef="#br0" timeOffset="421.22">408 1443 11258,'0'0'4129,"2"0"-3385,5-2 17,4 0-1,5 0-16,4 0 216,0 0-112,0 2-144,1 1-119,-3 0-329,-1 0-80,-3-3-56,-1-1-48,-2-1-40,-4 0-16,-2-1-128,-3 0-1241,-5 5 985</inkml:trace>
  <inkml:trace contextRef="#ctx0" brushRef="#br0" timeOffset="1972.43">3415 463 9618,'-1'-1'4673,"0"1"-760,3-1-3417,-2 1-224,1 0-144,16 3-8,23 4 144,-15-5-40,2 0 0,-4-2-32,-2-2-152,-4-1 0,-5-3-8,-2-1-88,-5 1-1176,0 0 904</inkml:trace>
  <inkml:trace contextRef="#ctx0" brushRef="#br0" timeOffset="34344.08">488 1393 1496,'-3'17'376</inkml:trace>
  <inkml:trace contextRef="#ctx0" brushRef="#br0" timeOffset="34734.04">485 1411 2048,'-1'2'7800,"0"3"-4401,-5 16-2725,5-18 4881,26-8-5568,0-1-1,-1-1 0,10-5 14,39-12-52,43-10 49,50-26 3,44-14 11,39-2-16,517-163-113,-610 186 117,171-51 145,-50 16-13,-17 5-21,29 1 325,-228 62-115,-63 18-1322,-1 2 601</inkml:trace>
  <inkml:trace contextRef="#ctx0" brushRef="#br0" timeOffset="38008.85">3231 509 7666,'-78'-18'9320,"100"17"-4467,115 4-3338,35 1 63,-180-2-1551,1 0 0,-1 0 0,1 1 0,0 0 0,-1 1 0,1-1 0,1 2-1,-1-1 1,1 1 0,-1-1 0,1 2 0,1-1 0,-1 1 0,0 1-27,-17 20-19,2 0 0,-14 23 19,8-10 177,1-9-1996,26-34 1035</inkml:trace>
  <inkml:trace contextRef="#ctx0" brushRef="#br0" timeOffset="39332.32">14 1323 7522,'2'35'6098,"-2"-35"-6034,0 0 1,0 0-1,0-1 1,0 1-1,0 0 0,1 0 1,-1 0-1,0 0 0,0 0 1,0 0-1,0 0 1,0 0-1,0 0 0,0 0 1,0 0-1,0 0 0,0 0 1,0 0-1,0 0 1,0 0-1,1 0 0,-1 0 1,0-1-1,0 1 0,0 0 1,0 0-1,0 0 1,0 0-1,0 0 0,0 0 1,0 0-1,0 0 0,1 0 1,-1 1-1,0-1 1,0 0-1,0 0 0,0 0 1,0 0-1,0 0 0,0 0 1,0 0-1,0 0 1,0 0-1,0 0 0,1 0 1,-1 0-1,0 0 0,0 0 1,0 0-1,0 0 1,0 0-1,0 1 0,0-1 1,0 0-1,0 0 1,0 0-1,0 0 0,0 0 1,0 0-1,0 0 0,0 0 1,0 0-65,7-21 2140,-2-8-1579,-1 0 0,-1 0 0,-1 0 0,-2 0-561,0 5 82,0-1 1,2 1-1,1 1 0,1-1 1,1 0-1,2-4-82,-7 28 4,0-1-1,0 0 1,1 0 0,-1 1-1,0-1 1,0 0 0,1 0-1,-1 1 1,0-1-1,0 0 1,1 1 0,-1-1-1,1 0 1,-1 1 0,1-1-1,-1 1 1,1-1-1,-1 0 1,1 1 0,0-1-1,-1 1 1,1 0 0,0-1-1,-1 1 1,1 0 0,0-1-1,-1 1 1,1 0-1,0 0 1,0-1 0,-1 1-1,2 0-3,-1 1 7,0 0-1,1-1 0,-1 1 1,0 0-1,0 0 1,1 0-1,-1 0 0,0 0 1,0 1-1,0-1 0,0 0 1,-1 0-1,1 1 0,0-1 1,0 1-7,25 63 124,-24-59-112,25 77 108,-14-41-279,1-1 1,16 32 158,-29-70-594,-3-6-820,-2-2-80,-6-5 479</inkml:trace>
  <inkml:trace contextRef="#ctx0" brushRef="#br0" timeOffset="39710.82">1 1234 12427,'3'1'4713,"2"-1"-3273,10-4-896,6-4-48,10-4-192,7-3-224,6 1-160</inkml:trace>
  <inkml:trace contextRef="#ctx0" brushRef="#br0" timeOffset="40384.14">3681 13 12379,'0'7'4169,"2"6"-3937,0 5-152,2 6 64,1 3-48,-1 4 0,1 1-56,-1-1 0,-1-1 24,-1-7-32,-1-3-8,-1-8-32,0-2-88,0-5-432,-1-3-545,-2-4 641</inkml:trace>
  <inkml:trace contextRef="#ctx0" brushRef="#br0" timeOffset="40884.25">3660 44 10874,'1'-2'374,"-1"0"-1,1 0 0,0 0 1,0 0-1,0 0 1,0 0-1,0 0 0,0 0 1,1 0-1,-1 0 0,0 0 1,1 1-1,-1-1 1,1 1-1,0-1 0,0 1 1,0 0-1,-1 0 0,1-1 1,0 1-1,0 0 1,1 1-1,-1-1 0,0 0-373,2 0 134,1 0 1,0 0-1,-1 0 0,1 1 0,0 0 0,0 0 0,-1 0 0,1 0 1,0 1-1,-1 0 0,1 0 0,0 0-134,0 0-99,-1 1 1,0-1-1,0 1 0,0 0 1,0 0-1,0 0 1,0 1-1,0 0 0,0-1 1,-1 1-1,0 0 0,3 3 99,-5-4 26,1 0-1,-1 0 0,0 0 1,1 0-1,-1 0 0,0 0 0,0 1 1,0-1-1,-1 0 0,1 1 1,-1-1-1,1 0 0,-1 1 1,0-1-1,0 1 0,0-1 0,0 1 1,0-1-1,0 0 0,-1 1 1,1-1-1,-1 1 0,0 0-25,-1 2 41,-1 0 0,0 0 1,0 0-1,0 0 0,0-1 0,-1 1 0,0-1 1,0 0-1,0 0 0,0-1 0,0 1 0,-1-1 0,-1 1-41,-13 11 181,31-17-187,0 0-1,0 1 1,0 1-1,0 0 1,0 0 0,4 2 6,-12-1 39,-1 0 1,0 1 0,1-1 0,-1 1 0,0 0-1,0 0 1,0 0 0,0 0 0,-1 1 0,1-1 0,0 1-1,-1-1 1,0 1 0,0 0 0,0 0 0,0 0-1,0 0 1,0 1 0,-1-1 0,1 0 0,-1 1-1,0-1 1,0 1 0,-1-1 0,1 1 0,-1-1 0,1 1-1,-1-1 1,0 1 0,-1 0 0,1-1 0,0 1-1,-1-1 1,0 1 0,0-1 0,0 1 0,0-1-1,-1 1 1,1-1 0,-1 0 0,0 0 0,0 0-1,0 0 1,0 0 0,-1 0 0,1-1 0,-1 1 0,1-1-1,-1 0 1,0 1 0,0-1 0,0 0 0,0-1-1,-1 1 1,1-1 0,0 1 0,-1-1 0,1 0-1,-1 0 1,1 0 0,-4 0-40,-3-2 347,0 1 0,0-1-1,1-1 1,-1 0 0,0 0 0,1-1-1,-2 0-346,-5-4-7440,26 15 4875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6.1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17 183 8522,'-12'15'2864,"7"-9"-739,13-18-878,15-25-531,-12 22-542,0-1-1,-1-1 0,-1 1 0,-1-2 0,0 1 0,-2-1 0,0 0 1,0-2-174,-7 43 318,1 0 1,1 0 0,1 0 0,1 0-1,2 0 1,5 20-319,-3-29-203,2-6 86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2.6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 10938,'1'-3'7631,"5"6"-6916,-2-1-695,48 25 158,1-3 0,48 16-178,-98-39 47,0 0-1,0 0 0,0 0 1,0 0-1,0 1 1,0-1-1,-1 1 0,1 0 1,0 0-1,-1 0 1,0 0-1,1 1 0,-1 0-46,-1-3 19,-1 1 0,0-1-1,0 1 1,1-1 0,-1 1-1,0-1 1,0 1-1,0 0 1,1-1 0,-1 1-1,0-1 1,0 1 0,0 0-1,0-1 1,0 1-1,0-1 1,-1 1 0,1-1-1,0 1 1,0 0 0,0-1-1,0 1 1,-1-1 0,1 1-1,0-1-18,-20 15 319,-13 1 825,3 0-1,-24 15-1143,44-25 118,0 2 0,0-1 0,0 2-1,1-1 1,1 1 0,-1 0 0,1 1 0,0 0 0,-1 3-118,7-5-1216,10-12-1405,0 0 1786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09.5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5 7658,'31'-4'5997,"50"8"-6018,-33-2 263,918 1 69,-312-6-228,2001 11 796,-1719 1 965,-825-7 347,-117-5-212,-6 1-2186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5.3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52 55 10890,'0'-1'153,"0"0"-1,-1 1 0,1-1 0,-1 0 1,1 1-1,-1-1 0,1 1 0,-1-1 0,1 1 1,-1-1-1,0 1 0,1-1 0,-1 1 1,0 0-1,1-1 0,-1 1 0,0 0 1,1-1-1,-1 1 0,0 0 0,0 0 1,1 0-1,-1 0 0,0 0 0,0 0 0,0 0 1,1 0-1,-1 0 0,0 0 0,0 0 1,1 0-1,-1 0 0,0 1 0,0-1 1,0 0-153,0 2 75,-1 0 1,1-1 0,-1 1 0,1 0 0,-1 0 0,1 0 0,0 0-1,0 0 1,0 0 0,0 0 0,1 0 0,-2 2-76,-1 7-125,0 1 1,1-1-1,1 1 0,-1 10 125,1-19 9,1 0 1,0 0-1,0 0 0,1 0 0,-1-1 0,1 1 1,-1 0-1,1 0 0,0 0 0,0-1 0,0 1 0,0 0 1,1-1-1,-1 1 0,1-1 0,-1 0 0,1 1 1,0-1-1,0 0 0,0 0 0,0 0 0,0 0 1,0 0-1,1-1 0,-1 1 0,1-1 0,-1 0 0,1 1 1,0-1-1,-1 0 0,1 0 0,0-1 0,0 1 1,-1-1-1,4 1-9,-3-1 31,0 0 0,1 0 0,-1-1 1,0 1-1,1-1 0,-1 0 0,0 0 0,0 0 0,0 0 1,0-1-1,0 1 0,0-1 0,0 0 0,0 1 1,-1-1-1,1-1 0,-1 1 0,1 0 0,-1-1 0,0 1 1,0-1-1,0 1 0,0-1 0,0 0 0,-1 0 1,1 0-1,-1 0 0,0 0 0,0 0 0,0-1 0,0 0-30,0-1 83,0 1 1,-1-1 0,0 0-1,1 1 1,-2-1 0,1 0-1,0 1 1,-1-1 0,0 0-1,0 1 1,0-1 0,-1 1-1,1-1 1,-1 1 0,0 0-1,-1 0 1,1 0 0,-1 0-1,1 0 1,-1 0 0,-1 1-85,0-3 41,-2 1 1,1 0-1,-1 0 1,1 1-1,-1-1 1,-1 1-1,1 1 1,0-1-1,-1 1 1,0 0-1,0 1 1,0-1-1,-1 1-41,8 2-71,-1 0 1,0-1-1,0 1 0,0 0 0,1 0 0,-1 0 0,0 0 0,0 0 0,0 0 0,0 0 0,1 0 0,-1 0 0,0 0 1,0 0-1,0 1 0,1-1 0,-1 0 0,0 1 0,0-1 0,1 0 0,-1 1 0,0-1 0,1 1 71,-2 7-617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5.57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88 14 10650,'0'-1'289,"-1"0"-1,0 0 1,0 0 0,1 0-1,-1 1 1,0-1-1,0 0 1,0 0-1,0 0 1,0 1 0,0-1-1,0 1 1,0-1-1,0 1 1,0-1-1,-1 1 1,1 0-1,0-1 1,0 1 0,0 0-1,-1 0 1,1 0-1,-1 0-288,1 0 107,-1 1-1,0-1 1,1 1-1,-1-1 1,0 1-1,1 0 1,-1 0-1,1 0 1,-1 0-1,1 0 1,0 0-1,-1 0 0,1 0 1,-1 2-107,-2 2-51,0 1-1,0-1 1,0 1 0,1 0-1,0 0 1,0 0 0,-1 5 51,1-4-2,1 1 1,0 0 0,1 0 0,0 0 0,0 0 0,1 0 0,0 0-1,0-1 1,1 1 0,0 0 0,0 0 0,1 0 0,1 2 1,-2-8 20,0 1 0,0-1-1,0 1 1,0-1 0,1 1 0,-1-1 0,1 0 0,0 0 0,-1 0 0,1 0 0,0 0 0,0 0 0,1 0-1,-1-1 1,0 1 0,0-1 0,1 1 0,-1-1 0,1 0 0,-1 0 0,1 0 0,0 0 0,-1-1 0,1 1-1,0-1 1,-1 1 0,1-1 0,0 0 0,0 0 0,-1 0 0,1-1 0,0 1 0,-1-1 0,1 1 0,0-1-1,-1 0 1,1 0 0,-1 0 0,2-1-20,2 0 100,0-1-1,-1 0 1,1-1 0,-1 1-1,0-1 1,0 0 0,0 0 0,-1-1-1,1 1 1,-1-1 0,0 0-1,-1 0 1,1 0 0,-1-1-1,0 1 1,0-1 0,0 0-1,-1 0 1,0 0 0,0 0-1,-1 0 1,1-4-100,-1 7 82,-1 0-1,1-1 1,-1 1 0,0-1-1,0 1 1,0-1 0,0 1 0,-1 0-1,1-1 1,-1 1 0,0 0-1,0-1 1,0 1 0,0 0-1,-1 0 1,1 0 0,-1 0 0,0 0-1,0 0 1,0 0 0,0 0-1,0 1 1,-1-1 0,1 1-1,-1 0 1,0 0 0,0 0-1,1 0 1,-1 0 0,0 1 0,-1-1-1,1 1 1,0 0 0,0-1-1,-1 2 1,1-1 0,0 0-1,-1 1 1,1-1 0,-1 1 0,0 0-82,0 0-147,0 0 0,0 0 1,0 0-1,0 0 0,0 1 1,0-1-1,0 1 1,0 0-1,0 0 0,0 1 1,0-1-1,1 1 0,-1 0 1,1 0-1,-1 0 1,1 0-1,0 1 0,-1-1 1,0 2 146,-7 11-997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6.3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0 221 10730,'3'-7'6296,"11"-8"-6355,-12 13 644,30-36 1187,19-30-1772,18-23 1821,-70 97-1718,1 0 1,-1 1 0,1-1-1,0 0 1,0 0 0,1 0 0,0 0-1,1 4-103,0 7 133,0 34 167,6 50 63,-1-87-803,-1-16 267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7.1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47 86 10362,'-8'-2'7388,"2"-4"-4451,-3-17-4018,8 20 1891,1 1-782,-1 0-1,1 1 1,-1-1-1,1 0 0,0 0 1,0 0-1,0 0 1,0 0-1,0 1 1,1-1-1,-1 0 0,0 0 1,1 0-1,-1 0 1,1 1-1,0-1 1,0 0-1,0 1 0,-1-1 1,2 0-1,-1 1 1,0-1-1,0 1 1,0 0-1,1-1 0,-1 1 1,0 0-1,1 0-27,-1 0 0,0 1 1,0-1-1,0 1 0,0-1 0,0 1 1,0 0-1,0 0 0,0-1 0,0 1 0,0 0 1,0 0-1,0 0 0,0 0 0,0 0 0,0 0 1,0 1-1,0-1 0,0 0 0,0 0 0,0 1 1,0-1-1,0 1 0,0-1 0,0 1 0,0-1 1,-1 1-1,1-1 0,0 1 0,0 0 0,0 0 1,-1-1-1,1 1 0,-1 0 0,1 0 0,0 0 1,-1-1-1,1 1 0,-1 0 0,0 0 0,1 0 1,-1 0-1,0 0 0,1 0 0,-1 0 0,0 0 1,0 0-1,0 1 0,2 7-10,-1 0 1,0 1-1,-1-1 0,0 0 0,0 1 1,-1-1-1,0 0 0,-1 0 1,0 1-1,0-1 0,-2 4 10,-2 3 28,0 0-1,-1 0 0,0 0 0,-1-1 0,-9 11-27,4-15 395,11-20 79,2 8-459,0-1 0,1 1 0,-1 0 0,1-1 0,0 1 0,-1 0 0,1 0 0,0-1 0,0 1 0,-1 0 0,1 0 0,0 0 0,0 0 0,0 0 0,0 0 0,1 1 0,-1-1 0,0 0 0,0 0 0,0 1 0,1-1 0,-1 1 0,0-1 0,1 1 0,-1-1 0,0 1 0,1 0 0,-1 0 0,1 0-15,9 0-79,1 1 1,0 0-1,-1 1 0,1 1 0,-1-1 0,0 2 0,1 0 0,-2 0 0,7 3 79,-1 0-284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1:52.1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14 384 9002,'-3'13'1227,"-7"15"2252,10-27-3346,0-1 0,1 0 0,-1 0 0,0 1 0,0-1 0,1 0 0,-1 0 0,0 1 0,1-1 0,-1 0 0,0 0 0,1 0-1,-1 0 1,0 0 0,1 0 0,-1 0 0,0 1 0,1-1 0,-1 0 0,0 0 0,1 0 0,-1 0 0,0 0 0,1-1 0,-1 1 0,0 0 0,1 0 0,-1 0 0,0 0-1,1 0 1,-1 0 0,0 0 0,1-1 0,-1 1 0,0 0 0,1 0 0,-1-1 0,0 1-133,3-1 64,0 1 1,0-1-1,-1 0 1,1-1-1,0 1 0,-1 0 1,1-1-1,0 1 1,-1-1-1,0 0 0,0 0 1,1 0-1,-1 0 1,0 0-1,0-1 0,0 0-64,2-3 95,0-1 0,0 0 0,-1 0 0,0 0 0,0 0 0,1-5-95,-1 2 155,-1-1-1,1 1 0,-2-1 0,1 1 0,-1-9-154,-2 43 411,1 43-217,0-64-193,0-1 1,1 1-1,-1 0 0,0-1 1,1 1-1,0 0 0,0-1 0,0 1 1,0-1-1,0 1 0,0-1 1,1 0-1,-1 1 0,1-1 0,-1 0 1,1 0-1,0 0 0,0 0 1,0-1-1,1 2-1,-2-3 4,0 0-1,1 0 1,-1 0 0,1 0 0,-1 0-1,1-1 1,-1 1 0,0 0 0,1-1-1,-1 1 1,0-1 0,1 1 0,-1-1 0,0 0-1,0 1 1,0-1 0,1 0 0,-1 0-1,0 0 1,0 0 0,0 0 0,0 0-1,0 0 1,-1 0 0,1-1 0,0 1-1,0 0 1,-1 0 0,1-1-4,22-39 230,-20 34-170,0 0 0,-1 1 0,0-1 1,0 0-1,-1 0 0,1 0 0,-2-1 1,1 1-1,-1 0 0,0 0 0,0 0 1,-2-7-61,6 92 665,-3-73-663,0 0 0,0-1 0,0 1 0,1-1 0,0 1-1,0-1 1,0 0 0,1 0 0,-1 0 0,1 0 0,0 0 0,0-1 0,3 4-2,-5-6-61,0-1 0,1 1 1,-1 0-1,0-1 0,0 1 0,1 0 1,-1-1-1,0 1 0,1-1 0,-1 0 1,0 1-1,1-1 0,-1 0 1,1 0-1,-1 0 0,0 0 0,1 0 1,-1 0-1,1-1 61,1 0-296,-1 0 0,1 0 0,-1 0 0,1 0-1,-1 0 1,0-1 0,0 1 0,1-1 0,-1 0 0,0 0 0,-1 0 0,1 0 0,1-2 296,7-11-1251</inkml:trace>
  <inkml:trace contextRef="#ctx0" brushRef="#br0" timeOffset="628.19">118 99 8058,'-14'-14'1486,"12"11"-873,-1 0 0,0 0 0,0 0 0,0 0 0,0 1 1,0-1-1,-1 1 0,1 0 0,-1 0-613,11 4 348,0 0-1,0 0 1,1-1 0,-1 0 0,1 0 0,-1-1-1,1 0 1,-1 0 0,1-1 0,-1 0 0,0 0-1,3-1-347,-6 1 25,-1 1-1,1-1 0,0 0 1,0 0-1,-1 0 0,1 0 0,-1-1 1,1 0-1,-1 1 0,0-1 1,0 0-1,0-1 0,0 1 0,0-1 1,0 1-1,0-1 0,-1 0 1,1 0-1,-1 0 0,0 0 0,0 0 1,0 0-1,0-1 0,-1 1 1,0-1-1,1-2-24,-1 9 31,0 0 1,0-1-1,0 1 1,0-1-1,1 1 1,-1-1-1,1 0 1,-1 1-1,1-1 1,0 0-1,0 0 1,0 0-1,0-1 1,0 1-32,3 4 44,-3-4-28,-1 1-1,1-1 1,-1 1-1,0 0 0,0-1 1,0 1-1,0 0 1,-1 0-1,1 0 0,-1-1 1,0 1-1,1 0 1,-1 0-1,0 0 0,-1 0 1,1 0-1,-1 1-15,1-3 20,0 1-1,0-1 0,-1 1 1,1-1-1,-1 1 1,1-1-1,-1 0 0,1 1 1,-1-1-1,0 0 1,1 0-1,-1 0 0,0 1 1,0-1-1,0 0 0,0 0 1,0 0-1,0 0 1,0 0-1,0-1 0,-1 1 1,1 0-1,0 0 0,0-1 1,-1 1-1,1-1 1,0 1-1,-1-1 0,1 0 1,-1 1-1,0-1-19,5-6-1395,6-2 787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7.9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53 8914,'-1'1'220,"0"-1"1,0 0-1,0 0 1,0 0-1,0 0 1,0 0-1,0 0 1,0 0-1,0 0 1,0 0-1,0-1 1,0 1-1,0 0 1,0-1-1,0 1 1,0-1-1,0 1 1,1-1-1,-1 1 1,0-1-1,0 1 1,0-1-1,1 0 1,-1 0-1,0 1 1,1-1-1,-1 0 1,0 0-1,1 0 1,-1 0-1,1 0 1,-1 0-1,1 0 1,0 0-1,0 0 1,-1 0-1,1 0-220,0 0 88,0 0 1,0 0-1,0 0 0,1-1 1,-1 1-1,0 0 0,0 0 1,1 0-1,-1 0 0,1 0 1,-1 0-1,1-1 0,-1 1 1,1 0-1,0 1 0,0-1 1,-1 0-1,1 0 0,0 0 1,0 0-1,0 1 0,0-1 1,0 0-1,1 0-88,-1 0 23,0 0-1,0 0 1,0 1 0,1-1-1,-1 0 1,0 1-1,1-1 1,-1 1 0,1-1-1,-1 1 1,1-1-1,-1 1 1,1 0 0,-1 0-1,1 0 1,-1 0 0,1 0-1,-1 0 1,1 0-1,-1 0 1,1 1 0,-1-1-1,1 1 1,-1-1-1,0 1 1,1-1 0,-1 1-1,0 0 1,1 0-1,-1-1 1,0 1 0,0 0-1,0 0 1,0 0 0,1 1-1,-2-1 1,1 0-1,0 0 1,0 0 0,0 1-1,0 0-22,0 1 35,1 0 0,-1 0 0,1 0 0,-1 1 0,0-1 0,0 0 0,-1 1-1,1-1 1,-1 1 0,1-1 0,-1 1 0,0-1 0,-1 1 0,1-1 0,-1 1 0,1-1-1,-2 3-34,-39 61 727,104-79-1140,-60 12 420,0 0 0,0 0 0,0 1 0,0-1 0,0 1 0,-1 0 0,1 0 0,0 0 0,-1 0 0,1 0 0,0 1 0,-1-1 1,1 1-1,-1 0 0,0-1 0,0 1 0,0 0 0,0 0 0,0 1 0,0-1 0,0 0 0,-1 1 0,1-1 0,-1 1 0,1-1 0,-1 1 0,0 0 0,0 0 0,-1-1 0,1 1 1,0 0-1,-1 0 0,0 0 0,1 0 0,-1 0 0,0 0 0,-1-1 0,1 1 0,0 0 0,-1 0 0,0 0 0,0 0 0,1-1 0,-2 2-7,2-1 49,-1 0 1,0 0-1,0 0 0,0 0 0,0 0 1,-1-1-1,1 1 0,-1 0 0,0 0 0,1-1 1,-1 1-1,0-1 0,-1 0 0,1 1 1,0-1-1,-1 0 0,1-1 0,-1 1 0,0 0 1,1-1-1,-1 1 0,0-1 0,0 0 1,0 0-1,0 0 0,0 0 0,0 0 0,0-1 1,0 0-1,-1 1 0,1-1 0,0 0 1,0 0-1,0-1 0,0 1 0,0-1 0,0 0 1,0 1-1,0-1 0,0-1 0,-3 0-49,5 1-179,-1 1 1,1-1-1,0 0 0,0 0 0,0 0 0,0 1 0,-1-1 0,1 0 0,0 0 1,1-1-1,-1 1 0,0 0 0,0 0 0,0 0 0,1-1 0,-1 1 0,1 0 1,-1-1-1,1 1 0,-1 0 0,1-1 0,0 1 0,0-1 179,0-11-1476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28.64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 1 11298,'-6'4'5706,"-10"32"-5453,12-23-138,1 0 0,0 0 0,1 0 0,0 0 0,1 0 0,1 0 0,1 13-115,-1-23 13,0-1 0,1 1 0,0 0 0,-1-1 0,1 1 0,0-1 0,0 1 0,0-1 0,0 1 0,1-1 0,-1 0 0,1 0 0,-1 0 0,1 1 0,0-1-1,0-1 1,1 2-13,0-1 18,0-1-1,-1 0 0,1 0 1,0 0-1,0 0 0,-1 0 0,1-1 1,0 0-1,0 1 0,0-1 1,0 0-1,0 0 0,0 0 0,0-1 1,0 1-1,-1-1 0,1 0 0,0 0 1,0 1-1,0-2-17,1 1 50,1 0 0,-1-1 1,0 0-1,0 0 0,0 0 0,0 0 0,0 0 0,0-1 1,-1 0-1,1 0 0,-1 0 0,0 0 0,0 0 1,0-1-1,0 1 0,-1-1 0,1 0 0,-1 0 1,0 0-1,0 0 0,0 0 0,-1 0 0,1 0 1,-1-1-1,0 1 0,-1-1 0,1 1 0,-1-1 0,1 1 1,-1-3-51,0 7 42,0 0 0,0 0 0,0 0 0,0 0 0,0 0 0,0-1 0,0 1 0,0 0 0,0 0 0,0 0 0,0 0 0,0-1 0,0 1 0,0 0 0,0 0 0,0 0 0,0-1 0,0 1 0,0 0 0,0 0 0,0 0 0,0 0 0,0-1 0,0 1 0,0 0 0,0 0 0,0 0 0,0 0 0,0 0 0,0-1 0,-1 1 0,1 0 0,0 0 0,0 0 0,0 0 1,0 0-1,0 0 0,0 0 0,-1-1 0,1 1 0,0 0 0,0 0 0,0 0 0,0 0 0,-1 0 0,1 0 0,0 0 0,0 0 0,0 0 0,0 0 0,-1 0 0,1 0 0,0 0 0,0 0 0,0 0 0,0 0 0,-1 0 0,1 0 0,0 0 0,0 0 0,0 0 0,-1 0-42,-5 15 760,-2 20-642,7-22-229,1-1 0,1 0-1,0 1 1,0-1 0,1 0 0,1 0 0,0 0 0,3 10 111,-2-17-1330,3-6 600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9:35:30.5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58 153 9018,'7'-1'1256,"1"0"-1,-1 1 1,1 0-1,-1 0 1,1 0 0,1 1-1256,10 2 796,-30-4 5,-1 0-799,0 1 1,0 0-1,1 0 0,-1 1 0,-11 3-2,21-4 4,0 1 0,-1-1-1,1 1 1,0 0 0,0 0 0,-1 0 0,1 0-1,0 0 1,0 1 0,0-1 0,0 1-1,0-1 1,1 1 0,-2 1-4,2-2 0,1 0-1,-1 1 1,0-1 0,1 0-1,-1 1 1,1-1 0,0 1 0,-1-1-1,1 1 1,0-1 0,0 1-1,0-1 1,0 1 0,0-1-1,0 1 1,1-1 0,-1 1-1,0-1 1,1 1 0,-1-1-1,1 0 1,-1 1 0,1-1 0,0 1-1,0-1 1,4 8 12,1 1 0,1-1 0,0-1 0,0 1 0,8 6-12,-9-10 23,-1 0 0,1 1 0,-1-1 0,0 1 0,-1 1 0,1-1 0,-1 0 0,-1 1 0,1 0 0,-1 0 0,0 0 0,1 7-23,-4-12 67,0 0 0,-1 0 0,1 0-1,-1 0 1,1 0 0,-1-1 0,0 1-1,0 0 1,1 0 0,-1 0 0,-1-1-1,1 1 1,0 0 0,0-1 0,-1 1-1,1-1 1,-1 1 0,1-1 0,-1 0 0,1 0-1,-1 1 1,0-1 0,0 0 0,0-1-1,1 1 1,-1 0 0,0 0 0,0-1-1,0 1 1,0-1 0,0 0 0,0 0-1,0 0 1,0 0 0,-2 0-67,2 1-26,0-1 1,0 0-1,0 1 1,0-1 0,0 0-1,0 0 1,0 0-1,0-1 1,0 1-1,0 0 1,0-1-1,0 1 1,0-1-1,0 0 1,0 1-1,1-1 1,-1 0-1,0 0 1,0 0-1,1-1 1,-1 1-1,1 0 1,-1-1-1,1 1 1,-1 0-1,1-1 1,0 0-1,0 1 1,0-1-1,0 0 1,0 0-1,0 1 1,0-1-1,1 0 1,-1 0-1,1 0 1,-1-1 25,2-9-723</inkml:trace>
  <inkml:trace contextRef="#ctx0" brushRef="#br0" timeOffset="2413.12">635 81 9626,'0'-1'185,"-1"0"-1,1-1 1,0 1-1,-1 0 1,1 0-1,0-1 1,0 1 0,0 0-1,0 0 1,0-1-1,0 1 1,1 0-1,-1 0 1,0 0 0,1-1-1,-1 1 1,1 0-1,-1 0 1,1 0-1,-1 0 1,1 0 0,0 0-1,-1 0 1,1 0-1,0 0 1,1-1-185,0 0 181,1 0 1,-1 0-1,1 0 1,0 0-1,-1 0 1,1 0-1,0 1 1,0-1-1,1 1 1,-1 0-1,0 0-181,-2 0 19,1 0-1,-1 1 0,0-1 1,0 1-1,0 0 0,1-1 1,-1 1-1,0 0 1,0 0-1,1-1 0,-1 1 1,0 0-1,0 0 0,1 0 1,-1 1-1,0-1 1,1 0-1,-1 0 0,0 1 1,0-1-1,0 1 0,1-1 1,-1 1-1,0 0 1,0-1-1,0 1 0,0 0 1,0 0-1,0-1 0,0 1 1,0 0-1,0 0 1,-1 0-1,1 0 0,0 0 1,-1 0-1,1 1 0,0-1 1,-1 0-1,0 0 1,1 0-1,-1 1 0,0-1 1,1 0-1,-1 0 0,0 1 1,0-1-1,0 0 1,0 0-1,0 1 0,0-1 1,0 0-1,-1 1 0,1-1 1,0 0-1,-1 0 1,1 0-1,-1 1 0,1-1 1,-1 0-19,-3 10 45,-1 0-1,0-1 1,-1 0 0,0 0 0,0 0-1,-1-1 1,0 1 0,-1-2 0,0 1 0,0-1-1,-1 0 1,0-1-45,99-101 1170,-75 79-1075,-8 9-22,-1 0 1,1 0-1,-1-1 0,0 0 0,-1-1 1,0 1-1,0-1 0,1-3-73,-6 11 23,0-1 0,1 1 0,-1 0 0,0-1 0,0 1 0,1-1 0,-1 1 0,0 0 0,0-1 0,0 1 0,0-1 0,0 1 0,0 0 0,0-1 0,1 1 0,-1-1 0,0 1-1,0-1 1,-1 1 0,1 0 0,0-1 0,0 1 0,0-1 0,0 1 0,0 0 0,0-1 0,-1 1 0,1-1 0,0 1 0,0 0 0,0-1 0,-1 1 0,1 0 0,0-1 0,-1 1 0,1 0-23,-16 4 534,-15 18-166,29-19-336,0-1 1,0 0 0,0 1 0,0 0-1,0-1 1,1 1 0,-1 0 0,1 0-1,0 0 1,0 0 0,0 0-1,0 0 1,1 0 0,-1 0 0,1 0-1,0 0 1,-1 0 0,2 1 0,-1-1-1,0 0 1,1 0 0,-1 0 0,1 0-1,0 0 1,0 0 0,0 0-1,0 0 1,1 0 0,0 1-33,0-2 20,0 1-1,0 0 1,1-1 0,-1 1 0,1-1-1,0 0 1,-1 0 0,1 0 0,0 0 0,1 0-1,-1-1 1,0 0 0,0 1 0,1-1-1,-1 0 1,0 0 0,1-1 0,-1 1-1,1-1 1,-1 0 0,1 0 0,-1 0-1,1 0 1,-1-1 0,1 1 0,0-1-20,44-16-1590,-26 7 928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75 146 6697,'-3'-1'8511,"-1"0"-3605,0-4-2510,4 5-2428,0-1-1,0 0 1,0 1-1,0-1 1,0 1-1,0-1 1,0 1-1,1-1 1,-1 0-1,0 1 1,0-1-1,0 1 1,1-1-1,-1 1 1,0-1-1,1 1 1,-1-1-1,1 1 1,-1-1-1,0 1 1,1 0-1,-1-1 1,1 1-1,-1 0 1,1-1-1,-1 1 1,1 0-1,-1 0 1,1-1-1,-1 1 1,1 0-1,0 0 1,0 0 32,4-2 0,1 0 0,-1 0 0,1 0 0,-1 1 0,1 0-1,0 1 1,0-1 0,-1 1 0,6 0 0,-10 0 4,1 0-1,0 0 0,-1 1 1,1-1-1,-1 0 1,1 1-1,-1-1 1,1 1-1,-1-1 0,0 1 1,1 0-1,-1-1 1,0 1-1,1 0 1,-1 0-1,0 0 0,0 0 1,0 0-1,0 1 1,0-1-1,0 0 1,0 0-1,0 1 0,0-1 1,0 0-1,-1 1 1,1-1-1,-1 1 0,1-1 1,-1 1-1,1-1 1,-1 1-1,0-1 1,0 1-1,0-1 0,0 1 1,0 0-1,0-1 1,0 1-1,-1-1 1,1 1-1,0-1 0,-1 1 1,1-1-1,-1 1-3,-2 8 64,-1 0-1,0-1 0,0 0 1,-1 0-1,0 0 1,-1 0-1,0-1 0,0 0 1,-1 0-1,0 0 1,0-1-1,0 0 0,-1-1 1,0 0-1,-1 0 0,0 0 1,-1-1-64,39-16-148,-25 9 147,0 0-1,0 0 0,0 0 1,1 0-1,-1 1 0,0 0 1,1 0-1,-1 0 0,1 0 1,-1 1-1,1-1 1,-1 1-1,1 0 0,-1 1 1,1-1-1,-1 1 0,1 0 1,-1 0-1,1 0 0,-1 1 1,0 0-1,0-1 0,3 3 2,-5-3 1,1 0-1,-1 0 0,0 0 0,1 1 1,-1-1-1,0 1 0,0 0 0,0 0 0,0-1 1,0 1-1,0 1 0,-1-1 0,1 0 0,0 0 1,-1 1-1,0-1 0,0 0 0,0 1 0,0-1 1,0 1-1,0 0 0,0-1 0,-1 1 0,0 0 1,1-1-1,-1 1 0,0 0 0,0 0 0,0-1 1,-1 1-1,1 0 0,-1-1 0,0 1 1,1 0-1,-1-1 0,0 1 0,0-1 0,-1 0 1,1 1-1,0-1 0,-1 0 0,-1 2 0,-3 4 92,0-1 0,-1 0-1,1 0 1,-1 0 0,-1-1-1,1 0 1,-1-1 0,0 0 0,-1 0-1,1 0 1,-7 1-92,5-2 212,0-1 0,-1 0 0,1-1 0,-1 0 0,-4 0-212,13-2 23,0 1 0,0-1 0,0 0 1,1 0-1,-1 1 0,0-1 0,0-1 0,0 1 1,0 0-1,0 0 0,0-1 0,0 1 0,1-1 1,-1 0-1,0 1 0,0-1 0,1 0 1,-1 0-1,0 0 0,1 0 0,-1 0 0,1-1 1,-1 1-1,1 0 0,0-1 0,0 1 0,0-1 1,-1 1-1,1-1 0,0 0 0,1 1 1,-1-1-1,0-1-23,1 2-152,1 0 1,0 0 0,0 0 0,0 0-1,0 0 1,0 0 0,0 0-1,0 1 1,0-1 0,0 0 0,0 1-1,0-1 1,1 1 0,-1-1-1,0 1 1,0-1 0,1 1 0,-1 0-1,0 0 1,0-1 0,1 1-1,-1 0 1,0 0 0,2 1 151,2-2-1233,7-2 22</inkml:trace>
  <inkml:trace contextRef="#ctx0" brushRef="#br0" timeOffset="1">296 362 10778,'10'11'1471,"-8"-9"-1153,0 1 0,0-1 0,0 0 0,0 0 0,0 0 0,0 0 0,1 0 0,-1-1 0,1 1 0,0 0-318,-1-2 103,0 0 1,-1 1 0,1-1 0,0 0 0,0 0 0,-1 0 0,1 0 0,0-1-1,-1 1 1,1 0 0,0-1 0,-1 1 0,1-1 0,0 0 0,-1 1 0,1-1-1,-1 0 1,1 0 0,-1 0 0,1 0 0,-1 0 0,0 0 0,0 0-1,1-1 1,-1 1 0,0 0 0,0-1 0,0 0-104,27-41 955,-25 37-833,0 0 0,-1 0 1,0 0-1,-1 0 0,1-1 0,-1 1 0,0 0 0,-1-1 0,0 1 1,0 0-1,0-1 0,-1-5-122,-4 67 1301,5-41-1270,0-5-12,0-1-1,1 1 1,-1-1 0,2 1-1,-1-1 1,3 7-19,-3-14 4,-1 1 0,1-1 0,0 1 0,-1-1-1,1 0 1,0 1 0,0-1 0,0 0 0,0 0 0,0 0 0,0 0 0,1 0 0,-1 0 0,0 0-1,0 0 1,1 0 0,-1 0 0,1-1 0,-1 1 0,0 0 0,1-1 0,-1 0 0,1 1 0,0-1-1,-1 0 1,1 0 0,-1 1 0,1-1 0,-1 0 0,1-1 0,0 1 0,-1 0 0,1 0 0,-1-1-1,1 1 1,-1-1 0,1 1 0,0-2-4,2 1 22,0-2 0,0 1 0,-1 0 1,1-1-1,0 1 0,-1-1 0,0 0 0,0 0 0,0-1 0,0 1 0,0-1 0,-1 1 1,1-1-1,-1 0 0,0 0 0,0 0 0,-1 0 0,1 0 0,0-2-22,-1 2 47,0 1 0,1-1 0,-1 0-1,-1 0 1,1 0 0,-1 1 0,1-1 0,-1 0-1,0 0 1,0 0 0,-1 0 0,1 0 0,-1 0-1,0 1 1,0-1 0,0 0 0,0 0 0,-1 1-1,0-1 1,1 1 0,-1 0 0,-1-1-47,-1 4 337,2 11-252,2 11-67,1-16 2,1 0 0,0 0 0,0 0 0,0 0-1,1 0 1,0 0 0,0-1 0,0 1 0,1-1 0,-1 0 0,1 0 0,1 0 0,2 2-20,-5-5-46,-1-1 1,0 0-1,1 0 1,0 0-1,-1 0 1,1 0-1,-1 0 1,1-1-1,0 1 1,0 0-1,-1-1 1,1 1 0,0-1-1,0 0 1,0 0-1,0 1 1,0-1-1,-1 0 1,3-1 45,-2 1-181,0-1 1,0 0-1,0 0 1,0-1-1,0 1 1,0 0-1,0-1 1,0 1-1,0-1 0,-1 1 1,1-1-1,0 0 1,-1 0-1,0 1 1,1-1-1,-1 0 1,0-1-1,0 1 1,0 0-1,0 0 181,11-25-1132</inkml:trace>
  <inkml:trace contextRef="#ctx0" brushRef="#br0" timeOffset="2">415 75 7042,'8'5'8537,"2"-1"-4683,22-2-4905,-24-1 2085,-1-1-945,0 1-1,1-1 1,-1 0-1,0-1 1,0 1-1,0-2 1,1 1-1,-1-1 1,5-2-89,-9 4 5,-1-1 1,1 0-1,-1 0 1,0-1-1,0 1 1,0 0 0,0-1-1,0 1 1,0-1-1,0 0 1,0 0 0,0 1-1,-1-1 1,1 0-1,-1-1 1,1 1-1,-1 0 1,0 0 0,0-1-1,0 1 1,0 0-1,-1-1 1,1 1 0,0-1-1,-1 1 1,0-3-6,0 4 2,0 0 0,0 0 0,0 0 0,-1 1 0,1-1 0,0 0 1,0 0-1,0 0 0,0 0 0,0 0 0,0 0 0,1 0 0,-1 1 0,0-1 1,0 0-1,1 0 0,-1 0 0,0 0 0,1 1 0,-1-1 0,1 0 1,-1 0-1,1 1 0,-1-1 0,1 0 0,0 1 0,-1-1 0,1 1 0,0-1 1,-1 0-1,1 1 0,1-1-2,-1 2 54,0 0 0,1 0 1,-1-1-1,0 1 0,0 0 0,0 0 1,0 0-1,0 1 0,0-1 0,0 0 0,0 0 1,0 1-1,0-1 0,-1 0 0,1 1 1,0-1-1,-1 1-54,12 37 1494,-12-38-1409,0 1 0,0-1 0,1 1 0,-1-1 0,0 1 0,0-1 0,-1 1 0,1-1 0,0 1 0,0-1 0,-1 0 0,1 1 0,-1-1 0,1 1 0,-1-1 0,0 0 0,1 0 0,-1 1 0,0-1 0,0 0 0,0 0-85,-10 5-747,11-7 400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8T08:50:37.2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362 13 8842,'7'-9'7968,"-13"6"-3662,-23 11-3396,-69 57-845,71-44 18,-2-2 0,0 0 0,-1-2 0,-1-2 0,0 0 0,-28 8-83,134-55 263,-1-3-1,47-32-262,-48 21 178,-69 48-67,-8 9-71,4-9-46,-13 26 55,0-1 0,-1-1 0,-2 0 0,-12 14-49,3-4 88,2 2 0,0 3-88,9-15 78,8-15 31,0 1 1,0-1-1,1 1 1,1 1 0,-2 7-110,6-14-869,0-7 644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7T19:24:32.7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281 45 5009,'4'-1'635,"0"0"-1,0-1 1,0 0 0,0 1 0,0-1-1,0-1 1,-1 1 0,1 0-1,-1-1 1,3-2-635,17-12 3759,-35 23 1453,-9 0-3665,-23 9-1871,-61 28 1327,-48 11-1003,142-43-4,11-11 3,0 0 0,0 0-1,0 0 1,0 0 0,0 1 0,-1-1 0,1 0 0,0 0 0,0 0 0,0 0-1,0 1 1,0-1 0,0 0 0,0 0 0,0 0 0,0 1 0,0-1 0,0 0-1,0 0 1,0 0 0,0 0 0,0 1 0,0-1 0,0 0 0,0 0 0,0 0-1,0 1 1,0-1 0,0 0 0,0 0 0,0 0 0,0 0 0,1 1 0,-1-1-1,0 0 1,0 0 0,0 0 0,0 0 0,0 0 0,0 0 0,1 1 0,-1-1-1,0 0 1,0 0 0,0 0 0,0 0 0,1 0 0,-1 0 0,0 0 0,0 0-1,0 0 1,0 0 0,1 0 0,-1 0 0,0 0 0,0 0 0,0 0 0,1 0-1,-1 0 1,0 0 0,0 0 0,0 0 0,0 0 0,1 0 1,44-11 49,-1-3 0,0-1 1,-1-2-1,0-2 1,-2-2-1,0-2 0,0-2-49,-102 126 367,-5 0-108,58-86-174,1 0 0,0 0-1,1 0 1,0 1 0,1-1 0,0 6-85,3-17 317,1-6-2877,1 1 1722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7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6</Pages>
  <Words>587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polynômes – 1e</dc:title>
  <dc:subject/>
  <dc:creator/>
  <cp:keywords/>
  <cp:lastModifiedBy/>
  <cp:revision>1</cp:revision>
  <dcterms:created xsi:type="dcterms:W3CDTF">2023-03-01T16:53:00Z</dcterms:created>
  <dcterms:modified xsi:type="dcterms:W3CDTF">2023-03-01T16:53:00Z</dcterms:modified>
  <cp:category>Cours de 1e – Vecteurs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