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51CB96A4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B57F94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Energie</w:t>
                                </w:r>
                                <w:r w:rsidR="00FF2800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 électrique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51CB96A4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B57F94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Energie</w:t>
                          </w:r>
                          <w:r w:rsidR="00FF2800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 électrique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FB0B86B" w14:textId="77777777" w:rsidR="006F53AF" w:rsidRDefault="006F53AF" w:rsidP="00942753">
          <w:pPr>
            <w:pStyle w:val="Corpsdetexte"/>
            <w:spacing w:line="360" w:lineRule="auto"/>
            <w:ind w:firstLine="0"/>
          </w:pPr>
        </w:p>
        <w:p w14:paraId="662F30FE" w14:textId="77777777" w:rsidR="00540775" w:rsidRDefault="00540775" w:rsidP="00942753">
          <w:pPr>
            <w:pStyle w:val="Corpsdetexte"/>
            <w:spacing w:line="360" w:lineRule="auto"/>
            <w:ind w:firstLine="0"/>
          </w:pPr>
        </w:p>
        <w:p w14:paraId="138F8C67" w14:textId="01010D4B" w:rsidR="00422AC5" w:rsidRPr="00502364" w:rsidRDefault="00540775" w:rsidP="00942753">
          <w:pPr>
            <w:pStyle w:val="Corpsdetexte"/>
            <w:spacing w:line="360" w:lineRule="auto"/>
            <w:ind w:firstLine="0"/>
          </w:pPr>
          <w:r>
            <w:t xml:space="preserve">Les grandeurs </w:t>
          </w:r>
          <w:proofErr w:type="spellStart"/>
          <w:r>
            <w:t>étudiées</w:t>
          </w:r>
          <w:proofErr w:type="spellEnd"/>
          <w:r>
            <w:t xml:space="preserve"> dans </w:t>
          </w:r>
          <w:proofErr w:type="spellStart"/>
          <w:r>
            <w:t>ce</w:t>
          </w:r>
          <w:proofErr w:type="spellEnd"/>
          <w:r>
            <w:t xml:space="preserve"> </w:t>
          </w:r>
          <w:proofErr w:type="spellStart"/>
          <w:r>
            <w:t>chapitre</w:t>
          </w:r>
          <w:proofErr w:type="spellEnd"/>
          <w:r>
            <w:t xml:space="preserve"> le </w:t>
          </w:r>
          <w:proofErr w:type="spellStart"/>
          <w:r>
            <w:t>sont</w:t>
          </w:r>
          <w:proofErr w:type="spellEnd"/>
          <w:r>
            <w:t xml:space="preserve"> </w:t>
          </w:r>
          <w:proofErr w:type="spellStart"/>
          <w:r>
            <w:t>en</w:t>
          </w:r>
          <w:proofErr w:type="spellEnd"/>
          <w:r>
            <w:t xml:space="preserve"> </w:t>
          </w:r>
          <w:proofErr w:type="spellStart"/>
          <w:r w:rsidRPr="00B45D7A">
            <w:rPr>
              <w:b/>
              <w:bCs/>
            </w:rPr>
            <w:t>continu</w:t>
          </w:r>
          <w:proofErr w:type="spellEnd"/>
          <w:r>
            <w:t xml:space="preserve">. Une </w:t>
          </w:r>
          <w:proofErr w:type="spellStart"/>
          <w:r>
            <w:t>résistance</w:t>
          </w:r>
          <w:proofErr w:type="spellEnd"/>
          <w:r>
            <w:t xml:space="preserve"> </w:t>
          </w:r>
          <w:proofErr w:type="spellStart"/>
          <w:r>
            <w:t>en</w:t>
          </w:r>
          <w:proofErr w:type="spellEnd"/>
          <w:r>
            <w:t xml:space="preserve"> </w:t>
          </w:r>
          <w:proofErr w:type="spellStart"/>
          <w:r>
            <w:t>alternatif</w:t>
          </w:r>
          <w:proofErr w:type="spellEnd"/>
          <w:r>
            <w:t xml:space="preserve"> se </w:t>
          </w:r>
          <w:proofErr w:type="spellStart"/>
          <w:r>
            <w:t>comporte</w:t>
          </w:r>
          <w:proofErr w:type="spellEnd"/>
          <w:r>
            <w:t xml:space="preserve"> </w:t>
          </w:r>
          <w:proofErr w:type="spellStart"/>
          <w:r>
            <w:t>comme</w:t>
          </w:r>
          <w:proofErr w:type="spellEnd"/>
          <w:r>
            <w:t xml:space="preserve"> </w:t>
          </w:r>
          <w:proofErr w:type="spellStart"/>
          <w:r w:rsidR="00B45D7A">
            <w:t>en</w:t>
          </w:r>
          <w:proofErr w:type="spellEnd"/>
          <w:r w:rsidR="00B45D7A">
            <w:t xml:space="preserve"> </w:t>
          </w:r>
          <w:proofErr w:type="spellStart"/>
          <w:r w:rsidR="00B45D7A">
            <w:t>continu</w:t>
          </w:r>
          <w:proofErr w:type="spellEnd"/>
          <w:r w:rsidR="00B45D7A">
            <w:t xml:space="preserve"> pour la puissance et </w:t>
          </w:r>
          <w:proofErr w:type="spellStart"/>
          <w:r w:rsidR="00B45D7A">
            <w:t>l’énergie</w:t>
          </w:r>
          <w:proofErr w:type="spellEnd"/>
          <w:r w:rsidR="00B45D7A">
            <w:t>.</w:t>
          </w:r>
        </w:p>
      </w:sdtContent>
    </w:sdt>
    <w:p w14:paraId="6E7E2697" w14:textId="322BBFF6" w:rsidR="003909EA" w:rsidRPr="006C581B" w:rsidRDefault="003909EA" w:rsidP="00B45D7A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36822C96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B57F94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Puissance électrique</w:t>
                              </w:r>
                              <w:r w:rsidR="009D5806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en continu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36822C96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B57F94">
                          <w:rPr>
                            <w:sz w:val="40"/>
                            <w:szCs w:val="40"/>
                            <w:lang w:val="fr-FR"/>
                          </w:rPr>
                          <w:t>Puissance électrique</w:t>
                        </w:r>
                        <w:r w:rsidR="009D5806">
                          <w:rPr>
                            <w:sz w:val="40"/>
                            <w:szCs w:val="40"/>
                            <w:lang w:val="fr-FR"/>
                          </w:rPr>
                          <w:t xml:space="preserve"> en continu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E7384" w14:textId="706002CB" w:rsidR="00982B0D" w:rsidRPr="00EA70D2" w:rsidRDefault="00745692" w:rsidP="00BE47B3">
      <w:pPr>
        <w:pStyle w:val="Titre1"/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bCs w:val="0"/>
          <w:noProof/>
          <w:szCs w:val="14"/>
        </w:rPr>
        <w:drawing>
          <wp:anchor distT="0" distB="0" distL="114300" distR="114300" simplePos="0" relativeHeight="251659264" behindDoc="0" locked="0" layoutInCell="1" allowOverlap="1" wp14:anchorId="124CF9A8" wp14:editId="0A59426E">
            <wp:simplePos x="0" y="0"/>
            <wp:positionH relativeFrom="page">
              <wp:align>center</wp:align>
            </wp:positionH>
            <wp:positionV relativeFrom="paragraph">
              <wp:posOffset>59055</wp:posOffset>
            </wp:positionV>
            <wp:extent cx="1603375" cy="4762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EAAD4" w14:textId="08BBBA10" w:rsidR="00540775" w:rsidRDefault="00540775" w:rsidP="00B45D7A">
      <w:pPr>
        <w:pStyle w:val="Corpsdetexte"/>
        <w:spacing w:after="0" w:line="36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</w:p>
    <w:p w14:paraId="4A982C6A" w14:textId="265A088D" w:rsidR="00746EA7" w:rsidRDefault="004C1E99" w:rsidP="00FE3CBD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r w:rsidRPr="00874AA1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8A34C7" wp14:editId="42CE578E">
                <wp:simplePos x="0" y="0"/>
                <wp:positionH relativeFrom="column">
                  <wp:posOffset>3990975</wp:posOffset>
                </wp:positionH>
                <wp:positionV relativeFrom="paragraph">
                  <wp:posOffset>149860</wp:posOffset>
                </wp:positionV>
                <wp:extent cx="2360930" cy="1129665"/>
                <wp:effectExtent l="0" t="0" r="26035" b="1333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CCDE" w14:textId="0552A14D" w:rsidR="00A31532" w:rsidRPr="00C64D14" w:rsidRDefault="004C1E99" w:rsidP="00A31532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  <w:u w:val="single"/>
                                  </w:rPr>
                                  <m:t>Puissance</m:t>
                                </m:r>
                              </m:oMath>
                            </m:oMathPara>
                          </w:p>
                          <w:p w14:paraId="5E1F450D" w14:textId="4AD6CC11" w:rsidR="00A31532" w:rsidRPr="0066426A" w:rsidRDefault="004C1E99" w:rsidP="00A31532">
                            <w:pPr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P=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36"/>
                                    <w:szCs w:val="20"/>
                                  </w:rPr>
                                  <m:t>U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×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20"/>
                                  </w:rPr>
                                  <m:t>I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20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 xml:space="preserve">     </m:t>
                                </m:r>
                              </m:oMath>
                            </m:oMathPara>
                          </w:p>
                          <w:p w14:paraId="70A8ECD8" w14:textId="5C820781" w:rsidR="00A31532" w:rsidRDefault="004C1E99" w:rsidP="00A3153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>P en W,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U en V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I en 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34C7" id="Zone de texte 2" o:spid="_x0000_s1030" type="#_x0000_t202" style="position:absolute;left:0;text-align:left;margin-left:314.25pt;margin-top:11.8pt;width:185.9pt;height:88.9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">
                <v:textbox>
                  <w:txbxContent>
                    <w:p w14:paraId="51EBCCDE" w14:textId="0552A14D" w:rsidR="00A31532" w:rsidRPr="00C64D14" w:rsidRDefault="004C1E99" w:rsidP="00A31532">
                      <w:pPr>
                        <w:rPr>
                          <w:sz w:val="28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  <w:u w:val="single"/>
                            </w:rPr>
                            <m:t>Puissance</m:t>
                          </m:r>
                        </m:oMath>
                      </m:oMathPara>
                    </w:p>
                    <w:p w14:paraId="5E1F450D" w14:textId="4AD6CC11" w:rsidR="00A31532" w:rsidRPr="0066426A" w:rsidRDefault="004C1E99" w:rsidP="00A31532">
                      <w:pPr>
                        <w:rPr>
                          <w:b/>
                          <w:sz w:val="36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P=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9D3511" w:themeColor="accent1" w:themeShade="BF"/>
                              <w:sz w:val="36"/>
                              <w:szCs w:val="20"/>
                            </w:rPr>
                            <m:t>U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×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20"/>
                            </w:rPr>
                            <m:t>I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20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 xml:space="preserve">     </m:t>
                          </m:r>
                        </m:oMath>
                      </m:oMathPara>
                    </w:p>
                    <w:p w14:paraId="70A8ECD8" w14:textId="5C820781" w:rsidR="00A31532" w:rsidRDefault="004C1E99" w:rsidP="00A31532"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>P en W,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U en V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I en A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proofErr w:type="gramStart"/>
      <w:r w:rsidR="00874AA1" w:rsidRPr="00874AA1">
        <w:rPr>
          <w:rFonts w:asciiTheme="majorHAnsi" w:eastAsiaTheme="majorEastAsia" w:hAnsiTheme="majorHAnsi" w:cstheme="majorBidi"/>
          <w:b/>
          <w:szCs w:val="14"/>
          <w:u w:val="single"/>
        </w:rPr>
        <w:t>Exemple</w:t>
      </w:r>
      <w:proofErr w:type="spellEnd"/>
      <w:r w:rsidR="00874AA1">
        <w:rPr>
          <w:rFonts w:asciiTheme="majorHAnsi" w:eastAsiaTheme="majorEastAsia" w:hAnsiTheme="majorHAnsi" w:cstheme="majorBidi"/>
          <w:bCs/>
          <w:szCs w:val="14"/>
        </w:rPr>
        <w:t xml:space="preserve"> :</w:t>
      </w:r>
      <w:proofErr w:type="gramEnd"/>
    </w:p>
    <w:p w14:paraId="3F70D4BA" w14:textId="5E9617C2" w:rsidR="00746EA7" w:rsidRDefault="00874AA1" w:rsidP="00FE3CBD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proofErr w:type="spellStart"/>
      <w:proofErr w:type="gramStart"/>
      <w:r>
        <w:rPr>
          <w:rFonts w:asciiTheme="majorHAnsi" w:eastAsiaTheme="majorEastAsia" w:hAnsiTheme="majorHAnsi" w:cstheme="majorBidi"/>
          <w:bCs/>
          <w:szCs w:val="14"/>
        </w:rPr>
        <w:t>Bouilloire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C301D4">
        <w:rPr>
          <w:rFonts w:asciiTheme="majorHAnsi" w:eastAsiaTheme="majorEastAsia" w:hAnsiTheme="majorHAnsi" w:cstheme="majorBidi"/>
          <w:bCs/>
          <w:szCs w:val="14"/>
        </w:rPr>
        <w:t xml:space="preserve"> :</w:t>
      </w:r>
      <w:proofErr w:type="gramEnd"/>
      <w:r w:rsidR="00C301D4">
        <w:rPr>
          <w:rFonts w:asciiTheme="majorHAnsi" w:eastAsiaTheme="majorEastAsia" w:hAnsiTheme="majorHAnsi" w:cstheme="majorBidi"/>
          <w:bCs/>
          <w:szCs w:val="14"/>
        </w:rPr>
        <w:t xml:space="preserve"> U = 230 V, I = 10 A</w:t>
      </w:r>
    </w:p>
    <w:p w14:paraId="1CAA2127" w14:textId="088CD360" w:rsidR="00471F12" w:rsidRDefault="00C301D4" w:rsidP="00C301D4">
      <w:pPr>
        <w:pStyle w:val="Corpsdetexte"/>
        <w:spacing w:after="0" w:line="36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……………………………………………………………………………………</w:t>
      </w:r>
      <w:r w:rsidR="00471F12"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5535506D" w14:textId="65F219F7" w:rsidR="00A4467E" w:rsidRDefault="00C301D4" w:rsidP="00C301D4">
      <w:pPr>
        <w:pStyle w:val="Corpsdetexte"/>
        <w:spacing w:after="0" w:line="36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……………………………………………………………………………………</w:t>
      </w:r>
    </w:p>
    <w:p w14:paraId="3C63F006" w14:textId="4D2C0355" w:rsidR="00CD0B70" w:rsidRDefault="00C301D4" w:rsidP="000E5162">
      <w:pPr>
        <w:tabs>
          <w:tab w:val="left" w:pos="711"/>
        </w:tabs>
        <w:spacing w:after="120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3DC8362E" w14:textId="686B3AD5" w:rsidR="000E5162" w:rsidRDefault="000E5162" w:rsidP="00C301D4">
      <w:pPr>
        <w:tabs>
          <w:tab w:val="left" w:pos="711"/>
        </w:tabs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2E65B0CB" w14:textId="74BCDDE2" w:rsidR="006F53AF" w:rsidRDefault="000E5162" w:rsidP="00C301D4">
      <w:pPr>
        <w:tabs>
          <w:tab w:val="left" w:pos="711"/>
        </w:tabs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ab/>
      </w:r>
    </w:p>
    <w:p w14:paraId="0DC3DBD9" w14:textId="519E4FE3" w:rsidR="00C301D4" w:rsidRDefault="00BE47B3" w:rsidP="00C301D4">
      <w:pPr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416BA709" wp14:editId="59F3C981">
                <wp:extent cx="6743700" cy="447675"/>
                <wp:effectExtent l="0" t="0" r="0" b="9525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2" name="Rectangle 12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7ED6F3" w14:textId="0A7B6E9F" w:rsidR="00BE47B3" w:rsidRPr="003909EA" w:rsidRDefault="00BE47B3" w:rsidP="00BE47B3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– </w:t>
                              </w:r>
                              <w:r w:rsidR="006F53AF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Energie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électrique</w:t>
                              </w:r>
                              <w:r w:rsidR="009D5806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en continu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BA709" id="Groupe 3" o:spid="_x0000_s1031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">
                <v:rect id="Rectangle 12" o:spid="_x0000_s1032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" fillcolor="#d34817 [3204]" stroked="f" strokeweight="1pt"/>
                <v:shape id="_x0000_s1033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A7ED6F3" w14:textId="0A7B6E9F" w:rsidR="00BE47B3" w:rsidRPr="003909EA" w:rsidRDefault="00BE47B3" w:rsidP="00BE47B3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– </w:t>
                        </w:r>
                        <w:r w:rsidR="006F53AF">
                          <w:rPr>
                            <w:sz w:val="40"/>
                            <w:szCs w:val="40"/>
                            <w:lang w:val="fr-FR"/>
                          </w:rPr>
                          <w:t>Energie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électrique</w:t>
                        </w:r>
                        <w:r w:rsidR="009D5806">
                          <w:rPr>
                            <w:sz w:val="40"/>
                            <w:szCs w:val="40"/>
                            <w:lang w:val="fr-FR"/>
                          </w:rPr>
                          <w:t xml:space="preserve"> en continu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68272F" w14:textId="3D38D458" w:rsidR="00C301D4" w:rsidRPr="00EA70D2" w:rsidRDefault="0074445D" w:rsidP="001331BF">
      <w:pPr>
        <w:pStyle w:val="Titre1"/>
        <w:numPr>
          <w:ilvl w:val="0"/>
          <w:numId w:val="3"/>
        </w:numPr>
        <w:tabs>
          <w:tab w:val="left" w:pos="8647"/>
        </w:tabs>
        <w:spacing w:before="12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Energie</w:t>
      </w:r>
      <w:proofErr w:type="spellEnd"/>
    </w:p>
    <w:p w14:paraId="7EB42F88" w14:textId="14BE6F4E" w:rsidR="00C301D4" w:rsidRPr="009E1C03" w:rsidRDefault="0074445D" w:rsidP="00C301D4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proofErr w:type="spellStart"/>
      <w:r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L'énergie</w:t>
      </w:r>
      <w:proofErr w:type="spellEnd"/>
      <w:r w:rsidR="00873747"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</w:t>
      </w:r>
      <w:proofErr w:type="spellStart"/>
      <w:r w:rsidR="00873747"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consommée</w:t>
      </w:r>
      <w:proofErr w:type="spellEnd"/>
      <w:r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</w:t>
      </w:r>
      <w:proofErr w:type="spellStart"/>
      <w:r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c'est</w:t>
      </w:r>
      <w:proofErr w:type="spellEnd"/>
      <w:r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</w:t>
      </w:r>
      <w:proofErr w:type="spellStart"/>
      <w:r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une</w:t>
      </w:r>
      <w:proofErr w:type="spellEnd"/>
      <w:r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puissance </w:t>
      </w:r>
      <w:proofErr w:type="spellStart"/>
      <w:r w:rsidR="00873747"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consommé</w:t>
      </w:r>
      <w:r w:rsid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e</w:t>
      </w:r>
      <w:proofErr w:type="spellEnd"/>
      <w:r w:rsidR="00873747" w:rsidRPr="009E1C03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pendant un temps</w:t>
      </w:r>
    </w:p>
    <w:p w14:paraId="61905F1A" w14:textId="77777777" w:rsidR="00C301D4" w:rsidRDefault="00C301D4" w:rsidP="00C301D4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r w:rsidRPr="00874AA1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AECE9E" wp14:editId="368B56C0">
                <wp:simplePos x="0" y="0"/>
                <wp:positionH relativeFrom="column">
                  <wp:posOffset>3989070</wp:posOffset>
                </wp:positionH>
                <wp:positionV relativeFrom="paragraph">
                  <wp:posOffset>146050</wp:posOffset>
                </wp:positionV>
                <wp:extent cx="2360930" cy="1581150"/>
                <wp:effectExtent l="0" t="0" r="2603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C15CA" w14:textId="35E78FEA" w:rsidR="00C301D4" w:rsidRPr="00ED114C" w:rsidRDefault="00ED114C" w:rsidP="00ED114C"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0"/>
                              </w:rPr>
                              <w:t>Energie</w:t>
                            </w:r>
                            <w:proofErr w:type="spellEnd"/>
                          </w:p>
                          <w:p w14:paraId="676C9AD5" w14:textId="1C05324D" w:rsidR="00C301D4" w:rsidRPr="0066426A" w:rsidRDefault="00873747" w:rsidP="00C301D4">
                            <w:pPr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E=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36"/>
                                    <w:szCs w:val="20"/>
                                  </w:rPr>
                                  <m:t>P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×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20"/>
                                  </w:rPr>
                                  <m:t>t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20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 xml:space="preserve">     </m:t>
                                </m:r>
                              </m:oMath>
                            </m:oMathPara>
                          </w:p>
                          <w:p w14:paraId="4C7CBCE9" w14:textId="7984F580" w:rsidR="00C301D4" w:rsidRPr="00014E1C" w:rsidRDefault="00014E1C" w:rsidP="00C301D4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>E en Wh,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P en W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t en h</m:t>
                                </m:r>
                              </m:oMath>
                            </m:oMathPara>
                          </w:p>
                          <w:p w14:paraId="55E655CD" w14:textId="7E20496D" w:rsidR="00014E1C" w:rsidRDefault="00014E1C" w:rsidP="00C301D4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E en J, 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P en W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t en s</m:t>
                                </m:r>
                              </m:oMath>
                            </m:oMathPara>
                          </w:p>
                          <w:p w14:paraId="32520379" w14:textId="77777777" w:rsidR="00014E1C" w:rsidRDefault="00014E1C" w:rsidP="00C301D4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5869E361" w14:textId="77777777" w:rsidR="00014E1C" w:rsidRDefault="00014E1C" w:rsidP="00C301D4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7904A7B8" w14:textId="77777777" w:rsidR="00014E1C" w:rsidRDefault="00014E1C" w:rsidP="00C30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CE9E" id="_x0000_s1034" type="#_x0000_t202" style="position:absolute;left:0;text-align:left;margin-left:314.1pt;margin-top:11.5pt;width:185.9pt;height:124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">
                <v:textbox>
                  <w:txbxContent>
                    <w:p w14:paraId="23CC15CA" w14:textId="35E78FEA" w:rsidR="00C301D4" w:rsidRPr="00ED114C" w:rsidRDefault="00ED114C" w:rsidP="00ED114C"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  <w:proofErr w:type="spellStart"/>
                      <w:r>
                        <w:rPr>
                          <w:sz w:val="28"/>
                          <w:szCs w:val="20"/>
                        </w:rPr>
                        <w:t>Energie</w:t>
                      </w:r>
                      <w:proofErr w:type="spellEnd"/>
                    </w:p>
                    <w:p w14:paraId="676C9AD5" w14:textId="1C05324D" w:rsidR="00C301D4" w:rsidRPr="0066426A" w:rsidRDefault="00873747" w:rsidP="00C301D4">
                      <w:pPr>
                        <w:rPr>
                          <w:b/>
                          <w:sz w:val="36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E=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9D3511" w:themeColor="accent1" w:themeShade="BF"/>
                              <w:sz w:val="36"/>
                              <w:szCs w:val="20"/>
                            </w:rPr>
                            <m:t>P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×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20"/>
                            </w:rPr>
                            <m:t>t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20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 xml:space="preserve">     </m:t>
                          </m:r>
                        </m:oMath>
                      </m:oMathPara>
                    </w:p>
                    <w:p w14:paraId="4C7CBCE9" w14:textId="7984F580" w:rsidR="00C301D4" w:rsidRPr="00014E1C" w:rsidRDefault="00014E1C" w:rsidP="00C301D4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>E en Wh,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P en W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t en h</m:t>
                          </m:r>
                        </m:oMath>
                      </m:oMathPara>
                    </w:p>
                    <w:p w14:paraId="55E655CD" w14:textId="7E20496D" w:rsidR="00014E1C" w:rsidRDefault="00014E1C" w:rsidP="00C301D4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E en J,           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P en W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t en s</m:t>
                          </m:r>
                        </m:oMath>
                      </m:oMathPara>
                    </w:p>
                    <w:p w14:paraId="32520379" w14:textId="77777777" w:rsidR="00014E1C" w:rsidRDefault="00014E1C" w:rsidP="00C301D4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5869E361" w14:textId="77777777" w:rsidR="00014E1C" w:rsidRDefault="00014E1C" w:rsidP="00C301D4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7904A7B8" w14:textId="77777777" w:rsidR="00014E1C" w:rsidRDefault="00014E1C" w:rsidP="00C301D4"/>
                  </w:txbxContent>
                </v:textbox>
                <w10:wrap type="square"/>
              </v:shape>
            </w:pict>
          </mc:Fallback>
        </mc:AlternateContent>
      </w:r>
      <w:proofErr w:type="spellStart"/>
      <w:proofErr w:type="gramStart"/>
      <w:r w:rsidRPr="00874AA1">
        <w:rPr>
          <w:rFonts w:asciiTheme="majorHAnsi" w:eastAsiaTheme="majorEastAsia" w:hAnsiTheme="majorHAnsi" w:cstheme="majorBidi"/>
          <w:b/>
          <w:szCs w:val="14"/>
          <w:u w:val="single"/>
        </w:rPr>
        <w:t>Exemple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:</w:t>
      </w:r>
      <w:proofErr w:type="gramEnd"/>
    </w:p>
    <w:p w14:paraId="7A9D5B75" w14:textId="2B51A441" w:rsidR="00C301D4" w:rsidRDefault="00014E1C" w:rsidP="00C301D4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Chauffe-</w:t>
      </w:r>
      <w:proofErr w:type="spellStart"/>
      <w:proofErr w:type="gramStart"/>
      <w:r>
        <w:rPr>
          <w:rFonts w:asciiTheme="majorHAnsi" w:eastAsiaTheme="majorEastAsia" w:hAnsiTheme="majorHAnsi" w:cstheme="majorBidi"/>
          <w:bCs/>
          <w:szCs w:val="14"/>
        </w:rPr>
        <w:t>eau</w:t>
      </w:r>
      <w:proofErr w:type="spellEnd"/>
      <w:r w:rsidR="00C301D4">
        <w:rPr>
          <w:rFonts w:asciiTheme="majorHAnsi" w:eastAsiaTheme="majorEastAsia" w:hAnsiTheme="majorHAnsi" w:cstheme="majorBidi"/>
          <w:bCs/>
          <w:szCs w:val="14"/>
        </w:rPr>
        <w:t xml:space="preserve">  :</w:t>
      </w:r>
      <w:proofErr w:type="gramEnd"/>
      <w:r w:rsidR="00C301D4"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9E1C03">
        <w:rPr>
          <w:rFonts w:asciiTheme="majorHAnsi" w:eastAsiaTheme="majorEastAsia" w:hAnsiTheme="majorHAnsi" w:cstheme="majorBidi"/>
          <w:bCs/>
          <w:szCs w:val="14"/>
        </w:rPr>
        <w:t>P</w:t>
      </w:r>
      <w:r w:rsidR="00C301D4">
        <w:rPr>
          <w:rFonts w:asciiTheme="majorHAnsi" w:eastAsiaTheme="majorEastAsia" w:hAnsiTheme="majorHAnsi" w:cstheme="majorBidi"/>
          <w:bCs/>
          <w:szCs w:val="14"/>
        </w:rPr>
        <w:t xml:space="preserve"> = 230</w:t>
      </w:r>
      <w:r w:rsidR="009E1C03">
        <w:rPr>
          <w:rFonts w:asciiTheme="majorHAnsi" w:eastAsiaTheme="majorEastAsia" w:hAnsiTheme="majorHAnsi" w:cstheme="majorBidi"/>
          <w:bCs/>
          <w:szCs w:val="14"/>
        </w:rPr>
        <w:t>0</w:t>
      </w:r>
      <w:r w:rsidR="00C301D4"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9E1C03">
        <w:rPr>
          <w:rFonts w:asciiTheme="majorHAnsi" w:eastAsiaTheme="majorEastAsia" w:hAnsiTheme="majorHAnsi" w:cstheme="majorBidi"/>
          <w:bCs/>
          <w:szCs w:val="14"/>
        </w:rPr>
        <w:t xml:space="preserve">W </w:t>
      </w:r>
      <w:proofErr w:type="spellStart"/>
      <w:r w:rsidR="009E1C03">
        <w:rPr>
          <w:rFonts w:asciiTheme="majorHAnsi" w:eastAsiaTheme="majorEastAsia" w:hAnsiTheme="majorHAnsi" w:cstheme="majorBidi"/>
          <w:bCs/>
          <w:szCs w:val="14"/>
        </w:rPr>
        <w:t>utilisé</w:t>
      </w:r>
      <w:proofErr w:type="spellEnd"/>
      <w:r w:rsidR="009E1C03">
        <w:rPr>
          <w:rFonts w:asciiTheme="majorHAnsi" w:eastAsiaTheme="majorEastAsia" w:hAnsiTheme="majorHAnsi" w:cstheme="majorBidi"/>
          <w:bCs/>
          <w:szCs w:val="14"/>
        </w:rPr>
        <w:t xml:space="preserve"> pendant 4h</w:t>
      </w:r>
    </w:p>
    <w:p w14:paraId="01CA90BE" w14:textId="77777777" w:rsidR="00C301D4" w:rsidRDefault="00C301D4" w:rsidP="00C301D4">
      <w:pPr>
        <w:pStyle w:val="Corpsdetexte"/>
        <w:spacing w:after="0" w:line="36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531F789A" w14:textId="77777777" w:rsidR="00C301D4" w:rsidRDefault="00C301D4" w:rsidP="00C301D4">
      <w:pPr>
        <w:pStyle w:val="Corpsdetexte"/>
        <w:spacing w:after="0" w:line="36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……………………………………………………………………………………</w:t>
      </w:r>
    </w:p>
    <w:p w14:paraId="796292E5" w14:textId="77777777" w:rsidR="00C301D4" w:rsidRPr="00C301D4" w:rsidRDefault="00C301D4" w:rsidP="00D63FF3">
      <w:pPr>
        <w:tabs>
          <w:tab w:val="left" w:pos="711"/>
        </w:tabs>
        <w:spacing w:after="120"/>
        <w:rPr>
          <w:lang w:val="fr-FR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00B5CC0F" w14:textId="6175B7C1" w:rsidR="00C301D4" w:rsidRDefault="00B66DC7" w:rsidP="00D63FF3">
      <w:pPr>
        <w:tabs>
          <w:tab w:val="left" w:pos="870"/>
        </w:tabs>
        <w:spacing w:after="120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6F857748" w14:textId="770FDB53" w:rsidR="00B66DC7" w:rsidRDefault="00D63FF3" w:rsidP="00D63FF3">
      <w:pPr>
        <w:spacing w:after="120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1D6C158E" w14:textId="77777777" w:rsidR="0034682F" w:rsidRDefault="0034682F" w:rsidP="00D63FF3">
      <w:pPr>
        <w:spacing w:after="120"/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1487E6A6" w14:textId="77777777" w:rsidR="0034682F" w:rsidRDefault="0034682F" w:rsidP="00D63FF3">
      <w:pPr>
        <w:spacing w:after="120"/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1955A522" w14:textId="77777777" w:rsidR="0034682F" w:rsidRDefault="0034682F" w:rsidP="00D63FF3">
      <w:pPr>
        <w:spacing w:after="120"/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18010337" w14:textId="6E7D6975" w:rsidR="00B66DC7" w:rsidRPr="00EA70D2" w:rsidRDefault="00BE6A0F" w:rsidP="001331BF">
      <w:pPr>
        <w:pStyle w:val="Titre1"/>
        <w:numPr>
          <w:ilvl w:val="0"/>
          <w:numId w:val="3"/>
        </w:numPr>
        <w:tabs>
          <w:tab w:val="left" w:pos="8647"/>
        </w:tabs>
        <w:spacing w:before="12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Unités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d’énergie</w:t>
      </w:r>
      <w:proofErr w:type="spellEnd"/>
    </w:p>
    <w:p w14:paraId="60ABBF6A" w14:textId="77777777" w:rsidR="004D5B25" w:rsidRDefault="00B349B9" w:rsidP="00B66DC7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Deux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unités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sont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très </w:t>
      </w:r>
      <w:proofErr w:type="spellStart"/>
      <w:proofErr w:type="gram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utilisées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:</w:t>
      </w:r>
      <w:proofErr w:type="gram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</w:p>
    <w:p w14:paraId="0462973C" w14:textId="134B7219" w:rsidR="00052DC0" w:rsidRDefault="00B349B9" w:rsidP="001331BF">
      <w:pPr>
        <w:pStyle w:val="Corpsdetexte"/>
        <w:numPr>
          <w:ilvl w:val="0"/>
          <w:numId w:val="4"/>
        </w:numPr>
        <w:spacing w:after="0" w:line="360" w:lineRule="auto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Le .............</w:t>
      </w:r>
      <w:r w:rsidR="004D5B25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</w:t>
      </w: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........................ </w:t>
      </w:r>
      <w:proofErr w:type="gram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( ....</w:t>
      </w:r>
      <w:r w:rsidR="004D5B25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.........</w:t>
      </w: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</w:t>
      </w:r>
      <w:proofErr w:type="gram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)</w:t>
      </w:r>
    </w:p>
    <w:p w14:paraId="74A4CA09" w14:textId="4778BE70" w:rsidR="0023026B" w:rsidRDefault="0023026B" w:rsidP="001331BF">
      <w:pPr>
        <w:pStyle w:val="Corpsdetexte"/>
        <w:numPr>
          <w:ilvl w:val="0"/>
          <w:numId w:val="4"/>
        </w:numPr>
        <w:spacing w:after="0" w:line="360" w:lineRule="auto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Le ....................................... </w:t>
      </w:r>
      <w:proofErr w:type="gram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( ...................</w:t>
      </w:r>
      <w:proofErr w:type="gram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)</w:t>
      </w:r>
    </w:p>
    <w:p w14:paraId="123B30C6" w14:textId="77777777" w:rsidR="001D28D8" w:rsidRDefault="001D28D8" w:rsidP="001D28D8">
      <w:pPr>
        <w:pStyle w:val="Corpsdetexte"/>
        <w:spacing w:after="0" w:line="360" w:lineRule="auto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</w:p>
    <w:p w14:paraId="52AB99E6" w14:textId="340C3E77" w:rsidR="00695779" w:rsidRDefault="00822A5E" w:rsidP="001331BF">
      <w:pPr>
        <w:pStyle w:val="Corpsdetexte"/>
        <w:numPr>
          <w:ilvl w:val="0"/>
          <w:numId w:val="5"/>
        </w:numPr>
        <w:spacing w:after="0" w:line="360" w:lineRule="auto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Calculer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en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Wh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 w:rsidR="00B2366A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l’énergie</w:t>
      </w:r>
      <w:proofErr w:type="spellEnd"/>
      <w:r w:rsidR="00B2366A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 w:rsidR="00B2366A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consommée</w:t>
      </w:r>
      <w:proofErr w:type="spellEnd"/>
      <w:r w:rsidR="00B2366A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par </w:t>
      </w:r>
      <w:proofErr w:type="spellStart"/>
      <w:r w:rsidR="00B2366A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une</w:t>
      </w:r>
      <w:proofErr w:type="spellEnd"/>
      <w:r w:rsidR="00B2366A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 w:rsidR="00B2366A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résistance</w:t>
      </w:r>
      <w:proofErr w:type="spellEnd"/>
      <w:r w:rsidR="00B2366A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de 1 W pendant 1 h</w:t>
      </w:r>
      <w:r w:rsidR="003F73DD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avec </w:t>
      </w:r>
      <m:oMath>
        <m:r>
          <m:rPr>
            <m:sty m:val="bi"/>
          </m:rPr>
          <w:rPr>
            <w:rFonts w:ascii="Cambria Math" w:hAnsi="Cambria Math"/>
            <w:sz w:val="28"/>
            <w:szCs w:val="16"/>
          </w:rPr>
          <m:t>E=</m:t>
        </m:r>
        <m:r>
          <m:rPr>
            <m:sty m:val="bi"/>
          </m:rPr>
          <w:rPr>
            <w:rFonts w:ascii="Cambria Math" w:hAnsi="Cambria Math"/>
            <w:color w:val="9D3511" w:themeColor="accent1" w:themeShade="BF"/>
            <w:sz w:val="28"/>
            <w:szCs w:val="16"/>
          </w:rPr>
          <m:t>P</m:t>
        </m:r>
        <m:r>
          <m:rPr>
            <m:sty m:val="bi"/>
          </m:rPr>
          <w:rPr>
            <w:rFonts w:ascii="Cambria Math" w:hAnsi="Cambria Math"/>
            <w:sz w:val="28"/>
            <w:szCs w:val="16"/>
          </w:rPr>
          <m:t>×</m:t>
        </m:r>
        <m:r>
          <m:rPr>
            <m:sty m:val="b"/>
          </m:rPr>
          <w:rPr>
            <w:rFonts w:ascii="Cambria Math" w:hAnsi="Cambria Math"/>
            <w:color w:val="FF0000"/>
            <w:sz w:val="28"/>
            <w:szCs w:val="16"/>
          </w:rPr>
          <m:t>t</m:t>
        </m:r>
        <m:r>
          <m:rPr>
            <m:sty m:val="bi"/>
          </m:rPr>
          <w:rPr>
            <w:rFonts w:ascii="Cambria Math" w:hAnsi="Cambria Math"/>
            <w:color w:val="FF0000"/>
            <w:sz w:val="28"/>
            <w:szCs w:val="16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16"/>
          </w:rPr>
          <m:t xml:space="preserve">  </m:t>
        </m:r>
      </m:oMath>
    </w:p>
    <w:p w14:paraId="4485C1E3" w14:textId="3373663C" w:rsidR="00605613" w:rsidRDefault="00052DC0" w:rsidP="00B66DC7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3E33BE01" w14:textId="77777777" w:rsidR="00052DC0" w:rsidRDefault="00052DC0" w:rsidP="00052DC0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05E359F6" w14:textId="741A5DD2" w:rsidR="006D57FE" w:rsidRPr="006168F7" w:rsidRDefault="006D57FE" w:rsidP="001331BF">
      <w:pPr>
        <w:pStyle w:val="Corpsdetexte"/>
        <w:numPr>
          <w:ilvl w:val="0"/>
          <w:numId w:val="5"/>
        </w:numPr>
        <w:spacing w:after="0" w:line="360" w:lineRule="auto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proofErr w:type="spellStart"/>
      <w:proofErr w:type="gram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Convertir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 1</w:t>
      </w:r>
      <w:proofErr w:type="gram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h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en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secondes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</w:t>
      </w:r>
    </w:p>
    <w:p w14:paraId="280A3232" w14:textId="77777777" w:rsidR="00052DC0" w:rsidRPr="00DC40A8" w:rsidRDefault="00052DC0" w:rsidP="00052DC0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378C7EA7" w14:textId="77777777" w:rsidR="00052DC0" w:rsidRDefault="00052DC0" w:rsidP="00052DC0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3A919E3E" w14:textId="7DEFE3CC" w:rsidR="001523EA" w:rsidRDefault="001523EA" w:rsidP="001331BF">
      <w:pPr>
        <w:pStyle w:val="Corpsdetexte"/>
        <w:numPr>
          <w:ilvl w:val="0"/>
          <w:numId w:val="5"/>
        </w:numPr>
        <w:spacing w:after="0" w:line="360" w:lineRule="auto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Calculer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en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J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l’énergie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consommée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par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une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résistance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de 1 W pendant 1 h avec </w:t>
      </w:r>
      <m:oMath>
        <m:r>
          <m:rPr>
            <m:sty m:val="bi"/>
          </m:rPr>
          <w:rPr>
            <w:rFonts w:ascii="Cambria Math" w:hAnsi="Cambria Math"/>
            <w:sz w:val="28"/>
            <w:szCs w:val="16"/>
          </w:rPr>
          <m:t>E=</m:t>
        </m:r>
        <m:r>
          <m:rPr>
            <m:sty m:val="bi"/>
          </m:rPr>
          <w:rPr>
            <w:rFonts w:ascii="Cambria Math" w:hAnsi="Cambria Math"/>
            <w:color w:val="9D3511" w:themeColor="accent1" w:themeShade="BF"/>
            <w:sz w:val="28"/>
            <w:szCs w:val="16"/>
          </w:rPr>
          <m:t>P</m:t>
        </m:r>
        <m:r>
          <m:rPr>
            <m:sty m:val="bi"/>
          </m:rPr>
          <w:rPr>
            <w:rFonts w:ascii="Cambria Math" w:hAnsi="Cambria Math"/>
            <w:sz w:val="28"/>
            <w:szCs w:val="16"/>
          </w:rPr>
          <m:t>×</m:t>
        </m:r>
        <m:r>
          <m:rPr>
            <m:sty m:val="b"/>
          </m:rPr>
          <w:rPr>
            <w:rFonts w:ascii="Cambria Math" w:hAnsi="Cambria Math"/>
            <w:color w:val="FF0000"/>
            <w:sz w:val="28"/>
            <w:szCs w:val="16"/>
          </w:rPr>
          <m:t>t</m:t>
        </m:r>
        <m:r>
          <m:rPr>
            <m:sty m:val="bi"/>
          </m:rPr>
          <w:rPr>
            <w:rFonts w:ascii="Cambria Math" w:hAnsi="Cambria Math"/>
            <w:color w:val="FF0000"/>
            <w:sz w:val="28"/>
            <w:szCs w:val="16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16"/>
          </w:rPr>
          <m:t xml:space="preserve">  </m:t>
        </m:r>
      </m:oMath>
    </w:p>
    <w:p w14:paraId="6E414990" w14:textId="77777777" w:rsidR="006168F7" w:rsidRPr="00DC40A8" w:rsidRDefault="006168F7" w:rsidP="006168F7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59AFFA7F" w14:textId="77777777" w:rsidR="006168F7" w:rsidRDefault="006168F7" w:rsidP="006168F7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4D3E89E3" w14:textId="73157C09" w:rsidR="004611D4" w:rsidRDefault="004611D4" w:rsidP="001331BF">
      <w:pPr>
        <w:pStyle w:val="Corpsdetexte"/>
        <w:numPr>
          <w:ilvl w:val="0"/>
          <w:numId w:val="5"/>
        </w:numPr>
        <w:spacing w:after="0" w:line="360" w:lineRule="auto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proofErr w:type="gram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Conclusion :</w:t>
      </w:r>
      <w:proofErr w:type="gram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</w:p>
    <w:p w14:paraId="4755FE67" w14:textId="14C3F548" w:rsidR="004611D4" w:rsidRPr="00DC40A8" w:rsidRDefault="00E97CD1" w:rsidP="006168F7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 w:rsidRPr="00874AA1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4E9219" wp14:editId="3CA58800">
                <wp:simplePos x="0" y="0"/>
                <wp:positionH relativeFrom="page">
                  <wp:align>center</wp:align>
                </wp:positionH>
                <wp:positionV relativeFrom="paragraph">
                  <wp:posOffset>137795</wp:posOffset>
                </wp:positionV>
                <wp:extent cx="4314825" cy="857250"/>
                <wp:effectExtent l="0" t="0" r="28575" b="19050"/>
                <wp:wrapSquare wrapText="bothSides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A32AC" w14:textId="50C5BC3E" w:rsidR="000F7B4A" w:rsidRPr="00C64D14" w:rsidRDefault="0078118E" w:rsidP="000F7B4A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  <w:u w:val="single"/>
                                  </w:rPr>
                                  <m:t>Conversion des Wh en Joules</m:t>
                                </m:r>
                              </m:oMath>
                            </m:oMathPara>
                          </w:p>
                          <w:p w14:paraId="37E07F97" w14:textId="6683AD36" w:rsidR="000F7B4A" w:rsidRDefault="0009749F" w:rsidP="000F7B4A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 xml:space="preserve">1 Wh=........................ J    </m:t>
                                </m:r>
                              </m:oMath>
                            </m:oMathPara>
                          </w:p>
                          <w:p w14:paraId="3A8B935B" w14:textId="77777777" w:rsidR="000F7B4A" w:rsidRDefault="000F7B4A" w:rsidP="000F7B4A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9219" id="Zone de texte 14" o:spid="_x0000_s1035" type="#_x0000_t202" style="position:absolute;left:0;text-align:left;margin-left:0;margin-top:10.85pt;width:339.75pt;height:67.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">
                <v:textbox>
                  <w:txbxContent>
                    <w:p w14:paraId="0ECA32AC" w14:textId="50C5BC3E" w:rsidR="000F7B4A" w:rsidRPr="00C64D14" w:rsidRDefault="0078118E" w:rsidP="000F7B4A">
                      <w:pPr>
                        <w:rPr>
                          <w:sz w:val="28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  <w:u w:val="single"/>
                            </w:rPr>
                            <m:t>Conversion des Wh en Joules</m:t>
                          </m:r>
                        </m:oMath>
                      </m:oMathPara>
                    </w:p>
                    <w:p w14:paraId="37E07F97" w14:textId="6683AD36" w:rsidR="000F7B4A" w:rsidRDefault="0009749F" w:rsidP="000F7B4A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 xml:space="preserve">1 Wh=........................ J    </m:t>
                          </m:r>
                        </m:oMath>
                      </m:oMathPara>
                    </w:p>
                    <w:p w14:paraId="3A8B935B" w14:textId="77777777" w:rsidR="000F7B4A" w:rsidRDefault="000F7B4A" w:rsidP="000F7B4A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9A3D09" w14:textId="20B32CA2" w:rsidR="006168F7" w:rsidRPr="00DC40A8" w:rsidRDefault="006168F7" w:rsidP="00052DC0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</w:p>
    <w:p w14:paraId="7A5E8E19" w14:textId="3D722969" w:rsidR="00BE6A0F" w:rsidRDefault="00BE6A0F" w:rsidP="00052DC0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</w:p>
    <w:p w14:paraId="71DC34DF" w14:textId="77777777" w:rsidR="000F7B4A" w:rsidRDefault="000F7B4A" w:rsidP="00052DC0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</w:p>
    <w:p w14:paraId="217635AA" w14:textId="77777777" w:rsidR="000F7B4A" w:rsidRDefault="000F7B4A" w:rsidP="00052DC0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</w:p>
    <w:p w14:paraId="3D0DB1DE" w14:textId="24B5FB6D" w:rsidR="000F7B4A" w:rsidRDefault="00E97CD1" w:rsidP="00052DC0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proofErr w:type="spellStart"/>
      <w:proofErr w:type="gramStart"/>
      <w:r w:rsidRPr="00E97CD1"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>Exercices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:</w:t>
      </w:r>
      <w:proofErr w:type="gramEnd"/>
    </w:p>
    <w:p w14:paraId="6E7C43AC" w14:textId="5A739ED9" w:rsidR="000F7B4A" w:rsidRDefault="00BE4BD7" w:rsidP="001331BF">
      <w:pPr>
        <w:pStyle w:val="Corpsdetexte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Convertir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r w:rsidR="001D234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15 </w:t>
      </w:r>
      <w:proofErr w:type="spellStart"/>
      <w:r w:rsidR="001D234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Kwh</w:t>
      </w:r>
      <w:proofErr w:type="spellEnd"/>
      <w:r w:rsidR="001D234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 w:rsidR="001D234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en</w:t>
      </w:r>
      <w:proofErr w:type="spellEnd"/>
      <w:r w:rsidR="001D234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J</w:t>
      </w:r>
    </w:p>
    <w:p w14:paraId="79842655" w14:textId="0E623E67" w:rsidR="001D2346" w:rsidRDefault="001D2346" w:rsidP="001D2346">
      <w:pPr>
        <w:pStyle w:val="Corpsdetexte"/>
        <w:spacing w:after="0" w:line="360" w:lineRule="auto"/>
        <w:ind w:left="100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.............................................................................................................................................................</w:t>
      </w:r>
    </w:p>
    <w:p w14:paraId="0A436258" w14:textId="2113F069" w:rsidR="001D2346" w:rsidRDefault="001D2346" w:rsidP="001D2346">
      <w:pPr>
        <w:pStyle w:val="Corpsdetexte"/>
        <w:spacing w:after="0" w:line="360" w:lineRule="auto"/>
        <w:ind w:left="100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.............................................................................................................................................................</w:t>
      </w:r>
    </w:p>
    <w:p w14:paraId="01D7F1EA" w14:textId="3DB8D58F" w:rsidR="00FD1571" w:rsidRDefault="00FD1571" w:rsidP="00FD1571">
      <w:pPr>
        <w:pStyle w:val="Corpsdetexte"/>
        <w:spacing w:after="0" w:line="360" w:lineRule="auto"/>
        <w:ind w:left="100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............................................................................................................................................................</w:t>
      </w:r>
    </w:p>
    <w:p w14:paraId="4F0CDA37" w14:textId="4521E3DD" w:rsidR="001D2346" w:rsidRDefault="001D2346" w:rsidP="001331BF">
      <w:pPr>
        <w:pStyle w:val="Corpsdetexte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proofErr w:type="spellStart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Convertir</w:t>
      </w:r>
      <w:proofErr w:type="spellEnd"/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r w:rsidR="001C449B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2 000 000 J </w:t>
      </w:r>
      <w:proofErr w:type="spellStart"/>
      <w:r w:rsidR="001C449B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en</w:t>
      </w:r>
      <w:proofErr w:type="spellEnd"/>
      <w:r w:rsidR="001C449B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</w:t>
      </w:r>
      <w:proofErr w:type="spellStart"/>
      <w:r w:rsidR="00FD1571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Kwh</w:t>
      </w:r>
      <w:proofErr w:type="spellEnd"/>
    </w:p>
    <w:p w14:paraId="3B1C5A87" w14:textId="77777777" w:rsidR="001D2346" w:rsidRDefault="001D2346" w:rsidP="001D2346">
      <w:pPr>
        <w:pStyle w:val="Corpsdetexte"/>
        <w:spacing w:after="0" w:line="360" w:lineRule="auto"/>
        <w:ind w:left="100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.............................................................................................................................................................</w:t>
      </w:r>
    </w:p>
    <w:p w14:paraId="49C9D21F" w14:textId="77777777" w:rsidR="001D2346" w:rsidRDefault="001D2346" w:rsidP="001D2346">
      <w:pPr>
        <w:pStyle w:val="Corpsdetexte"/>
        <w:spacing w:after="0" w:line="360" w:lineRule="auto"/>
        <w:ind w:left="100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.............................................................................................................................................................</w:t>
      </w:r>
    </w:p>
    <w:p w14:paraId="742C0E4C" w14:textId="77777777" w:rsidR="00FD1571" w:rsidRDefault="00FD1571" w:rsidP="00FD1571">
      <w:pPr>
        <w:pStyle w:val="Corpsdetexte"/>
        <w:spacing w:after="0" w:line="360" w:lineRule="auto"/>
        <w:ind w:left="100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.............................................................................................................................................................</w:t>
      </w:r>
    </w:p>
    <w:p w14:paraId="183B1D3B" w14:textId="77777777" w:rsidR="00FD1571" w:rsidRDefault="00FD1571" w:rsidP="00FD1571">
      <w:pPr>
        <w:pStyle w:val="Corpsdetexte"/>
        <w:spacing w:after="0" w:line="360" w:lineRule="auto"/>
        <w:ind w:left="100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.............................................................................................................................................................</w:t>
      </w:r>
    </w:p>
    <w:p w14:paraId="2512146E" w14:textId="3626F7E9" w:rsidR="000F7B4A" w:rsidRDefault="00FD1571" w:rsidP="00FD1571">
      <w:pPr>
        <w:pStyle w:val="Corpsdetexte"/>
        <w:spacing w:after="0" w:line="360" w:lineRule="auto"/>
        <w:ind w:left="100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.............................................................................................................................................................</w:t>
      </w:r>
    </w:p>
    <w:p w14:paraId="0F9F1290" w14:textId="5AD1F003" w:rsidR="00C603F6" w:rsidRPr="00C603F6" w:rsidRDefault="00C603F6" w:rsidP="00C603F6">
      <w:pPr>
        <w:tabs>
          <w:tab w:val="left" w:pos="870"/>
        </w:tabs>
      </w:pPr>
    </w:p>
    <w:sectPr w:rsidR="00C603F6" w:rsidRPr="00C603F6" w:rsidSect="00C603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ABC4" w14:textId="77777777" w:rsidR="000B6668" w:rsidRDefault="000B6668">
      <w:r>
        <w:separator/>
      </w:r>
    </w:p>
  </w:endnote>
  <w:endnote w:type="continuationSeparator" w:id="0">
    <w:p w14:paraId="1AE80922" w14:textId="77777777" w:rsidR="000B6668" w:rsidRDefault="000B6668">
      <w:r>
        <w:continuationSeparator/>
      </w:r>
    </w:p>
  </w:endnote>
  <w:endnote w:type="continuationNotice" w:id="1">
    <w:p w14:paraId="3A76E83D" w14:textId="77777777" w:rsidR="000B6668" w:rsidRDefault="000B66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FD0BA5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711A4FE6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580057C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4659D75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1FEB2CB3" w:rsidR="00AA79C8" w:rsidRDefault="001331B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D7AE347" wp14:editId="28FDA013">
              <wp:simplePos x="0" y="0"/>
              <wp:positionH relativeFrom="page">
                <wp:posOffset>9525</wp:posOffset>
              </wp:positionH>
              <wp:positionV relativeFrom="bottomMargin">
                <wp:posOffset>400050</wp:posOffset>
              </wp:positionV>
              <wp:extent cx="7781925" cy="200025"/>
              <wp:effectExtent l="0" t="0" r="28575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50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877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50"/>
                          <a:ext cx="12255" cy="230"/>
                          <a:chOff x="-8" y="1485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85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85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36" style="position:absolute;left:0;text-align:left;margin-left:.75pt;margin-top:31.5pt;width:612.75pt;height:15.75pt;z-index:251658248;mso-position-horizontal-relative:page;mso-position-vertical-relative:bottom-margin-area" coordorigin=",14850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7" type="#_x0000_t202" style="position:absolute;left:10803;top:1487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8" style="position:absolute;top:14850;width:12255;height:230;flip:x" coordorigin="-8,1485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9" type="#_x0000_t34" style="position:absolute;left:-8;top:1485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40" type="#_x0000_t34" style="position:absolute;left:1252;top:1485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0C7118E">
              <wp:simplePos x="0" y="0"/>
              <wp:positionH relativeFrom="column">
                <wp:posOffset>3484245</wp:posOffset>
              </wp:positionH>
              <wp:positionV relativeFrom="paragraph">
                <wp:posOffset>238125</wp:posOffset>
              </wp:positionV>
              <wp:extent cx="2608580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05B15FF6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1331BF">
                                <w:rPr>
                                  <w:lang w:val="fr-FR"/>
                                </w:rPr>
                                <w:t>Energie et puissance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3B54C3">
                                <w:rPr>
                                  <w:lang w:val="fr-FR"/>
                                </w:rPr>
                                <w:t>1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_x0000_s1041" type="#_x0000_t202" style="position:absolute;left:0;text-align:left;margin-left:274.35pt;margin-top:18.75pt;width:205.4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05B15FF6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1331BF">
                          <w:rPr>
                            <w:lang w:val="fr-FR"/>
                          </w:rPr>
                          <w:t>Energie et puissance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>
                          <w:rPr>
                            <w:lang w:val="fr-FR"/>
                          </w:rPr>
                          <w:t xml:space="preserve">– </w:t>
                        </w:r>
                        <w:r w:rsidR="003B54C3">
                          <w:rPr>
                            <w:lang w:val="fr-FR"/>
                          </w:rPr>
                          <w:t>1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7209CE0A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FD0BA5">
          <w:rPr>
            <w:lang w:val="fr-FR"/>
          </w:rPr>
          <w:t>Cours – Energie et puissance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FD0BA5">
          <w:rPr>
            <w:lang w:val="fr-FR"/>
          </w:rPr>
          <w:t>Cours – Energie et puissance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FD0BA5">
          <w:rPr>
            <w:lang w:val="fr-FR"/>
          </w:rPr>
          <w:t>Cours – Energie et puissance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3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61A7" w14:textId="77777777" w:rsidR="000B6668" w:rsidRDefault="000B6668">
      <w:r>
        <w:separator/>
      </w:r>
    </w:p>
  </w:footnote>
  <w:footnote w:type="continuationSeparator" w:id="0">
    <w:p w14:paraId="06FB44E3" w14:textId="77777777" w:rsidR="000B6668" w:rsidRDefault="000B6668">
      <w:r>
        <w:separator/>
      </w:r>
    </w:p>
  </w:footnote>
  <w:footnote w:type="continuationNotice" w:id="1">
    <w:p w14:paraId="24651BFD" w14:textId="77777777" w:rsidR="000B6668" w:rsidRDefault="000B6668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 xml:space="preserve">Plan marketing </w:t>
    </w:r>
    <w:proofErr w:type="spellStart"/>
    <w:r>
      <w:rPr>
        <w:rFonts w:ascii="Calibri" w:hAnsi="Calibri"/>
      </w:rPr>
      <w:t>d’Adventure</w:t>
    </w:r>
    <w:proofErr w:type="spellEnd"/>
    <w:r>
      <w:rPr>
        <w:rFonts w:ascii="Calibri" w:hAnsi="Calibri"/>
      </w:rPr>
      <w:t xml:space="preserve">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2CC2407A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05CD1F08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3A9A620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4C01D992" w:rsidR="00FA3415" w:rsidRDefault="00FD0BA5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1331BF">
          <w:rPr>
            <w:rStyle w:val="Titre1Car"/>
          </w:rPr>
          <w:t>1e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proofErr w:type="spellStart"/>
        <w:r w:rsidR="001331BF">
          <w:rPr>
            <w:rStyle w:val="Titre1Car"/>
          </w:rPr>
          <w:t>Energie</w:t>
        </w:r>
        <w:proofErr w:type="spellEnd"/>
        <w:r w:rsidR="001331BF">
          <w:rPr>
            <w:rStyle w:val="Titre1Car"/>
          </w:rPr>
          <w:t xml:space="preserve"> et </w:t>
        </w:r>
        <w:r w:rsidR="00695AAF">
          <w:rPr>
            <w:rStyle w:val="Titre1Car"/>
          </w:rPr>
          <w:t>Puissance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2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C44769"/>
    <w:multiLevelType w:val="hybridMultilevel"/>
    <w:tmpl w:val="7DDE4E2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F856282"/>
    <w:multiLevelType w:val="hybridMultilevel"/>
    <w:tmpl w:val="3F68E59E"/>
    <w:lvl w:ilvl="0" w:tplc="E95872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FD2A64"/>
    <w:multiLevelType w:val="hybridMultilevel"/>
    <w:tmpl w:val="7DDE4E26"/>
    <w:lvl w:ilvl="0" w:tplc="4B30C1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EA45015"/>
    <w:multiLevelType w:val="hybridMultilevel"/>
    <w:tmpl w:val="F2681162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528169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201553799">
    <w:abstractNumId w:val="1"/>
  </w:num>
  <w:num w:numId="3" w16cid:durableId="135995345">
    <w:abstractNumId w:val="6"/>
  </w:num>
  <w:num w:numId="4" w16cid:durableId="1420979690">
    <w:abstractNumId w:val="5"/>
  </w:num>
  <w:num w:numId="5" w16cid:durableId="790054160">
    <w:abstractNumId w:val="3"/>
  </w:num>
  <w:num w:numId="6" w16cid:durableId="1273705163">
    <w:abstractNumId w:val="4"/>
  </w:num>
  <w:num w:numId="7" w16cid:durableId="73670670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14E1C"/>
    <w:rsid w:val="000254AA"/>
    <w:rsid w:val="00030266"/>
    <w:rsid w:val="00030E61"/>
    <w:rsid w:val="00032E95"/>
    <w:rsid w:val="00033F9B"/>
    <w:rsid w:val="0003483E"/>
    <w:rsid w:val="0003582A"/>
    <w:rsid w:val="0004056D"/>
    <w:rsid w:val="00040B61"/>
    <w:rsid w:val="00046AAD"/>
    <w:rsid w:val="00052569"/>
    <w:rsid w:val="00052643"/>
    <w:rsid w:val="00052DC0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749F"/>
    <w:rsid w:val="000A2D24"/>
    <w:rsid w:val="000A3C19"/>
    <w:rsid w:val="000A45BA"/>
    <w:rsid w:val="000B363D"/>
    <w:rsid w:val="000B3B86"/>
    <w:rsid w:val="000B3D89"/>
    <w:rsid w:val="000B4DA0"/>
    <w:rsid w:val="000B5830"/>
    <w:rsid w:val="000B6668"/>
    <w:rsid w:val="000B7A1A"/>
    <w:rsid w:val="000C3918"/>
    <w:rsid w:val="000D2124"/>
    <w:rsid w:val="000D6EFC"/>
    <w:rsid w:val="000D746C"/>
    <w:rsid w:val="000E1F82"/>
    <w:rsid w:val="000E3391"/>
    <w:rsid w:val="000E4F7A"/>
    <w:rsid w:val="000E5076"/>
    <w:rsid w:val="000E5162"/>
    <w:rsid w:val="000F34D4"/>
    <w:rsid w:val="000F64F1"/>
    <w:rsid w:val="000F7B4A"/>
    <w:rsid w:val="0010043F"/>
    <w:rsid w:val="00103D7D"/>
    <w:rsid w:val="00104641"/>
    <w:rsid w:val="00111558"/>
    <w:rsid w:val="00114CC6"/>
    <w:rsid w:val="00117BB5"/>
    <w:rsid w:val="001209D2"/>
    <w:rsid w:val="00121CC7"/>
    <w:rsid w:val="00122E96"/>
    <w:rsid w:val="00125087"/>
    <w:rsid w:val="00131A96"/>
    <w:rsid w:val="001331BF"/>
    <w:rsid w:val="00140603"/>
    <w:rsid w:val="00146DFC"/>
    <w:rsid w:val="00150680"/>
    <w:rsid w:val="001520C6"/>
    <w:rsid w:val="001523EA"/>
    <w:rsid w:val="00153B9D"/>
    <w:rsid w:val="00153E1B"/>
    <w:rsid w:val="00155B96"/>
    <w:rsid w:val="0015720D"/>
    <w:rsid w:val="00161420"/>
    <w:rsid w:val="00167107"/>
    <w:rsid w:val="00171F8F"/>
    <w:rsid w:val="00172CC1"/>
    <w:rsid w:val="0017488E"/>
    <w:rsid w:val="0017501D"/>
    <w:rsid w:val="00175C75"/>
    <w:rsid w:val="001816B0"/>
    <w:rsid w:val="00185809"/>
    <w:rsid w:val="00186079"/>
    <w:rsid w:val="00186284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449B"/>
    <w:rsid w:val="001C66BB"/>
    <w:rsid w:val="001D2346"/>
    <w:rsid w:val="001D28D8"/>
    <w:rsid w:val="001D5D87"/>
    <w:rsid w:val="001D78F1"/>
    <w:rsid w:val="001E0899"/>
    <w:rsid w:val="001E1202"/>
    <w:rsid w:val="001E3A7E"/>
    <w:rsid w:val="001E5223"/>
    <w:rsid w:val="001F1F92"/>
    <w:rsid w:val="001F3A56"/>
    <w:rsid w:val="00205799"/>
    <w:rsid w:val="00214D9F"/>
    <w:rsid w:val="00215877"/>
    <w:rsid w:val="00216D3B"/>
    <w:rsid w:val="00221D38"/>
    <w:rsid w:val="002232B5"/>
    <w:rsid w:val="002247C8"/>
    <w:rsid w:val="0023026B"/>
    <w:rsid w:val="002324AE"/>
    <w:rsid w:val="00233A24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1543"/>
    <w:rsid w:val="002C21AF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5396"/>
    <w:rsid w:val="003259E1"/>
    <w:rsid w:val="00326219"/>
    <w:rsid w:val="00326C13"/>
    <w:rsid w:val="00334921"/>
    <w:rsid w:val="0034369A"/>
    <w:rsid w:val="003436EF"/>
    <w:rsid w:val="00345096"/>
    <w:rsid w:val="0034682F"/>
    <w:rsid w:val="003478B8"/>
    <w:rsid w:val="0035058B"/>
    <w:rsid w:val="003547C0"/>
    <w:rsid w:val="0035587B"/>
    <w:rsid w:val="00357489"/>
    <w:rsid w:val="0036070A"/>
    <w:rsid w:val="0036554F"/>
    <w:rsid w:val="003702B9"/>
    <w:rsid w:val="0037530E"/>
    <w:rsid w:val="00376596"/>
    <w:rsid w:val="00377513"/>
    <w:rsid w:val="00380CEA"/>
    <w:rsid w:val="00383A3E"/>
    <w:rsid w:val="003909E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B6E7C"/>
    <w:rsid w:val="003C158A"/>
    <w:rsid w:val="003C3A31"/>
    <w:rsid w:val="003C6F82"/>
    <w:rsid w:val="003D295D"/>
    <w:rsid w:val="003D7E07"/>
    <w:rsid w:val="003E3D22"/>
    <w:rsid w:val="003E42D3"/>
    <w:rsid w:val="003E519E"/>
    <w:rsid w:val="003F091D"/>
    <w:rsid w:val="003F21D3"/>
    <w:rsid w:val="003F3E08"/>
    <w:rsid w:val="003F54D1"/>
    <w:rsid w:val="003F73DD"/>
    <w:rsid w:val="00400297"/>
    <w:rsid w:val="00402C20"/>
    <w:rsid w:val="00402E32"/>
    <w:rsid w:val="00403D6B"/>
    <w:rsid w:val="004053AC"/>
    <w:rsid w:val="00413E8B"/>
    <w:rsid w:val="00422AC5"/>
    <w:rsid w:val="00432CB0"/>
    <w:rsid w:val="004349C3"/>
    <w:rsid w:val="00444E07"/>
    <w:rsid w:val="00446B4D"/>
    <w:rsid w:val="00450B60"/>
    <w:rsid w:val="0045108C"/>
    <w:rsid w:val="004611D4"/>
    <w:rsid w:val="00471F12"/>
    <w:rsid w:val="00473D29"/>
    <w:rsid w:val="00476CEB"/>
    <w:rsid w:val="004777C3"/>
    <w:rsid w:val="00480468"/>
    <w:rsid w:val="00484CC5"/>
    <w:rsid w:val="004864FA"/>
    <w:rsid w:val="004868E5"/>
    <w:rsid w:val="00487990"/>
    <w:rsid w:val="0049173D"/>
    <w:rsid w:val="004A0F47"/>
    <w:rsid w:val="004A1380"/>
    <w:rsid w:val="004A51BD"/>
    <w:rsid w:val="004A5A00"/>
    <w:rsid w:val="004B75D4"/>
    <w:rsid w:val="004C16EB"/>
    <w:rsid w:val="004C1E99"/>
    <w:rsid w:val="004C5453"/>
    <w:rsid w:val="004C5D4C"/>
    <w:rsid w:val="004C6F35"/>
    <w:rsid w:val="004D11E2"/>
    <w:rsid w:val="004D1894"/>
    <w:rsid w:val="004D1F65"/>
    <w:rsid w:val="004D27A6"/>
    <w:rsid w:val="004D493A"/>
    <w:rsid w:val="004D5B25"/>
    <w:rsid w:val="004D6BEC"/>
    <w:rsid w:val="004D7B21"/>
    <w:rsid w:val="004E3F4E"/>
    <w:rsid w:val="004E798E"/>
    <w:rsid w:val="004F7174"/>
    <w:rsid w:val="00502364"/>
    <w:rsid w:val="00502923"/>
    <w:rsid w:val="00503B16"/>
    <w:rsid w:val="00507C6C"/>
    <w:rsid w:val="005140FB"/>
    <w:rsid w:val="00515EC0"/>
    <w:rsid w:val="00520D65"/>
    <w:rsid w:val="00521FF5"/>
    <w:rsid w:val="00523774"/>
    <w:rsid w:val="0052404A"/>
    <w:rsid w:val="00526A7D"/>
    <w:rsid w:val="00530593"/>
    <w:rsid w:val="005310B4"/>
    <w:rsid w:val="005346C4"/>
    <w:rsid w:val="00535115"/>
    <w:rsid w:val="00540775"/>
    <w:rsid w:val="0054794E"/>
    <w:rsid w:val="00550621"/>
    <w:rsid w:val="005527F7"/>
    <w:rsid w:val="005553A9"/>
    <w:rsid w:val="00557AC4"/>
    <w:rsid w:val="005677D0"/>
    <w:rsid w:val="00570E86"/>
    <w:rsid w:val="00576707"/>
    <w:rsid w:val="00580D2E"/>
    <w:rsid w:val="00581437"/>
    <w:rsid w:val="00583DA3"/>
    <w:rsid w:val="00585790"/>
    <w:rsid w:val="00585A2F"/>
    <w:rsid w:val="00587EA0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550"/>
    <w:rsid w:val="00604D4D"/>
    <w:rsid w:val="00605613"/>
    <w:rsid w:val="00611081"/>
    <w:rsid w:val="006144EB"/>
    <w:rsid w:val="006168F7"/>
    <w:rsid w:val="0061739D"/>
    <w:rsid w:val="0062135A"/>
    <w:rsid w:val="00622B3D"/>
    <w:rsid w:val="00623527"/>
    <w:rsid w:val="006244A9"/>
    <w:rsid w:val="0063482E"/>
    <w:rsid w:val="00640A15"/>
    <w:rsid w:val="006514B7"/>
    <w:rsid w:val="00651F00"/>
    <w:rsid w:val="00653479"/>
    <w:rsid w:val="00656AA0"/>
    <w:rsid w:val="00660DF0"/>
    <w:rsid w:val="00661F44"/>
    <w:rsid w:val="0066679C"/>
    <w:rsid w:val="00667128"/>
    <w:rsid w:val="00667555"/>
    <w:rsid w:val="00673452"/>
    <w:rsid w:val="00674C54"/>
    <w:rsid w:val="00683EEA"/>
    <w:rsid w:val="006850ED"/>
    <w:rsid w:val="00692BDE"/>
    <w:rsid w:val="00693753"/>
    <w:rsid w:val="00695779"/>
    <w:rsid w:val="00695AAF"/>
    <w:rsid w:val="0069735D"/>
    <w:rsid w:val="00697ACE"/>
    <w:rsid w:val="006A505D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D57FE"/>
    <w:rsid w:val="006E5C2D"/>
    <w:rsid w:val="006E6EA6"/>
    <w:rsid w:val="006F3991"/>
    <w:rsid w:val="006F4DD5"/>
    <w:rsid w:val="006F53AF"/>
    <w:rsid w:val="006F5978"/>
    <w:rsid w:val="006F6E13"/>
    <w:rsid w:val="0070095B"/>
    <w:rsid w:val="00701E09"/>
    <w:rsid w:val="00703C48"/>
    <w:rsid w:val="007120C1"/>
    <w:rsid w:val="007156C3"/>
    <w:rsid w:val="00721855"/>
    <w:rsid w:val="0072279E"/>
    <w:rsid w:val="00725AD7"/>
    <w:rsid w:val="00731E95"/>
    <w:rsid w:val="0074302E"/>
    <w:rsid w:val="0074445D"/>
    <w:rsid w:val="00745692"/>
    <w:rsid w:val="00745CA7"/>
    <w:rsid w:val="00746EA7"/>
    <w:rsid w:val="007502D4"/>
    <w:rsid w:val="00754ECF"/>
    <w:rsid w:val="007640D7"/>
    <w:rsid w:val="007743AD"/>
    <w:rsid w:val="0078118E"/>
    <w:rsid w:val="00783803"/>
    <w:rsid w:val="00785467"/>
    <w:rsid w:val="0078557D"/>
    <w:rsid w:val="00785966"/>
    <w:rsid w:val="00792E97"/>
    <w:rsid w:val="00796B2A"/>
    <w:rsid w:val="007A50F0"/>
    <w:rsid w:val="007B0D0B"/>
    <w:rsid w:val="007B661F"/>
    <w:rsid w:val="007C3F2C"/>
    <w:rsid w:val="007C501A"/>
    <w:rsid w:val="007C5F7B"/>
    <w:rsid w:val="007D181C"/>
    <w:rsid w:val="007D477A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22A5E"/>
    <w:rsid w:val="008362F6"/>
    <w:rsid w:val="00836619"/>
    <w:rsid w:val="008479DD"/>
    <w:rsid w:val="00847B73"/>
    <w:rsid w:val="00851FDB"/>
    <w:rsid w:val="00852631"/>
    <w:rsid w:val="008570D6"/>
    <w:rsid w:val="0085761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91C25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3858"/>
    <w:rsid w:val="008D0633"/>
    <w:rsid w:val="008D4368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4EF6"/>
    <w:rsid w:val="00915C01"/>
    <w:rsid w:val="009175C6"/>
    <w:rsid w:val="009213D9"/>
    <w:rsid w:val="00925683"/>
    <w:rsid w:val="009259E1"/>
    <w:rsid w:val="009305B2"/>
    <w:rsid w:val="009335AF"/>
    <w:rsid w:val="00942753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63F3"/>
    <w:rsid w:val="009A119B"/>
    <w:rsid w:val="009A2855"/>
    <w:rsid w:val="009A5771"/>
    <w:rsid w:val="009A5FD6"/>
    <w:rsid w:val="009A6392"/>
    <w:rsid w:val="009B106C"/>
    <w:rsid w:val="009B24DE"/>
    <w:rsid w:val="009B3E46"/>
    <w:rsid w:val="009B5F60"/>
    <w:rsid w:val="009C0088"/>
    <w:rsid w:val="009C18F9"/>
    <w:rsid w:val="009C4655"/>
    <w:rsid w:val="009C75DB"/>
    <w:rsid w:val="009D19E7"/>
    <w:rsid w:val="009D4664"/>
    <w:rsid w:val="009D5806"/>
    <w:rsid w:val="009D724B"/>
    <w:rsid w:val="009E1C03"/>
    <w:rsid w:val="009E3BD1"/>
    <w:rsid w:val="009E6EDD"/>
    <w:rsid w:val="009F1561"/>
    <w:rsid w:val="009F65BA"/>
    <w:rsid w:val="009F69CB"/>
    <w:rsid w:val="00A013D2"/>
    <w:rsid w:val="00A02F6B"/>
    <w:rsid w:val="00A033BA"/>
    <w:rsid w:val="00A03AAF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307F2"/>
    <w:rsid w:val="00A31532"/>
    <w:rsid w:val="00A349AF"/>
    <w:rsid w:val="00A35C4E"/>
    <w:rsid w:val="00A40981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B7207"/>
    <w:rsid w:val="00AC19B4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34C7"/>
    <w:rsid w:val="00B14670"/>
    <w:rsid w:val="00B1480E"/>
    <w:rsid w:val="00B17CA5"/>
    <w:rsid w:val="00B20498"/>
    <w:rsid w:val="00B22C35"/>
    <w:rsid w:val="00B2366A"/>
    <w:rsid w:val="00B23BFE"/>
    <w:rsid w:val="00B25168"/>
    <w:rsid w:val="00B26CE5"/>
    <w:rsid w:val="00B3101D"/>
    <w:rsid w:val="00B32636"/>
    <w:rsid w:val="00B327FA"/>
    <w:rsid w:val="00B349B9"/>
    <w:rsid w:val="00B422A3"/>
    <w:rsid w:val="00B45D7A"/>
    <w:rsid w:val="00B561E7"/>
    <w:rsid w:val="00B5730D"/>
    <w:rsid w:val="00B57F94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6F30"/>
    <w:rsid w:val="00BB52B7"/>
    <w:rsid w:val="00BC1777"/>
    <w:rsid w:val="00BD44D2"/>
    <w:rsid w:val="00BE23BA"/>
    <w:rsid w:val="00BE2E67"/>
    <w:rsid w:val="00BE47B3"/>
    <w:rsid w:val="00BE4BD7"/>
    <w:rsid w:val="00BE6758"/>
    <w:rsid w:val="00BE6A0F"/>
    <w:rsid w:val="00BE6C1A"/>
    <w:rsid w:val="00BF093A"/>
    <w:rsid w:val="00BF297F"/>
    <w:rsid w:val="00BF2A91"/>
    <w:rsid w:val="00BF378E"/>
    <w:rsid w:val="00BF53EC"/>
    <w:rsid w:val="00C04454"/>
    <w:rsid w:val="00C06699"/>
    <w:rsid w:val="00C13AA8"/>
    <w:rsid w:val="00C14A0D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603F6"/>
    <w:rsid w:val="00C60D9B"/>
    <w:rsid w:val="00C67AF0"/>
    <w:rsid w:val="00C67CE0"/>
    <w:rsid w:val="00C73B11"/>
    <w:rsid w:val="00C76114"/>
    <w:rsid w:val="00C76182"/>
    <w:rsid w:val="00C77E03"/>
    <w:rsid w:val="00C83EAD"/>
    <w:rsid w:val="00C93565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6A9C"/>
    <w:rsid w:val="00CE7ED2"/>
    <w:rsid w:val="00CF2B26"/>
    <w:rsid w:val="00CF3E74"/>
    <w:rsid w:val="00CF408D"/>
    <w:rsid w:val="00CF6985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63F0"/>
    <w:rsid w:val="00D4333C"/>
    <w:rsid w:val="00D45517"/>
    <w:rsid w:val="00D513AF"/>
    <w:rsid w:val="00D539BC"/>
    <w:rsid w:val="00D57EC8"/>
    <w:rsid w:val="00D57FEB"/>
    <w:rsid w:val="00D6080C"/>
    <w:rsid w:val="00D62FD8"/>
    <w:rsid w:val="00D63FF3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6DD7"/>
    <w:rsid w:val="00DB2401"/>
    <w:rsid w:val="00DB24D4"/>
    <w:rsid w:val="00DB34A4"/>
    <w:rsid w:val="00DB3B0C"/>
    <w:rsid w:val="00DB454B"/>
    <w:rsid w:val="00DC275F"/>
    <w:rsid w:val="00DC40A8"/>
    <w:rsid w:val="00DC7226"/>
    <w:rsid w:val="00DD2E03"/>
    <w:rsid w:val="00DD30AE"/>
    <w:rsid w:val="00DF089B"/>
    <w:rsid w:val="00DF10B7"/>
    <w:rsid w:val="00DF3F63"/>
    <w:rsid w:val="00DF5A02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17820"/>
    <w:rsid w:val="00E2212D"/>
    <w:rsid w:val="00E23403"/>
    <w:rsid w:val="00E30D55"/>
    <w:rsid w:val="00E3465B"/>
    <w:rsid w:val="00E35C49"/>
    <w:rsid w:val="00E40017"/>
    <w:rsid w:val="00E40956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58D3"/>
    <w:rsid w:val="00E97CD1"/>
    <w:rsid w:val="00EA096B"/>
    <w:rsid w:val="00EA2211"/>
    <w:rsid w:val="00EA608C"/>
    <w:rsid w:val="00EA70D2"/>
    <w:rsid w:val="00EB1A48"/>
    <w:rsid w:val="00EB7C45"/>
    <w:rsid w:val="00EC60AD"/>
    <w:rsid w:val="00ED114C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6662"/>
    <w:rsid w:val="00F504C9"/>
    <w:rsid w:val="00F5071E"/>
    <w:rsid w:val="00F509FE"/>
    <w:rsid w:val="00F51E3E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C29E1"/>
    <w:rsid w:val="00FC458A"/>
    <w:rsid w:val="00FC7AB2"/>
    <w:rsid w:val="00FD0506"/>
    <w:rsid w:val="00FD0BA5"/>
    <w:rsid w:val="00FD1571"/>
    <w:rsid w:val="00FD58A6"/>
    <w:rsid w:val="00FE0342"/>
    <w:rsid w:val="00FE2ACB"/>
    <w:rsid w:val="00FE37F8"/>
    <w:rsid w:val="00FE3CBD"/>
    <w:rsid w:val="00FE460F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E7C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3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333FF"/>
    <w:rsid w:val="001972F3"/>
    <w:rsid w:val="001A556D"/>
    <w:rsid w:val="002C56DA"/>
    <w:rsid w:val="003F4CCA"/>
    <w:rsid w:val="004B6F17"/>
    <w:rsid w:val="006214B3"/>
    <w:rsid w:val="006906B8"/>
    <w:rsid w:val="006D7AD8"/>
    <w:rsid w:val="00820993"/>
    <w:rsid w:val="00823002"/>
    <w:rsid w:val="009906DB"/>
    <w:rsid w:val="009D5230"/>
    <w:rsid w:val="009F6452"/>
    <w:rsid w:val="00A56A79"/>
    <w:rsid w:val="00AC0031"/>
    <w:rsid w:val="00B60335"/>
    <w:rsid w:val="00B93B54"/>
    <w:rsid w:val="00D056A7"/>
    <w:rsid w:val="00D10647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0993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2</Pages>
  <Words>157</Words>
  <Characters>2680</Characters>
  <Application>Microsoft Office Word</Application>
  <DocSecurity>0</DocSecurity>
  <Lines>22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Energie et puissance – 1e</dc:title>
  <dc:subject/>
  <dc:creator/>
  <cp:keywords/>
  <cp:lastModifiedBy/>
  <cp:revision>1</cp:revision>
  <dcterms:created xsi:type="dcterms:W3CDTF">2022-01-15T16:43:00Z</dcterms:created>
  <dcterms:modified xsi:type="dcterms:W3CDTF">2023-10-10T06:14:00Z</dcterms:modified>
  <cp:category>Cours de 1e – Energie et Puissance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