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sdt>
      <w:sdtPr>
        <w:rPr>
          <w:lang w:val="fr-FR"/>
        </w:rPr>
        <w:id w:val="-1743633326"/>
        <w:docPartObj>
          <w:docPartGallery w:val="Cover Pages"/>
          <w:docPartUnique/>
        </w:docPartObj>
      </w:sdtPr>
      <w:sdtEndPr>
        <w:rPr>
          <w:caps/>
        </w:rPr>
      </w:sdtEndPr>
      <w:sdtContent>
        <w:p w14:paraId="552F52FD" w14:textId="12FABC79" w:rsidR="00422AC5" w:rsidRPr="000E3391" w:rsidRDefault="007120C1">
          <w:pPr>
            <w:rPr>
              <w:lang w:val="fr-FR"/>
            </w:rPr>
          </w:pPr>
          <w:r>
            <w:rPr>
              <w:noProof/>
              <w:lang w:val="fr-FR" w:eastAsia="fr-FR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 wp14:anchorId="03E419FF" wp14:editId="5163FBAE">
                    <wp:simplePos x="0" y="0"/>
                    <wp:positionH relativeFrom="page">
                      <wp:posOffset>-80682</wp:posOffset>
                    </wp:positionH>
                    <wp:positionV relativeFrom="page">
                      <wp:posOffset>654424</wp:posOffset>
                    </wp:positionV>
                    <wp:extent cx="6678706" cy="546100"/>
                    <wp:effectExtent l="0" t="0" r="27305" b="25400"/>
                    <wp:wrapNone/>
                    <wp:docPr id="5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78706" cy="546100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2F792E0" w14:textId="0AD1789D" w:rsidR="00AA79C8" w:rsidRPr="00B5730D" w:rsidRDefault="008B13B0" w:rsidP="007120C1">
                                <w:pPr>
                                  <w:pStyle w:val="Sansinterligne"/>
                                  <w:shd w:val="clear" w:color="auto" w:fill="D34817" w:themeFill="accent1"/>
                                  <w:jc w:val="right"/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</w:pPr>
                                <w:r w:rsidRPr="00B5730D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fldChar w:fldCharType="begin"/>
                                </w:r>
                                <w:r w:rsidRPr="00B5730D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instrText xml:space="preserve"> TITLE   \* MERGEFORMAT </w:instrText>
                                </w:r>
                                <w:r w:rsidRPr="00B5730D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fldChar w:fldCharType="end"/>
                                </w:r>
                                <w:r w:rsidR="00C9771E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t>Puissance en continu et en alternatif</w:t>
                                </w:r>
                              </w:p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3E419FF" id="Rectangle 16" o:spid="_x0000_s1026" style="position:absolute;margin-left:-6.35pt;margin-top:51.55pt;width:525.9pt;height:4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" o:allowincell="f" fillcolor="#d34817 [3204]" strokecolor="#956251 [3207]" strokeweight="1pt">
                    <v:textbox inset="14.4pt,,14.4pt">
                      <w:txbxContent>
                        <w:p w14:paraId="02F792E0" w14:textId="0AD1789D" w:rsidR="00AA79C8" w:rsidRPr="00B5730D" w:rsidRDefault="008B13B0" w:rsidP="007120C1">
                          <w:pPr>
                            <w:pStyle w:val="Sansinterligne"/>
                            <w:shd w:val="clear" w:color="auto" w:fill="D34817" w:themeFill="accent1"/>
                            <w:jc w:val="right"/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</w:pPr>
                          <w:r w:rsidRPr="00B5730D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fldChar w:fldCharType="begin"/>
                          </w:r>
                          <w:r w:rsidRPr="00B5730D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instrText xml:space="preserve"> TITLE   \* MERGEFORMAT </w:instrText>
                          </w:r>
                          <w:r w:rsidRPr="00B5730D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fldChar w:fldCharType="end"/>
                          </w:r>
                          <w:r w:rsidR="00C9771E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t>Puissance en continu et en alternatif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2FB0B86B" w14:textId="77777777" w:rsidR="006F53AF" w:rsidRDefault="006F53AF" w:rsidP="00942753">
          <w:pPr>
            <w:pStyle w:val="Corpsdetexte"/>
            <w:spacing w:line="360" w:lineRule="auto"/>
            <w:ind w:firstLine="0"/>
          </w:pPr>
        </w:p>
        <w:p w14:paraId="138F8C67" w14:textId="183BBA45" w:rsidR="00422AC5" w:rsidRPr="00502364" w:rsidRDefault="00000000" w:rsidP="00942753">
          <w:pPr>
            <w:pStyle w:val="Corpsdetexte"/>
            <w:spacing w:line="360" w:lineRule="auto"/>
            <w:ind w:firstLine="0"/>
          </w:pPr>
        </w:p>
      </w:sdtContent>
    </w:sdt>
    <w:p w14:paraId="1D4A5070" w14:textId="442BDF92" w:rsidR="00055B7C" w:rsidRPr="00055B7C" w:rsidRDefault="003909EA" w:rsidP="00055B7C">
      <w:pPr>
        <w:pStyle w:val="Titre1"/>
        <w:spacing w:before="360" w:after="200"/>
        <w:rPr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inline distT="0" distB="0" distL="0" distR="0" wp14:anchorId="28069FA1" wp14:editId="56837A17">
                <wp:extent cx="6743700" cy="447675"/>
                <wp:effectExtent l="0" t="0" r="0" b="9525"/>
                <wp:docPr id="24" name="Groupe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0" cy="447675"/>
                          <a:chOff x="0" y="-6350"/>
                          <a:chExt cx="6659245" cy="447675"/>
                        </a:xfrm>
                      </wpg:grpSpPr>
                      <wps:wsp>
                        <wps:cNvPr id="21" name="Rectangle 21"/>
                        <wps:cNvSpPr>
                          <a:spLocks/>
                        </wps:cNvSpPr>
                        <wps:spPr>
                          <a:xfrm>
                            <a:off x="0" y="381000"/>
                            <a:ext cx="6659245" cy="508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6350"/>
                            <a:ext cx="48157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A21100" w14:textId="423043B7" w:rsidR="003909EA" w:rsidRPr="003909EA" w:rsidRDefault="00CE57B2" w:rsidP="005C3B0E">
                              <w:pPr>
                                <w:pStyle w:val="Titre1"/>
                                <w:spacing w:before="0"/>
                                <w:ind w:left="-142"/>
                                <w:rPr>
                                  <w:sz w:val="40"/>
                                  <w:szCs w:val="40"/>
                                  <w:lang w:val="fr-FR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 xml:space="preserve">I – </w:t>
                              </w:r>
                              <w:r w:rsidR="001B5E95"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Mesures de puissances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069FA1" id="Groupe 24" o:spid="_x0000_s1027" style="width:531pt;height:35.25pt;mso-position-horizontal-relative:char;mso-position-vertical-relative:line" coordorigin=",-63" coordsize="66592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">
                <v:rect id="Rectangle 21" o:spid="_x0000_s1028" style="position:absolute;top:3810;width:66592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" fillcolor="#d34817 [3204]" strok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top:-63;width:48157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5FA21100" w14:textId="423043B7" w:rsidR="003909EA" w:rsidRPr="003909EA" w:rsidRDefault="00CE57B2" w:rsidP="005C3B0E">
                        <w:pPr>
                          <w:pStyle w:val="Titre1"/>
                          <w:spacing w:before="0"/>
                          <w:ind w:left="-142"/>
                          <w:rPr>
                            <w:sz w:val="40"/>
                            <w:szCs w:val="40"/>
                            <w:lang w:val="fr-FR"/>
                          </w:rPr>
                        </w:pP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 xml:space="preserve">I – </w:t>
                        </w:r>
                        <w:r w:rsidR="001B5E95">
                          <w:rPr>
                            <w:sz w:val="40"/>
                            <w:szCs w:val="40"/>
                            <w:lang w:val="fr-FR"/>
                          </w:rPr>
                          <w:t>Mesures de puissances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D76C86A" w14:textId="27A90001" w:rsidR="00C57083" w:rsidRPr="00EA70D2" w:rsidRDefault="00C57083" w:rsidP="00C57083">
      <w:pPr>
        <w:pStyle w:val="Titre1"/>
        <w:numPr>
          <w:ilvl w:val="0"/>
          <w:numId w:val="8"/>
        </w:numPr>
        <w:tabs>
          <w:tab w:val="left" w:pos="8647"/>
        </w:tabs>
        <w:spacing w:before="120" w:after="240"/>
        <w:rPr>
          <w:sz w:val="24"/>
          <w:szCs w:val="24"/>
        </w:rPr>
      </w:pPr>
      <w:r>
        <w:rPr>
          <w:sz w:val="24"/>
          <w:szCs w:val="24"/>
        </w:rPr>
        <w:t>L</w:t>
      </w:r>
      <w:r>
        <w:rPr>
          <w:sz w:val="24"/>
          <w:szCs w:val="24"/>
        </w:rPr>
        <w:t>a bouilloire électrique</w:t>
      </w:r>
    </w:p>
    <w:p w14:paraId="3F70D4BA" w14:textId="567D765A" w:rsidR="00746EA7" w:rsidRPr="00791816" w:rsidRDefault="006C1612" w:rsidP="00791816">
      <w:pPr>
        <w:pStyle w:val="Corpsdetexte"/>
        <w:spacing w:before="240" w:after="0" w:line="480" w:lineRule="auto"/>
        <w:ind w:left="284" w:firstLine="357"/>
        <w:rPr>
          <w:rFonts w:asciiTheme="majorHAnsi" w:eastAsiaTheme="majorEastAsia" w:hAnsiTheme="majorHAnsi" w:cstheme="majorBidi"/>
          <w:b/>
          <w:sz w:val="28"/>
          <w:szCs w:val="18"/>
        </w:rPr>
      </w:pPr>
      <w:r w:rsidRPr="00791816">
        <w:rPr>
          <w:rFonts w:asciiTheme="majorHAnsi" w:eastAsiaTheme="majorEastAsia" w:hAnsiTheme="majorHAnsi" w:cstheme="majorBidi"/>
          <w:b/>
          <w:sz w:val="28"/>
          <w:szCs w:val="18"/>
        </w:rPr>
        <w:t>Tension</w:t>
      </w:r>
      <w:r w:rsidR="00874AA1" w:rsidRPr="00791816">
        <w:rPr>
          <w:rFonts w:asciiTheme="majorHAnsi" w:eastAsiaTheme="majorEastAsia" w:hAnsiTheme="majorHAnsi" w:cstheme="majorBidi"/>
          <w:b/>
          <w:sz w:val="28"/>
          <w:szCs w:val="18"/>
        </w:rPr>
        <w:t xml:space="preserve"> </w:t>
      </w:r>
      <w:r w:rsidR="00C301D4" w:rsidRPr="00791816">
        <w:rPr>
          <w:rFonts w:asciiTheme="majorHAnsi" w:eastAsiaTheme="majorEastAsia" w:hAnsiTheme="majorHAnsi" w:cstheme="majorBidi"/>
          <w:b/>
          <w:sz w:val="28"/>
          <w:szCs w:val="18"/>
        </w:rPr>
        <w:t xml:space="preserve"> : </w:t>
      </w:r>
      <w:r w:rsidR="00B71414" w:rsidRPr="00791816">
        <w:rPr>
          <w:rFonts w:asciiTheme="majorHAnsi" w:eastAsiaTheme="majorEastAsia" w:hAnsiTheme="majorHAnsi" w:cstheme="majorBidi"/>
          <w:b/>
          <w:sz w:val="28"/>
          <w:szCs w:val="18"/>
        </w:rPr>
        <w:tab/>
      </w:r>
      <w:r w:rsidR="00C301D4" w:rsidRPr="00791816">
        <w:rPr>
          <w:rFonts w:asciiTheme="majorHAnsi" w:eastAsiaTheme="majorEastAsia" w:hAnsiTheme="majorHAnsi" w:cstheme="majorBidi"/>
          <w:b/>
          <w:sz w:val="28"/>
          <w:szCs w:val="18"/>
        </w:rPr>
        <w:t xml:space="preserve">U = </w:t>
      </w:r>
      <w:r w:rsidRPr="00791816">
        <w:rPr>
          <w:rFonts w:asciiTheme="majorHAnsi" w:eastAsiaTheme="majorEastAsia" w:hAnsiTheme="majorHAnsi" w:cstheme="majorBidi"/>
          <w:b/>
          <w:sz w:val="28"/>
          <w:szCs w:val="18"/>
        </w:rPr>
        <w:t>………………………………………..</w:t>
      </w:r>
    </w:p>
    <w:p w14:paraId="2E1A2545" w14:textId="26323164" w:rsidR="00B71414" w:rsidRPr="00791816" w:rsidRDefault="00B71414" w:rsidP="00791816">
      <w:pPr>
        <w:pStyle w:val="Corpsdetexte"/>
        <w:spacing w:after="0" w:line="480" w:lineRule="auto"/>
        <w:ind w:left="284" w:firstLine="357"/>
        <w:rPr>
          <w:rFonts w:asciiTheme="majorHAnsi" w:eastAsiaTheme="majorEastAsia" w:hAnsiTheme="majorHAnsi" w:cstheme="majorBidi"/>
          <w:b/>
          <w:sz w:val="28"/>
          <w:szCs w:val="18"/>
        </w:rPr>
      </w:pPr>
      <w:r w:rsidRPr="00791816">
        <w:rPr>
          <w:rFonts w:asciiTheme="majorHAnsi" w:eastAsiaTheme="majorEastAsia" w:hAnsiTheme="majorHAnsi" w:cstheme="majorBidi"/>
          <w:b/>
          <w:sz w:val="28"/>
          <w:szCs w:val="18"/>
        </w:rPr>
        <w:t xml:space="preserve">Intensité  : </w:t>
      </w:r>
      <w:r w:rsidRPr="00791816">
        <w:rPr>
          <w:rFonts w:asciiTheme="majorHAnsi" w:eastAsiaTheme="majorEastAsia" w:hAnsiTheme="majorHAnsi" w:cstheme="majorBidi"/>
          <w:b/>
          <w:sz w:val="28"/>
          <w:szCs w:val="18"/>
        </w:rPr>
        <w:tab/>
        <w:t>I = ………………………………………..</w:t>
      </w:r>
    </w:p>
    <w:p w14:paraId="7C18CF88" w14:textId="6E9D82DF" w:rsidR="00B71414" w:rsidRDefault="00B71414" w:rsidP="00791816">
      <w:pPr>
        <w:pStyle w:val="Corpsdetexte"/>
        <w:spacing w:after="0" w:line="480" w:lineRule="auto"/>
        <w:ind w:left="284" w:firstLine="357"/>
        <w:rPr>
          <w:rFonts w:asciiTheme="majorHAnsi" w:eastAsiaTheme="majorEastAsia" w:hAnsiTheme="majorHAnsi" w:cstheme="majorBidi"/>
          <w:b/>
          <w:sz w:val="28"/>
          <w:szCs w:val="18"/>
        </w:rPr>
      </w:pPr>
      <w:r w:rsidRPr="00791816">
        <w:rPr>
          <w:rFonts w:asciiTheme="majorHAnsi" w:eastAsiaTheme="majorEastAsia" w:hAnsiTheme="majorHAnsi" w:cstheme="majorBidi"/>
          <w:b/>
          <w:sz w:val="28"/>
          <w:szCs w:val="18"/>
        </w:rPr>
        <w:t xml:space="preserve">Puissance  : </w:t>
      </w:r>
      <w:r w:rsidRPr="00791816">
        <w:rPr>
          <w:rFonts w:asciiTheme="majorHAnsi" w:eastAsiaTheme="majorEastAsia" w:hAnsiTheme="majorHAnsi" w:cstheme="majorBidi"/>
          <w:b/>
          <w:sz w:val="28"/>
          <w:szCs w:val="18"/>
        </w:rPr>
        <w:tab/>
        <w:t>P = ………………………………………..</w:t>
      </w:r>
    </w:p>
    <w:p w14:paraId="7994114F" w14:textId="5632543A" w:rsidR="00781E91" w:rsidRDefault="00781E91" w:rsidP="009A547F">
      <w:pPr>
        <w:pStyle w:val="Corpsdetexte"/>
        <w:spacing w:before="120" w:after="0" w:line="480" w:lineRule="auto"/>
        <w:ind w:left="714" w:firstLine="0"/>
        <w:jc w:val="left"/>
        <w:rPr>
          <w:rFonts w:asciiTheme="majorHAnsi" w:eastAsiaTheme="majorEastAsia" w:hAnsiTheme="majorHAnsi" w:cstheme="majorBidi"/>
          <w:bCs/>
          <w:noProof/>
          <w:szCs w:val="14"/>
        </w:rPr>
      </w:pPr>
      <w:r w:rsidRPr="00DD67D0"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  <w:t>Calculer</w:t>
      </w:r>
      <m:oMath>
        <m:r>
          <w:rPr>
            <w:rFonts w:ascii="Cambria Math" w:eastAsiaTheme="majorEastAsia" w:hAnsi="Cambria Math" w:cstheme="majorBidi"/>
            <w:sz w:val="24"/>
            <w:szCs w:val="16"/>
          </w:rPr>
          <m:t xml:space="preserve">  </m:t>
        </m:r>
        <m:r>
          <m:rPr>
            <m:sty m:val="bi"/>
          </m:rPr>
          <w:rPr>
            <w:rFonts w:ascii="Cambria Math" w:hAnsi="Cambria Math"/>
            <w:color w:val="69230B" w:themeColor="accent1" w:themeShade="80"/>
            <w:sz w:val="36"/>
            <w:szCs w:val="20"/>
          </w:rPr>
          <m:t>U×I</m:t>
        </m:r>
      </m:oMath>
      <w:r w:rsidR="00F96FF1">
        <w:rPr>
          <w:rFonts w:asciiTheme="majorHAnsi" w:eastAsiaTheme="majorEastAsia" w:hAnsiTheme="majorHAnsi" w:cstheme="majorBidi"/>
          <w:b/>
          <w:i/>
          <w:color w:val="69230B" w:themeColor="accent1" w:themeShade="80"/>
          <w:sz w:val="36"/>
          <w:szCs w:val="20"/>
        </w:rPr>
        <w:t xml:space="preserve"> </w:t>
      </w:r>
      <w:r w:rsidR="00521B09" w:rsidRPr="00521B09">
        <w:rPr>
          <w:rFonts w:asciiTheme="majorHAnsi" w:eastAsiaTheme="majorEastAsia" w:hAnsiTheme="majorHAnsi" w:cstheme="majorBidi"/>
          <w:b/>
          <w:i/>
          <w:color w:val="69230B" w:themeColor="accent1" w:themeShade="80"/>
          <w:sz w:val="36"/>
          <w:szCs w:val="20"/>
        </w:rPr>
        <w:t xml:space="preserve"> </w:t>
      </w:r>
      <w:r w:rsidR="00521B09"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  <w:t xml:space="preserve">puis comparer à </w:t>
      </w:r>
      <m:oMath>
        <m:r>
          <w:rPr>
            <w:rFonts w:ascii="Cambria Math" w:eastAsiaTheme="majorEastAsia" w:hAnsi="Cambria Math" w:cstheme="majorBidi"/>
            <w:sz w:val="24"/>
            <w:szCs w:val="16"/>
          </w:rPr>
          <m:t xml:space="preserve">  </m:t>
        </m:r>
        <m:r>
          <m:rPr>
            <m:sty m:val="bi"/>
          </m:rPr>
          <w:rPr>
            <w:rFonts w:ascii="Cambria Math" w:hAnsi="Cambria Math"/>
            <w:color w:val="9D3511" w:themeColor="accent1" w:themeShade="BF"/>
            <w:sz w:val="36"/>
            <w:szCs w:val="20"/>
          </w:rPr>
          <m:t>P</m:t>
        </m:r>
      </m:oMath>
      <w:r w:rsidR="00B17789">
        <w:rPr>
          <w:rFonts w:asciiTheme="majorHAnsi" w:eastAsiaTheme="majorEastAsia" w:hAnsiTheme="majorHAnsi" w:cstheme="majorBidi"/>
          <w:b/>
          <w:i/>
          <w:color w:val="9D3511" w:themeColor="accent1" w:themeShade="BF"/>
          <w:sz w:val="36"/>
          <w:szCs w:val="20"/>
        </w:rPr>
        <w:t xml:space="preserve"> </w:t>
      </w:r>
      <w:r w:rsidR="00FB0E79"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  <w:t>,</w:t>
      </w:r>
      <w:r w:rsidR="003B0D4F"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  <w:t xml:space="preserve"> que se passe-t-il</w:t>
      </w:r>
      <w:r w:rsidR="00F96FF1"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  <w:t xml:space="preserve"> ?</w:t>
      </w:r>
      <w:r w:rsidR="00DD67D0" w:rsidRPr="00DD67D0">
        <w:rPr>
          <w:rFonts w:ascii="Cambria Math" w:hAnsi="Cambria Math"/>
          <w:b/>
          <w:i/>
          <w:sz w:val="36"/>
          <w:szCs w:val="20"/>
        </w:rPr>
        <w:br/>
      </w:r>
      <w:r>
        <w:rPr>
          <w:rFonts w:asciiTheme="majorHAnsi" w:eastAsiaTheme="majorEastAsia" w:hAnsiTheme="majorHAnsi" w:cstheme="majorBidi"/>
          <w:bCs/>
          <w:noProof/>
          <w:szCs w:val="14"/>
        </w:rPr>
        <w:t>……………………</w:t>
      </w:r>
      <w:r w:rsidR="0001052A">
        <w:rPr>
          <w:rFonts w:asciiTheme="majorHAnsi" w:eastAsiaTheme="majorEastAsia" w:hAnsiTheme="majorHAnsi" w:cstheme="majorBidi"/>
          <w:bCs/>
          <w:noProof/>
          <w:szCs w:val="14"/>
        </w:rPr>
        <w:t>……………………………………………………………………………………..</w:t>
      </w:r>
      <w:r>
        <w:rPr>
          <w:rFonts w:asciiTheme="majorHAnsi" w:eastAsiaTheme="majorEastAsia" w:hAnsiTheme="majorHAnsi" w:cstheme="majorBidi"/>
          <w:bCs/>
          <w:noProof/>
          <w:szCs w:val="14"/>
        </w:rPr>
        <w:t>………………………………………………………………</w:t>
      </w:r>
      <w:r w:rsidRPr="00BF297F">
        <w:rPr>
          <w:rFonts w:asciiTheme="majorHAnsi" w:eastAsiaTheme="majorEastAsia" w:hAnsiTheme="majorHAnsi" w:cstheme="majorBidi"/>
          <w:bCs/>
          <w:noProof/>
          <w:szCs w:val="14"/>
        </w:rPr>
        <w:t xml:space="preserve"> </w:t>
      </w:r>
    </w:p>
    <w:p w14:paraId="146C0D43" w14:textId="5061C61A" w:rsidR="00781E91" w:rsidRDefault="00781E91" w:rsidP="0001052A">
      <w:pPr>
        <w:pStyle w:val="Corpsdetexte"/>
        <w:spacing w:after="0" w:line="480" w:lineRule="auto"/>
        <w:rPr>
          <w:rFonts w:asciiTheme="majorHAnsi" w:eastAsiaTheme="majorEastAsia" w:hAnsiTheme="majorHAnsi" w:cstheme="majorBidi"/>
          <w:bCs/>
          <w:noProof/>
          <w:szCs w:val="14"/>
        </w:rPr>
      </w:pPr>
      <w:r>
        <w:rPr>
          <w:rFonts w:asciiTheme="majorHAnsi" w:eastAsiaTheme="majorEastAsia" w:hAnsiTheme="majorHAnsi" w:cstheme="majorBidi"/>
          <w:bCs/>
          <w:noProof/>
          <w:szCs w:val="14"/>
        </w:rPr>
        <w:t xml:space="preserve">     </w:t>
      </w:r>
      <w:r w:rsidR="0001052A">
        <w:rPr>
          <w:rFonts w:asciiTheme="majorHAnsi" w:eastAsiaTheme="majorEastAsia" w:hAnsiTheme="majorHAnsi" w:cstheme="majorBidi"/>
          <w:bCs/>
          <w:noProof/>
          <w:szCs w:val="14"/>
        </w:rPr>
        <w:tab/>
        <w:t>…………………………………………………………………………………………………………..………………………………………………………………</w:t>
      </w:r>
    </w:p>
    <w:p w14:paraId="63064F2B" w14:textId="04180DE6" w:rsidR="0001052A" w:rsidRDefault="0001052A" w:rsidP="0001052A">
      <w:pPr>
        <w:pStyle w:val="Corpsdetexte"/>
        <w:spacing w:after="0" w:line="480" w:lineRule="auto"/>
        <w:ind w:left="708" w:firstLine="6"/>
        <w:rPr>
          <w:rFonts w:asciiTheme="majorHAnsi" w:eastAsiaTheme="majorEastAsia" w:hAnsiTheme="majorHAnsi" w:cstheme="majorBidi"/>
          <w:bCs/>
          <w:noProof/>
          <w:szCs w:val="14"/>
        </w:rPr>
      </w:pPr>
      <w:r>
        <w:rPr>
          <w:rFonts w:asciiTheme="majorHAnsi" w:eastAsiaTheme="majorEastAsia" w:hAnsiTheme="majorHAnsi" w:cstheme="majorBidi"/>
          <w:bCs/>
          <w:noProof/>
          <w:szCs w:val="14"/>
        </w:rPr>
        <w:t>…………………………………………………………………………………………………………..………………………………………………………………</w:t>
      </w:r>
    </w:p>
    <w:p w14:paraId="7D31B091" w14:textId="14CAD0EE" w:rsidR="00C57083" w:rsidRPr="00EA70D2" w:rsidRDefault="00C57083" w:rsidP="00C57083">
      <w:pPr>
        <w:pStyle w:val="Titre1"/>
        <w:numPr>
          <w:ilvl w:val="0"/>
          <w:numId w:val="8"/>
        </w:numPr>
        <w:tabs>
          <w:tab w:val="left" w:pos="8647"/>
        </w:tabs>
        <w:spacing w:before="120" w:after="240"/>
        <w:rPr>
          <w:sz w:val="24"/>
          <w:szCs w:val="24"/>
        </w:rPr>
      </w:pPr>
      <w:r>
        <w:rPr>
          <w:sz w:val="24"/>
          <w:szCs w:val="24"/>
        </w:rPr>
        <w:t>L</w:t>
      </w:r>
      <w:r w:rsidR="00A10C79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A10C79">
        <w:rPr>
          <w:sz w:val="24"/>
          <w:szCs w:val="24"/>
        </w:rPr>
        <w:t>moteur</w:t>
      </w:r>
      <w:r>
        <w:rPr>
          <w:sz w:val="24"/>
          <w:szCs w:val="24"/>
        </w:rPr>
        <w:t xml:space="preserve"> électrique</w:t>
      </w:r>
    </w:p>
    <w:p w14:paraId="03E4540A" w14:textId="77777777" w:rsidR="001F65D6" w:rsidRPr="00791816" w:rsidRDefault="001F65D6" w:rsidP="001F65D6">
      <w:pPr>
        <w:pStyle w:val="Corpsdetexte"/>
        <w:spacing w:before="240" w:after="0" w:line="480" w:lineRule="auto"/>
        <w:ind w:left="284" w:firstLine="357"/>
        <w:rPr>
          <w:rFonts w:asciiTheme="majorHAnsi" w:eastAsiaTheme="majorEastAsia" w:hAnsiTheme="majorHAnsi" w:cstheme="majorBidi"/>
          <w:b/>
          <w:sz w:val="28"/>
          <w:szCs w:val="18"/>
        </w:rPr>
      </w:pPr>
      <w:r w:rsidRPr="00791816">
        <w:rPr>
          <w:rFonts w:asciiTheme="majorHAnsi" w:eastAsiaTheme="majorEastAsia" w:hAnsiTheme="majorHAnsi" w:cstheme="majorBidi"/>
          <w:b/>
          <w:sz w:val="28"/>
          <w:szCs w:val="18"/>
        </w:rPr>
        <w:t xml:space="preserve">Tension  : </w:t>
      </w:r>
      <w:r w:rsidRPr="00791816">
        <w:rPr>
          <w:rFonts w:asciiTheme="majorHAnsi" w:eastAsiaTheme="majorEastAsia" w:hAnsiTheme="majorHAnsi" w:cstheme="majorBidi"/>
          <w:b/>
          <w:sz w:val="28"/>
          <w:szCs w:val="18"/>
        </w:rPr>
        <w:tab/>
        <w:t>U = ………………………………………..</w:t>
      </w:r>
    </w:p>
    <w:p w14:paraId="6978ADD1" w14:textId="77777777" w:rsidR="001F65D6" w:rsidRPr="00791816" w:rsidRDefault="001F65D6" w:rsidP="001F65D6">
      <w:pPr>
        <w:pStyle w:val="Corpsdetexte"/>
        <w:spacing w:after="0" w:line="480" w:lineRule="auto"/>
        <w:ind w:left="284" w:firstLine="357"/>
        <w:rPr>
          <w:rFonts w:asciiTheme="majorHAnsi" w:eastAsiaTheme="majorEastAsia" w:hAnsiTheme="majorHAnsi" w:cstheme="majorBidi"/>
          <w:b/>
          <w:sz w:val="28"/>
          <w:szCs w:val="18"/>
        </w:rPr>
      </w:pPr>
      <w:r w:rsidRPr="00791816">
        <w:rPr>
          <w:rFonts w:asciiTheme="majorHAnsi" w:eastAsiaTheme="majorEastAsia" w:hAnsiTheme="majorHAnsi" w:cstheme="majorBidi"/>
          <w:b/>
          <w:sz w:val="28"/>
          <w:szCs w:val="18"/>
        </w:rPr>
        <w:t xml:space="preserve">Intensité  : </w:t>
      </w:r>
      <w:r w:rsidRPr="00791816">
        <w:rPr>
          <w:rFonts w:asciiTheme="majorHAnsi" w:eastAsiaTheme="majorEastAsia" w:hAnsiTheme="majorHAnsi" w:cstheme="majorBidi"/>
          <w:b/>
          <w:sz w:val="28"/>
          <w:szCs w:val="18"/>
        </w:rPr>
        <w:tab/>
        <w:t>I = ………………………………………..</w:t>
      </w:r>
    </w:p>
    <w:p w14:paraId="55B10EE1" w14:textId="77777777" w:rsidR="001F65D6" w:rsidRDefault="001F65D6" w:rsidP="001F65D6">
      <w:pPr>
        <w:pStyle w:val="Corpsdetexte"/>
        <w:spacing w:after="0" w:line="480" w:lineRule="auto"/>
        <w:ind w:left="284" w:firstLine="357"/>
        <w:rPr>
          <w:rFonts w:asciiTheme="majorHAnsi" w:eastAsiaTheme="majorEastAsia" w:hAnsiTheme="majorHAnsi" w:cstheme="majorBidi"/>
          <w:b/>
          <w:sz w:val="28"/>
          <w:szCs w:val="18"/>
        </w:rPr>
      </w:pPr>
      <w:r w:rsidRPr="00791816">
        <w:rPr>
          <w:rFonts w:asciiTheme="majorHAnsi" w:eastAsiaTheme="majorEastAsia" w:hAnsiTheme="majorHAnsi" w:cstheme="majorBidi"/>
          <w:b/>
          <w:sz w:val="28"/>
          <w:szCs w:val="18"/>
        </w:rPr>
        <w:t xml:space="preserve">Puissance  : </w:t>
      </w:r>
      <w:r w:rsidRPr="00791816">
        <w:rPr>
          <w:rFonts w:asciiTheme="majorHAnsi" w:eastAsiaTheme="majorEastAsia" w:hAnsiTheme="majorHAnsi" w:cstheme="majorBidi"/>
          <w:b/>
          <w:sz w:val="28"/>
          <w:szCs w:val="18"/>
        </w:rPr>
        <w:tab/>
        <w:t>P = ………………………………………..</w:t>
      </w:r>
    </w:p>
    <w:p w14:paraId="0494B36C" w14:textId="054C7F5C" w:rsidR="001F65D6" w:rsidRDefault="003B0D4F" w:rsidP="003B0D4F">
      <w:pPr>
        <w:pStyle w:val="Corpsdetexte"/>
        <w:spacing w:before="120" w:after="0" w:line="480" w:lineRule="auto"/>
        <w:ind w:left="714" w:firstLine="0"/>
        <w:jc w:val="left"/>
        <w:rPr>
          <w:rFonts w:asciiTheme="majorHAnsi" w:eastAsiaTheme="majorEastAsia" w:hAnsiTheme="majorHAnsi" w:cstheme="majorBidi"/>
          <w:bCs/>
          <w:noProof/>
          <w:szCs w:val="14"/>
        </w:rPr>
      </w:pPr>
      <w:r w:rsidRPr="00DD67D0"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  <w:t>Calculer</w:t>
      </w:r>
      <m:oMath>
        <m:r>
          <w:rPr>
            <w:rFonts w:ascii="Cambria Math" w:eastAsiaTheme="majorEastAsia" w:hAnsi="Cambria Math" w:cstheme="majorBidi"/>
            <w:sz w:val="24"/>
            <w:szCs w:val="16"/>
          </w:rPr>
          <m:t xml:space="preserve">  </m:t>
        </m:r>
        <m:r>
          <m:rPr>
            <m:sty m:val="bi"/>
          </m:rPr>
          <w:rPr>
            <w:rFonts w:ascii="Cambria Math" w:hAnsi="Cambria Math"/>
            <w:color w:val="69230B" w:themeColor="accent1" w:themeShade="80"/>
            <w:sz w:val="36"/>
            <w:szCs w:val="20"/>
          </w:rPr>
          <m:t>U×I</m:t>
        </m:r>
      </m:oMath>
      <w:r>
        <w:rPr>
          <w:rFonts w:asciiTheme="majorHAnsi" w:eastAsiaTheme="majorEastAsia" w:hAnsiTheme="majorHAnsi" w:cstheme="majorBidi"/>
          <w:b/>
          <w:i/>
          <w:color w:val="69230B" w:themeColor="accent1" w:themeShade="80"/>
          <w:sz w:val="36"/>
          <w:szCs w:val="20"/>
        </w:rPr>
        <w:t xml:space="preserve"> </w:t>
      </w:r>
      <w:r w:rsidRPr="00521B09">
        <w:rPr>
          <w:rFonts w:asciiTheme="majorHAnsi" w:eastAsiaTheme="majorEastAsia" w:hAnsiTheme="majorHAnsi" w:cstheme="majorBidi"/>
          <w:b/>
          <w:i/>
          <w:color w:val="69230B" w:themeColor="accent1" w:themeShade="80"/>
          <w:sz w:val="36"/>
          <w:szCs w:val="20"/>
        </w:rPr>
        <w:t xml:space="preserve"> </w:t>
      </w:r>
      <w:r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  <w:t xml:space="preserve">puis comparer à </w:t>
      </w:r>
      <m:oMath>
        <m:r>
          <w:rPr>
            <w:rFonts w:ascii="Cambria Math" w:eastAsiaTheme="majorEastAsia" w:hAnsi="Cambria Math" w:cstheme="majorBidi"/>
            <w:sz w:val="24"/>
            <w:szCs w:val="16"/>
          </w:rPr>
          <m:t xml:space="preserve">  </m:t>
        </m:r>
        <m:r>
          <m:rPr>
            <m:sty m:val="bi"/>
          </m:rPr>
          <w:rPr>
            <w:rFonts w:ascii="Cambria Math" w:hAnsi="Cambria Math"/>
            <w:color w:val="9D3511" w:themeColor="accent1" w:themeShade="BF"/>
            <w:sz w:val="36"/>
            <w:szCs w:val="20"/>
          </w:rPr>
          <m:t>P</m:t>
        </m:r>
      </m:oMath>
      <w:r>
        <w:rPr>
          <w:rFonts w:asciiTheme="majorHAnsi" w:eastAsiaTheme="majorEastAsia" w:hAnsiTheme="majorHAnsi" w:cstheme="majorBidi"/>
          <w:b/>
          <w:i/>
          <w:color w:val="9D3511" w:themeColor="accent1" w:themeShade="BF"/>
          <w:sz w:val="36"/>
          <w:szCs w:val="20"/>
        </w:rPr>
        <w:t xml:space="preserve"> </w:t>
      </w:r>
      <w:r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  <w:t>, que se passe-t-il ?</w:t>
      </w:r>
      <w:r w:rsidR="001F65D6" w:rsidRPr="00DD67D0">
        <w:rPr>
          <w:rFonts w:ascii="Cambria Math" w:hAnsi="Cambria Math"/>
          <w:b/>
          <w:i/>
          <w:sz w:val="36"/>
          <w:szCs w:val="20"/>
        </w:rPr>
        <w:br/>
      </w:r>
      <w:r w:rsidR="001F65D6">
        <w:rPr>
          <w:rFonts w:asciiTheme="majorHAnsi" w:eastAsiaTheme="majorEastAsia" w:hAnsiTheme="majorHAnsi" w:cstheme="majorBidi"/>
          <w:bCs/>
          <w:noProof/>
          <w:szCs w:val="14"/>
        </w:rPr>
        <w:t>…………………………………………………………………………………………………………..………………………………………………………………</w:t>
      </w:r>
      <w:r w:rsidR="001F65D6" w:rsidRPr="00BF297F">
        <w:rPr>
          <w:rFonts w:asciiTheme="majorHAnsi" w:eastAsiaTheme="majorEastAsia" w:hAnsiTheme="majorHAnsi" w:cstheme="majorBidi"/>
          <w:bCs/>
          <w:noProof/>
          <w:szCs w:val="14"/>
        </w:rPr>
        <w:t xml:space="preserve"> </w:t>
      </w:r>
    </w:p>
    <w:p w14:paraId="57B3D601" w14:textId="77777777" w:rsidR="001F65D6" w:rsidRDefault="001F65D6" w:rsidP="001F65D6">
      <w:pPr>
        <w:pStyle w:val="Corpsdetexte"/>
        <w:spacing w:after="0" w:line="480" w:lineRule="auto"/>
        <w:rPr>
          <w:rFonts w:asciiTheme="majorHAnsi" w:eastAsiaTheme="majorEastAsia" w:hAnsiTheme="majorHAnsi" w:cstheme="majorBidi"/>
          <w:bCs/>
          <w:noProof/>
          <w:szCs w:val="14"/>
        </w:rPr>
      </w:pPr>
      <w:r>
        <w:rPr>
          <w:rFonts w:asciiTheme="majorHAnsi" w:eastAsiaTheme="majorEastAsia" w:hAnsiTheme="majorHAnsi" w:cstheme="majorBidi"/>
          <w:bCs/>
          <w:noProof/>
          <w:szCs w:val="14"/>
        </w:rPr>
        <w:t xml:space="preserve">     </w:t>
      </w:r>
      <w:r>
        <w:rPr>
          <w:rFonts w:asciiTheme="majorHAnsi" w:eastAsiaTheme="majorEastAsia" w:hAnsiTheme="majorHAnsi" w:cstheme="majorBidi"/>
          <w:bCs/>
          <w:noProof/>
          <w:szCs w:val="14"/>
        </w:rPr>
        <w:tab/>
        <w:t>…………………………………………………………………………………………………………..………………………………………………………………</w:t>
      </w:r>
    </w:p>
    <w:p w14:paraId="2925BECE" w14:textId="77777777" w:rsidR="001F65D6" w:rsidRDefault="001F65D6" w:rsidP="001F65D6">
      <w:pPr>
        <w:pStyle w:val="Corpsdetexte"/>
        <w:spacing w:after="0" w:line="480" w:lineRule="auto"/>
        <w:ind w:left="708" w:firstLine="6"/>
        <w:rPr>
          <w:rFonts w:asciiTheme="majorHAnsi" w:eastAsiaTheme="majorEastAsia" w:hAnsiTheme="majorHAnsi" w:cstheme="majorBidi"/>
          <w:bCs/>
          <w:noProof/>
          <w:szCs w:val="14"/>
        </w:rPr>
      </w:pPr>
      <w:r>
        <w:rPr>
          <w:rFonts w:asciiTheme="majorHAnsi" w:eastAsiaTheme="majorEastAsia" w:hAnsiTheme="majorHAnsi" w:cstheme="majorBidi"/>
          <w:bCs/>
          <w:noProof/>
          <w:szCs w:val="14"/>
        </w:rPr>
        <w:t>…………………………………………………………………………………………………………..………………………………………………………………</w:t>
      </w:r>
    </w:p>
    <w:p w14:paraId="2815A188" w14:textId="77777777" w:rsidR="001F65D6" w:rsidRDefault="001F65D6" w:rsidP="001F65D6">
      <w:pPr>
        <w:pStyle w:val="Corpsdetexte"/>
        <w:spacing w:after="0" w:line="480" w:lineRule="auto"/>
        <w:ind w:left="348"/>
        <w:rPr>
          <w:rFonts w:asciiTheme="majorHAnsi" w:eastAsiaTheme="majorEastAsia" w:hAnsiTheme="majorHAnsi" w:cstheme="majorBidi"/>
          <w:bCs/>
          <w:noProof/>
          <w:szCs w:val="14"/>
        </w:rPr>
      </w:pPr>
      <w:r>
        <w:rPr>
          <w:rFonts w:asciiTheme="majorHAnsi" w:eastAsiaTheme="majorEastAsia" w:hAnsiTheme="majorHAnsi" w:cstheme="majorBidi"/>
          <w:bCs/>
          <w:noProof/>
          <w:szCs w:val="14"/>
        </w:rPr>
        <w:t>…………………………………………………………………………………………………………..………………………………………………………………</w:t>
      </w:r>
    </w:p>
    <w:p w14:paraId="5F9F435E" w14:textId="46052C12" w:rsidR="008D3057" w:rsidRPr="003B0D4F" w:rsidRDefault="001F65D6" w:rsidP="003B0D4F">
      <w:pPr>
        <w:pStyle w:val="Corpsdetexte"/>
        <w:spacing w:after="0" w:line="480" w:lineRule="auto"/>
        <w:ind w:left="348"/>
        <w:rPr>
          <w:rFonts w:asciiTheme="majorHAnsi" w:eastAsiaTheme="majorEastAsia" w:hAnsiTheme="majorHAnsi" w:cstheme="majorBidi"/>
          <w:bCs/>
          <w:noProof/>
          <w:szCs w:val="14"/>
        </w:rPr>
      </w:pPr>
      <w:r>
        <w:rPr>
          <w:rFonts w:asciiTheme="majorHAnsi" w:eastAsiaTheme="majorEastAsia" w:hAnsiTheme="majorHAnsi" w:cstheme="majorBidi"/>
          <w:bCs/>
          <w:noProof/>
          <w:szCs w:val="14"/>
        </w:rPr>
        <w:t>…………………………………………………………………………………………………………..………………………………………………………</w:t>
      </w:r>
    </w:p>
    <w:p w14:paraId="235090B8" w14:textId="77777777" w:rsidR="003E6235" w:rsidRPr="006C581B" w:rsidRDefault="003E6235" w:rsidP="003E6235">
      <w:pPr>
        <w:pStyle w:val="Titre1"/>
        <w:spacing w:before="720" w:after="200"/>
        <w:rPr>
          <w:lang w:val="fr-FR"/>
        </w:rPr>
      </w:pPr>
      <w:r>
        <w:rPr>
          <w:noProof/>
          <w:lang w:val="fr-FR" w:eastAsia="fr-FR"/>
        </w:rPr>
        <w:lastRenderedPageBreak/>
        <mc:AlternateContent>
          <mc:Choice Requires="wpg">
            <w:drawing>
              <wp:inline distT="0" distB="0" distL="0" distR="0" wp14:anchorId="649A109C" wp14:editId="057C1827">
                <wp:extent cx="6743700" cy="447675"/>
                <wp:effectExtent l="0" t="0" r="0" b="9525"/>
                <wp:docPr id="16" name="Groupe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0" cy="447675"/>
                          <a:chOff x="0" y="-6350"/>
                          <a:chExt cx="6659245" cy="447675"/>
                        </a:xfrm>
                      </wpg:grpSpPr>
                      <wps:wsp>
                        <wps:cNvPr id="17" name="Rectangle 17"/>
                        <wps:cNvSpPr>
                          <a:spLocks/>
                        </wps:cNvSpPr>
                        <wps:spPr>
                          <a:xfrm>
                            <a:off x="0" y="381000"/>
                            <a:ext cx="6659245" cy="508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6350"/>
                            <a:ext cx="48157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7F7FA4" w14:textId="32B4022C" w:rsidR="003E6235" w:rsidRPr="003909EA" w:rsidRDefault="003E6235" w:rsidP="003E6235">
                              <w:pPr>
                                <w:pStyle w:val="Titre1"/>
                                <w:spacing w:before="0"/>
                                <w:ind w:left="-142"/>
                                <w:rPr>
                                  <w:sz w:val="40"/>
                                  <w:szCs w:val="40"/>
                                  <w:lang w:val="fr-FR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 xml:space="preserve">II – Puissance en </w:t>
                              </w:r>
                              <w:r w:rsidR="00C57083"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continu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9A109C" id="Groupe 16" o:spid="_x0000_s1030" style="width:531pt;height:35.25pt;mso-position-horizontal-relative:char;mso-position-vertical-relative:line" coordorigin=",-63" coordsize="66592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">
                <v:rect id="Rectangle 17" o:spid="_x0000_s1031" style="position:absolute;top:3810;width:66592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" fillcolor="#d34817 [3204]" stroked="f" strokeweight="1pt"/>
                <v:shape id="_x0000_s1032" type="#_x0000_t202" style="position:absolute;top:-63;width:48157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<v:textbox>
                    <w:txbxContent>
                      <w:p w14:paraId="517F7FA4" w14:textId="32B4022C" w:rsidR="003E6235" w:rsidRPr="003909EA" w:rsidRDefault="003E6235" w:rsidP="003E6235">
                        <w:pPr>
                          <w:pStyle w:val="Titre1"/>
                          <w:spacing w:before="0"/>
                          <w:ind w:left="-142"/>
                          <w:rPr>
                            <w:sz w:val="40"/>
                            <w:szCs w:val="40"/>
                            <w:lang w:val="fr-FR"/>
                          </w:rPr>
                        </w:pP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 xml:space="preserve">II – Puissance en </w:t>
                        </w:r>
                        <w:r w:rsidR="00C57083">
                          <w:rPr>
                            <w:sz w:val="40"/>
                            <w:szCs w:val="40"/>
                            <w:lang w:val="fr-FR"/>
                          </w:rPr>
                          <w:t>continu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AA39773" w14:textId="06663B83" w:rsidR="003E6235" w:rsidRDefault="008D16A8" w:rsidP="003E6235">
      <w:pPr>
        <w:pStyle w:val="Corpsdetexte"/>
        <w:spacing w:after="0" w:line="360" w:lineRule="auto"/>
        <w:ind w:left="284"/>
        <w:rPr>
          <w:rFonts w:asciiTheme="majorHAnsi" w:eastAsiaTheme="majorEastAsia" w:hAnsiTheme="majorHAnsi" w:cstheme="majorBidi"/>
          <w:bCs/>
          <w:szCs w:val="14"/>
        </w:rPr>
      </w:pPr>
      <w:r w:rsidRPr="00791816">
        <w:rPr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13696" behindDoc="0" locked="0" layoutInCell="1" allowOverlap="1" wp14:anchorId="752B8A4E" wp14:editId="2830B6EF">
                <wp:simplePos x="0" y="0"/>
                <wp:positionH relativeFrom="page">
                  <wp:align>center</wp:align>
                </wp:positionH>
                <wp:positionV relativeFrom="paragraph">
                  <wp:posOffset>153035</wp:posOffset>
                </wp:positionV>
                <wp:extent cx="2360930" cy="1129665"/>
                <wp:effectExtent l="0" t="0" r="26035" b="13335"/>
                <wp:wrapSquare wrapText="bothSides"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29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F92ED" w14:textId="77777777" w:rsidR="008D16A8" w:rsidRPr="00C64D14" w:rsidRDefault="008D16A8" w:rsidP="008D16A8">
                            <w:pPr>
                              <w:rPr>
                                <w:sz w:val="28"/>
                                <w:szCs w:val="20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sz w:val="28"/>
                                  <w:szCs w:val="20"/>
                                  <w:u w:val="single"/>
                                </w:rPr>
                                <m:t>Puissance</m:t>
                              </m:r>
                            </m:oMath>
                            <w:r>
                              <w:rPr>
                                <w:sz w:val="28"/>
                                <w:szCs w:val="20"/>
                                <w:u w:val="single"/>
                              </w:rPr>
                              <w:t xml:space="preserve"> en continu</w:t>
                            </w:r>
                          </w:p>
                          <w:p w14:paraId="708444F1" w14:textId="161097A5" w:rsidR="008D16A8" w:rsidRPr="008D16A8" w:rsidRDefault="008D16A8" w:rsidP="008D16A8">
                            <w:pPr>
                              <w:spacing w:before="360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20"/>
                              </w:rPr>
                              <w:t xml:space="preserve">   </w:t>
                            </w:r>
                            <w:r w:rsidRPr="008D16A8">
                              <w:rPr>
                                <w:bCs/>
                                <w:sz w:val="16"/>
                                <w:szCs w:val="16"/>
                              </w:rPr>
                              <w:t>……………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…………………………………………….</w:t>
                            </w:r>
                            <w:r w:rsidRPr="008D16A8">
                              <w:rPr>
                                <w:bCs/>
                                <w:sz w:val="16"/>
                                <w:szCs w:val="16"/>
                              </w:rPr>
                              <w:t>…………………….</w:t>
                            </w:r>
                          </w:p>
                          <w:p w14:paraId="1D55D042" w14:textId="77777777" w:rsidR="008D16A8" w:rsidRDefault="008D16A8" w:rsidP="008D16A8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0"/>
                                  </w:rPr>
                                  <m:t>P en W,</m:t>
                                </m:r>
                                <m:r>
                                  <w:rPr>
                                    <w:rFonts w:ascii="Cambria Math" w:hAnsi="Cambria Math"/>
                                    <w:color w:val="9D3511" w:themeColor="accent1" w:themeShade="BF"/>
                                    <w:sz w:val="28"/>
                                    <w:szCs w:val="20"/>
                                  </w:rPr>
                                  <m:t xml:space="preserve">  U en V</m:t>
                                </m:r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0"/>
                                  </w:rPr>
                                  <m:t xml:space="preserve">,         </m:t>
                                </m:r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0"/>
                                  </w:rPr>
                                  <m:t>I en 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B8A4E" id="Zone de texte 2" o:spid="_x0000_s1033" type="#_x0000_t202" style="position:absolute;left:0;text-align:left;margin-left:0;margin-top:12.05pt;width:185.9pt;height:88.95pt;z-index:251613696;visibility:visible;mso-wrap-style:square;mso-width-percent:40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">
                <v:textbox>
                  <w:txbxContent>
                    <w:p w14:paraId="000F92ED" w14:textId="77777777" w:rsidR="008D16A8" w:rsidRPr="00C64D14" w:rsidRDefault="008D16A8" w:rsidP="008D16A8">
                      <w:pPr>
                        <w:rPr>
                          <w:sz w:val="28"/>
                          <w:szCs w:val="20"/>
                        </w:rPr>
                      </w:pPr>
                      <m:oMath>
                        <m:r>
                          <w:rPr>
                            <w:rFonts w:ascii="Cambria Math" w:hAnsi="Cambria Math"/>
                            <w:sz w:val="28"/>
                            <w:szCs w:val="20"/>
                            <w:u w:val="single"/>
                          </w:rPr>
                          <m:t>Puissance</m:t>
                        </m:r>
                      </m:oMath>
                      <w:r>
                        <w:rPr>
                          <w:sz w:val="28"/>
                          <w:szCs w:val="20"/>
                          <w:u w:val="single"/>
                        </w:rPr>
                        <w:t xml:space="preserve"> en continu</w:t>
                      </w:r>
                    </w:p>
                    <w:p w14:paraId="708444F1" w14:textId="161097A5" w:rsidR="008D16A8" w:rsidRPr="008D16A8" w:rsidRDefault="008D16A8" w:rsidP="008D16A8">
                      <w:pPr>
                        <w:spacing w:before="360"/>
                        <w:rPr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36"/>
                          <w:szCs w:val="20"/>
                        </w:rPr>
                        <w:t xml:space="preserve">   </w:t>
                      </w:r>
                      <w:r w:rsidRPr="008D16A8">
                        <w:rPr>
                          <w:bCs/>
                          <w:sz w:val="16"/>
                          <w:szCs w:val="16"/>
                        </w:rPr>
                        <w:t>……………</w:t>
                      </w:r>
                      <w:r>
                        <w:rPr>
                          <w:bCs/>
                          <w:sz w:val="16"/>
                          <w:szCs w:val="16"/>
                        </w:rPr>
                        <w:t>…………………………………………….</w:t>
                      </w:r>
                      <w:r w:rsidRPr="008D16A8">
                        <w:rPr>
                          <w:bCs/>
                          <w:sz w:val="16"/>
                          <w:szCs w:val="16"/>
                        </w:rPr>
                        <w:t>…………………….</w:t>
                      </w:r>
                    </w:p>
                    <w:p w14:paraId="1D55D042" w14:textId="77777777" w:rsidR="008D16A8" w:rsidRDefault="008D16A8" w:rsidP="008D16A8">
                      <m:oMathPara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0"/>
                            </w:rPr>
                            <m:t>P en W,</m:t>
                          </m:r>
                          <m:r>
                            <w:rPr>
                              <w:rFonts w:ascii="Cambria Math" w:hAnsi="Cambria Math"/>
                              <w:color w:val="9D3511" w:themeColor="accent1" w:themeShade="BF"/>
                              <w:sz w:val="28"/>
                              <w:szCs w:val="20"/>
                            </w:rPr>
                            <m:t xml:space="preserve">  U en V</m:t>
                          </m:r>
                          <m:r>
                            <w:rPr>
                              <w:rFonts w:ascii="Cambria Math" w:hAnsi="Cambria Math"/>
                              <w:sz w:val="28"/>
                              <w:szCs w:val="20"/>
                            </w:rPr>
                            <m:t xml:space="preserve">,         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0"/>
                            </w:rPr>
                            <m:t>I en A</m:t>
                          </m:r>
                        </m:oMath>
                      </m:oMathPara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0D954A3" w14:textId="77777777" w:rsidR="00C57083" w:rsidRDefault="00C57083" w:rsidP="003E6235">
      <w:pPr>
        <w:tabs>
          <w:tab w:val="left" w:pos="795"/>
        </w:tabs>
        <w:ind w:left="720"/>
        <w:rPr>
          <w:lang w:val="fr-FR"/>
        </w:rPr>
      </w:pPr>
    </w:p>
    <w:p w14:paraId="6ADBE0A6" w14:textId="77777777" w:rsidR="0001565C" w:rsidRDefault="0001565C" w:rsidP="003E6235">
      <w:pPr>
        <w:tabs>
          <w:tab w:val="left" w:pos="795"/>
        </w:tabs>
        <w:ind w:left="720"/>
        <w:rPr>
          <w:lang w:val="fr-FR"/>
        </w:rPr>
      </w:pPr>
    </w:p>
    <w:p w14:paraId="7142771D" w14:textId="77777777" w:rsidR="0001565C" w:rsidRDefault="0001565C" w:rsidP="003E6235">
      <w:pPr>
        <w:tabs>
          <w:tab w:val="left" w:pos="795"/>
        </w:tabs>
        <w:ind w:left="720"/>
        <w:rPr>
          <w:lang w:val="fr-FR"/>
        </w:rPr>
      </w:pPr>
    </w:p>
    <w:p w14:paraId="488B4E45" w14:textId="77777777" w:rsidR="0001565C" w:rsidRDefault="0001565C" w:rsidP="003E6235">
      <w:pPr>
        <w:tabs>
          <w:tab w:val="left" w:pos="795"/>
        </w:tabs>
        <w:ind w:left="720"/>
        <w:rPr>
          <w:lang w:val="fr-FR"/>
        </w:rPr>
      </w:pPr>
    </w:p>
    <w:p w14:paraId="7A37E4D7" w14:textId="68DF8F05" w:rsidR="00C57083" w:rsidRDefault="00C57083" w:rsidP="00C57083">
      <w:pPr>
        <w:tabs>
          <w:tab w:val="left" w:pos="720"/>
        </w:tabs>
        <w:ind w:left="720" w:hanging="720"/>
        <w:rPr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inline distT="0" distB="0" distL="0" distR="0" wp14:anchorId="637E914D" wp14:editId="099912B0">
                <wp:extent cx="6743700" cy="447675"/>
                <wp:effectExtent l="0" t="0" r="0" b="9525"/>
                <wp:docPr id="3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0" cy="447675"/>
                          <a:chOff x="0" y="-6350"/>
                          <a:chExt cx="6659245" cy="447675"/>
                        </a:xfrm>
                      </wpg:grpSpPr>
                      <wps:wsp>
                        <wps:cNvPr id="11" name="Rectangle 11"/>
                        <wps:cNvSpPr>
                          <a:spLocks/>
                        </wps:cNvSpPr>
                        <wps:spPr>
                          <a:xfrm>
                            <a:off x="0" y="381000"/>
                            <a:ext cx="6659245" cy="508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6350"/>
                            <a:ext cx="48157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5308B6" w14:textId="7F4C1B39" w:rsidR="00C57083" w:rsidRPr="003909EA" w:rsidRDefault="00C57083" w:rsidP="00C57083">
                              <w:pPr>
                                <w:pStyle w:val="Titre1"/>
                                <w:spacing w:before="0"/>
                                <w:ind w:left="-142"/>
                                <w:rPr>
                                  <w:sz w:val="40"/>
                                  <w:szCs w:val="40"/>
                                  <w:lang w:val="fr-FR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II</w:t>
                              </w:r>
                              <w:r w:rsidR="0001565C"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I</w:t>
                              </w:r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 xml:space="preserve"> – Puissance en alternatif (monophasé)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7E914D" id="Groupe 3" o:spid="_x0000_s1034" style="width:531pt;height:35.25pt;mso-position-horizontal-relative:char;mso-position-vertical-relative:line" coordorigin=",-63" coordsize="66592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">
                <v:rect id="Rectangle 11" o:spid="_x0000_s1035" style="position:absolute;top:3810;width:66592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" fillcolor="#d34817 [3204]" stroked="f" strokeweight="1pt"/>
                <v:shape id="_x0000_s1036" type="#_x0000_t202" style="position:absolute;top:-63;width:48157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4D5308B6" w14:textId="7F4C1B39" w:rsidR="00C57083" w:rsidRPr="003909EA" w:rsidRDefault="00C57083" w:rsidP="00C57083">
                        <w:pPr>
                          <w:pStyle w:val="Titre1"/>
                          <w:spacing w:before="0"/>
                          <w:ind w:left="-142"/>
                          <w:rPr>
                            <w:sz w:val="40"/>
                            <w:szCs w:val="40"/>
                            <w:lang w:val="fr-FR"/>
                          </w:rPr>
                        </w:pP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>II</w:t>
                        </w:r>
                        <w:r w:rsidR="0001565C">
                          <w:rPr>
                            <w:sz w:val="40"/>
                            <w:szCs w:val="40"/>
                            <w:lang w:val="fr-FR"/>
                          </w:rPr>
                          <w:t>I</w:t>
                        </w: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 xml:space="preserve"> – Puissance en alternatif (monophasé)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E5347B1" w14:textId="2D39FCFE" w:rsidR="003E6235" w:rsidRPr="00772215" w:rsidRDefault="003E6235" w:rsidP="00772215">
      <w:pPr>
        <w:pStyle w:val="Titre1"/>
        <w:numPr>
          <w:ilvl w:val="0"/>
          <w:numId w:val="13"/>
        </w:numPr>
        <w:tabs>
          <w:tab w:val="left" w:pos="8647"/>
        </w:tabs>
        <w:spacing w:before="120" w:after="240"/>
        <w:ind w:left="284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547136" behindDoc="0" locked="0" layoutInCell="1" allowOverlap="1" wp14:anchorId="0009CD11" wp14:editId="52E20464">
            <wp:simplePos x="0" y="0"/>
            <wp:positionH relativeFrom="column">
              <wp:posOffset>2677945</wp:posOffset>
            </wp:positionH>
            <wp:positionV relativeFrom="paragraph">
              <wp:posOffset>207645</wp:posOffset>
            </wp:positionV>
            <wp:extent cx="3978275" cy="2409825"/>
            <wp:effectExtent l="0" t="0" r="3175" b="9525"/>
            <wp:wrapSquare wrapText="bothSides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827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2215">
        <w:rPr>
          <w:sz w:val="24"/>
          <w:szCs w:val="24"/>
        </w:rPr>
        <w:t>Le déphasage</w:t>
      </w:r>
    </w:p>
    <w:p w14:paraId="4BF21350" w14:textId="4A2D4078" w:rsidR="003E6235" w:rsidRDefault="0001565C" w:rsidP="003E6235">
      <w:pPr>
        <w:rPr>
          <w:lang w:val="fr-FR"/>
        </w:rPr>
      </w:pPr>
      <w:r>
        <w:rPr>
          <w:lang w:val="fr-FR"/>
        </w:rPr>
        <w:t>………………………</w:t>
      </w:r>
      <w:r>
        <w:rPr>
          <w:lang w:val="fr-FR"/>
        </w:rPr>
        <w:t>……..</w:t>
      </w:r>
      <w:r>
        <w:rPr>
          <w:lang w:val="fr-FR"/>
        </w:rPr>
        <w:t>……………………………</w:t>
      </w:r>
    </w:p>
    <w:p w14:paraId="14F3504E" w14:textId="77777777" w:rsidR="0001565C" w:rsidRPr="00AB7207" w:rsidRDefault="0001565C" w:rsidP="0001565C">
      <w:pPr>
        <w:rPr>
          <w:lang w:val="fr-FR"/>
        </w:rPr>
      </w:pPr>
      <w:r>
        <w:rPr>
          <w:lang w:val="fr-FR"/>
        </w:rPr>
        <w:t>……………………………..……………………………</w:t>
      </w:r>
    </w:p>
    <w:p w14:paraId="4B15B51A" w14:textId="77777777" w:rsidR="0001565C" w:rsidRPr="00AB7207" w:rsidRDefault="0001565C" w:rsidP="0001565C">
      <w:pPr>
        <w:rPr>
          <w:lang w:val="fr-FR"/>
        </w:rPr>
      </w:pPr>
      <w:r>
        <w:rPr>
          <w:lang w:val="fr-FR"/>
        </w:rPr>
        <w:t>……………………………..……………………………</w:t>
      </w:r>
    </w:p>
    <w:p w14:paraId="47DEAA00" w14:textId="77777777" w:rsidR="0001565C" w:rsidRPr="00AB7207" w:rsidRDefault="0001565C" w:rsidP="0001565C">
      <w:pPr>
        <w:rPr>
          <w:lang w:val="fr-FR"/>
        </w:rPr>
      </w:pPr>
      <w:r>
        <w:rPr>
          <w:lang w:val="fr-FR"/>
        </w:rPr>
        <w:t>……………………………..……………………………</w:t>
      </w:r>
    </w:p>
    <w:p w14:paraId="2B39FCF7" w14:textId="77777777" w:rsidR="0001565C" w:rsidRPr="00AB7207" w:rsidRDefault="0001565C" w:rsidP="0001565C">
      <w:pPr>
        <w:rPr>
          <w:lang w:val="fr-FR"/>
        </w:rPr>
      </w:pPr>
      <w:r>
        <w:rPr>
          <w:lang w:val="fr-FR"/>
        </w:rPr>
        <w:t>……………………………..……………………………</w:t>
      </w:r>
    </w:p>
    <w:p w14:paraId="1133652C" w14:textId="77777777" w:rsidR="0001565C" w:rsidRPr="00AB7207" w:rsidRDefault="0001565C" w:rsidP="0001565C">
      <w:pPr>
        <w:rPr>
          <w:lang w:val="fr-FR"/>
        </w:rPr>
      </w:pPr>
      <w:r>
        <w:rPr>
          <w:lang w:val="fr-FR"/>
        </w:rPr>
        <w:t>……………………………..……………………………</w:t>
      </w:r>
    </w:p>
    <w:p w14:paraId="64CA28F2" w14:textId="77777777" w:rsidR="0001565C" w:rsidRDefault="0001565C" w:rsidP="0001565C">
      <w:pPr>
        <w:rPr>
          <w:lang w:val="fr-FR"/>
        </w:rPr>
      </w:pPr>
      <w:r>
        <w:rPr>
          <w:lang w:val="fr-FR"/>
        </w:rPr>
        <w:t>……………………………..……………………………</w:t>
      </w:r>
    </w:p>
    <w:p w14:paraId="3E2E7F72" w14:textId="70E6325A" w:rsidR="00DF5932" w:rsidRPr="00AB7207" w:rsidRDefault="00DF5932" w:rsidP="0001565C">
      <w:pPr>
        <w:rPr>
          <w:lang w:val="fr-FR"/>
        </w:rPr>
      </w:pPr>
    </w:p>
    <w:p w14:paraId="38291F7C" w14:textId="49DC1123" w:rsidR="00DF5932" w:rsidRPr="001816B0" w:rsidRDefault="00DF5932" w:rsidP="00E05224">
      <w:pPr>
        <w:pStyle w:val="Titre1"/>
        <w:numPr>
          <w:ilvl w:val="0"/>
          <w:numId w:val="13"/>
        </w:numPr>
        <w:tabs>
          <w:tab w:val="left" w:pos="8647"/>
        </w:tabs>
        <w:spacing w:before="120" w:after="240"/>
        <w:ind w:left="284"/>
        <w:rPr>
          <w:sz w:val="24"/>
          <w:szCs w:val="24"/>
        </w:rPr>
      </w:pPr>
      <w:r>
        <w:rPr>
          <w:sz w:val="24"/>
          <w:szCs w:val="24"/>
        </w:rPr>
        <w:t>Les consequences du déphasage</w:t>
      </w:r>
      <w:r w:rsidR="006F0CC2">
        <w:rPr>
          <w:sz w:val="24"/>
          <w:szCs w:val="24"/>
        </w:rPr>
        <w:t xml:space="preserve"> : les 3 types de puissance</w:t>
      </w:r>
    </w:p>
    <w:p w14:paraId="1DDCD25C" w14:textId="2337805A" w:rsidR="003E6235" w:rsidRDefault="004C253D" w:rsidP="003E6235">
      <w:pPr>
        <w:rPr>
          <w:lang w:val="fr-FR"/>
        </w:rPr>
      </w:pPr>
      <w:r w:rsidRPr="008E086E">
        <w:rPr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618816" behindDoc="0" locked="0" layoutInCell="1" allowOverlap="1" wp14:anchorId="3072F9FF" wp14:editId="4EAB1338">
                <wp:simplePos x="0" y="0"/>
                <wp:positionH relativeFrom="margin">
                  <wp:align>right</wp:align>
                </wp:positionH>
                <wp:positionV relativeFrom="paragraph">
                  <wp:posOffset>19685</wp:posOffset>
                </wp:positionV>
                <wp:extent cx="2849880" cy="1962785"/>
                <wp:effectExtent l="0" t="0" r="26670" b="1841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9880" cy="1963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D5E44" w14:textId="56E5C9BE" w:rsidR="008E086E" w:rsidRPr="009334B2" w:rsidRDefault="009334B2">
                            <w:pPr>
                              <w:rPr>
                                <w:b/>
                                <w:bCs/>
                                <w:u w:val="single"/>
                                <w:lang w:val="fr-FR"/>
                              </w:rPr>
                            </w:pPr>
                            <w:r w:rsidRPr="009334B2">
                              <w:rPr>
                                <w:b/>
                                <w:bCs/>
                                <w:u w:val="single"/>
                                <w:lang w:val="fr-FR"/>
                              </w:rPr>
                              <w:t>Le triangle des puissances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2F9FF" id="_x0000_s1037" type="#_x0000_t202" style="position:absolute;margin-left:173.2pt;margin-top:1.55pt;width:224.4pt;height:154.55pt;z-index:2516188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pQOFgIAACcEAAAOAAAAZHJzL2Uyb0RvYy54bWysU81u2zAMvg/YOwi6L06ypE2MOEWXLsOA&#10;7gfo9gC0LMfCZFGTlNjZ05eS0zTotsswHQRSpD6SH8nVTd9qdpDOKzQFn4zGnEkjsFJmV/Dv37Zv&#10;F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">
                <v:textbox>
                  <w:txbxContent>
                    <w:p w14:paraId="1C5D5E44" w14:textId="56E5C9BE" w:rsidR="008E086E" w:rsidRPr="009334B2" w:rsidRDefault="009334B2">
                      <w:pPr>
                        <w:rPr>
                          <w:b/>
                          <w:bCs/>
                          <w:u w:val="single"/>
                          <w:lang w:val="fr-FR"/>
                        </w:rPr>
                      </w:pPr>
                      <w:r w:rsidRPr="009334B2">
                        <w:rPr>
                          <w:b/>
                          <w:bCs/>
                          <w:u w:val="single"/>
                          <w:lang w:val="fr-FR"/>
                        </w:rPr>
                        <w:t>Le triangle des puissances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15F9A">
        <w:rPr>
          <w:lang w:val="fr-FR"/>
        </w:rPr>
        <w:t xml:space="preserve">En </w:t>
      </w:r>
      <w:r w:rsidR="00D76785">
        <w:rPr>
          <w:lang w:val="fr-FR"/>
        </w:rPr>
        <w:t xml:space="preserve">alternatif, comme en continu, il existe </w:t>
      </w:r>
      <w:r w:rsidR="00295E9F">
        <w:rPr>
          <w:lang w:val="fr-FR"/>
        </w:rPr>
        <w:t xml:space="preserve">toujours une puissance en Watts, mais </w:t>
      </w:r>
      <w:r w:rsidR="00BD4FF6">
        <w:rPr>
          <w:lang w:val="fr-FR"/>
        </w:rPr>
        <w:t xml:space="preserve">deux autres puissances </w:t>
      </w:r>
      <w:r w:rsidR="00BA0B6A">
        <w:rPr>
          <w:lang w:val="fr-FR"/>
        </w:rPr>
        <w:t xml:space="preserve">peuvent </w:t>
      </w:r>
      <w:r w:rsidR="00BD4FF6">
        <w:rPr>
          <w:lang w:val="fr-FR"/>
        </w:rPr>
        <w:t>apparai</w:t>
      </w:r>
      <w:r w:rsidR="00BA0B6A">
        <w:rPr>
          <w:lang w:val="fr-FR"/>
        </w:rPr>
        <w:t>tre</w:t>
      </w:r>
      <w:r w:rsidR="00BD4FF6">
        <w:rPr>
          <w:lang w:val="fr-FR"/>
        </w:rPr>
        <w:t>, il y a donc en tout 3 puissances différentes :</w:t>
      </w:r>
    </w:p>
    <w:p w14:paraId="7DB4723E" w14:textId="050537DF" w:rsidR="00446E8D" w:rsidRDefault="00446E8D" w:rsidP="00446E8D">
      <w:pPr>
        <w:pStyle w:val="Paragraphedeliste"/>
        <w:numPr>
          <w:ilvl w:val="0"/>
          <w:numId w:val="9"/>
        </w:numPr>
        <w:spacing w:line="480" w:lineRule="auto"/>
        <w:ind w:left="426" w:hanging="357"/>
        <w:rPr>
          <w:b/>
          <w:bCs/>
          <w:sz w:val="28"/>
          <w:szCs w:val="28"/>
          <w:lang w:val="fr-FR"/>
        </w:rPr>
      </w:pPr>
      <w:r w:rsidRPr="0036554F">
        <w:rPr>
          <w:b/>
          <w:bCs/>
          <w:sz w:val="28"/>
          <w:szCs w:val="28"/>
          <w:lang w:val="fr-FR"/>
        </w:rPr>
        <w:t>Puissance ………</w:t>
      </w:r>
      <w:r w:rsidR="004C253D">
        <w:rPr>
          <w:b/>
          <w:bCs/>
          <w:sz w:val="28"/>
          <w:szCs w:val="28"/>
          <w:lang w:val="fr-FR"/>
        </w:rPr>
        <w:t>…</w:t>
      </w:r>
      <w:r w:rsidRPr="0036554F">
        <w:rPr>
          <w:b/>
          <w:bCs/>
          <w:sz w:val="28"/>
          <w:szCs w:val="28"/>
          <w:lang w:val="fr-FR"/>
        </w:rPr>
        <w:t>…………</w:t>
      </w:r>
      <w:r>
        <w:rPr>
          <w:b/>
          <w:bCs/>
          <w:sz w:val="28"/>
          <w:szCs w:val="28"/>
          <w:lang w:val="fr-FR"/>
        </w:rPr>
        <w:t xml:space="preserve">, </w:t>
      </w:r>
      <w:r w:rsidRPr="0036554F">
        <w:rPr>
          <w:b/>
          <w:bCs/>
          <w:sz w:val="28"/>
          <w:szCs w:val="28"/>
          <w:lang w:val="fr-FR"/>
        </w:rPr>
        <w:t>……… en ……</w:t>
      </w:r>
      <w:r w:rsidR="004C253D">
        <w:rPr>
          <w:b/>
          <w:bCs/>
          <w:sz w:val="28"/>
          <w:szCs w:val="28"/>
          <w:lang w:val="fr-FR"/>
        </w:rPr>
        <w:t>…</w:t>
      </w:r>
      <w:r w:rsidRPr="0036554F">
        <w:rPr>
          <w:b/>
          <w:bCs/>
          <w:sz w:val="28"/>
          <w:szCs w:val="28"/>
          <w:lang w:val="fr-FR"/>
        </w:rPr>
        <w:t>……</w:t>
      </w:r>
    </w:p>
    <w:p w14:paraId="6D44966B" w14:textId="77777777" w:rsidR="002351F9" w:rsidRPr="0036554F" w:rsidRDefault="002351F9" w:rsidP="002351F9">
      <w:pPr>
        <w:pStyle w:val="Paragraphedeliste"/>
        <w:numPr>
          <w:ilvl w:val="0"/>
          <w:numId w:val="9"/>
        </w:numPr>
        <w:spacing w:line="480" w:lineRule="auto"/>
        <w:ind w:left="426" w:hanging="357"/>
        <w:rPr>
          <w:b/>
          <w:bCs/>
          <w:sz w:val="28"/>
          <w:szCs w:val="28"/>
          <w:lang w:val="fr-FR"/>
        </w:rPr>
      </w:pPr>
      <w:r w:rsidRPr="0036554F">
        <w:rPr>
          <w:b/>
          <w:bCs/>
          <w:sz w:val="28"/>
          <w:szCs w:val="28"/>
          <w:lang w:val="fr-FR"/>
        </w:rPr>
        <w:t>Puissance ………</w:t>
      </w:r>
      <w:r>
        <w:rPr>
          <w:b/>
          <w:bCs/>
          <w:sz w:val="28"/>
          <w:szCs w:val="28"/>
          <w:lang w:val="fr-FR"/>
        </w:rPr>
        <w:t>…</w:t>
      </w:r>
      <w:r w:rsidRPr="0036554F">
        <w:rPr>
          <w:b/>
          <w:bCs/>
          <w:sz w:val="28"/>
          <w:szCs w:val="28"/>
          <w:lang w:val="fr-FR"/>
        </w:rPr>
        <w:t>…………</w:t>
      </w:r>
      <w:r>
        <w:rPr>
          <w:b/>
          <w:bCs/>
          <w:sz w:val="28"/>
          <w:szCs w:val="28"/>
          <w:lang w:val="fr-FR"/>
        </w:rPr>
        <w:t xml:space="preserve">, </w:t>
      </w:r>
      <w:r w:rsidRPr="0036554F">
        <w:rPr>
          <w:b/>
          <w:bCs/>
          <w:sz w:val="28"/>
          <w:szCs w:val="28"/>
          <w:lang w:val="fr-FR"/>
        </w:rPr>
        <w:t>……… en ……</w:t>
      </w:r>
      <w:r>
        <w:rPr>
          <w:b/>
          <w:bCs/>
          <w:sz w:val="28"/>
          <w:szCs w:val="28"/>
          <w:lang w:val="fr-FR"/>
        </w:rPr>
        <w:t>…</w:t>
      </w:r>
      <w:r w:rsidRPr="0036554F">
        <w:rPr>
          <w:b/>
          <w:bCs/>
          <w:sz w:val="28"/>
          <w:szCs w:val="28"/>
          <w:lang w:val="fr-FR"/>
        </w:rPr>
        <w:t>……</w:t>
      </w:r>
    </w:p>
    <w:p w14:paraId="22785729" w14:textId="2EA0A3A2" w:rsidR="00446E8D" w:rsidRPr="002351F9" w:rsidRDefault="002351F9" w:rsidP="00446E8D">
      <w:pPr>
        <w:pStyle w:val="Paragraphedeliste"/>
        <w:numPr>
          <w:ilvl w:val="0"/>
          <w:numId w:val="9"/>
        </w:numPr>
        <w:spacing w:line="480" w:lineRule="auto"/>
        <w:ind w:left="426" w:hanging="357"/>
        <w:rPr>
          <w:b/>
          <w:bCs/>
          <w:sz w:val="28"/>
          <w:szCs w:val="28"/>
          <w:lang w:val="fr-FR"/>
        </w:rPr>
      </w:pPr>
      <w:r w:rsidRPr="0036554F">
        <w:rPr>
          <w:b/>
          <w:bCs/>
          <w:sz w:val="28"/>
          <w:szCs w:val="28"/>
          <w:lang w:val="fr-FR"/>
        </w:rPr>
        <w:t>Puissance ………</w:t>
      </w:r>
      <w:r>
        <w:rPr>
          <w:b/>
          <w:bCs/>
          <w:sz w:val="28"/>
          <w:szCs w:val="28"/>
          <w:lang w:val="fr-FR"/>
        </w:rPr>
        <w:t>…</w:t>
      </w:r>
      <w:r w:rsidRPr="0036554F">
        <w:rPr>
          <w:b/>
          <w:bCs/>
          <w:sz w:val="28"/>
          <w:szCs w:val="28"/>
          <w:lang w:val="fr-FR"/>
        </w:rPr>
        <w:t>…………</w:t>
      </w:r>
      <w:r>
        <w:rPr>
          <w:b/>
          <w:bCs/>
          <w:sz w:val="28"/>
          <w:szCs w:val="28"/>
          <w:lang w:val="fr-FR"/>
        </w:rPr>
        <w:t xml:space="preserve">, </w:t>
      </w:r>
      <w:r w:rsidRPr="0036554F">
        <w:rPr>
          <w:b/>
          <w:bCs/>
          <w:sz w:val="28"/>
          <w:szCs w:val="28"/>
          <w:lang w:val="fr-FR"/>
        </w:rPr>
        <w:t>……… en ……</w:t>
      </w:r>
      <w:r>
        <w:rPr>
          <w:b/>
          <w:bCs/>
          <w:sz w:val="28"/>
          <w:szCs w:val="28"/>
          <w:lang w:val="fr-FR"/>
        </w:rPr>
        <w:t>…</w:t>
      </w:r>
      <w:r w:rsidRPr="0036554F">
        <w:rPr>
          <w:b/>
          <w:bCs/>
          <w:sz w:val="28"/>
          <w:szCs w:val="28"/>
          <w:lang w:val="fr-FR"/>
        </w:rPr>
        <w:t>……</w:t>
      </w:r>
    </w:p>
    <w:p w14:paraId="3B7EC613" w14:textId="77777777" w:rsidR="003E6235" w:rsidRDefault="003E6235" w:rsidP="003E6235">
      <w:pPr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……………………………………………………………………………………………………………….…………………………………………………………….………</w:t>
      </w:r>
    </w:p>
    <w:p w14:paraId="57C80F14" w14:textId="06D72125" w:rsidR="00206497" w:rsidRDefault="003E6235" w:rsidP="003E6235">
      <w:pPr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……………………………………………………………………………………………………………….…………………………………………………………….………</w:t>
      </w:r>
    </w:p>
    <w:p w14:paraId="3A9B3F13" w14:textId="77777777" w:rsidR="003E6235" w:rsidRDefault="003E6235" w:rsidP="00E05224">
      <w:pPr>
        <w:pStyle w:val="Titre1"/>
        <w:numPr>
          <w:ilvl w:val="0"/>
          <w:numId w:val="13"/>
        </w:numPr>
        <w:tabs>
          <w:tab w:val="left" w:pos="8647"/>
        </w:tabs>
        <w:spacing w:before="120" w:after="240"/>
        <w:ind w:left="284"/>
        <w:rPr>
          <w:sz w:val="24"/>
          <w:szCs w:val="24"/>
        </w:rPr>
      </w:pPr>
      <w:r w:rsidRPr="00B25168">
        <w:rPr>
          <w:sz w:val="24"/>
          <w:szCs w:val="24"/>
        </w:rPr>
        <w:t>La puissance réactive selon les types d'appareils :</w:t>
      </w:r>
    </w:p>
    <w:p w14:paraId="70CFA254" w14:textId="70EED0D6" w:rsidR="003E6235" w:rsidRPr="00557AC4" w:rsidRDefault="003E6235" w:rsidP="00DE49B1">
      <w:pPr>
        <w:pStyle w:val="Paragraphedeliste"/>
        <w:numPr>
          <w:ilvl w:val="0"/>
          <w:numId w:val="10"/>
        </w:numPr>
        <w:spacing w:after="0" w:line="480" w:lineRule="auto"/>
        <w:ind w:left="2694"/>
        <w:rPr>
          <w:b/>
          <w:bCs/>
          <w:sz w:val="24"/>
          <w:szCs w:val="24"/>
          <w:lang w:val="fr-FR"/>
        </w:rPr>
      </w:pPr>
      <w:r w:rsidRPr="00557AC4">
        <w:rPr>
          <w:noProof/>
          <w:lang w:val="fr-FR"/>
        </w:rPr>
        <w:drawing>
          <wp:anchor distT="0" distB="0" distL="114300" distR="114300" simplePos="0" relativeHeight="251551232" behindDoc="0" locked="0" layoutInCell="1" allowOverlap="1" wp14:anchorId="69A77541" wp14:editId="519B671D">
            <wp:simplePos x="0" y="0"/>
            <wp:positionH relativeFrom="column">
              <wp:posOffset>4941570</wp:posOffset>
            </wp:positionH>
            <wp:positionV relativeFrom="paragraph">
              <wp:posOffset>12065</wp:posOffset>
            </wp:positionV>
            <wp:extent cx="877570" cy="733425"/>
            <wp:effectExtent l="0" t="0" r="0" b="9525"/>
            <wp:wrapSquare wrapText="bothSides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57AC4">
        <w:rPr>
          <w:b/>
          <w:bCs/>
          <w:sz w:val="24"/>
          <w:szCs w:val="24"/>
          <w:lang w:val="fr-FR"/>
        </w:rPr>
        <w:t>Condensateurs et appareils capacitifs :</w:t>
      </w:r>
    </w:p>
    <w:p w14:paraId="689355F7" w14:textId="18950645" w:rsidR="003E6235" w:rsidRDefault="009A3568" w:rsidP="00DE49B1">
      <w:pPr>
        <w:tabs>
          <w:tab w:val="left" w:pos="600"/>
        </w:tabs>
        <w:ind w:left="2694"/>
      </w:pPr>
      <w:r>
        <w:rPr>
          <w:noProof/>
        </w:rPr>
        <w:drawing>
          <wp:anchor distT="0" distB="0" distL="114300" distR="114300" simplePos="0" relativeHeight="251703808" behindDoc="0" locked="0" layoutInCell="1" allowOverlap="1" wp14:anchorId="1D84257D" wp14:editId="281E5504">
            <wp:simplePos x="0" y="0"/>
            <wp:positionH relativeFrom="margin">
              <wp:align>left</wp:align>
            </wp:positionH>
            <wp:positionV relativeFrom="paragraph">
              <wp:posOffset>44225</wp:posOffset>
            </wp:positionV>
            <wp:extent cx="1604010" cy="878205"/>
            <wp:effectExtent l="0" t="0" r="0" b="0"/>
            <wp:wrapSquare wrapText="bothSides"/>
            <wp:docPr id="452" name="Image 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04010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6235">
        <w:rPr>
          <w:noProof/>
        </w:rPr>
        <w:drawing>
          <wp:anchor distT="0" distB="0" distL="114300" distR="114300" simplePos="0" relativeHeight="251558400" behindDoc="0" locked="0" layoutInCell="1" allowOverlap="1" wp14:anchorId="300C4792" wp14:editId="67EF16F2">
            <wp:simplePos x="0" y="0"/>
            <wp:positionH relativeFrom="column">
              <wp:posOffset>5665470</wp:posOffset>
            </wp:positionH>
            <wp:positionV relativeFrom="paragraph">
              <wp:posOffset>232410</wp:posOffset>
            </wp:positionV>
            <wp:extent cx="1095375" cy="933450"/>
            <wp:effectExtent l="0" t="0" r="9525" b="0"/>
            <wp:wrapSquare wrapText="bothSides"/>
            <wp:docPr id="27" name="Image 27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 descr="Une image contenant texte&#10;&#10;Description générée automatiquement"/>
                    <pic:cNvPicPr/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E6235">
        <w:tab/>
        <w:t xml:space="preserve"> …………………………………………………………………………</w:t>
      </w:r>
    </w:p>
    <w:p w14:paraId="7755E2D5" w14:textId="7942F3EF" w:rsidR="003E6235" w:rsidRDefault="003E6235" w:rsidP="00DE49B1">
      <w:pPr>
        <w:tabs>
          <w:tab w:val="left" w:pos="1560"/>
        </w:tabs>
        <w:ind w:left="2694"/>
      </w:pPr>
      <w:r>
        <w:tab/>
        <w:t>……………………………………………………………………………………………………</w:t>
      </w:r>
    </w:p>
    <w:p w14:paraId="34EBFA1E" w14:textId="77777777" w:rsidR="003E6235" w:rsidRDefault="003E6235" w:rsidP="00DE49B1">
      <w:pPr>
        <w:tabs>
          <w:tab w:val="left" w:pos="1560"/>
        </w:tabs>
        <w:ind w:left="2694"/>
      </w:pPr>
      <w:r>
        <w:tab/>
        <w:t>……………………………………………………………………………………………………</w:t>
      </w:r>
    </w:p>
    <w:p w14:paraId="5BE72ABC" w14:textId="00FEC7C0" w:rsidR="003E6235" w:rsidRDefault="003E6235" w:rsidP="00DE49B1">
      <w:pPr>
        <w:tabs>
          <w:tab w:val="left" w:pos="1560"/>
        </w:tabs>
        <w:ind w:left="2694"/>
      </w:pPr>
      <w:r>
        <w:tab/>
        <w:t>……………………………………………………………………………………………………</w:t>
      </w:r>
    </w:p>
    <w:p w14:paraId="4E5F6655" w14:textId="541A77B6" w:rsidR="003E6235" w:rsidRPr="00557AC4" w:rsidRDefault="00E91761" w:rsidP="00E91761">
      <w:pPr>
        <w:pStyle w:val="Paragraphedeliste"/>
        <w:numPr>
          <w:ilvl w:val="0"/>
          <w:numId w:val="10"/>
        </w:numPr>
        <w:spacing w:after="0" w:line="480" w:lineRule="auto"/>
        <w:ind w:left="2694"/>
        <w:rPr>
          <w:b/>
          <w:bCs/>
          <w:sz w:val="24"/>
          <w:szCs w:val="24"/>
          <w:lang w:val="fr-FR"/>
        </w:rPr>
      </w:pPr>
      <w:r>
        <w:rPr>
          <w:noProof/>
        </w:rPr>
        <w:drawing>
          <wp:anchor distT="0" distB="0" distL="114300" distR="114300" simplePos="0" relativeHeight="251590144" behindDoc="0" locked="0" layoutInCell="1" allowOverlap="1" wp14:anchorId="4E481CE2" wp14:editId="4888801B">
            <wp:simplePos x="0" y="0"/>
            <wp:positionH relativeFrom="margin">
              <wp:posOffset>5523155</wp:posOffset>
            </wp:positionH>
            <wp:positionV relativeFrom="paragraph">
              <wp:posOffset>7583</wp:posOffset>
            </wp:positionV>
            <wp:extent cx="885825" cy="735330"/>
            <wp:effectExtent l="0" t="0" r="9525" b="7620"/>
            <wp:wrapSquare wrapText="bothSides"/>
            <wp:docPr id="448" name="Image 448" descr="Une image contenant eng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" name="Image 448" descr="Une image contenant engin&#10;&#10;Description générée automatiquement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735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6235">
        <w:rPr>
          <w:b/>
          <w:bCs/>
          <w:sz w:val="24"/>
          <w:szCs w:val="24"/>
          <w:lang w:val="fr-FR"/>
        </w:rPr>
        <w:t>Bobines et appareils inductifs</w:t>
      </w:r>
      <w:r w:rsidR="003E6235" w:rsidRPr="00557AC4">
        <w:rPr>
          <w:b/>
          <w:bCs/>
          <w:sz w:val="24"/>
          <w:szCs w:val="24"/>
          <w:lang w:val="fr-FR"/>
        </w:rPr>
        <w:t xml:space="preserve"> :</w:t>
      </w:r>
    </w:p>
    <w:p w14:paraId="3CE5A445" w14:textId="166F57D0" w:rsidR="003E6235" w:rsidRDefault="00D9228E" w:rsidP="00E91761">
      <w:pPr>
        <w:tabs>
          <w:tab w:val="left" w:pos="600"/>
        </w:tabs>
        <w:ind w:left="2334"/>
      </w:pPr>
      <w:r>
        <w:rPr>
          <w:noProof/>
        </w:rPr>
        <w:drawing>
          <wp:anchor distT="0" distB="0" distL="114300" distR="114300" simplePos="0" relativeHeight="251704832" behindDoc="0" locked="0" layoutInCell="1" allowOverlap="1" wp14:anchorId="41830176" wp14:editId="28E93D1F">
            <wp:simplePos x="0" y="0"/>
            <wp:positionH relativeFrom="margin">
              <wp:posOffset>-98611</wp:posOffset>
            </wp:positionH>
            <wp:positionV relativeFrom="paragraph">
              <wp:posOffset>216274</wp:posOffset>
            </wp:positionV>
            <wp:extent cx="1727200" cy="995045"/>
            <wp:effectExtent l="0" t="0" r="6350" b="0"/>
            <wp:wrapSquare wrapText="bothSides"/>
            <wp:docPr id="453" name="Image 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27200" cy="995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1761">
        <w:rPr>
          <w:noProof/>
        </w:rPr>
        <w:drawing>
          <wp:anchor distT="0" distB="0" distL="114300" distR="114300" simplePos="0" relativeHeight="251575808" behindDoc="0" locked="0" layoutInCell="1" allowOverlap="1" wp14:anchorId="5E941BA5" wp14:editId="3B2F77DD">
            <wp:simplePos x="0" y="0"/>
            <wp:positionH relativeFrom="column">
              <wp:posOffset>6121960</wp:posOffset>
            </wp:positionH>
            <wp:positionV relativeFrom="paragraph">
              <wp:posOffset>175933</wp:posOffset>
            </wp:positionV>
            <wp:extent cx="903605" cy="1285875"/>
            <wp:effectExtent l="0" t="0" r="0" b="9525"/>
            <wp:wrapSquare wrapText="bothSides"/>
            <wp:docPr id="30" name="Image 30" descr="Une image contenant équipement électron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 descr="Une image contenant équipement électronique&#10;&#10;Description générée automatiquement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60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6235">
        <w:tab/>
        <w:t xml:space="preserve">   </w:t>
      </w:r>
      <w:r w:rsidR="00E91761">
        <w:t xml:space="preserve">     </w:t>
      </w:r>
      <w:r w:rsidR="003E6235">
        <w:t>………………………………………………………………………………………………</w:t>
      </w:r>
    </w:p>
    <w:p w14:paraId="50DBB94A" w14:textId="4477FAFE" w:rsidR="003E6235" w:rsidRDefault="003E6235" w:rsidP="00E91761">
      <w:pPr>
        <w:tabs>
          <w:tab w:val="left" w:pos="1560"/>
        </w:tabs>
        <w:ind w:left="2694"/>
      </w:pPr>
      <w:r>
        <w:tab/>
        <w:t>……………………………………………………………………………………………………</w:t>
      </w:r>
    </w:p>
    <w:p w14:paraId="18603E00" w14:textId="77777777" w:rsidR="003E6235" w:rsidRDefault="003E6235" w:rsidP="00E91761">
      <w:pPr>
        <w:tabs>
          <w:tab w:val="left" w:pos="1560"/>
        </w:tabs>
        <w:ind w:left="2694"/>
      </w:pPr>
      <w:r>
        <w:tab/>
        <w:t>……………………………………………………………………………………………………</w:t>
      </w:r>
    </w:p>
    <w:p w14:paraId="3F3751FA" w14:textId="13088B7F" w:rsidR="003E6235" w:rsidRPr="00557AC4" w:rsidRDefault="003E6235" w:rsidP="00E91761">
      <w:pPr>
        <w:tabs>
          <w:tab w:val="left" w:pos="1560"/>
        </w:tabs>
        <w:ind w:left="2694"/>
      </w:pPr>
      <w:r>
        <w:tab/>
        <w:t>……………………………………………………………………………………………………</w:t>
      </w:r>
    </w:p>
    <w:p w14:paraId="4850C4B4" w14:textId="14F87B68" w:rsidR="003E6235" w:rsidRPr="00557AC4" w:rsidRDefault="00F5365D" w:rsidP="00F5365D">
      <w:pPr>
        <w:pStyle w:val="Paragraphedeliste"/>
        <w:numPr>
          <w:ilvl w:val="0"/>
          <w:numId w:val="10"/>
        </w:numPr>
        <w:spacing w:after="0" w:line="480" w:lineRule="auto"/>
        <w:ind w:left="2694"/>
        <w:rPr>
          <w:b/>
          <w:bCs/>
          <w:sz w:val="24"/>
          <w:szCs w:val="24"/>
          <w:lang w:val="fr-FR"/>
        </w:rPr>
      </w:pPr>
      <w:r>
        <w:rPr>
          <w:noProof/>
        </w:rPr>
        <w:drawing>
          <wp:anchor distT="0" distB="0" distL="114300" distR="114300" simplePos="0" relativeHeight="251598336" behindDoc="0" locked="0" layoutInCell="1" allowOverlap="1" wp14:anchorId="02EAD73A" wp14:editId="7B7B9D27">
            <wp:simplePos x="0" y="0"/>
            <wp:positionH relativeFrom="margin">
              <wp:posOffset>5071147</wp:posOffset>
            </wp:positionH>
            <wp:positionV relativeFrom="paragraph">
              <wp:posOffset>291951</wp:posOffset>
            </wp:positionV>
            <wp:extent cx="1060407" cy="737235"/>
            <wp:effectExtent l="0" t="0" r="6985" b="5715"/>
            <wp:wrapSquare wrapText="bothSides"/>
            <wp:docPr id="449" name="Image 449" descr="Une image contenant ustensiles de cuisi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" name="Image 449" descr="Une image contenant ustensiles de cuisine&#10;&#10;Description générée automatiquement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407" cy="737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6235">
        <w:rPr>
          <w:b/>
          <w:bCs/>
          <w:sz w:val="24"/>
          <w:szCs w:val="24"/>
          <w:lang w:val="fr-FR"/>
        </w:rPr>
        <w:t>Résistances et appareils résistifs</w:t>
      </w:r>
      <w:r w:rsidR="003E6235" w:rsidRPr="00557AC4">
        <w:rPr>
          <w:b/>
          <w:bCs/>
          <w:sz w:val="24"/>
          <w:szCs w:val="24"/>
          <w:lang w:val="fr-FR"/>
        </w:rPr>
        <w:t xml:space="preserve"> :</w:t>
      </w:r>
    </w:p>
    <w:p w14:paraId="5D9701E9" w14:textId="5A7CA9BA" w:rsidR="003E6235" w:rsidRDefault="00001E96" w:rsidP="00F5365D">
      <w:pPr>
        <w:tabs>
          <w:tab w:val="left" w:pos="600"/>
        </w:tabs>
        <w:ind w:left="2552"/>
      </w:pPr>
      <w:r>
        <w:rPr>
          <w:noProof/>
        </w:rPr>
        <w:drawing>
          <wp:anchor distT="0" distB="0" distL="114300" distR="114300" simplePos="0" relativeHeight="251708928" behindDoc="0" locked="0" layoutInCell="1" allowOverlap="1" wp14:anchorId="25C2EA3E" wp14:editId="7CA9420F">
            <wp:simplePos x="0" y="0"/>
            <wp:positionH relativeFrom="margin">
              <wp:posOffset>62753</wp:posOffset>
            </wp:positionH>
            <wp:positionV relativeFrom="paragraph">
              <wp:posOffset>433444</wp:posOffset>
            </wp:positionV>
            <wp:extent cx="1550670" cy="696595"/>
            <wp:effectExtent l="0" t="0" r="0" b="8255"/>
            <wp:wrapSquare wrapText="bothSides"/>
            <wp:docPr id="454" name="Image 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50670" cy="696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365D">
        <w:rPr>
          <w:noProof/>
        </w:rPr>
        <w:drawing>
          <wp:anchor distT="0" distB="0" distL="114300" distR="114300" simplePos="0" relativeHeight="251609600" behindDoc="0" locked="0" layoutInCell="1" allowOverlap="1" wp14:anchorId="30254ED5" wp14:editId="12066D18">
            <wp:simplePos x="0" y="0"/>
            <wp:positionH relativeFrom="column">
              <wp:posOffset>5991785</wp:posOffset>
            </wp:positionH>
            <wp:positionV relativeFrom="paragraph">
              <wp:posOffset>106456</wp:posOffset>
            </wp:positionV>
            <wp:extent cx="828675" cy="1193687"/>
            <wp:effectExtent l="0" t="0" r="0" b="6985"/>
            <wp:wrapSquare wrapText="bothSides"/>
            <wp:docPr id="450" name="Image 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1936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6235">
        <w:tab/>
      </w:r>
      <w:r w:rsidR="003E6235">
        <w:tab/>
      </w:r>
      <w:r w:rsidR="003E6235">
        <w:tab/>
      </w:r>
      <w:r w:rsidR="003E6235">
        <w:tab/>
        <w:t xml:space="preserve"> ……………………………………………………………………………………</w:t>
      </w:r>
    </w:p>
    <w:p w14:paraId="05311D4B" w14:textId="2096F689" w:rsidR="003E6235" w:rsidRDefault="003E6235" w:rsidP="00F5365D">
      <w:pPr>
        <w:tabs>
          <w:tab w:val="left" w:pos="1560"/>
        </w:tabs>
        <w:ind w:left="2552"/>
      </w:pPr>
      <w:r>
        <w:tab/>
        <w:t>……………………………………………………………………………………</w:t>
      </w:r>
    </w:p>
    <w:p w14:paraId="483D6AF6" w14:textId="185F8359" w:rsidR="003E6235" w:rsidRDefault="003E6235" w:rsidP="00F5365D">
      <w:pPr>
        <w:tabs>
          <w:tab w:val="left" w:pos="1560"/>
        </w:tabs>
        <w:ind w:left="2552"/>
      </w:pPr>
      <w:r>
        <w:tab/>
        <w:t>……………………………………………………………………………………………………</w:t>
      </w:r>
    </w:p>
    <w:p w14:paraId="773D395A" w14:textId="77777777" w:rsidR="003E6235" w:rsidRDefault="003E6235" w:rsidP="00F5365D">
      <w:pPr>
        <w:tabs>
          <w:tab w:val="left" w:pos="1560"/>
        </w:tabs>
        <w:ind w:left="2552"/>
      </w:pPr>
      <w:r>
        <w:tab/>
        <w:t>……………………………………………………………………………………………………</w:t>
      </w:r>
    </w:p>
    <w:p w14:paraId="39AA05A6" w14:textId="77777777" w:rsidR="00001E96" w:rsidRPr="00557AC4" w:rsidRDefault="00001E96" w:rsidP="00F5365D">
      <w:pPr>
        <w:tabs>
          <w:tab w:val="left" w:pos="1560"/>
        </w:tabs>
        <w:ind w:left="2552"/>
      </w:pPr>
    </w:p>
    <w:p w14:paraId="02CE37AC" w14:textId="77199E5B" w:rsidR="003E6235" w:rsidRDefault="00001E96" w:rsidP="00E05224">
      <w:pPr>
        <w:pStyle w:val="Titre1"/>
        <w:numPr>
          <w:ilvl w:val="0"/>
          <w:numId w:val="13"/>
        </w:numPr>
        <w:tabs>
          <w:tab w:val="left" w:pos="8647"/>
        </w:tabs>
        <w:spacing w:before="120" w:after="240"/>
        <w:rPr>
          <w:sz w:val="24"/>
          <w:szCs w:val="24"/>
        </w:rPr>
      </w:pPr>
      <w:r>
        <w:rPr>
          <w:sz w:val="24"/>
          <w:szCs w:val="24"/>
        </w:rPr>
        <w:t>Explication des mesures avec la bouilloire et le moteur</w:t>
      </w:r>
    </w:p>
    <w:p w14:paraId="2858620C" w14:textId="55AC9C49" w:rsidR="003E6235" w:rsidRDefault="00D75926" w:rsidP="008C7EDC">
      <w:pPr>
        <w:ind w:firstLine="357"/>
        <w:jc w:val="right"/>
      </w:pPr>
      <w:r>
        <w:rPr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 wp14:anchorId="39294B98" wp14:editId="7216EB7A">
                <wp:simplePos x="0" y="0"/>
                <wp:positionH relativeFrom="column">
                  <wp:posOffset>1757680</wp:posOffset>
                </wp:positionH>
                <wp:positionV relativeFrom="paragraph">
                  <wp:posOffset>27865</wp:posOffset>
                </wp:positionV>
                <wp:extent cx="0" cy="2188845"/>
                <wp:effectExtent l="57150" t="38100" r="57150" b="1905"/>
                <wp:wrapNone/>
                <wp:docPr id="458" name="Connecteur droit avec flèche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188845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0696D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58" o:spid="_x0000_s1026" type="#_x0000_t32" style="position:absolute;margin-left:138.4pt;margin-top:2.2pt;width:0;height:172.35pt;flip:y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" strokecolor="#00b050" strokeweight="2.5pt">
                <v:stroke endarrow="block"/>
              </v:shape>
            </w:pict>
          </mc:Fallback>
        </mc:AlternateContent>
      </w:r>
      <w:r>
        <w:rPr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7273ED31" wp14:editId="483FE281">
                <wp:simplePos x="0" y="0"/>
                <wp:positionH relativeFrom="column">
                  <wp:posOffset>492760</wp:posOffset>
                </wp:positionH>
                <wp:positionV relativeFrom="paragraph">
                  <wp:posOffset>38735</wp:posOffset>
                </wp:positionV>
                <wp:extent cx="1266190" cy="2167890"/>
                <wp:effectExtent l="19050" t="38100" r="48260" b="22860"/>
                <wp:wrapNone/>
                <wp:docPr id="457" name="Connecteur droit avec flèche 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66190" cy="216789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6CF47" id="Connecteur droit avec flèche 457" o:spid="_x0000_s1026" type="#_x0000_t32" style="position:absolute;margin-left:38.8pt;margin-top:3.05pt;width:99.7pt;height:170.7pt;flip:y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" strokecolor="#0070c0" strokeweight="2.5pt">
                <v:stroke endarrow="block"/>
              </v:shape>
            </w:pict>
          </mc:Fallback>
        </mc:AlternateContent>
      </w:r>
      <w:r w:rsidR="003E6235">
        <w:t>…………………………………………………………………………………………………………</w:t>
      </w:r>
    </w:p>
    <w:p w14:paraId="1711E611" w14:textId="22236749" w:rsidR="00D82C00" w:rsidRDefault="00D82C00" w:rsidP="00D82C00">
      <w:pPr>
        <w:ind w:firstLine="357"/>
        <w:jc w:val="right"/>
      </w:pPr>
      <w:r>
        <w:t>…………………………………………………………………………………………………………</w:t>
      </w:r>
    </w:p>
    <w:p w14:paraId="63BADE4E" w14:textId="5033E78D" w:rsidR="00D82C00" w:rsidRDefault="00D82C00" w:rsidP="00D82C00">
      <w:pPr>
        <w:ind w:firstLine="357"/>
        <w:jc w:val="right"/>
      </w:pPr>
      <w:r>
        <w:t>…………………………………………………………………………………………………………</w:t>
      </w:r>
    </w:p>
    <w:p w14:paraId="6B48EE54" w14:textId="77777777" w:rsidR="00D82C00" w:rsidRDefault="00D82C00" w:rsidP="00D82C00">
      <w:pPr>
        <w:ind w:firstLine="357"/>
        <w:jc w:val="right"/>
      </w:pPr>
      <w:r>
        <w:t>…………………………………………………………………………………………………………</w:t>
      </w:r>
    </w:p>
    <w:p w14:paraId="738EB51C" w14:textId="11112CDF" w:rsidR="00D82C00" w:rsidRDefault="00D82C00" w:rsidP="00D82C00">
      <w:pPr>
        <w:ind w:firstLine="357"/>
        <w:jc w:val="right"/>
      </w:pPr>
      <w:r>
        <w:t>…………………………………………………………………………………………………………</w:t>
      </w:r>
    </w:p>
    <w:p w14:paraId="762AEA63" w14:textId="4364451D" w:rsidR="00D82C00" w:rsidRDefault="00D82C00" w:rsidP="00D82C00">
      <w:pPr>
        <w:ind w:firstLine="357"/>
        <w:jc w:val="right"/>
      </w:pPr>
      <w:r>
        <w:t>…………………………………………………………………………………………………………</w:t>
      </w:r>
    </w:p>
    <w:p w14:paraId="42E59E86" w14:textId="59F48FAF" w:rsidR="00D82C00" w:rsidRDefault="00D75926" w:rsidP="00D82C00">
      <w:pPr>
        <w:ind w:firstLine="357"/>
        <w:jc w:val="right"/>
      </w:pPr>
      <w:r>
        <w:rPr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733BA72C" wp14:editId="5895193C">
                <wp:simplePos x="0" y="0"/>
                <wp:positionH relativeFrom="column">
                  <wp:posOffset>474980</wp:posOffset>
                </wp:positionH>
                <wp:positionV relativeFrom="paragraph">
                  <wp:posOffset>273610</wp:posOffset>
                </wp:positionV>
                <wp:extent cx="1298575" cy="0"/>
                <wp:effectExtent l="0" t="95250" r="0" b="95250"/>
                <wp:wrapNone/>
                <wp:docPr id="456" name="Connecteur droit avec flèche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98575" cy="0"/>
                        </a:xfrm>
                        <a:prstGeom prst="straightConnector1">
                          <a:avLst/>
                        </a:prstGeom>
                        <a:ln w="317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19A73" id="Connecteur droit avec flèche 456" o:spid="_x0000_s1026" type="#_x0000_t32" style="position:absolute;margin-left:37.4pt;margin-top:21.55pt;width:102.25pt;height:0;flip:y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" strokecolor="#7e2a0d [1924]" strokeweight="2.5pt">
                <v:stroke endarrow="block"/>
              </v:shape>
            </w:pict>
          </mc:Fallback>
        </mc:AlternateContent>
      </w:r>
      <w:r w:rsidR="00D82C00">
        <w:t>…………………………………………………………………………………………………………</w:t>
      </w:r>
    </w:p>
    <w:p w14:paraId="6F0E9490" w14:textId="77777777" w:rsidR="00D82C00" w:rsidRDefault="00D82C00" w:rsidP="00D82C00">
      <w:pPr>
        <w:ind w:firstLine="357"/>
        <w:jc w:val="right"/>
      </w:pPr>
      <w:r>
        <w:t>…………………………………………………………………………………………………………</w:t>
      </w:r>
    </w:p>
    <w:p w14:paraId="05D988A3" w14:textId="38E25176" w:rsidR="003E6235" w:rsidRPr="004D7077" w:rsidRDefault="00A677AF" w:rsidP="004D7077">
      <w:pPr>
        <w:pStyle w:val="Titre1"/>
        <w:numPr>
          <w:ilvl w:val="0"/>
          <w:numId w:val="13"/>
        </w:numPr>
        <w:tabs>
          <w:tab w:val="left" w:pos="8647"/>
        </w:tabs>
        <w:spacing w:before="120" w:after="240"/>
        <w:rPr>
          <w:sz w:val="24"/>
          <w:szCs w:val="24"/>
        </w:rPr>
      </w:pPr>
      <w:r w:rsidRPr="00791816">
        <w:rPr>
          <w:bCs w:val="0"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783680" behindDoc="0" locked="0" layoutInCell="1" allowOverlap="1" wp14:anchorId="214D937A" wp14:editId="666700A8">
                <wp:simplePos x="0" y="0"/>
                <wp:positionH relativeFrom="column">
                  <wp:posOffset>3773170</wp:posOffset>
                </wp:positionH>
                <wp:positionV relativeFrom="paragraph">
                  <wp:posOffset>347270</wp:posOffset>
                </wp:positionV>
                <wp:extent cx="2360930" cy="1129665"/>
                <wp:effectExtent l="0" t="0" r="26035" b="13335"/>
                <wp:wrapSquare wrapText="bothSides"/>
                <wp:docPr id="46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29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99EC7" w14:textId="16A26171" w:rsidR="00BA1AFC" w:rsidRPr="00C64D14" w:rsidRDefault="00BA1AFC" w:rsidP="00BA1AFC">
                            <w:pPr>
                              <w:rPr>
                                <w:sz w:val="28"/>
                                <w:szCs w:val="20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sz w:val="28"/>
                                  <w:szCs w:val="20"/>
                                  <w:u w:val="single"/>
                                </w:rPr>
                                <m:t>Puissance</m:t>
                              </m:r>
                            </m:oMath>
                            <w:r>
                              <w:rPr>
                                <w:sz w:val="28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A677AF">
                              <w:rPr>
                                <w:sz w:val="28"/>
                                <w:szCs w:val="20"/>
                                <w:u w:val="single"/>
                              </w:rPr>
                              <w:t>apparente</w:t>
                            </w:r>
                          </w:p>
                          <w:p w14:paraId="2ABD2B03" w14:textId="77777777" w:rsidR="00BA1AFC" w:rsidRPr="0066426A" w:rsidRDefault="00BA1AFC" w:rsidP="00BA1AFC">
                            <w:pPr>
                              <w:spacing w:before="480"/>
                              <w:jc w:val="center"/>
                              <w:rPr>
                                <w:b/>
                                <w:sz w:val="36"/>
                                <w:szCs w:val="20"/>
                              </w:rPr>
                            </w:pPr>
                            <w:r w:rsidRPr="008D16A8">
                              <w:rPr>
                                <w:bCs/>
                                <w:sz w:val="16"/>
                                <w:szCs w:val="16"/>
                              </w:rPr>
                              <w:t>……………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…………………………………………….</w:t>
                            </w:r>
                            <w:r w:rsidRPr="008D16A8">
                              <w:rPr>
                                <w:bCs/>
                                <w:sz w:val="16"/>
                                <w:szCs w:val="16"/>
                              </w:rPr>
                              <w:t>…………………….</w:t>
                            </w:r>
                          </w:p>
                          <w:p w14:paraId="3627C92A" w14:textId="77777777" w:rsidR="00BA1AFC" w:rsidRDefault="00BA1AFC" w:rsidP="00BA1AFC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0"/>
                                  </w:rPr>
                                  <m:t>P en W,</m:t>
                                </m:r>
                                <m:r>
                                  <w:rPr>
                                    <w:rFonts w:ascii="Cambria Math" w:hAnsi="Cambria Math"/>
                                    <w:color w:val="9D3511" w:themeColor="accent1" w:themeShade="BF"/>
                                    <w:sz w:val="28"/>
                                    <w:szCs w:val="20"/>
                                  </w:rPr>
                                  <m:t xml:space="preserve">  U en V</m:t>
                                </m:r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0"/>
                                  </w:rPr>
                                  <m:t xml:space="preserve">,         </m:t>
                                </m:r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0"/>
                                  </w:rPr>
                                  <m:t>I en 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D937A" id="_x0000_s1038" type="#_x0000_t202" style="position:absolute;left:0;text-align:left;margin-left:297.1pt;margin-top:27.35pt;width:185.9pt;height:88.95pt;z-index:25178368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">
                <v:textbox>
                  <w:txbxContent>
                    <w:p w14:paraId="6F299EC7" w14:textId="16A26171" w:rsidR="00BA1AFC" w:rsidRPr="00C64D14" w:rsidRDefault="00BA1AFC" w:rsidP="00BA1AFC">
                      <w:pPr>
                        <w:rPr>
                          <w:sz w:val="28"/>
                          <w:szCs w:val="20"/>
                        </w:rPr>
                      </w:pPr>
                      <m:oMath>
                        <m:r>
                          <w:rPr>
                            <w:rFonts w:ascii="Cambria Math" w:hAnsi="Cambria Math"/>
                            <w:sz w:val="28"/>
                            <w:szCs w:val="20"/>
                            <w:u w:val="single"/>
                          </w:rPr>
                          <m:t>Puissance</m:t>
                        </m:r>
                      </m:oMath>
                      <w:r>
                        <w:rPr>
                          <w:sz w:val="28"/>
                          <w:szCs w:val="20"/>
                          <w:u w:val="single"/>
                        </w:rPr>
                        <w:t xml:space="preserve"> </w:t>
                      </w:r>
                      <w:r w:rsidR="00A677AF">
                        <w:rPr>
                          <w:sz w:val="28"/>
                          <w:szCs w:val="20"/>
                          <w:u w:val="single"/>
                        </w:rPr>
                        <w:t>apparente</w:t>
                      </w:r>
                    </w:p>
                    <w:p w14:paraId="2ABD2B03" w14:textId="77777777" w:rsidR="00BA1AFC" w:rsidRPr="0066426A" w:rsidRDefault="00BA1AFC" w:rsidP="00BA1AFC">
                      <w:pPr>
                        <w:spacing w:before="480"/>
                        <w:jc w:val="center"/>
                        <w:rPr>
                          <w:b/>
                          <w:sz w:val="36"/>
                          <w:szCs w:val="20"/>
                        </w:rPr>
                      </w:pPr>
                      <w:r w:rsidRPr="008D16A8">
                        <w:rPr>
                          <w:bCs/>
                          <w:sz w:val="16"/>
                          <w:szCs w:val="16"/>
                        </w:rPr>
                        <w:t>……………</w:t>
                      </w:r>
                      <w:r>
                        <w:rPr>
                          <w:bCs/>
                          <w:sz w:val="16"/>
                          <w:szCs w:val="16"/>
                        </w:rPr>
                        <w:t>…………………………………………….</w:t>
                      </w:r>
                      <w:r w:rsidRPr="008D16A8">
                        <w:rPr>
                          <w:bCs/>
                          <w:sz w:val="16"/>
                          <w:szCs w:val="16"/>
                        </w:rPr>
                        <w:t>…………………….</w:t>
                      </w:r>
                    </w:p>
                    <w:p w14:paraId="3627C92A" w14:textId="77777777" w:rsidR="00BA1AFC" w:rsidRDefault="00BA1AFC" w:rsidP="00BA1AFC">
                      <m:oMathPara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0"/>
                            </w:rPr>
                            <m:t>P en W,</m:t>
                          </m:r>
                          <m:r>
                            <w:rPr>
                              <w:rFonts w:ascii="Cambria Math" w:hAnsi="Cambria Math"/>
                              <w:color w:val="9D3511" w:themeColor="accent1" w:themeShade="BF"/>
                              <w:sz w:val="28"/>
                              <w:szCs w:val="20"/>
                            </w:rPr>
                            <m:t xml:space="preserve">  U en V</m:t>
                          </m:r>
                          <m:r>
                            <w:rPr>
                              <w:rFonts w:ascii="Cambria Math" w:hAnsi="Cambria Math"/>
                              <w:sz w:val="28"/>
                              <w:szCs w:val="20"/>
                            </w:rPr>
                            <m:t xml:space="preserve">,         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0"/>
                            </w:rPr>
                            <m:t>I en A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FB2BC1" w:rsidRPr="00791816">
        <w:rPr>
          <w:bCs w:val="0"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772416" behindDoc="0" locked="0" layoutInCell="1" allowOverlap="1" wp14:anchorId="46B70283" wp14:editId="44B7A916">
                <wp:simplePos x="0" y="0"/>
                <wp:positionH relativeFrom="column">
                  <wp:posOffset>140335</wp:posOffset>
                </wp:positionH>
                <wp:positionV relativeFrom="paragraph">
                  <wp:posOffset>347345</wp:posOffset>
                </wp:positionV>
                <wp:extent cx="3370580" cy="1129665"/>
                <wp:effectExtent l="0" t="0" r="20320" b="13335"/>
                <wp:wrapSquare wrapText="bothSides"/>
                <wp:docPr id="46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0580" cy="1129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5BAB98" w14:textId="36808350" w:rsidR="00FB2BC1" w:rsidRPr="00C64D14" w:rsidRDefault="00FB2BC1" w:rsidP="00FB2BC1">
                            <w:pPr>
                              <w:rPr>
                                <w:sz w:val="28"/>
                                <w:szCs w:val="20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sz w:val="28"/>
                                  <w:szCs w:val="20"/>
                                  <w:u w:val="single"/>
                                </w:rPr>
                                <m:t>Puissance</m:t>
                              </m:r>
                            </m:oMath>
                            <w:r>
                              <w:rPr>
                                <w:sz w:val="28"/>
                                <w:szCs w:val="20"/>
                                <w:u w:val="single"/>
                              </w:rPr>
                              <w:t xml:space="preserve"> en alternatif</w:t>
                            </w:r>
                            <w:r w:rsidR="00BA1AFC">
                              <w:rPr>
                                <w:sz w:val="28"/>
                                <w:szCs w:val="20"/>
                                <w:u w:val="single"/>
                              </w:rPr>
                              <w:t xml:space="preserve"> (puissance </w:t>
                            </w:r>
                            <w:r w:rsidR="00A677AF">
                              <w:rPr>
                                <w:sz w:val="28"/>
                                <w:szCs w:val="20"/>
                                <w:u w:val="single"/>
                              </w:rPr>
                              <w:t>active)</w:t>
                            </w:r>
                          </w:p>
                          <w:p w14:paraId="44D2CB5F" w14:textId="6CFD960E" w:rsidR="00FB2BC1" w:rsidRPr="0066426A" w:rsidRDefault="00FB2BC1" w:rsidP="00FB2BC1">
                            <w:pPr>
                              <w:spacing w:before="480"/>
                              <w:jc w:val="center"/>
                              <w:rPr>
                                <w:b/>
                                <w:sz w:val="36"/>
                                <w:szCs w:val="20"/>
                              </w:rPr>
                            </w:pPr>
                            <w:r w:rsidRPr="008D16A8">
                              <w:rPr>
                                <w:bCs/>
                                <w:sz w:val="16"/>
                                <w:szCs w:val="16"/>
                              </w:rPr>
                              <w:t>……………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…………………………………………….</w:t>
                            </w:r>
                            <w:r w:rsidRPr="008D16A8">
                              <w:rPr>
                                <w:bCs/>
                                <w:sz w:val="16"/>
                                <w:szCs w:val="16"/>
                              </w:rPr>
                              <w:t>…………………….</w:t>
                            </w:r>
                          </w:p>
                          <w:p w14:paraId="65D0DD97" w14:textId="77777777" w:rsidR="00FB2BC1" w:rsidRDefault="00FB2BC1" w:rsidP="00FB2BC1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0"/>
                                  </w:rPr>
                                  <m:t>P en W,</m:t>
                                </m:r>
                                <m:r>
                                  <w:rPr>
                                    <w:rFonts w:ascii="Cambria Math" w:hAnsi="Cambria Math"/>
                                    <w:color w:val="9D3511" w:themeColor="accent1" w:themeShade="BF"/>
                                    <w:sz w:val="28"/>
                                    <w:szCs w:val="20"/>
                                  </w:rPr>
                                  <m:t xml:space="preserve">  U en V</m:t>
                                </m:r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0"/>
                                  </w:rPr>
                                  <m:t xml:space="preserve">,         </m:t>
                                </m:r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0"/>
                                  </w:rPr>
                                  <m:t>I en 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70283" id="_x0000_s1039" type="#_x0000_t202" style="position:absolute;left:0;text-align:left;margin-left:11.05pt;margin-top:27.35pt;width:265.4pt;height:88.95pt;z-index:251772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">
                <v:textbox>
                  <w:txbxContent>
                    <w:p w14:paraId="515BAB98" w14:textId="36808350" w:rsidR="00FB2BC1" w:rsidRPr="00C64D14" w:rsidRDefault="00FB2BC1" w:rsidP="00FB2BC1">
                      <w:pPr>
                        <w:rPr>
                          <w:sz w:val="28"/>
                          <w:szCs w:val="20"/>
                        </w:rPr>
                      </w:pPr>
                      <m:oMath>
                        <m:r>
                          <w:rPr>
                            <w:rFonts w:ascii="Cambria Math" w:hAnsi="Cambria Math"/>
                            <w:sz w:val="28"/>
                            <w:szCs w:val="20"/>
                            <w:u w:val="single"/>
                          </w:rPr>
                          <m:t>Puissance</m:t>
                        </m:r>
                      </m:oMath>
                      <w:r>
                        <w:rPr>
                          <w:sz w:val="28"/>
                          <w:szCs w:val="20"/>
                          <w:u w:val="single"/>
                        </w:rPr>
                        <w:t xml:space="preserve"> en alternatif</w:t>
                      </w:r>
                      <w:r w:rsidR="00BA1AFC">
                        <w:rPr>
                          <w:sz w:val="28"/>
                          <w:szCs w:val="20"/>
                          <w:u w:val="single"/>
                        </w:rPr>
                        <w:t xml:space="preserve"> (puissance </w:t>
                      </w:r>
                      <w:r w:rsidR="00A677AF">
                        <w:rPr>
                          <w:sz w:val="28"/>
                          <w:szCs w:val="20"/>
                          <w:u w:val="single"/>
                        </w:rPr>
                        <w:t>active)</w:t>
                      </w:r>
                    </w:p>
                    <w:p w14:paraId="44D2CB5F" w14:textId="6CFD960E" w:rsidR="00FB2BC1" w:rsidRPr="0066426A" w:rsidRDefault="00FB2BC1" w:rsidP="00FB2BC1">
                      <w:pPr>
                        <w:spacing w:before="480"/>
                        <w:jc w:val="center"/>
                        <w:rPr>
                          <w:b/>
                          <w:sz w:val="36"/>
                          <w:szCs w:val="20"/>
                        </w:rPr>
                      </w:pPr>
                      <w:r w:rsidRPr="008D16A8">
                        <w:rPr>
                          <w:bCs/>
                          <w:sz w:val="16"/>
                          <w:szCs w:val="16"/>
                        </w:rPr>
                        <w:t>……………</w:t>
                      </w:r>
                      <w:r>
                        <w:rPr>
                          <w:bCs/>
                          <w:sz w:val="16"/>
                          <w:szCs w:val="16"/>
                        </w:rPr>
                        <w:t>…………………………………………….</w:t>
                      </w:r>
                      <w:r w:rsidRPr="008D16A8">
                        <w:rPr>
                          <w:bCs/>
                          <w:sz w:val="16"/>
                          <w:szCs w:val="16"/>
                        </w:rPr>
                        <w:t>…………………….</w:t>
                      </w:r>
                    </w:p>
                    <w:p w14:paraId="65D0DD97" w14:textId="77777777" w:rsidR="00FB2BC1" w:rsidRDefault="00FB2BC1" w:rsidP="00FB2BC1">
                      <m:oMathPara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0"/>
                            </w:rPr>
                            <m:t>P en W,</m:t>
                          </m:r>
                          <m:r>
                            <w:rPr>
                              <w:rFonts w:ascii="Cambria Math" w:hAnsi="Cambria Math"/>
                              <w:color w:val="9D3511" w:themeColor="accent1" w:themeShade="BF"/>
                              <w:sz w:val="28"/>
                              <w:szCs w:val="20"/>
                            </w:rPr>
                            <m:t xml:space="preserve">  U en V</m:t>
                          </m:r>
                          <m:r>
                            <w:rPr>
                              <w:rFonts w:ascii="Cambria Math" w:hAnsi="Cambria Math"/>
                              <w:sz w:val="28"/>
                              <w:szCs w:val="20"/>
                            </w:rPr>
                            <m:t xml:space="preserve">,         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0"/>
                            </w:rPr>
                            <m:t>I en A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A543C4">
        <w:rPr>
          <w:sz w:val="24"/>
          <w:szCs w:val="24"/>
        </w:rPr>
        <w:t>Formule</w:t>
      </w:r>
      <w:r w:rsidR="00BA1AFC">
        <w:rPr>
          <w:sz w:val="24"/>
          <w:szCs w:val="24"/>
        </w:rPr>
        <w:t>s</w:t>
      </w:r>
      <w:r w:rsidR="00A543C4">
        <w:rPr>
          <w:sz w:val="24"/>
          <w:szCs w:val="24"/>
        </w:rPr>
        <w:t xml:space="preserve"> de puissance en alternatif</w:t>
      </w:r>
    </w:p>
    <w:p w14:paraId="2519CA83" w14:textId="77777777" w:rsidR="005721E5" w:rsidRDefault="005721E5" w:rsidP="005721E5">
      <w:pPr>
        <w:ind w:firstLine="357"/>
        <w:jc w:val="right"/>
      </w:pPr>
    </w:p>
    <w:p w14:paraId="29C459E2" w14:textId="1B5727CC" w:rsidR="00C16D1C" w:rsidRDefault="000E6C75" w:rsidP="000E6C75">
      <w:pPr>
        <w:pStyle w:val="Titre1"/>
        <w:numPr>
          <w:ilvl w:val="0"/>
          <w:numId w:val="13"/>
        </w:numPr>
        <w:tabs>
          <w:tab w:val="left" w:pos="8647"/>
        </w:tabs>
        <w:spacing w:before="120" w:after="240"/>
        <w:rPr>
          <w:sz w:val="24"/>
          <w:szCs w:val="24"/>
        </w:rPr>
      </w:pPr>
      <w:r>
        <w:rPr>
          <w:sz w:val="24"/>
          <w:szCs w:val="24"/>
        </w:rPr>
        <w:t>Nouvelles mesures avec le moteur</w:t>
      </w:r>
    </w:p>
    <w:p w14:paraId="4C217A2C" w14:textId="2884A7B9" w:rsidR="005721E5" w:rsidRPr="00791816" w:rsidRDefault="005721E5" w:rsidP="005721E5">
      <w:pPr>
        <w:pStyle w:val="Corpsdetexte"/>
        <w:spacing w:before="240" w:after="0" w:line="480" w:lineRule="auto"/>
        <w:ind w:left="284" w:firstLine="357"/>
        <w:rPr>
          <w:rFonts w:asciiTheme="majorHAnsi" w:eastAsiaTheme="majorEastAsia" w:hAnsiTheme="majorHAnsi" w:cstheme="majorBidi"/>
          <w:b/>
          <w:sz w:val="28"/>
          <w:szCs w:val="18"/>
        </w:rPr>
      </w:pPr>
      <w:r w:rsidRPr="00791816">
        <w:rPr>
          <w:rFonts w:asciiTheme="majorHAnsi" w:eastAsiaTheme="majorEastAsia" w:hAnsiTheme="majorHAnsi" w:cstheme="majorBidi"/>
          <w:b/>
          <w:sz w:val="28"/>
          <w:szCs w:val="18"/>
        </w:rPr>
        <w:t xml:space="preserve">Tension  : </w:t>
      </w:r>
      <w:r w:rsidRPr="00791816">
        <w:rPr>
          <w:rFonts w:asciiTheme="majorHAnsi" w:eastAsiaTheme="majorEastAsia" w:hAnsiTheme="majorHAnsi" w:cstheme="majorBidi"/>
          <w:b/>
          <w:sz w:val="28"/>
          <w:szCs w:val="18"/>
        </w:rPr>
        <w:tab/>
      </w:r>
      <w:r>
        <w:rPr>
          <w:rFonts w:asciiTheme="majorHAnsi" w:eastAsiaTheme="majorEastAsia" w:hAnsiTheme="majorHAnsi" w:cstheme="majorBidi"/>
          <w:b/>
          <w:sz w:val="28"/>
          <w:szCs w:val="18"/>
        </w:rPr>
        <w:tab/>
      </w:r>
      <w:r>
        <w:rPr>
          <w:rFonts w:asciiTheme="majorHAnsi" w:eastAsiaTheme="majorEastAsia" w:hAnsiTheme="majorHAnsi" w:cstheme="majorBidi"/>
          <w:b/>
          <w:sz w:val="28"/>
          <w:szCs w:val="18"/>
        </w:rPr>
        <w:tab/>
      </w:r>
      <w:r>
        <w:rPr>
          <w:rFonts w:asciiTheme="majorHAnsi" w:eastAsiaTheme="majorEastAsia" w:hAnsiTheme="majorHAnsi" w:cstheme="majorBidi"/>
          <w:b/>
          <w:sz w:val="28"/>
          <w:szCs w:val="18"/>
        </w:rPr>
        <w:tab/>
      </w:r>
      <w:r>
        <w:rPr>
          <w:rFonts w:asciiTheme="majorHAnsi" w:eastAsiaTheme="majorEastAsia" w:hAnsiTheme="majorHAnsi" w:cstheme="majorBidi"/>
          <w:b/>
          <w:sz w:val="28"/>
          <w:szCs w:val="18"/>
        </w:rPr>
        <w:tab/>
      </w:r>
      <w:r w:rsidRPr="00791816">
        <w:rPr>
          <w:rFonts w:asciiTheme="majorHAnsi" w:eastAsiaTheme="majorEastAsia" w:hAnsiTheme="majorHAnsi" w:cstheme="majorBidi"/>
          <w:b/>
          <w:sz w:val="28"/>
          <w:szCs w:val="18"/>
        </w:rPr>
        <w:t>U = ………………………………………</w:t>
      </w:r>
    </w:p>
    <w:p w14:paraId="3B58B750" w14:textId="23CFF9CC" w:rsidR="005721E5" w:rsidRPr="00791816" w:rsidRDefault="005721E5" w:rsidP="005721E5">
      <w:pPr>
        <w:pStyle w:val="Corpsdetexte"/>
        <w:spacing w:after="0" w:line="480" w:lineRule="auto"/>
        <w:ind w:left="284" w:firstLine="357"/>
        <w:rPr>
          <w:rFonts w:asciiTheme="majorHAnsi" w:eastAsiaTheme="majorEastAsia" w:hAnsiTheme="majorHAnsi" w:cstheme="majorBidi"/>
          <w:b/>
          <w:sz w:val="28"/>
          <w:szCs w:val="18"/>
        </w:rPr>
      </w:pPr>
      <w:r w:rsidRPr="00791816">
        <w:rPr>
          <w:rFonts w:asciiTheme="majorHAnsi" w:eastAsiaTheme="majorEastAsia" w:hAnsiTheme="majorHAnsi" w:cstheme="majorBidi"/>
          <w:b/>
          <w:sz w:val="28"/>
          <w:szCs w:val="18"/>
        </w:rPr>
        <w:t xml:space="preserve">Intensité  : </w:t>
      </w:r>
      <w:r w:rsidRPr="00791816">
        <w:rPr>
          <w:rFonts w:asciiTheme="majorHAnsi" w:eastAsiaTheme="majorEastAsia" w:hAnsiTheme="majorHAnsi" w:cstheme="majorBidi"/>
          <w:b/>
          <w:sz w:val="28"/>
          <w:szCs w:val="18"/>
        </w:rPr>
        <w:tab/>
      </w:r>
      <w:r>
        <w:rPr>
          <w:rFonts w:asciiTheme="majorHAnsi" w:eastAsiaTheme="majorEastAsia" w:hAnsiTheme="majorHAnsi" w:cstheme="majorBidi"/>
          <w:b/>
          <w:sz w:val="28"/>
          <w:szCs w:val="18"/>
        </w:rPr>
        <w:tab/>
      </w:r>
      <w:r>
        <w:rPr>
          <w:rFonts w:asciiTheme="majorHAnsi" w:eastAsiaTheme="majorEastAsia" w:hAnsiTheme="majorHAnsi" w:cstheme="majorBidi"/>
          <w:b/>
          <w:sz w:val="28"/>
          <w:szCs w:val="18"/>
        </w:rPr>
        <w:tab/>
      </w:r>
      <w:r>
        <w:rPr>
          <w:rFonts w:asciiTheme="majorHAnsi" w:eastAsiaTheme="majorEastAsia" w:hAnsiTheme="majorHAnsi" w:cstheme="majorBidi"/>
          <w:b/>
          <w:sz w:val="28"/>
          <w:szCs w:val="18"/>
        </w:rPr>
        <w:tab/>
      </w:r>
      <w:r>
        <w:rPr>
          <w:rFonts w:asciiTheme="majorHAnsi" w:eastAsiaTheme="majorEastAsia" w:hAnsiTheme="majorHAnsi" w:cstheme="majorBidi"/>
          <w:b/>
          <w:sz w:val="28"/>
          <w:szCs w:val="18"/>
        </w:rPr>
        <w:tab/>
      </w:r>
      <w:r w:rsidRPr="00791816">
        <w:rPr>
          <w:rFonts w:asciiTheme="majorHAnsi" w:eastAsiaTheme="majorEastAsia" w:hAnsiTheme="majorHAnsi" w:cstheme="majorBidi"/>
          <w:b/>
          <w:sz w:val="28"/>
          <w:szCs w:val="18"/>
        </w:rPr>
        <w:t>I = ………………………………………..</w:t>
      </w:r>
    </w:p>
    <w:p w14:paraId="557D3CEC" w14:textId="4586714A" w:rsidR="005721E5" w:rsidRDefault="005721E5" w:rsidP="005721E5">
      <w:pPr>
        <w:pStyle w:val="Corpsdetexte"/>
        <w:spacing w:after="0" w:line="480" w:lineRule="auto"/>
        <w:ind w:left="284" w:firstLine="357"/>
        <w:rPr>
          <w:rFonts w:asciiTheme="majorHAnsi" w:eastAsiaTheme="majorEastAsia" w:hAnsiTheme="majorHAnsi" w:cstheme="majorBidi"/>
          <w:b/>
          <w:sz w:val="28"/>
          <w:szCs w:val="18"/>
        </w:rPr>
      </w:pPr>
      <w:r>
        <w:rPr>
          <w:rFonts w:asciiTheme="majorHAnsi" w:eastAsiaTheme="majorEastAsia" w:hAnsiTheme="majorHAnsi" w:cstheme="majorBidi"/>
          <w:b/>
          <w:sz w:val="28"/>
          <w:szCs w:val="18"/>
        </w:rPr>
        <w:t>Facteur de puissance</w:t>
      </w:r>
      <w:r w:rsidRPr="00791816">
        <w:rPr>
          <w:rFonts w:asciiTheme="majorHAnsi" w:eastAsiaTheme="majorEastAsia" w:hAnsiTheme="majorHAnsi" w:cstheme="majorBidi"/>
          <w:b/>
          <w:sz w:val="28"/>
          <w:szCs w:val="18"/>
        </w:rPr>
        <w:t xml:space="preserve">  : </w:t>
      </w:r>
      <w:r w:rsidRPr="00791816">
        <w:rPr>
          <w:rFonts w:asciiTheme="majorHAnsi" w:eastAsiaTheme="majorEastAsia" w:hAnsiTheme="majorHAnsi" w:cstheme="majorBidi"/>
          <w:b/>
          <w:sz w:val="28"/>
          <w:szCs w:val="18"/>
        </w:rPr>
        <w:tab/>
      </w:r>
      <w:r w:rsidRPr="00864C8A">
        <w:rPr>
          <w:b/>
          <w:bCs/>
          <w:sz w:val="24"/>
          <w:szCs w:val="24"/>
        </w:rPr>
        <w:t>cos ϕ</w:t>
      </w:r>
      <w:r w:rsidRPr="00791816">
        <w:rPr>
          <w:rFonts w:asciiTheme="majorHAnsi" w:eastAsiaTheme="majorEastAsia" w:hAnsiTheme="majorHAnsi" w:cstheme="majorBidi"/>
          <w:b/>
          <w:sz w:val="28"/>
          <w:szCs w:val="18"/>
        </w:rPr>
        <w:t xml:space="preserve"> = …………………………………</w:t>
      </w:r>
      <w:r>
        <w:rPr>
          <w:rFonts w:asciiTheme="majorHAnsi" w:eastAsiaTheme="majorEastAsia" w:hAnsiTheme="majorHAnsi" w:cstheme="majorBidi"/>
          <w:b/>
          <w:sz w:val="28"/>
          <w:szCs w:val="18"/>
        </w:rPr>
        <w:t>.</w:t>
      </w:r>
    </w:p>
    <w:p w14:paraId="566F2B46" w14:textId="6EAC1B64" w:rsidR="005721E5" w:rsidRDefault="00497BCC" w:rsidP="000E6C75">
      <w:pPr>
        <w:pStyle w:val="Corpsdetexte"/>
        <w:spacing w:after="0" w:line="480" w:lineRule="auto"/>
        <w:ind w:left="284" w:firstLine="357"/>
        <w:rPr>
          <w:rFonts w:asciiTheme="majorHAnsi" w:eastAsiaTheme="majorEastAsia" w:hAnsiTheme="majorHAnsi" w:cstheme="majorBidi"/>
          <w:b/>
          <w:sz w:val="28"/>
          <w:szCs w:val="18"/>
        </w:rPr>
      </w:pPr>
      <w:r>
        <w:rPr>
          <w:rFonts w:asciiTheme="majorHAnsi" w:eastAsiaTheme="majorEastAsia" w:hAnsiTheme="majorHAnsi" w:cstheme="majorBidi"/>
          <w:b/>
          <w:sz w:val="28"/>
          <w:szCs w:val="18"/>
        </w:rPr>
        <w:t>Puissance</w:t>
      </w:r>
      <w:r w:rsidRPr="00791816">
        <w:rPr>
          <w:rFonts w:asciiTheme="majorHAnsi" w:eastAsiaTheme="majorEastAsia" w:hAnsiTheme="majorHAnsi" w:cstheme="majorBidi"/>
          <w:b/>
          <w:sz w:val="28"/>
          <w:szCs w:val="18"/>
        </w:rPr>
        <w:t xml:space="preserve">  : </w:t>
      </w:r>
      <w:r w:rsidRPr="00791816">
        <w:rPr>
          <w:rFonts w:asciiTheme="majorHAnsi" w:eastAsiaTheme="majorEastAsia" w:hAnsiTheme="majorHAnsi" w:cstheme="majorBidi"/>
          <w:b/>
          <w:sz w:val="28"/>
          <w:szCs w:val="18"/>
        </w:rPr>
        <w:tab/>
      </w:r>
      <w:r>
        <w:rPr>
          <w:rFonts w:asciiTheme="majorHAnsi" w:eastAsiaTheme="majorEastAsia" w:hAnsiTheme="majorHAnsi" w:cstheme="majorBidi"/>
          <w:b/>
          <w:sz w:val="28"/>
          <w:szCs w:val="18"/>
        </w:rPr>
        <w:tab/>
      </w:r>
      <w:r>
        <w:rPr>
          <w:rFonts w:asciiTheme="majorHAnsi" w:eastAsiaTheme="majorEastAsia" w:hAnsiTheme="majorHAnsi" w:cstheme="majorBidi"/>
          <w:b/>
          <w:sz w:val="28"/>
          <w:szCs w:val="18"/>
        </w:rPr>
        <w:tab/>
      </w:r>
      <w:r>
        <w:rPr>
          <w:rFonts w:asciiTheme="majorHAnsi" w:eastAsiaTheme="majorEastAsia" w:hAnsiTheme="majorHAnsi" w:cstheme="majorBidi"/>
          <w:b/>
          <w:sz w:val="28"/>
          <w:szCs w:val="18"/>
        </w:rPr>
        <w:tab/>
      </w:r>
      <w:r>
        <w:rPr>
          <w:rFonts w:asciiTheme="majorHAnsi" w:eastAsiaTheme="majorEastAsia" w:hAnsiTheme="majorHAnsi" w:cstheme="majorBidi"/>
          <w:b/>
          <w:sz w:val="28"/>
          <w:szCs w:val="18"/>
        </w:rPr>
        <w:tab/>
      </w:r>
      <w:r>
        <w:rPr>
          <w:rFonts w:asciiTheme="majorHAnsi" w:eastAsiaTheme="majorEastAsia" w:hAnsiTheme="majorHAnsi" w:cstheme="majorBidi"/>
          <w:b/>
          <w:sz w:val="28"/>
          <w:szCs w:val="18"/>
        </w:rPr>
        <w:t>P</w:t>
      </w:r>
      <w:r w:rsidRPr="00791816">
        <w:rPr>
          <w:rFonts w:asciiTheme="majorHAnsi" w:eastAsiaTheme="majorEastAsia" w:hAnsiTheme="majorHAnsi" w:cstheme="majorBidi"/>
          <w:b/>
          <w:sz w:val="28"/>
          <w:szCs w:val="18"/>
        </w:rPr>
        <w:t xml:space="preserve"> = ………………………………………..</w:t>
      </w:r>
    </w:p>
    <w:p w14:paraId="24CE3202" w14:textId="26573D34" w:rsidR="003E6235" w:rsidRDefault="003E6235" w:rsidP="003E6235">
      <w:pPr>
        <w:ind w:firstLine="357"/>
      </w:pPr>
      <w:r>
        <w:t>………………………………………………………………………………………………………………………………………………………………………………….</w:t>
      </w:r>
    </w:p>
    <w:p w14:paraId="5AFD3DFA" w14:textId="72AA225A" w:rsidR="00DA1F75" w:rsidRDefault="003E6235" w:rsidP="004D7077">
      <w:pPr>
        <w:ind w:firstLine="357"/>
      </w:pPr>
      <w:r>
        <w:t>………………………………………………………………………………………………………………………………………………………………………………….</w:t>
      </w:r>
    </w:p>
    <w:p w14:paraId="65BDF6B2" w14:textId="065A8E9D" w:rsidR="003E6235" w:rsidRPr="00864C8A" w:rsidRDefault="003E6235" w:rsidP="004D7077">
      <w:pPr>
        <w:pStyle w:val="Titre1"/>
        <w:numPr>
          <w:ilvl w:val="0"/>
          <w:numId w:val="13"/>
        </w:numPr>
        <w:tabs>
          <w:tab w:val="left" w:pos="8647"/>
        </w:tabs>
        <w:spacing w:after="240"/>
        <w:rPr>
          <w:sz w:val="24"/>
          <w:szCs w:val="24"/>
        </w:rPr>
      </w:pPr>
      <w:r>
        <w:t>Exemple de calcul de puissance :</w:t>
      </w:r>
    </w:p>
    <w:p w14:paraId="43ADE5C7" w14:textId="77777777" w:rsidR="003E6235" w:rsidRPr="00864C8A" w:rsidRDefault="003E6235" w:rsidP="003E6235">
      <w:pPr>
        <w:pStyle w:val="Paragraphedeliste"/>
        <w:ind w:left="717"/>
        <w:rPr>
          <w:b/>
          <w:bCs/>
          <w:sz w:val="24"/>
          <w:szCs w:val="24"/>
        </w:rPr>
      </w:pPr>
      <w:r w:rsidRPr="00864C8A">
        <w:rPr>
          <w:b/>
          <w:bCs/>
          <w:sz w:val="24"/>
          <w:szCs w:val="24"/>
        </w:rPr>
        <w:t>Un moteur a un  cos ϕ = 0,45. Il fonctionne sous 230 V et utilise 20 A.</w:t>
      </w:r>
    </w:p>
    <w:p w14:paraId="0154D857" w14:textId="3E2EDD97" w:rsidR="003E6235" w:rsidRDefault="003E6235" w:rsidP="003E6235">
      <w:pPr>
        <w:pStyle w:val="Paragraphedeliste"/>
        <w:ind w:left="717"/>
      </w:pPr>
    </w:p>
    <w:p w14:paraId="2EFC3B4D" w14:textId="77777777" w:rsidR="003E6235" w:rsidRDefault="003E6235" w:rsidP="003E6235">
      <w:pPr>
        <w:pStyle w:val="Paragraphedeliste"/>
        <w:numPr>
          <w:ilvl w:val="0"/>
          <w:numId w:val="12"/>
        </w:numPr>
        <w:spacing w:line="480" w:lineRule="auto"/>
        <w:ind w:left="1071" w:hanging="357"/>
      </w:pPr>
      <w:r>
        <w:t>Calculer P : ………………………………………………………………………………………………………………………………………………….</w:t>
      </w:r>
    </w:p>
    <w:p w14:paraId="1D7BCD92" w14:textId="227A3890" w:rsidR="003E6235" w:rsidRDefault="003E6235" w:rsidP="003E6235">
      <w:pPr>
        <w:pStyle w:val="Paragraphedeliste"/>
        <w:numPr>
          <w:ilvl w:val="0"/>
          <w:numId w:val="12"/>
        </w:numPr>
        <w:spacing w:line="480" w:lineRule="auto"/>
        <w:ind w:left="1071" w:hanging="357"/>
      </w:pPr>
      <w:r>
        <w:t>Calculer Q : ………………………………………………………………………………………………………………………………………………….</w:t>
      </w:r>
    </w:p>
    <w:p w14:paraId="318A1BCA" w14:textId="7BCA9F84" w:rsidR="003E6235" w:rsidRDefault="003E6235" w:rsidP="0046469F">
      <w:pPr>
        <w:pStyle w:val="Paragraphedeliste"/>
        <w:numPr>
          <w:ilvl w:val="0"/>
          <w:numId w:val="12"/>
        </w:numPr>
        <w:spacing w:after="0" w:line="480" w:lineRule="auto"/>
        <w:ind w:left="1071" w:hanging="357"/>
      </w:pPr>
      <w:r>
        <w:t>Calculer S : ………………………………………………………………………………………………………………………………………………….</w:t>
      </w:r>
    </w:p>
    <w:p w14:paraId="5C217CBE" w14:textId="2C9F2911" w:rsidR="004D7077" w:rsidRPr="00864C8A" w:rsidRDefault="009B1808" w:rsidP="0046469F">
      <w:pPr>
        <w:pStyle w:val="Titre1"/>
        <w:numPr>
          <w:ilvl w:val="0"/>
          <w:numId w:val="13"/>
        </w:numPr>
        <w:tabs>
          <w:tab w:val="num" w:pos="720"/>
          <w:tab w:val="left" w:pos="8647"/>
        </w:tabs>
        <w:spacing w:before="240" w:after="240"/>
        <w:rPr>
          <w:sz w:val="24"/>
          <w:szCs w:val="24"/>
        </w:rPr>
      </w:pPr>
      <w:r>
        <w:t>Conséquences dans la vie courante :</w:t>
      </w:r>
    </w:p>
    <w:p w14:paraId="7BD6425D" w14:textId="6F6ADF81" w:rsidR="001073DF" w:rsidRDefault="00D75926" w:rsidP="001073DF">
      <w:pPr>
        <w:pStyle w:val="Corpsdetexte"/>
        <w:spacing w:after="0" w:line="360" w:lineRule="auto"/>
        <w:ind w:left="567" w:firstLine="0"/>
        <w:rPr>
          <w:rFonts w:asciiTheme="majorHAnsi" w:eastAsiaTheme="majorEastAsia" w:hAnsiTheme="majorHAnsi" w:cstheme="majorBidi"/>
          <w:bCs/>
          <w:szCs w:val="14"/>
          <w:lang w:val="fr-FR"/>
        </w:rPr>
      </w:pPr>
      <w:r>
        <w:rPr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F72FDE2" wp14:editId="58E99FC5">
                <wp:simplePos x="0" y="0"/>
                <wp:positionH relativeFrom="column">
                  <wp:posOffset>123600</wp:posOffset>
                </wp:positionH>
                <wp:positionV relativeFrom="paragraph">
                  <wp:posOffset>2974264</wp:posOffset>
                </wp:positionV>
                <wp:extent cx="1266265" cy="2168301"/>
                <wp:effectExtent l="19050" t="38100" r="48260" b="22860"/>
                <wp:wrapNone/>
                <wp:docPr id="25" name="Connecteur droit avec flèch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66265" cy="2168301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8BF46" id="Connecteur droit avec flèche 25" o:spid="_x0000_s1026" type="#_x0000_t32" style="position:absolute;margin-left:9.75pt;margin-top:234.2pt;width:99.7pt;height:170.75pt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" strokecolor="#0070c0" strokeweight="2.5pt">
                <v:stroke endarrow="block"/>
              </v:shape>
            </w:pict>
          </mc:Fallback>
        </mc:AlternateContent>
      </w:r>
      <w:r w:rsidR="00D82C00">
        <w:rPr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5EAA6517" wp14:editId="05F6457A">
                <wp:simplePos x="0" y="0"/>
                <wp:positionH relativeFrom="column">
                  <wp:posOffset>1388670</wp:posOffset>
                </wp:positionH>
                <wp:positionV relativeFrom="paragraph">
                  <wp:posOffset>2937510</wp:posOffset>
                </wp:positionV>
                <wp:extent cx="0" cy="2189368"/>
                <wp:effectExtent l="57150" t="38100" r="57150" b="1905"/>
                <wp:wrapNone/>
                <wp:docPr id="455" name="Connecteur droit avec flèche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189368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78A3F" id="Connecteur droit avec flèche 455" o:spid="_x0000_s1026" type="#_x0000_t32" style="position:absolute;margin-left:109.35pt;margin-top:231.3pt;width:0;height:172.4pt;flip:y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" strokecolor="#00b050" strokeweight="2.5pt">
                <v:stroke endarrow="block"/>
              </v:shape>
            </w:pict>
          </mc:Fallback>
        </mc:AlternateContent>
      </w:r>
      <w:r w:rsidR="00D82C00">
        <w:rPr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3DB73B57" wp14:editId="3122F598">
                <wp:simplePos x="0" y="0"/>
                <wp:positionH relativeFrom="column">
                  <wp:posOffset>105410</wp:posOffset>
                </wp:positionH>
                <wp:positionV relativeFrom="paragraph">
                  <wp:posOffset>5128260</wp:posOffset>
                </wp:positionV>
                <wp:extent cx="1298762" cy="0"/>
                <wp:effectExtent l="0" t="95250" r="0" b="95250"/>
                <wp:wrapNone/>
                <wp:docPr id="15" name="Connecteur droit avec flèch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98762" cy="0"/>
                        </a:xfrm>
                        <a:prstGeom prst="straightConnector1">
                          <a:avLst/>
                        </a:prstGeom>
                        <a:ln w="317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7C702" id="Connecteur droit avec flèche 15" o:spid="_x0000_s1026" type="#_x0000_t32" style="position:absolute;margin-left:8.3pt;margin-top:403.8pt;width:102.25pt;height:0;flip:y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" strokecolor="#7e2a0d [1924]" strokeweight="2.5pt">
                <v:stroke endarrow="block"/>
              </v:shape>
            </w:pict>
          </mc:Fallback>
        </mc:AlternateContent>
      </w:r>
      <w:r w:rsidR="001073DF">
        <w:rPr>
          <w:rFonts w:asciiTheme="majorHAnsi" w:eastAsiaTheme="majorEastAsia" w:hAnsiTheme="majorHAnsi" w:cstheme="majorBidi"/>
          <w:bCs/>
          <w:szCs w:val="14"/>
          <w:lang w:val="fr-FR"/>
        </w:rPr>
        <w:t xml:space="preserve">Un industriel qui utilise beaucoup de moteurs par exemple aura une valeur de ................ non négligeable. </w:t>
      </w:r>
      <w:r w:rsidR="0046469F">
        <w:rPr>
          <w:rFonts w:asciiTheme="majorHAnsi" w:eastAsiaTheme="majorEastAsia" w:hAnsiTheme="majorHAnsi" w:cstheme="majorBidi"/>
          <w:bCs/>
          <w:szCs w:val="14"/>
          <w:lang w:val="fr-FR"/>
        </w:rPr>
        <w:t xml:space="preserve">................ </w:t>
      </w:r>
      <w:r w:rsidR="001073DF">
        <w:rPr>
          <w:rFonts w:asciiTheme="majorHAnsi" w:eastAsiaTheme="majorEastAsia" w:hAnsiTheme="majorHAnsi" w:cstheme="majorBidi"/>
          <w:bCs/>
          <w:szCs w:val="14"/>
          <w:lang w:val="fr-FR"/>
        </w:rPr>
        <w:t xml:space="preserve"> sera alors plus important que </w:t>
      </w:r>
      <w:r w:rsidR="0046469F">
        <w:rPr>
          <w:rFonts w:asciiTheme="majorHAnsi" w:eastAsiaTheme="majorEastAsia" w:hAnsiTheme="majorHAnsi" w:cstheme="majorBidi"/>
          <w:bCs/>
          <w:szCs w:val="14"/>
          <w:lang w:val="fr-FR"/>
        </w:rPr>
        <w:t>................</w:t>
      </w:r>
      <w:r w:rsidR="001073DF">
        <w:rPr>
          <w:rFonts w:asciiTheme="majorHAnsi" w:eastAsiaTheme="majorEastAsia" w:hAnsiTheme="majorHAnsi" w:cstheme="majorBidi"/>
          <w:bCs/>
          <w:szCs w:val="14"/>
          <w:lang w:val="fr-FR"/>
        </w:rPr>
        <w:t>, qui est la puissance qui pourra être utilisée pour donner de la puissance mécanique, mais le réseau électrique devra acheminer une intensité plus importante</w:t>
      </w:r>
      <w:r w:rsidR="003A677A">
        <w:rPr>
          <w:rFonts w:asciiTheme="majorHAnsi" w:eastAsiaTheme="majorEastAsia" w:hAnsiTheme="majorHAnsi" w:cstheme="majorBidi"/>
          <w:bCs/>
          <w:szCs w:val="14"/>
          <w:lang w:val="fr-FR"/>
        </w:rPr>
        <w:t xml:space="preserve"> correspondant à </w:t>
      </w:r>
      <w:r w:rsidR="0046469F">
        <w:rPr>
          <w:rFonts w:asciiTheme="majorHAnsi" w:eastAsiaTheme="majorEastAsia" w:hAnsiTheme="majorHAnsi" w:cstheme="majorBidi"/>
          <w:bCs/>
          <w:szCs w:val="14"/>
          <w:lang w:val="fr-FR"/>
        </w:rPr>
        <w:t>................</w:t>
      </w:r>
      <w:r w:rsidR="0046469F">
        <w:rPr>
          <w:rFonts w:asciiTheme="majorHAnsi" w:eastAsiaTheme="majorEastAsia" w:hAnsiTheme="majorHAnsi" w:cstheme="majorBidi"/>
          <w:bCs/>
          <w:szCs w:val="14"/>
          <w:lang w:val="fr-FR"/>
        </w:rPr>
        <w:t xml:space="preserve"> </w:t>
      </w:r>
      <w:r w:rsidR="003A677A">
        <w:rPr>
          <w:rFonts w:asciiTheme="majorHAnsi" w:eastAsiaTheme="majorEastAsia" w:hAnsiTheme="majorHAnsi" w:cstheme="majorBidi"/>
          <w:bCs/>
          <w:szCs w:val="14"/>
          <w:lang w:val="fr-FR"/>
        </w:rPr>
        <w:t>.</w:t>
      </w:r>
    </w:p>
    <w:p w14:paraId="2E91D935" w14:textId="45E32D70" w:rsidR="00534825" w:rsidRPr="0046469F" w:rsidRDefault="003A677A" w:rsidP="0046469F">
      <w:pPr>
        <w:pStyle w:val="Corpsdetexte"/>
        <w:spacing w:after="0" w:line="360" w:lineRule="auto"/>
        <w:ind w:left="567" w:firstLine="0"/>
        <w:rPr>
          <w:rFonts w:asciiTheme="majorHAnsi" w:eastAsiaTheme="majorEastAsia" w:hAnsiTheme="majorHAnsi" w:cstheme="majorBidi"/>
          <w:bCs/>
          <w:szCs w:val="14"/>
          <w:lang w:val="fr-FR"/>
        </w:rPr>
      </w:pPr>
      <w:r>
        <w:rPr>
          <w:rFonts w:asciiTheme="majorHAnsi" w:eastAsiaTheme="majorEastAsia" w:hAnsiTheme="majorHAnsi" w:cstheme="majorBidi"/>
          <w:bCs/>
          <w:szCs w:val="14"/>
          <w:lang w:val="fr-FR"/>
        </w:rPr>
        <w:t xml:space="preserve">EDF facture </w:t>
      </w:r>
      <w:r w:rsidR="0046469F">
        <w:rPr>
          <w:rFonts w:asciiTheme="majorHAnsi" w:eastAsiaTheme="majorEastAsia" w:hAnsiTheme="majorHAnsi" w:cstheme="majorBidi"/>
          <w:bCs/>
          <w:szCs w:val="14"/>
          <w:lang w:val="fr-FR"/>
        </w:rPr>
        <w:t xml:space="preserve">................ </w:t>
      </w:r>
      <w:r w:rsidR="00482B8F">
        <w:rPr>
          <w:rFonts w:asciiTheme="majorHAnsi" w:eastAsiaTheme="majorEastAsia" w:hAnsiTheme="majorHAnsi" w:cstheme="majorBidi"/>
          <w:bCs/>
          <w:szCs w:val="14"/>
          <w:lang w:val="fr-FR"/>
        </w:rPr>
        <w:t xml:space="preserve"> à l’industriel. Celui-ci peut cependant compenser </w:t>
      </w:r>
      <w:r w:rsidR="0046469F">
        <w:rPr>
          <w:rFonts w:asciiTheme="majorHAnsi" w:eastAsiaTheme="majorEastAsia" w:hAnsiTheme="majorHAnsi" w:cstheme="majorBidi"/>
          <w:bCs/>
          <w:szCs w:val="14"/>
          <w:lang w:val="fr-FR"/>
        </w:rPr>
        <w:t xml:space="preserve">................ </w:t>
      </w:r>
      <w:r w:rsidR="00482B8F">
        <w:rPr>
          <w:rFonts w:asciiTheme="majorHAnsi" w:eastAsiaTheme="majorEastAsia" w:hAnsiTheme="majorHAnsi" w:cstheme="majorBidi"/>
          <w:bCs/>
          <w:szCs w:val="14"/>
          <w:lang w:val="fr-FR"/>
        </w:rPr>
        <w:t xml:space="preserve"> dans son installation pour l’annuler, il paiera alors moins cher et ERDF acheminera moins de courant : tout le monde y gagne.</w:t>
      </w:r>
      <w:r w:rsidR="00A90A82">
        <w:rPr>
          <w:rFonts w:asciiTheme="majorHAnsi" w:eastAsiaTheme="majorEastAsia" w:hAnsiTheme="majorHAnsi" w:cstheme="majorBidi"/>
          <w:bCs/>
          <w:szCs w:val="14"/>
          <w:lang w:val="fr-FR"/>
        </w:rPr>
        <w:t xml:space="preserve">  </w:t>
      </w:r>
      <w:r w:rsidR="001073DF">
        <w:rPr>
          <w:rFonts w:asciiTheme="majorHAnsi" w:eastAsiaTheme="majorEastAsia" w:hAnsiTheme="majorHAnsi" w:cstheme="majorBidi"/>
          <w:bCs/>
          <w:szCs w:val="14"/>
          <w:lang w:val="fr-FR"/>
        </w:rPr>
        <w:t xml:space="preserve">Dans une installation individuelle, </w:t>
      </w:r>
      <w:r w:rsidR="0046469F">
        <w:rPr>
          <w:rFonts w:asciiTheme="majorHAnsi" w:eastAsiaTheme="majorEastAsia" w:hAnsiTheme="majorHAnsi" w:cstheme="majorBidi"/>
          <w:bCs/>
          <w:szCs w:val="14"/>
          <w:lang w:val="fr-FR"/>
        </w:rPr>
        <w:t xml:space="preserve">................ </w:t>
      </w:r>
      <w:r w:rsidR="001073DF">
        <w:rPr>
          <w:rFonts w:asciiTheme="majorHAnsi" w:eastAsiaTheme="majorEastAsia" w:hAnsiTheme="majorHAnsi" w:cstheme="majorBidi"/>
          <w:bCs/>
          <w:szCs w:val="14"/>
          <w:lang w:val="fr-FR"/>
        </w:rPr>
        <w:t xml:space="preserve"> est très peu présente, …………….. est alors quasiment égale à ………………… . </w:t>
      </w:r>
      <w:r w:rsidR="00A90A82">
        <w:rPr>
          <w:rFonts w:asciiTheme="majorHAnsi" w:eastAsiaTheme="majorEastAsia" w:hAnsiTheme="majorHAnsi" w:cstheme="majorBidi"/>
          <w:bCs/>
          <w:szCs w:val="14"/>
          <w:lang w:val="fr-FR"/>
        </w:rPr>
        <w:t xml:space="preserve">EDF facture seulement </w:t>
      </w:r>
      <w:r w:rsidR="0046469F">
        <w:rPr>
          <w:rFonts w:asciiTheme="majorHAnsi" w:eastAsiaTheme="majorEastAsia" w:hAnsiTheme="majorHAnsi" w:cstheme="majorBidi"/>
          <w:bCs/>
          <w:szCs w:val="14"/>
          <w:lang w:val="fr-FR"/>
        </w:rPr>
        <w:t xml:space="preserve">................ </w:t>
      </w:r>
      <w:r w:rsidR="00A90A82">
        <w:rPr>
          <w:rFonts w:asciiTheme="majorHAnsi" w:eastAsiaTheme="majorEastAsia" w:hAnsiTheme="majorHAnsi" w:cstheme="majorBidi"/>
          <w:bCs/>
          <w:szCs w:val="14"/>
          <w:lang w:val="fr-FR"/>
        </w:rPr>
        <w:t xml:space="preserve"> en Watts aux particuliers</w:t>
      </w:r>
      <w:r w:rsidR="0046469F">
        <w:rPr>
          <w:rFonts w:asciiTheme="majorHAnsi" w:eastAsiaTheme="majorEastAsia" w:hAnsiTheme="majorHAnsi" w:cstheme="majorBidi"/>
          <w:bCs/>
          <w:szCs w:val="14"/>
          <w:lang w:val="fr-FR"/>
        </w:rPr>
        <w:t>.</w:t>
      </w:r>
    </w:p>
    <w:sectPr w:rsidR="00534825" w:rsidRPr="0046469F" w:rsidSect="009A547F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2240" w:h="15840" w:code="1"/>
      <w:pgMar w:top="709" w:right="474" w:bottom="709" w:left="993" w:header="142" w:footer="69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586E4" w14:textId="77777777" w:rsidR="00F90A55" w:rsidRDefault="00F90A55">
      <w:r>
        <w:separator/>
      </w:r>
    </w:p>
  </w:endnote>
  <w:endnote w:type="continuationSeparator" w:id="0">
    <w:p w14:paraId="400E887C" w14:textId="77777777" w:rsidR="00F90A55" w:rsidRDefault="00F90A55">
      <w:r>
        <w:continuationSeparator/>
      </w:r>
    </w:p>
  </w:endnote>
  <w:endnote w:type="continuationNotice" w:id="1">
    <w:p w14:paraId="1BF86893" w14:textId="77777777" w:rsidR="00F90A55" w:rsidRDefault="00F90A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69F89" w14:textId="77777777" w:rsidR="00AA79C8" w:rsidRDefault="00000000">
    <w:pPr>
      <w:pStyle w:val="Pieddepage"/>
    </w:pPr>
    <w:sdt>
      <w:sdtPr>
        <w:rPr>
          <w:rFonts w:asciiTheme="majorHAnsi" w:eastAsiaTheme="majorEastAsia" w:hAnsiTheme="majorHAnsi" w:cstheme="majorBidi"/>
        </w:rPr>
        <w:id w:val="171388162"/>
        <w:placeholder>
          <w:docPart w:val="DBF920BE609A43A4BF2C43B3AA020CBF"/>
        </w:placeholder>
        <w:temporary/>
        <w:showingPlcHdr/>
      </w:sdtPr>
      <w:sdtContent>
        <w:r w:rsidR="00AA79C8">
          <w:rPr>
            <w:rFonts w:asciiTheme="majorHAnsi" w:eastAsiaTheme="majorEastAsia" w:hAnsiTheme="majorHAnsi" w:cstheme="majorBidi"/>
          </w:rPr>
          <w:t>[Type text]</w:t>
        </w:r>
      </w:sdtContent>
    </w:sdt>
    <w:r w:rsidR="00871E97">
      <w:fldChar w:fldCharType="begin"/>
    </w:r>
    <w:r w:rsidR="00AF2D87">
      <w:rPr>
        <w:rFonts w:ascii="Calibri" w:hAnsi="Calibri"/>
      </w:rPr>
      <w:instrText>[Tapez le texte]</w:instrText>
    </w:r>
    <w:r w:rsidR="00871E97">
      <w:fldChar w:fldCharType="separate"/>
    </w:r>
    <w:r w:rsidR="00AF2D87">
      <w:rPr>
        <w:rFonts w:ascii="Calibri" w:hAnsi="Calibri"/>
      </w:rPr>
      <w:t xml:space="preserve">Page </w:t>
    </w:r>
    <w:r w:rsidR="00871E97">
      <w:rPr>
        <w:rFonts w:asciiTheme="majorHAnsi" w:eastAsiaTheme="majorEastAsia" w:hAnsiTheme="majorHAnsi" w:cstheme="majorBidi"/>
        <w:noProof/>
      </w:rPr>
      <w:fldChar w:fldCharType="end"/>
    </w:r>
    <w:r w:rsidR="00AF2D87">
      <w:t xml:space="preserve"> PAGE   \* MERGEFORMAT </w:t>
    </w:r>
    <w:r w:rsidR="007120C1"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58240" behindDoc="0" locked="0" layoutInCell="0" allowOverlap="1" wp14:anchorId="7A4348DC" wp14:editId="024F1650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57160" cy="822960"/>
              <wp:effectExtent l="0" t="0" r="0" b="0"/>
              <wp:wrapNone/>
              <wp:docPr id="441" name="Group 4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757160" cy="822960"/>
                        <a:chOff x="8" y="9"/>
                        <a:chExt cx="12208" cy="1439"/>
                      </a:xfrm>
                    </wpg:grpSpPr>
                    <wps:wsp>
                      <wps:cNvPr id="442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3"/>
                          <a:ext cx="1220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3" name="Rectangle 443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91000</wp14:pctHeight>
              </wp14:sizeRelV>
            </wp:anchor>
          </w:drawing>
        </mc:Choice>
        <mc:Fallback>
          <w:pict>
            <v:group w14:anchorId="4C47789E" id="Group 441" o:spid="_x0000_s1026" style="position:absolute;margin-left:0;margin-top:0;width:610.8pt;height:64.8pt;flip:y;z-index:251658240;mso-width-percent:1000;mso-height-percent:910;mso-position-horizontal:center;mso-position-horizontal-relative:page;mso-position-vertical:bottom;mso-position-vertical-relative:page;mso-width-percent:1000;mso-height-percent:910;mso-height-relative:bottom-margin-area" coordorigin="8,9" coordsize="12208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3;width:122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" strokecolor="#31849b"/>
              <v:rect id="Rectangle 443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" filled="f" stroked="f"/>
              <w10:wrap anchorx="page" anchory="page"/>
            </v:group>
          </w:pict>
        </mc:Fallback>
      </mc:AlternateContent>
    </w:r>
    <w:r w:rsidR="007120C1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F17AE3D" wp14:editId="3A843653">
              <wp:simplePos x="0" y="0"/>
              <wp:positionH relativeFrom="leftMargin">
                <wp:align>center</wp:align>
              </wp:positionH>
              <wp:positionV relativeFrom="page">
                <wp:align>bottom</wp:align>
              </wp:positionV>
              <wp:extent cx="90805" cy="822960"/>
              <wp:effectExtent l="0" t="0" r="23495" b="15240"/>
              <wp:wrapNone/>
              <wp:docPr id="444" name="Rectangle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2A086A80" id="Rectangle 444" o:spid="_x0000_s1026" style="position:absolute;margin-left:0;margin-top:0;width:7.15pt;height:64.8pt;z-index:251658242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" fillcolor="#918485 [3208]" strokecolor="#d34817 [3204]">
              <w10:wrap anchorx="margin" anchory="page"/>
            </v:rect>
          </w:pict>
        </mc:Fallback>
      </mc:AlternateContent>
    </w:r>
    <w:r w:rsidR="007120C1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D24E8AA" wp14:editId="0BFEABC9">
              <wp:simplePos x="0" y="0"/>
              <wp:positionH relativeFrom="rightMargin">
                <wp:align>center</wp:align>
              </wp:positionH>
              <wp:positionV relativeFrom="page">
                <wp:align>bottom</wp:align>
              </wp:positionV>
              <wp:extent cx="91440" cy="822960"/>
              <wp:effectExtent l="0" t="0" r="22860" b="15240"/>
              <wp:wrapNone/>
              <wp:docPr id="445" name="Rectangle 4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7421D574" id="Rectangle 445" o:spid="_x0000_s1026" style="position:absolute;margin-left:0;margin-top:0;width:7.2pt;height:64.8pt;z-index:251658241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" fillcolor="#918485 [3208]" strokecolor="#d34817 [3204]">
              <w10:wrap anchorx="margin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0DDAF" w14:textId="1FEB2CB3" w:rsidR="00AA79C8" w:rsidRDefault="001331BF" w:rsidP="00FA3415">
    <w:pPr>
      <w:pStyle w:val="Pieddepage"/>
      <w:tabs>
        <w:tab w:val="clear" w:pos="9360"/>
        <w:tab w:val="right" w:pos="8647"/>
      </w:tabs>
      <w:jc w:val="right"/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58248" behindDoc="0" locked="0" layoutInCell="1" allowOverlap="1" wp14:anchorId="1D7AE347" wp14:editId="28FDA013">
              <wp:simplePos x="0" y="0"/>
              <wp:positionH relativeFrom="page">
                <wp:posOffset>9525</wp:posOffset>
              </wp:positionH>
              <wp:positionV relativeFrom="bottomMargin">
                <wp:posOffset>400050</wp:posOffset>
              </wp:positionV>
              <wp:extent cx="7781925" cy="200025"/>
              <wp:effectExtent l="0" t="0" r="28575" b="9525"/>
              <wp:wrapNone/>
              <wp:docPr id="6" name="Group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81925" cy="200025"/>
                        <a:chOff x="0" y="14850"/>
                        <a:chExt cx="12255" cy="315"/>
                      </a:xfrm>
                    </wpg:grpSpPr>
                    <wps:wsp>
                      <wps:cNvPr id="7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10803" y="14877"/>
                          <a:ext cx="659" cy="28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C65AD1" w14:textId="77777777" w:rsidR="00AF6C3E" w:rsidRDefault="00AF6C3E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F61030" w:rsidRPr="00F61030">
                              <w:rPr>
                                <w:noProof/>
                                <w:color w:val="8C8C8C" w:themeColor="background1" w:themeShade="8C"/>
                                <w:lang w:val="fr-FR"/>
                              </w:rPr>
                              <w:t>1</w:t>
                            </w:r>
                            <w:r>
                              <w:rPr>
                                <w:color w:val="8C8C8C" w:themeColor="background1" w:themeShade="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8" name="Group 31"/>
                      <wpg:cNvGrpSpPr>
                        <a:grpSpLocks/>
                      </wpg:cNvGrpSpPr>
                      <wpg:grpSpPr bwMode="auto">
                        <a:xfrm flipH="1">
                          <a:off x="0" y="14850"/>
                          <a:ext cx="12255" cy="230"/>
                          <a:chOff x="-8" y="14858"/>
                          <a:chExt cx="12255" cy="230"/>
                        </a:xfrm>
                      </wpg:grpSpPr>
                      <wps:wsp>
                        <wps:cNvPr id="9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85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2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85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7AE347" id="Groupe 33" o:spid="_x0000_s1040" style="position:absolute;left:0;text-align:left;margin-left:.75pt;margin-top:31.5pt;width:612.75pt;height:15.75pt;z-index:251658248;mso-position-horizontal-relative:page;mso-position-vertical-relative:bottom-margin-area" coordorigin=",14850" coordsize="12255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41" type="#_x0000_t202" style="position:absolute;left:10803;top:14877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<v:textbox inset="0,0,0,0">
                  <w:txbxContent>
                    <w:p w14:paraId="64C65AD1" w14:textId="77777777" w:rsidR="00AF6C3E" w:rsidRDefault="00AF6C3E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="00F61030" w:rsidRPr="00F61030">
                        <w:rPr>
                          <w:noProof/>
                          <w:color w:val="8C8C8C" w:themeColor="background1" w:themeShade="8C"/>
                          <w:lang w:val="fr-FR"/>
                        </w:rPr>
                        <w:t>1</w:t>
                      </w:r>
                      <w:r>
                        <w:rPr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042" style="position:absolute;top:14850;width:12255;height:230;flip:x" coordorigin="-8,1485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43" type="#_x0000_t34" style="position:absolute;left:-8;top:1485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" strokecolor="#a5a5a5"/>
                <v:shape id="AutoShape 28" o:spid="_x0000_s1044" type="#_x0000_t34" style="position:absolute;left:1252;top:1485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" adj="20904" strokecolor="#a5a5a5"/>
              </v:group>
              <w10:wrap anchorx="page" anchory="margin"/>
            </v:group>
          </w:pict>
        </mc:Fallback>
      </mc:AlternateContent>
    </w:r>
    <w:r w:rsidR="00A461BA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4410F265" wp14:editId="50C7118E">
              <wp:simplePos x="0" y="0"/>
              <wp:positionH relativeFrom="column">
                <wp:posOffset>3484245</wp:posOffset>
              </wp:positionH>
              <wp:positionV relativeFrom="paragraph">
                <wp:posOffset>238125</wp:posOffset>
              </wp:positionV>
              <wp:extent cx="2608580" cy="272955"/>
              <wp:effectExtent l="0" t="0" r="0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8580" cy="2729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FR"/>
                            </w:rPr>
                            <w:alias w:val="Titre "/>
                            <w:tag w:val=""/>
                            <w:id w:val="596678901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3839F168" w14:textId="57BDB120" w:rsidR="00A461BA" w:rsidRPr="00A461BA" w:rsidRDefault="00F438F6" w:rsidP="00A461BA">
                              <w:pPr>
                                <w:jc w:val="right"/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>Puissances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10F265" id="_x0000_s1045" type="#_x0000_t202" style="position:absolute;left:0;text-align:left;margin-left:274.35pt;margin-top:18.75pt;width:205.4pt;height:21.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" filled="f" stroked="f">
              <v:textbox>
                <w:txbxContent>
                  <w:sdt>
                    <w:sdtPr>
                      <w:rPr>
                        <w:lang w:val="fr-FR"/>
                      </w:rPr>
                      <w:alias w:val="Titre "/>
                      <w:tag w:val=""/>
                      <w:id w:val="596678901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3839F168" w14:textId="57BDB120" w:rsidR="00A461BA" w:rsidRPr="00A461BA" w:rsidRDefault="00F438F6" w:rsidP="00A461BA">
                        <w:pPr>
                          <w:jc w:val="right"/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>Puissances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sdt>
      <w:sdtPr>
        <w:id w:val="-270246738"/>
        <w:docPartObj>
          <w:docPartGallery w:val="Page Numbers (Bottom of Page)"/>
          <w:docPartUnique/>
        </w:docPartObj>
      </w:sdtPr>
      <w:sdtEndPr>
        <w:rPr>
          <w:color w:val="696464" w:themeColor="text2"/>
        </w:rPr>
      </w:sdtEndPr>
      <w:sdtContent/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05307"/>
      <w:docPartObj>
        <w:docPartGallery w:val="Page Numbers (Bottom of Page)"/>
        <w:docPartUnique/>
      </w:docPartObj>
    </w:sdtPr>
    <w:sdtContent>
      <w:p w14:paraId="5892EC28" w14:textId="6AF87DB0" w:rsidR="00AF6C3E" w:rsidRPr="00246E1C" w:rsidRDefault="008B13B0" w:rsidP="008B13B0">
        <w:pPr>
          <w:pStyle w:val="Pieddepage"/>
          <w:ind w:left="6663"/>
          <w:rPr>
            <w:lang w:val="fr-FR"/>
          </w:rPr>
        </w:pPr>
        <w:r>
          <w:fldChar w:fldCharType="begin"/>
        </w:r>
        <w:r w:rsidRPr="00661F44">
          <w:rPr>
            <w:lang w:val="fr-FR"/>
          </w:rPr>
          <w:instrText xml:space="preserve"> TITLE   \* MERGEFORMAT </w:instrText>
        </w:r>
        <w:r>
          <w:fldChar w:fldCharType="separate"/>
        </w:r>
        <w:r w:rsidR="001E77B0">
          <w:rPr>
            <w:lang w:val="fr-FR"/>
          </w:rPr>
          <w:t>Puissances</w:t>
        </w:r>
        <w:r>
          <w:fldChar w:fldCharType="end"/>
        </w:r>
        <w:r>
          <w:fldChar w:fldCharType="begin"/>
        </w:r>
        <w:r w:rsidRPr="00661F44">
          <w:rPr>
            <w:lang w:val="fr-FR"/>
          </w:rPr>
          <w:instrText xml:space="preserve"> TITLE   \* MERGEFORMAT </w:instrText>
        </w:r>
        <w:r>
          <w:fldChar w:fldCharType="separate"/>
        </w:r>
        <w:r w:rsidR="001E77B0">
          <w:rPr>
            <w:lang w:val="fr-FR"/>
          </w:rPr>
          <w:t>Puissances</w:t>
        </w:r>
        <w:r>
          <w:fldChar w:fldCharType="end"/>
        </w:r>
        <w:r w:rsidR="00246E1C">
          <w:fldChar w:fldCharType="begin"/>
        </w:r>
        <w:r w:rsidR="00246E1C" w:rsidRPr="00661F44">
          <w:rPr>
            <w:lang w:val="fr-FR"/>
          </w:rPr>
          <w:instrText xml:space="preserve"> TITLE   \* MERGEFORMAT </w:instrText>
        </w:r>
        <w:r w:rsidR="00246E1C">
          <w:fldChar w:fldCharType="separate"/>
        </w:r>
        <w:r w:rsidR="001E77B0">
          <w:rPr>
            <w:lang w:val="fr-FR"/>
          </w:rPr>
          <w:t>Puissances</w:t>
        </w:r>
        <w:r w:rsidR="00246E1C">
          <w:fldChar w:fldCharType="end"/>
        </w:r>
        <w:r w:rsidR="00AF6C3E">
          <w:rPr>
            <w:noProof/>
            <w:lang w:val="fr-FR" w:eastAsia="fr-FR"/>
          </w:rPr>
          <mc:AlternateContent>
            <mc:Choice Requires="wpg">
              <w:drawing>
                <wp:anchor distT="0" distB="0" distL="114300" distR="114300" simplePos="0" relativeHeight="251658247" behindDoc="0" locked="0" layoutInCell="1" allowOverlap="1" wp14:anchorId="05A5CF81" wp14:editId="451648E7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42" name="Group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4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5EF624" w14:textId="77777777" w:rsidR="00AF6C3E" w:rsidRDefault="00AF6C3E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FA3415" w:rsidRPr="00FA3415">
                                  <w:rPr>
                                    <w:noProof/>
                                    <w:color w:val="8C8C8C" w:themeColor="background1" w:themeShade="8C"/>
                                    <w:lang w:val="fr-FR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4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5A5CF81" id="_x0000_s1047" style="position:absolute;left:0;text-align:left;margin-left:0;margin-top:0;width:612.75pt;height:15pt;z-index:251658247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48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Ls9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" filled="f" stroked="f">
                    <v:textbox inset="0,0,0,0">
                      <w:txbxContent>
                        <w:p w14:paraId="5C5EF624" w14:textId="77777777" w:rsidR="00AF6C3E" w:rsidRDefault="00AF6C3E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FA3415" w:rsidRPr="00FA3415">
                            <w:rPr>
                              <w:noProof/>
                              <w:color w:val="8C8C8C" w:themeColor="background1" w:themeShade="8C"/>
                              <w:lang w:val="fr-FR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49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50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" strokecolor="#a5a5a5"/>
                    <v:shape id="AutoShape 28" o:spid="_x0000_s1051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CC843" w14:textId="77777777" w:rsidR="00F90A55" w:rsidRDefault="00F90A55">
      <w:r>
        <w:separator/>
      </w:r>
    </w:p>
  </w:footnote>
  <w:footnote w:type="continuationSeparator" w:id="0">
    <w:p w14:paraId="58179DAD" w14:textId="77777777" w:rsidR="00F90A55" w:rsidRDefault="00F90A55">
      <w:r>
        <w:separator/>
      </w:r>
    </w:p>
  </w:footnote>
  <w:footnote w:type="continuationNotice" w:id="1">
    <w:p w14:paraId="7A55D397" w14:textId="77777777" w:rsidR="00F90A55" w:rsidRDefault="00F90A55">
      <w:pPr>
        <w:rPr>
          <w:i/>
          <w:sz w:val="18"/>
        </w:rPr>
      </w:pPr>
      <w:r>
        <w:rPr>
          <w:i/>
          <w:sz w:val="18"/>
        </w:rPr>
        <w:t>(footnote continued)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F0CCB" w14:textId="77777777" w:rsidR="00AA79C8" w:rsidRDefault="00AA79C8">
    <w:pPr>
      <w:pStyle w:val="En-tte"/>
      <w:rPr>
        <w:rFonts w:asciiTheme="majorHAnsi" w:eastAsiaTheme="majorEastAsia" w:hAnsiTheme="majorHAnsi" w:cstheme="majorBidi"/>
      </w:rPr>
    </w:pPr>
    <w:r>
      <w:rPr>
        <w:rFonts w:ascii="Calibri" w:hAnsi="Calibri"/>
      </w:rPr>
      <w:t>Plan marketing d’Adventure Works</w:t>
    </w:r>
  </w:p>
  <w:p w14:paraId="5DDA8F27" w14:textId="77777777" w:rsidR="00AA79C8" w:rsidRDefault="007120C1">
    <w:pPr>
      <w:pStyle w:val="En-tte"/>
    </w:pPr>
    <w:r>
      <w:rPr>
        <w:rFonts w:asciiTheme="majorHAnsi" w:eastAsiaTheme="majorEastAsia" w:hAnsiTheme="majorHAnsi" w:cstheme="majorBidi"/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58245" behindDoc="0" locked="0" layoutInCell="1" allowOverlap="1" wp14:anchorId="1EDAF8E2" wp14:editId="518AA8E7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47605" cy="914400"/>
              <wp:effectExtent l="0" t="0" r="19050" b="19685"/>
              <wp:wrapNone/>
              <wp:docPr id="468" name="Group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47605" cy="914400"/>
                        <a:chOff x="8" y="9"/>
                        <a:chExt cx="15823" cy="1439"/>
                      </a:xfrm>
                    </wpg:grpSpPr>
                    <wps:wsp>
                      <wps:cNvPr id="469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0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92500</wp14:pctHeight>
              </wp14:sizeRelV>
            </wp:anchor>
          </w:drawing>
        </mc:Choice>
        <mc:Fallback>
          <w:pict>
            <v:group w14:anchorId="1D316CEA" id="Group 468" o:spid="_x0000_s1026" style="position:absolute;margin-left:0;margin-top:0;width:791.15pt;height:1in;z-index:251658245;mso-width-percent:1000;mso-height-percent:925;mso-position-horizontal:center;mso-position-horizontal-relative:page;mso-position-vertical:top;mso-position-vertical-relative:page;mso-width-percent:1000;mso-height-percent:925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" strokecolor="#31849b"/>
              <v:rect id="Rectangle 470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" filled="f" stroked="f"/>
              <w10:wrap anchorx="page" anchory="page"/>
            </v:group>
          </w:pict>
        </mc:Fallback>
      </mc:AlternateContent>
    </w:r>
    <w:r>
      <w:rPr>
        <w:rFonts w:asciiTheme="majorHAnsi" w:eastAsiaTheme="majorEastAsia" w:hAnsiTheme="majorHAnsi" w:cstheme="majorBidi"/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F7E859A" wp14:editId="43D83D10">
              <wp:simplePos x="0" y="0"/>
              <wp:positionH relativeFrom="righ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23495" b="13335"/>
              <wp:wrapNone/>
              <wp:docPr id="471" name="Rectangle 4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0C9FD18A" id="Rectangle 471" o:spid="_x0000_s1026" style="position:absolute;margin-left:0;margin-top:0;width:7.15pt;height:64.8pt;z-index:251658244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" fillcolor="#918485 [3208]" strokecolor="#d34817 [3204]">
              <w10:wrap anchorx="margin" anchory="page"/>
            </v:rect>
          </w:pict>
        </mc:Fallback>
      </mc:AlternateContent>
    </w:r>
    <w:r>
      <w:rPr>
        <w:rFonts w:asciiTheme="majorHAnsi" w:eastAsiaTheme="majorEastAsia" w:hAnsiTheme="majorHAnsi" w:cstheme="majorBidi"/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9AB59AA" wp14:editId="1D9BBA35">
              <wp:simplePos x="0" y="0"/>
              <wp:positionH relativeFrom="lef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23495" b="13335"/>
              <wp:wrapNone/>
              <wp:docPr id="472" name="Rectangle 4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3470BA53" id="Rectangle 472" o:spid="_x0000_s1026" style="position:absolute;margin-left:0;margin-top:0;width:7.15pt;height:64.8pt;z-index:251658243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" fillcolor="#918485 [3208]" strokecolor="#d34817 [3204]"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9688B" w14:textId="7998D85E" w:rsidR="00FA3415" w:rsidRDefault="00000000" w:rsidP="00FA3415">
    <w:pPr>
      <w:pStyle w:val="En-tte"/>
      <w:jc w:val="right"/>
    </w:pPr>
    <w:sdt>
      <w:sdtPr>
        <w:rPr>
          <w:rStyle w:val="Titre1Car"/>
        </w:rPr>
        <w:alias w:val="Catégorie "/>
        <w:tag w:val=""/>
        <w:id w:val="-1212801132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Content>
        <w:r w:rsidR="00835452">
          <w:rPr>
            <w:rStyle w:val="Titre1Car"/>
          </w:rPr>
          <w:t>Puissance e</w:t>
        </w:r>
        <w:r w:rsidR="009118A9">
          <w:rPr>
            <w:rStyle w:val="Titre1Car"/>
          </w:rPr>
          <w:t>n continu et en alternatif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3D03B" w14:textId="77777777" w:rsidR="007120C1" w:rsidRDefault="007120C1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6" behindDoc="0" locked="0" layoutInCell="0" allowOverlap="1" wp14:anchorId="2A3DA8D0" wp14:editId="1A81EE75">
              <wp:simplePos x="0" y="0"/>
              <wp:positionH relativeFrom="margin">
                <wp:posOffset>4102075</wp:posOffset>
              </wp:positionH>
              <wp:positionV relativeFrom="topMargin">
                <wp:posOffset>219075</wp:posOffset>
              </wp:positionV>
              <wp:extent cx="2586355" cy="266700"/>
              <wp:effectExtent l="0" t="0" r="0" b="0"/>
              <wp:wrapNone/>
              <wp:docPr id="1" name="Text Box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635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DD21D2" w14:textId="77777777" w:rsidR="007120C1" w:rsidRPr="00AF6C3E" w:rsidRDefault="007120C1" w:rsidP="00AF6C3E">
                          <w:pPr>
                            <w:pStyle w:val="Titre3"/>
                            <w:spacing w:before="0"/>
                            <w:jc w:val="right"/>
                            <w:rPr>
                              <w:color w:val="696464" w:themeColor="text2"/>
                              <w:lang w:val="fr-FR"/>
                            </w:rPr>
                          </w:pPr>
                          <w:r w:rsidRPr="00AF6C3E">
                            <w:rPr>
                              <w:color w:val="696464" w:themeColor="text2"/>
                              <w:lang w:val="fr-FR"/>
                            </w:rPr>
                            <w:t>Les fonctions</w:t>
                          </w:r>
                          <w:r w:rsidR="00AF6C3E" w:rsidRPr="00AF6C3E">
                            <w:rPr>
                              <w:color w:val="696464" w:themeColor="text2"/>
                              <w:lang w:val="fr-FR"/>
                            </w:rPr>
                            <w:t xml:space="preserve"> - Découverte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3DA8D0" id="_x0000_t202" coordsize="21600,21600" o:spt="202" path="m,l,21600r21600,l21600,xe">
              <v:stroke joinstyle="miter"/>
              <v:path gradientshapeok="t" o:connecttype="rect"/>
            </v:shapetype>
            <v:shape id="Text Box 475" o:spid="_x0000_s1046" type="#_x0000_t202" style="position:absolute;margin-left:323pt;margin-top:17.25pt;width:203.65pt;height:21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" o:allowincell="f" filled="f" stroked="f">
              <v:textbox inset=",0,,0">
                <w:txbxContent>
                  <w:p w14:paraId="40DD21D2" w14:textId="77777777" w:rsidR="007120C1" w:rsidRPr="00AF6C3E" w:rsidRDefault="007120C1" w:rsidP="00AF6C3E">
                    <w:pPr>
                      <w:pStyle w:val="Titre3"/>
                      <w:spacing w:before="0"/>
                      <w:jc w:val="right"/>
                      <w:rPr>
                        <w:color w:val="696464" w:themeColor="text2"/>
                        <w:lang w:val="fr-FR"/>
                      </w:rPr>
                    </w:pPr>
                    <w:r w:rsidRPr="00AF6C3E">
                      <w:rPr>
                        <w:color w:val="696464" w:themeColor="text2"/>
                        <w:lang w:val="fr-FR"/>
                      </w:rPr>
                      <w:t>Les fonctions</w:t>
                    </w:r>
                    <w:r w:rsidR="00AF6C3E" w:rsidRPr="00AF6C3E">
                      <w:rPr>
                        <w:color w:val="696464" w:themeColor="text2"/>
                        <w:lang w:val="fr-FR"/>
                      </w:rPr>
                      <w:t xml:space="preserve"> - Découverte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Listepuces"/>
      <w:lvlText w:val="*"/>
      <w:lvlJc w:val="left"/>
    </w:lvl>
  </w:abstractNum>
  <w:abstractNum w:abstractNumId="1" w15:restartNumberingAfterBreak="0">
    <w:nsid w:val="0F920EAF"/>
    <w:multiLevelType w:val="hybridMultilevel"/>
    <w:tmpl w:val="4B8C99B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43AA0"/>
    <w:multiLevelType w:val="hybridMultilevel"/>
    <w:tmpl w:val="AE849292"/>
    <w:lvl w:ilvl="0" w:tplc="040C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20092CAF"/>
    <w:multiLevelType w:val="hybridMultilevel"/>
    <w:tmpl w:val="E7205E76"/>
    <w:lvl w:ilvl="0" w:tplc="E83CEC32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F46BAB"/>
    <w:multiLevelType w:val="hybridMultilevel"/>
    <w:tmpl w:val="B03A1EE0"/>
    <w:lvl w:ilvl="0" w:tplc="8F727DD4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7" w:hanging="360"/>
      </w:pPr>
    </w:lvl>
    <w:lvl w:ilvl="2" w:tplc="040C001B" w:tentative="1">
      <w:start w:val="1"/>
      <w:numFmt w:val="lowerRoman"/>
      <w:lvlText w:val="%3."/>
      <w:lvlJc w:val="right"/>
      <w:pPr>
        <w:ind w:left="2517" w:hanging="180"/>
      </w:pPr>
    </w:lvl>
    <w:lvl w:ilvl="3" w:tplc="040C000F" w:tentative="1">
      <w:start w:val="1"/>
      <w:numFmt w:val="decimal"/>
      <w:lvlText w:val="%4."/>
      <w:lvlJc w:val="left"/>
      <w:pPr>
        <w:ind w:left="3237" w:hanging="360"/>
      </w:pPr>
    </w:lvl>
    <w:lvl w:ilvl="4" w:tplc="040C0019" w:tentative="1">
      <w:start w:val="1"/>
      <w:numFmt w:val="lowerLetter"/>
      <w:lvlText w:val="%5."/>
      <w:lvlJc w:val="left"/>
      <w:pPr>
        <w:ind w:left="3957" w:hanging="360"/>
      </w:pPr>
    </w:lvl>
    <w:lvl w:ilvl="5" w:tplc="040C001B" w:tentative="1">
      <w:start w:val="1"/>
      <w:numFmt w:val="lowerRoman"/>
      <w:lvlText w:val="%6."/>
      <w:lvlJc w:val="right"/>
      <w:pPr>
        <w:ind w:left="4677" w:hanging="180"/>
      </w:pPr>
    </w:lvl>
    <w:lvl w:ilvl="6" w:tplc="040C000F" w:tentative="1">
      <w:start w:val="1"/>
      <w:numFmt w:val="decimal"/>
      <w:lvlText w:val="%7."/>
      <w:lvlJc w:val="left"/>
      <w:pPr>
        <w:ind w:left="5397" w:hanging="360"/>
      </w:pPr>
    </w:lvl>
    <w:lvl w:ilvl="7" w:tplc="040C0019" w:tentative="1">
      <w:start w:val="1"/>
      <w:numFmt w:val="lowerLetter"/>
      <w:lvlText w:val="%8."/>
      <w:lvlJc w:val="left"/>
      <w:pPr>
        <w:ind w:left="6117" w:hanging="360"/>
      </w:pPr>
    </w:lvl>
    <w:lvl w:ilvl="8" w:tplc="040C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2EC44769"/>
    <w:multiLevelType w:val="hybridMultilevel"/>
    <w:tmpl w:val="7DDE4E26"/>
    <w:lvl w:ilvl="0" w:tplc="FFFFFFFF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EEF6A67"/>
    <w:multiLevelType w:val="hybridMultilevel"/>
    <w:tmpl w:val="8FA88F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56282"/>
    <w:multiLevelType w:val="hybridMultilevel"/>
    <w:tmpl w:val="3F68E59E"/>
    <w:lvl w:ilvl="0" w:tplc="E958729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1FD2A64"/>
    <w:multiLevelType w:val="hybridMultilevel"/>
    <w:tmpl w:val="7DDE4E26"/>
    <w:lvl w:ilvl="0" w:tplc="4B30C1E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8197350"/>
    <w:multiLevelType w:val="hybridMultilevel"/>
    <w:tmpl w:val="6F5488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BF72A8"/>
    <w:multiLevelType w:val="hybridMultilevel"/>
    <w:tmpl w:val="E31E7C4C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600D2166"/>
    <w:multiLevelType w:val="hybridMultilevel"/>
    <w:tmpl w:val="00CABA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95129"/>
    <w:multiLevelType w:val="hybridMultilevel"/>
    <w:tmpl w:val="140A1776"/>
    <w:lvl w:ilvl="0" w:tplc="C1209E6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63B56031"/>
    <w:multiLevelType w:val="hybridMultilevel"/>
    <w:tmpl w:val="4B8C99B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A45015"/>
    <w:multiLevelType w:val="hybridMultilevel"/>
    <w:tmpl w:val="F2681162"/>
    <w:lvl w:ilvl="0" w:tplc="040C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71214B5F"/>
    <w:multiLevelType w:val="hybridMultilevel"/>
    <w:tmpl w:val="9F224BA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9423801">
    <w:abstractNumId w:val="0"/>
    <w:lvlOverride w:ilvl="0">
      <w:lvl w:ilvl="0">
        <w:start w:val="1"/>
        <w:numFmt w:val="bullet"/>
        <w:pStyle w:val="Listepuces"/>
        <w:lvlText w:val="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  <w:sz w:val="12"/>
        </w:rPr>
      </w:lvl>
    </w:lvlOverride>
  </w:num>
  <w:num w:numId="2" w16cid:durableId="1721903653">
    <w:abstractNumId w:val="3"/>
  </w:num>
  <w:num w:numId="3" w16cid:durableId="1208176656">
    <w:abstractNumId w:val="15"/>
  </w:num>
  <w:num w:numId="4" w16cid:durableId="1401176045">
    <w:abstractNumId w:val="14"/>
  </w:num>
  <w:num w:numId="5" w16cid:durableId="1754937261">
    <w:abstractNumId w:val="7"/>
  </w:num>
  <w:num w:numId="6" w16cid:durableId="1987278184">
    <w:abstractNumId w:val="8"/>
  </w:num>
  <w:num w:numId="7" w16cid:durableId="241910002">
    <w:abstractNumId w:val="5"/>
  </w:num>
  <w:num w:numId="8" w16cid:durableId="2124877801">
    <w:abstractNumId w:val="1"/>
  </w:num>
  <w:num w:numId="9" w16cid:durableId="556667119">
    <w:abstractNumId w:val="10"/>
  </w:num>
  <w:num w:numId="10" w16cid:durableId="1319729237">
    <w:abstractNumId w:val="2"/>
  </w:num>
  <w:num w:numId="11" w16cid:durableId="835264308">
    <w:abstractNumId w:val="12"/>
  </w:num>
  <w:num w:numId="12" w16cid:durableId="990863478">
    <w:abstractNumId w:val="4"/>
  </w:num>
  <w:num w:numId="13" w16cid:durableId="1310280184">
    <w:abstractNumId w:val="6"/>
  </w:num>
  <w:num w:numId="14" w16cid:durableId="88819452">
    <w:abstractNumId w:val="13"/>
  </w:num>
  <w:num w:numId="15" w16cid:durableId="355350236">
    <w:abstractNumId w:val="9"/>
  </w:num>
  <w:num w:numId="16" w16cid:durableId="98527359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removePersonalInformation/>
  <w:removeDateAndTime/>
  <w:displayBackgroundShape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357"/>
  <w:hyphenationZone w:val="425"/>
  <w:drawingGridHorizontalSpacing w:val="187"/>
  <w:drawingGridVerticalSpacing w:val="187"/>
  <w:doNotUseMarginsForDrawingGridOrigin/>
  <w:drawingGridHorizontalOrigin w:val="1699"/>
  <w:drawingGridVerticalOrigin w:val="1987"/>
  <w:doNotShadeFormData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C1"/>
    <w:rsid w:val="00001E96"/>
    <w:rsid w:val="0000466F"/>
    <w:rsid w:val="0001052A"/>
    <w:rsid w:val="00010E4E"/>
    <w:rsid w:val="00011E83"/>
    <w:rsid w:val="00014E1C"/>
    <w:rsid w:val="0001565C"/>
    <w:rsid w:val="000254AA"/>
    <w:rsid w:val="00030266"/>
    <w:rsid w:val="00030E61"/>
    <w:rsid w:val="00032E95"/>
    <w:rsid w:val="00033F9B"/>
    <w:rsid w:val="0003483E"/>
    <w:rsid w:val="0003582A"/>
    <w:rsid w:val="0004056D"/>
    <w:rsid w:val="00040B61"/>
    <w:rsid w:val="00046AAD"/>
    <w:rsid w:val="00052569"/>
    <w:rsid w:val="00052643"/>
    <w:rsid w:val="00052DC0"/>
    <w:rsid w:val="00055B7C"/>
    <w:rsid w:val="00060EA0"/>
    <w:rsid w:val="00063073"/>
    <w:rsid w:val="00066618"/>
    <w:rsid w:val="000725FB"/>
    <w:rsid w:val="00072CD9"/>
    <w:rsid w:val="00074DDD"/>
    <w:rsid w:val="00075A24"/>
    <w:rsid w:val="00076317"/>
    <w:rsid w:val="000776B8"/>
    <w:rsid w:val="00080C5D"/>
    <w:rsid w:val="000851CF"/>
    <w:rsid w:val="000862FE"/>
    <w:rsid w:val="00092630"/>
    <w:rsid w:val="00093879"/>
    <w:rsid w:val="000951DD"/>
    <w:rsid w:val="0009749F"/>
    <w:rsid w:val="000A2D24"/>
    <w:rsid w:val="000A3C19"/>
    <w:rsid w:val="000A45BA"/>
    <w:rsid w:val="000A5E05"/>
    <w:rsid w:val="000B363D"/>
    <w:rsid w:val="000B3B86"/>
    <w:rsid w:val="000B3D89"/>
    <w:rsid w:val="000B4DA0"/>
    <w:rsid w:val="000B5830"/>
    <w:rsid w:val="000B6668"/>
    <w:rsid w:val="000B7A1A"/>
    <w:rsid w:val="000C3918"/>
    <w:rsid w:val="000D2124"/>
    <w:rsid w:val="000D6EFC"/>
    <w:rsid w:val="000D746C"/>
    <w:rsid w:val="000E1F82"/>
    <w:rsid w:val="000E3391"/>
    <w:rsid w:val="000E4F7A"/>
    <w:rsid w:val="000E5076"/>
    <w:rsid w:val="000E5162"/>
    <w:rsid w:val="000E6C75"/>
    <w:rsid w:val="000F34D4"/>
    <w:rsid w:val="000F64F1"/>
    <w:rsid w:val="000F7B4A"/>
    <w:rsid w:val="0010043F"/>
    <w:rsid w:val="00103D7D"/>
    <w:rsid w:val="00104641"/>
    <w:rsid w:val="001073DF"/>
    <w:rsid w:val="00111558"/>
    <w:rsid w:val="00114CC6"/>
    <w:rsid w:val="00117BB5"/>
    <w:rsid w:val="001209D2"/>
    <w:rsid w:val="00121CC7"/>
    <w:rsid w:val="00122E96"/>
    <w:rsid w:val="00125087"/>
    <w:rsid w:val="00131A96"/>
    <w:rsid w:val="001331BF"/>
    <w:rsid w:val="00140603"/>
    <w:rsid w:val="00146DFC"/>
    <w:rsid w:val="00150680"/>
    <w:rsid w:val="001520C6"/>
    <w:rsid w:val="001523EA"/>
    <w:rsid w:val="00153B9D"/>
    <w:rsid w:val="00153E1B"/>
    <w:rsid w:val="00155B96"/>
    <w:rsid w:val="0015720D"/>
    <w:rsid w:val="00161420"/>
    <w:rsid w:val="00167107"/>
    <w:rsid w:val="00171F8F"/>
    <w:rsid w:val="00172CC1"/>
    <w:rsid w:val="0017488E"/>
    <w:rsid w:val="0017501D"/>
    <w:rsid w:val="00175C75"/>
    <w:rsid w:val="001816B0"/>
    <w:rsid w:val="00185809"/>
    <w:rsid w:val="00186079"/>
    <w:rsid w:val="00186284"/>
    <w:rsid w:val="00186688"/>
    <w:rsid w:val="001868C1"/>
    <w:rsid w:val="0018781C"/>
    <w:rsid w:val="00190653"/>
    <w:rsid w:val="00191EAD"/>
    <w:rsid w:val="00192430"/>
    <w:rsid w:val="001924BB"/>
    <w:rsid w:val="00194E91"/>
    <w:rsid w:val="00197CA2"/>
    <w:rsid w:val="001A2FCE"/>
    <w:rsid w:val="001A4CDD"/>
    <w:rsid w:val="001A5D39"/>
    <w:rsid w:val="001B5316"/>
    <w:rsid w:val="001B540A"/>
    <w:rsid w:val="001B5E95"/>
    <w:rsid w:val="001C449B"/>
    <w:rsid w:val="001C66BB"/>
    <w:rsid w:val="001D2346"/>
    <w:rsid w:val="001D28D8"/>
    <w:rsid w:val="001D5D87"/>
    <w:rsid w:val="001D78F1"/>
    <w:rsid w:val="001E0899"/>
    <w:rsid w:val="001E1202"/>
    <w:rsid w:val="001E3A7E"/>
    <w:rsid w:val="001E5223"/>
    <w:rsid w:val="001E77B0"/>
    <w:rsid w:val="001F1F92"/>
    <w:rsid w:val="001F3A56"/>
    <w:rsid w:val="001F65D6"/>
    <w:rsid w:val="00205799"/>
    <w:rsid w:val="00206497"/>
    <w:rsid w:val="00213928"/>
    <w:rsid w:val="00214D9F"/>
    <w:rsid w:val="00215877"/>
    <w:rsid w:val="00216D3B"/>
    <w:rsid w:val="00221D38"/>
    <w:rsid w:val="002232B5"/>
    <w:rsid w:val="002247C8"/>
    <w:rsid w:val="0023026B"/>
    <w:rsid w:val="002324AE"/>
    <w:rsid w:val="00233A24"/>
    <w:rsid w:val="002351F9"/>
    <w:rsid w:val="002371B2"/>
    <w:rsid w:val="0024034E"/>
    <w:rsid w:val="00241248"/>
    <w:rsid w:val="002435B4"/>
    <w:rsid w:val="002468DF"/>
    <w:rsid w:val="00246DDE"/>
    <w:rsid w:val="00246E1C"/>
    <w:rsid w:val="0025133D"/>
    <w:rsid w:val="002536D3"/>
    <w:rsid w:val="00255294"/>
    <w:rsid w:val="00257D76"/>
    <w:rsid w:val="00267F18"/>
    <w:rsid w:val="00275129"/>
    <w:rsid w:val="00284565"/>
    <w:rsid w:val="002846E9"/>
    <w:rsid w:val="002857A8"/>
    <w:rsid w:val="00292CE8"/>
    <w:rsid w:val="00293E28"/>
    <w:rsid w:val="00295E8C"/>
    <w:rsid w:val="00295E9F"/>
    <w:rsid w:val="00296667"/>
    <w:rsid w:val="002974FB"/>
    <w:rsid w:val="002A07CB"/>
    <w:rsid w:val="002A0B57"/>
    <w:rsid w:val="002A1C26"/>
    <w:rsid w:val="002A4B1B"/>
    <w:rsid w:val="002B0341"/>
    <w:rsid w:val="002B279D"/>
    <w:rsid w:val="002B3D45"/>
    <w:rsid w:val="002B3D8C"/>
    <w:rsid w:val="002B5414"/>
    <w:rsid w:val="002C1543"/>
    <w:rsid w:val="002C21AF"/>
    <w:rsid w:val="002C35E4"/>
    <w:rsid w:val="002C5511"/>
    <w:rsid w:val="002D38D4"/>
    <w:rsid w:val="002D3F30"/>
    <w:rsid w:val="002D4D61"/>
    <w:rsid w:val="002E1DA3"/>
    <w:rsid w:val="002E3AA0"/>
    <w:rsid w:val="002E42A5"/>
    <w:rsid w:val="002F116B"/>
    <w:rsid w:val="002F22D7"/>
    <w:rsid w:val="002F49BD"/>
    <w:rsid w:val="002F572B"/>
    <w:rsid w:val="002F7645"/>
    <w:rsid w:val="00304C0E"/>
    <w:rsid w:val="00306088"/>
    <w:rsid w:val="00306CC6"/>
    <w:rsid w:val="00307A76"/>
    <w:rsid w:val="00307BC5"/>
    <w:rsid w:val="003123D2"/>
    <w:rsid w:val="00325396"/>
    <w:rsid w:val="003259E1"/>
    <w:rsid w:val="00326219"/>
    <w:rsid w:val="00326C13"/>
    <w:rsid w:val="0033063A"/>
    <w:rsid w:val="00334921"/>
    <w:rsid w:val="0034369A"/>
    <w:rsid w:val="003436EF"/>
    <w:rsid w:val="00345096"/>
    <w:rsid w:val="0034682F"/>
    <w:rsid w:val="003478B8"/>
    <w:rsid w:val="0035058B"/>
    <w:rsid w:val="003547C0"/>
    <w:rsid w:val="0035587B"/>
    <w:rsid w:val="00357489"/>
    <w:rsid w:val="0036070A"/>
    <w:rsid w:val="0036554F"/>
    <w:rsid w:val="003702B9"/>
    <w:rsid w:val="0037530E"/>
    <w:rsid w:val="00376596"/>
    <w:rsid w:val="00377513"/>
    <w:rsid w:val="00380CEA"/>
    <w:rsid w:val="00383A3E"/>
    <w:rsid w:val="003909EA"/>
    <w:rsid w:val="003931C4"/>
    <w:rsid w:val="00393F15"/>
    <w:rsid w:val="00396994"/>
    <w:rsid w:val="003A2CAB"/>
    <w:rsid w:val="003A3643"/>
    <w:rsid w:val="003A577E"/>
    <w:rsid w:val="003A677A"/>
    <w:rsid w:val="003A746B"/>
    <w:rsid w:val="003A7B0D"/>
    <w:rsid w:val="003B0D4F"/>
    <w:rsid w:val="003B278B"/>
    <w:rsid w:val="003B54C3"/>
    <w:rsid w:val="003B6105"/>
    <w:rsid w:val="003B620C"/>
    <w:rsid w:val="003B6E7C"/>
    <w:rsid w:val="003C158A"/>
    <w:rsid w:val="003C3A31"/>
    <w:rsid w:val="003C6F82"/>
    <w:rsid w:val="003D295D"/>
    <w:rsid w:val="003D7E07"/>
    <w:rsid w:val="003E3D22"/>
    <w:rsid w:val="003E42D3"/>
    <w:rsid w:val="003E519E"/>
    <w:rsid w:val="003E6235"/>
    <w:rsid w:val="003F091D"/>
    <w:rsid w:val="003F21D3"/>
    <w:rsid w:val="003F3E08"/>
    <w:rsid w:val="003F54D1"/>
    <w:rsid w:val="003F73DD"/>
    <w:rsid w:val="00400297"/>
    <w:rsid w:val="00402C20"/>
    <w:rsid w:val="00402E32"/>
    <w:rsid w:val="00403D6B"/>
    <w:rsid w:val="004053AC"/>
    <w:rsid w:val="00413E8B"/>
    <w:rsid w:val="00416ADD"/>
    <w:rsid w:val="00422AC5"/>
    <w:rsid w:val="00432CB0"/>
    <w:rsid w:val="004349C3"/>
    <w:rsid w:val="00444E07"/>
    <w:rsid w:val="00446B4D"/>
    <w:rsid w:val="00446E8D"/>
    <w:rsid w:val="00450B60"/>
    <w:rsid w:val="0045108C"/>
    <w:rsid w:val="004611D4"/>
    <w:rsid w:val="0046469F"/>
    <w:rsid w:val="00471F12"/>
    <w:rsid w:val="00473D29"/>
    <w:rsid w:val="00476CEB"/>
    <w:rsid w:val="004777C3"/>
    <w:rsid w:val="00480468"/>
    <w:rsid w:val="00482B8F"/>
    <w:rsid w:val="00484CC5"/>
    <w:rsid w:val="004864FA"/>
    <w:rsid w:val="004868E5"/>
    <w:rsid w:val="00487990"/>
    <w:rsid w:val="0049173D"/>
    <w:rsid w:val="00497BCC"/>
    <w:rsid w:val="004A0F47"/>
    <w:rsid w:val="004A1380"/>
    <w:rsid w:val="004A50D6"/>
    <w:rsid w:val="004A51BD"/>
    <w:rsid w:val="004A5A00"/>
    <w:rsid w:val="004B26EF"/>
    <w:rsid w:val="004B75D4"/>
    <w:rsid w:val="004C16EB"/>
    <w:rsid w:val="004C1E99"/>
    <w:rsid w:val="004C253D"/>
    <w:rsid w:val="004C5453"/>
    <w:rsid w:val="004C5D4C"/>
    <w:rsid w:val="004C6F35"/>
    <w:rsid w:val="004D11E2"/>
    <w:rsid w:val="004D1894"/>
    <w:rsid w:val="004D1F65"/>
    <w:rsid w:val="004D27A6"/>
    <w:rsid w:val="004D493A"/>
    <w:rsid w:val="004D5B25"/>
    <w:rsid w:val="004D6BEC"/>
    <w:rsid w:val="004D7077"/>
    <w:rsid w:val="004D7B21"/>
    <w:rsid w:val="004E383A"/>
    <w:rsid w:val="004E3F4E"/>
    <w:rsid w:val="004E798E"/>
    <w:rsid w:val="004F7174"/>
    <w:rsid w:val="00502364"/>
    <w:rsid w:val="00502923"/>
    <w:rsid w:val="00503B16"/>
    <w:rsid w:val="00507C6C"/>
    <w:rsid w:val="00510E99"/>
    <w:rsid w:val="005140FB"/>
    <w:rsid w:val="00515EC0"/>
    <w:rsid w:val="005205CA"/>
    <w:rsid w:val="00520D65"/>
    <w:rsid w:val="00521B09"/>
    <w:rsid w:val="00521FF5"/>
    <w:rsid w:val="005231DD"/>
    <w:rsid w:val="00523774"/>
    <w:rsid w:val="0052404A"/>
    <w:rsid w:val="00526A7D"/>
    <w:rsid w:val="00530593"/>
    <w:rsid w:val="005310B4"/>
    <w:rsid w:val="00533580"/>
    <w:rsid w:val="005346C4"/>
    <w:rsid w:val="00534825"/>
    <w:rsid w:val="00535115"/>
    <w:rsid w:val="00540775"/>
    <w:rsid w:val="0054794E"/>
    <w:rsid w:val="00550621"/>
    <w:rsid w:val="005527F7"/>
    <w:rsid w:val="005553A9"/>
    <w:rsid w:val="00557AC4"/>
    <w:rsid w:val="00563AA3"/>
    <w:rsid w:val="005677D0"/>
    <w:rsid w:val="00570E86"/>
    <w:rsid w:val="005721E5"/>
    <w:rsid w:val="00576707"/>
    <w:rsid w:val="00580D2E"/>
    <w:rsid w:val="00581437"/>
    <w:rsid w:val="00583DA3"/>
    <w:rsid w:val="00585790"/>
    <w:rsid w:val="00585A2F"/>
    <w:rsid w:val="00587EA0"/>
    <w:rsid w:val="005967C9"/>
    <w:rsid w:val="00596B2F"/>
    <w:rsid w:val="005A7659"/>
    <w:rsid w:val="005B3D67"/>
    <w:rsid w:val="005B461B"/>
    <w:rsid w:val="005B6C19"/>
    <w:rsid w:val="005B7163"/>
    <w:rsid w:val="005B7AE1"/>
    <w:rsid w:val="005C0770"/>
    <w:rsid w:val="005C0F56"/>
    <w:rsid w:val="005C3B0E"/>
    <w:rsid w:val="005C434C"/>
    <w:rsid w:val="005C5764"/>
    <w:rsid w:val="005D2759"/>
    <w:rsid w:val="005D28F5"/>
    <w:rsid w:val="005D4FFE"/>
    <w:rsid w:val="005E2F3E"/>
    <w:rsid w:val="005E6AF1"/>
    <w:rsid w:val="005F3036"/>
    <w:rsid w:val="005F3B8D"/>
    <w:rsid w:val="005F61B4"/>
    <w:rsid w:val="005F62CC"/>
    <w:rsid w:val="005F7550"/>
    <w:rsid w:val="00604D4D"/>
    <w:rsid w:val="00605613"/>
    <w:rsid w:val="00611081"/>
    <w:rsid w:val="006144EB"/>
    <w:rsid w:val="006168F7"/>
    <w:rsid w:val="0061739D"/>
    <w:rsid w:val="0062135A"/>
    <w:rsid w:val="00622B3D"/>
    <w:rsid w:val="00623527"/>
    <w:rsid w:val="006244A9"/>
    <w:rsid w:val="0063482E"/>
    <w:rsid w:val="00640A15"/>
    <w:rsid w:val="006514B7"/>
    <w:rsid w:val="00651F00"/>
    <w:rsid w:val="00653479"/>
    <w:rsid w:val="00656AA0"/>
    <w:rsid w:val="00660DF0"/>
    <w:rsid w:val="00661F44"/>
    <w:rsid w:val="0066679C"/>
    <w:rsid w:val="00667128"/>
    <w:rsid w:val="00667555"/>
    <w:rsid w:val="00673452"/>
    <w:rsid w:val="00674C54"/>
    <w:rsid w:val="00683EEA"/>
    <w:rsid w:val="006850ED"/>
    <w:rsid w:val="00692BDE"/>
    <w:rsid w:val="00693753"/>
    <w:rsid w:val="00695779"/>
    <w:rsid w:val="00695AAF"/>
    <w:rsid w:val="0069735D"/>
    <w:rsid w:val="00697ACE"/>
    <w:rsid w:val="006A505D"/>
    <w:rsid w:val="006B4359"/>
    <w:rsid w:val="006B684F"/>
    <w:rsid w:val="006B68A6"/>
    <w:rsid w:val="006B7F76"/>
    <w:rsid w:val="006C1612"/>
    <w:rsid w:val="006C1DDA"/>
    <w:rsid w:val="006C473E"/>
    <w:rsid w:val="006C581B"/>
    <w:rsid w:val="006D0176"/>
    <w:rsid w:val="006D0ACF"/>
    <w:rsid w:val="006D21A8"/>
    <w:rsid w:val="006D57FE"/>
    <w:rsid w:val="006E5C2D"/>
    <w:rsid w:val="006E6EA6"/>
    <w:rsid w:val="006F0CC2"/>
    <w:rsid w:val="006F3991"/>
    <w:rsid w:val="006F4DD5"/>
    <w:rsid w:val="006F53AF"/>
    <w:rsid w:val="006F5978"/>
    <w:rsid w:val="006F6E13"/>
    <w:rsid w:val="006F7623"/>
    <w:rsid w:val="0070095B"/>
    <w:rsid w:val="00701E09"/>
    <w:rsid w:val="00703C48"/>
    <w:rsid w:val="007120C1"/>
    <w:rsid w:val="007156C3"/>
    <w:rsid w:val="00715F9A"/>
    <w:rsid w:val="00721855"/>
    <w:rsid w:val="0072279E"/>
    <w:rsid w:val="00724606"/>
    <w:rsid w:val="00725AD7"/>
    <w:rsid w:val="00731E95"/>
    <w:rsid w:val="0074302E"/>
    <w:rsid w:val="0074445D"/>
    <w:rsid w:val="00745692"/>
    <w:rsid w:val="00745CA7"/>
    <w:rsid w:val="00746EA7"/>
    <w:rsid w:val="007502D4"/>
    <w:rsid w:val="00754ECF"/>
    <w:rsid w:val="007640D7"/>
    <w:rsid w:val="00772215"/>
    <w:rsid w:val="007743AD"/>
    <w:rsid w:val="00780EA8"/>
    <w:rsid w:val="0078118E"/>
    <w:rsid w:val="00781E91"/>
    <w:rsid w:val="00783803"/>
    <w:rsid w:val="00785467"/>
    <w:rsid w:val="0078557D"/>
    <w:rsid w:val="00785966"/>
    <w:rsid w:val="00791816"/>
    <w:rsid w:val="00792E97"/>
    <w:rsid w:val="00796B2A"/>
    <w:rsid w:val="007A50F0"/>
    <w:rsid w:val="007B0D0B"/>
    <w:rsid w:val="007B661F"/>
    <w:rsid w:val="007B7CE2"/>
    <w:rsid w:val="007C3F2C"/>
    <w:rsid w:val="007C501A"/>
    <w:rsid w:val="007C5F7B"/>
    <w:rsid w:val="007D07A3"/>
    <w:rsid w:val="007D181C"/>
    <w:rsid w:val="007D477A"/>
    <w:rsid w:val="007D750B"/>
    <w:rsid w:val="007D7582"/>
    <w:rsid w:val="007D7636"/>
    <w:rsid w:val="007D7972"/>
    <w:rsid w:val="007E79E7"/>
    <w:rsid w:val="007F128C"/>
    <w:rsid w:val="007F26C6"/>
    <w:rsid w:val="007F47DC"/>
    <w:rsid w:val="007F584B"/>
    <w:rsid w:val="008023CF"/>
    <w:rsid w:val="00802DD1"/>
    <w:rsid w:val="008039C3"/>
    <w:rsid w:val="00804A50"/>
    <w:rsid w:val="0081443C"/>
    <w:rsid w:val="0081606B"/>
    <w:rsid w:val="00816CE9"/>
    <w:rsid w:val="00817C64"/>
    <w:rsid w:val="008207CC"/>
    <w:rsid w:val="00822A5E"/>
    <w:rsid w:val="00830641"/>
    <w:rsid w:val="00835452"/>
    <w:rsid w:val="008362F6"/>
    <w:rsid w:val="00836619"/>
    <w:rsid w:val="008479DD"/>
    <w:rsid w:val="00847B73"/>
    <w:rsid w:val="00851FDB"/>
    <w:rsid w:val="00852631"/>
    <w:rsid w:val="008570D6"/>
    <w:rsid w:val="00857611"/>
    <w:rsid w:val="00863BF5"/>
    <w:rsid w:val="008647DB"/>
    <w:rsid w:val="00864C8A"/>
    <w:rsid w:val="0086654F"/>
    <w:rsid w:val="008673D2"/>
    <w:rsid w:val="00871E97"/>
    <w:rsid w:val="0087332A"/>
    <w:rsid w:val="00873747"/>
    <w:rsid w:val="008748A2"/>
    <w:rsid w:val="00874AA1"/>
    <w:rsid w:val="00877575"/>
    <w:rsid w:val="00877A17"/>
    <w:rsid w:val="0088421D"/>
    <w:rsid w:val="00891C25"/>
    <w:rsid w:val="00893BE2"/>
    <w:rsid w:val="00895C6A"/>
    <w:rsid w:val="00896A61"/>
    <w:rsid w:val="00897191"/>
    <w:rsid w:val="008A28F0"/>
    <w:rsid w:val="008A3438"/>
    <w:rsid w:val="008A47F4"/>
    <w:rsid w:val="008B0CA9"/>
    <w:rsid w:val="008B0F87"/>
    <w:rsid w:val="008B13B0"/>
    <w:rsid w:val="008B1439"/>
    <w:rsid w:val="008B35D4"/>
    <w:rsid w:val="008B3901"/>
    <w:rsid w:val="008B76A2"/>
    <w:rsid w:val="008C3858"/>
    <w:rsid w:val="008C7EDC"/>
    <w:rsid w:val="008D0633"/>
    <w:rsid w:val="008D16A8"/>
    <w:rsid w:val="008D3057"/>
    <w:rsid w:val="008D4368"/>
    <w:rsid w:val="008E086E"/>
    <w:rsid w:val="008E5918"/>
    <w:rsid w:val="008E7B44"/>
    <w:rsid w:val="008F002B"/>
    <w:rsid w:val="008F3213"/>
    <w:rsid w:val="008F6414"/>
    <w:rsid w:val="008F7228"/>
    <w:rsid w:val="008F786E"/>
    <w:rsid w:val="009076F2"/>
    <w:rsid w:val="009118A9"/>
    <w:rsid w:val="00911C74"/>
    <w:rsid w:val="00914EF6"/>
    <w:rsid w:val="00915C01"/>
    <w:rsid w:val="009175C6"/>
    <w:rsid w:val="009213D9"/>
    <w:rsid w:val="00925683"/>
    <w:rsid w:val="009259E1"/>
    <w:rsid w:val="009305B2"/>
    <w:rsid w:val="009334B2"/>
    <w:rsid w:val="009335AF"/>
    <w:rsid w:val="00942753"/>
    <w:rsid w:val="0095174C"/>
    <w:rsid w:val="00952C64"/>
    <w:rsid w:val="0095416E"/>
    <w:rsid w:val="00955C54"/>
    <w:rsid w:val="00957A2E"/>
    <w:rsid w:val="0096103C"/>
    <w:rsid w:val="00961F31"/>
    <w:rsid w:val="00963D6E"/>
    <w:rsid w:val="0096667E"/>
    <w:rsid w:val="009756FB"/>
    <w:rsid w:val="0097604C"/>
    <w:rsid w:val="00976DEF"/>
    <w:rsid w:val="0098134E"/>
    <w:rsid w:val="00982B0D"/>
    <w:rsid w:val="00990F92"/>
    <w:rsid w:val="009963F3"/>
    <w:rsid w:val="009A119B"/>
    <w:rsid w:val="009A2855"/>
    <w:rsid w:val="009A3568"/>
    <w:rsid w:val="009A547F"/>
    <w:rsid w:val="009A5771"/>
    <w:rsid w:val="009A5FD6"/>
    <w:rsid w:val="009A6392"/>
    <w:rsid w:val="009B106C"/>
    <w:rsid w:val="009B1808"/>
    <w:rsid w:val="009B24DE"/>
    <w:rsid w:val="009B5F60"/>
    <w:rsid w:val="009C0088"/>
    <w:rsid w:val="009C18F9"/>
    <w:rsid w:val="009C4655"/>
    <w:rsid w:val="009C75DB"/>
    <w:rsid w:val="009D0A31"/>
    <w:rsid w:val="009D19E7"/>
    <w:rsid w:val="009D4664"/>
    <w:rsid w:val="009D5806"/>
    <w:rsid w:val="009D724B"/>
    <w:rsid w:val="009E1C03"/>
    <w:rsid w:val="009E3BD1"/>
    <w:rsid w:val="009E6EDD"/>
    <w:rsid w:val="009F1561"/>
    <w:rsid w:val="009F63EF"/>
    <w:rsid w:val="009F65BA"/>
    <w:rsid w:val="009F69CB"/>
    <w:rsid w:val="009F7483"/>
    <w:rsid w:val="00A013D2"/>
    <w:rsid w:val="00A02F6B"/>
    <w:rsid w:val="00A033BA"/>
    <w:rsid w:val="00A03AAF"/>
    <w:rsid w:val="00A10AC3"/>
    <w:rsid w:val="00A10C79"/>
    <w:rsid w:val="00A117AF"/>
    <w:rsid w:val="00A13575"/>
    <w:rsid w:val="00A1499B"/>
    <w:rsid w:val="00A15ED8"/>
    <w:rsid w:val="00A17DDD"/>
    <w:rsid w:val="00A2013D"/>
    <w:rsid w:val="00A2015F"/>
    <w:rsid w:val="00A23997"/>
    <w:rsid w:val="00A257B1"/>
    <w:rsid w:val="00A307F2"/>
    <w:rsid w:val="00A31532"/>
    <w:rsid w:val="00A33757"/>
    <w:rsid w:val="00A349AF"/>
    <w:rsid w:val="00A35A1C"/>
    <w:rsid w:val="00A35C4E"/>
    <w:rsid w:val="00A40981"/>
    <w:rsid w:val="00A4289C"/>
    <w:rsid w:val="00A43612"/>
    <w:rsid w:val="00A4467E"/>
    <w:rsid w:val="00A461BA"/>
    <w:rsid w:val="00A475EE"/>
    <w:rsid w:val="00A5079C"/>
    <w:rsid w:val="00A543C4"/>
    <w:rsid w:val="00A56371"/>
    <w:rsid w:val="00A605AF"/>
    <w:rsid w:val="00A6262B"/>
    <w:rsid w:val="00A65BA0"/>
    <w:rsid w:val="00A66653"/>
    <w:rsid w:val="00A67559"/>
    <w:rsid w:val="00A677AF"/>
    <w:rsid w:val="00A67B8E"/>
    <w:rsid w:val="00A70BBE"/>
    <w:rsid w:val="00A725F3"/>
    <w:rsid w:val="00A7380B"/>
    <w:rsid w:val="00A77742"/>
    <w:rsid w:val="00A8240E"/>
    <w:rsid w:val="00A84E5B"/>
    <w:rsid w:val="00A90A82"/>
    <w:rsid w:val="00A92B53"/>
    <w:rsid w:val="00A96B5F"/>
    <w:rsid w:val="00AA129B"/>
    <w:rsid w:val="00AA79C8"/>
    <w:rsid w:val="00AB38DA"/>
    <w:rsid w:val="00AB57C2"/>
    <w:rsid w:val="00AB7207"/>
    <w:rsid w:val="00AC19B4"/>
    <w:rsid w:val="00AC20AB"/>
    <w:rsid w:val="00AC25F0"/>
    <w:rsid w:val="00AC2A90"/>
    <w:rsid w:val="00AC69F6"/>
    <w:rsid w:val="00AD13DC"/>
    <w:rsid w:val="00AD1819"/>
    <w:rsid w:val="00AD5346"/>
    <w:rsid w:val="00AD55A1"/>
    <w:rsid w:val="00AD68FC"/>
    <w:rsid w:val="00AD6DCC"/>
    <w:rsid w:val="00AE4773"/>
    <w:rsid w:val="00AE524A"/>
    <w:rsid w:val="00AF226A"/>
    <w:rsid w:val="00AF25D4"/>
    <w:rsid w:val="00AF2B33"/>
    <w:rsid w:val="00AF2D87"/>
    <w:rsid w:val="00AF3B41"/>
    <w:rsid w:val="00AF51B8"/>
    <w:rsid w:val="00AF6C3E"/>
    <w:rsid w:val="00B016E4"/>
    <w:rsid w:val="00B022E7"/>
    <w:rsid w:val="00B134C7"/>
    <w:rsid w:val="00B13E9E"/>
    <w:rsid w:val="00B14670"/>
    <w:rsid w:val="00B1480E"/>
    <w:rsid w:val="00B17334"/>
    <w:rsid w:val="00B17789"/>
    <w:rsid w:val="00B17CA5"/>
    <w:rsid w:val="00B20498"/>
    <w:rsid w:val="00B22C35"/>
    <w:rsid w:val="00B2366A"/>
    <w:rsid w:val="00B23BFE"/>
    <w:rsid w:val="00B25168"/>
    <w:rsid w:val="00B26CE5"/>
    <w:rsid w:val="00B3101D"/>
    <w:rsid w:val="00B32636"/>
    <w:rsid w:val="00B327FA"/>
    <w:rsid w:val="00B349B9"/>
    <w:rsid w:val="00B422A3"/>
    <w:rsid w:val="00B45D7A"/>
    <w:rsid w:val="00B561E7"/>
    <w:rsid w:val="00B5730D"/>
    <w:rsid w:val="00B57F94"/>
    <w:rsid w:val="00B60774"/>
    <w:rsid w:val="00B61D88"/>
    <w:rsid w:val="00B62767"/>
    <w:rsid w:val="00B64864"/>
    <w:rsid w:val="00B652B0"/>
    <w:rsid w:val="00B66DC7"/>
    <w:rsid w:val="00B66E49"/>
    <w:rsid w:val="00B676C5"/>
    <w:rsid w:val="00B71414"/>
    <w:rsid w:val="00B71763"/>
    <w:rsid w:val="00B71EBE"/>
    <w:rsid w:val="00B72078"/>
    <w:rsid w:val="00B758B2"/>
    <w:rsid w:val="00B764C3"/>
    <w:rsid w:val="00B77646"/>
    <w:rsid w:val="00B8592A"/>
    <w:rsid w:val="00B879B0"/>
    <w:rsid w:val="00B90307"/>
    <w:rsid w:val="00B926C9"/>
    <w:rsid w:val="00B94EF0"/>
    <w:rsid w:val="00BA0AF5"/>
    <w:rsid w:val="00BA0B6A"/>
    <w:rsid w:val="00BA1048"/>
    <w:rsid w:val="00BA1AFC"/>
    <w:rsid w:val="00BA6F30"/>
    <w:rsid w:val="00BB52B7"/>
    <w:rsid w:val="00BC1777"/>
    <w:rsid w:val="00BD44D2"/>
    <w:rsid w:val="00BD4FF6"/>
    <w:rsid w:val="00BE23BA"/>
    <w:rsid w:val="00BE2E67"/>
    <w:rsid w:val="00BE47B3"/>
    <w:rsid w:val="00BE4BD7"/>
    <w:rsid w:val="00BE6758"/>
    <w:rsid w:val="00BE6A0F"/>
    <w:rsid w:val="00BE6C1A"/>
    <w:rsid w:val="00BF093A"/>
    <w:rsid w:val="00BF297F"/>
    <w:rsid w:val="00BF2A91"/>
    <w:rsid w:val="00BF378E"/>
    <w:rsid w:val="00BF53EC"/>
    <w:rsid w:val="00C04454"/>
    <w:rsid w:val="00C06699"/>
    <w:rsid w:val="00C06B4A"/>
    <w:rsid w:val="00C13AA8"/>
    <w:rsid w:val="00C14A0D"/>
    <w:rsid w:val="00C16D1C"/>
    <w:rsid w:val="00C17420"/>
    <w:rsid w:val="00C20064"/>
    <w:rsid w:val="00C219F7"/>
    <w:rsid w:val="00C21B0F"/>
    <w:rsid w:val="00C260C9"/>
    <w:rsid w:val="00C301D4"/>
    <w:rsid w:val="00C318EB"/>
    <w:rsid w:val="00C31B28"/>
    <w:rsid w:val="00C32D28"/>
    <w:rsid w:val="00C3333B"/>
    <w:rsid w:val="00C35B4F"/>
    <w:rsid w:val="00C368AF"/>
    <w:rsid w:val="00C41631"/>
    <w:rsid w:val="00C439A0"/>
    <w:rsid w:val="00C44157"/>
    <w:rsid w:val="00C46262"/>
    <w:rsid w:val="00C57083"/>
    <w:rsid w:val="00C603F6"/>
    <w:rsid w:val="00C60D9B"/>
    <w:rsid w:val="00C67AF0"/>
    <w:rsid w:val="00C67CE0"/>
    <w:rsid w:val="00C73B11"/>
    <w:rsid w:val="00C76114"/>
    <w:rsid w:val="00C76182"/>
    <w:rsid w:val="00C77E03"/>
    <w:rsid w:val="00C839FF"/>
    <w:rsid w:val="00C83EAD"/>
    <w:rsid w:val="00C93565"/>
    <w:rsid w:val="00C9771E"/>
    <w:rsid w:val="00CA25EC"/>
    <w:rsid w:val="00CA289F"/>
    <w:rsid w:val="00CA5B16"/>
    <w:rsid w:val="00CB11F0"/>
    <w:rsid w:val="00CB14E7"/>
    <w:rsid w:val="00CB3523"/>
    <w:rsid w:val="00CC0A31"/>
    <w:rsid w:val="00CC6A64"/>
    <w:rsid w:val="00CC7E87"/>
    <w:rsid w:val="00CD0B70"/>
    <w:rsid w:val="00CD12EE"/>
    <w:rsid w:val="00CD51D5"/>
    <w:rsid w:val="00CD62C0"/>
    <w:rsid w:val="00CD6EDE"/>
    <w:rsid w:val="00CE27BE"/>
    <w:rsid w:val="00CE57B2"/>
    <w:rsid w:val="00CE65C8"/>
    <w:rsid w:val="00CE6A9C"/>
    <w:rsid w:val="00CE7C72"/>
    <w:rsid w:val="00CE7ED2"/>
    <w:rsid w:val="00CF2B26"/>
    <w:rsid w:val="00CF3E74"/>
    <w:rsid w:val="00CF408D"/>
    <w:rsid w:val="00CF6985"/>
    <w:rsid w:val="00D02DCF"/>
    <w:rsid w:val="00D10D98"/>
    <w:rsid w:val="00D13740"/>
    <w:rsid w:val="00D151E0"/>
    <w:rsid w:val="00D20A38"/>
    <w:rsid w:val="00D21314"/>
    <w:rsid w:val="00D2134D"/>
    <w:rsid w:val="00D23FBB"/>
    <w:rsid w:val="00D2451E"/>
    <w:rsid w:val="00D257FC"/>
    <w:rsid w:val="00D27B3D"/>
    <w:rsid w:val="00D3234D"/>
    <w:rsid w:val="00D340DF"/>
    <w:rsid w:val="00D363F0"/>
    <w:rsid w:val="00D4333C"/>
    <w:rsid w:val="00D45517"/>
    <w:rsid w:val="00D513AF"/>
    <w:rsid w:val="00D539BC"/>
    <w:rsid w:val="00D57EC8"/>
    <w:rsid w:val="00D57FEB"/>
    <w:rsid w:val="00D6080C"/>
    <w:rsid w:val="00D62FD8"/>
    <w:rsid w:val="00D63FF3"/>
    <w:rsid w:val="00D66115"/>
    <w:rsid w:val="00D67387"/>
    <w:rsid w:val="00D70F32"/>
    <w:rsid w:val="00D71155"/>
    <w:rsid w:val="00D75926"/>
    <w:rsid w:val="00D76785"/>
    <w:rsid w:val="00D822BC"/>
    <w:rsid w:val="00D82C00"/>
    <w:rsid w:val="00D82E3A"/>
    <w:rsid w:val="00D83A1B"/>
    <w:rsid w:val="00D83DAA"/>
    <w:rsid w:val="00D86564"/>
    <w:rsid w:val="00D9228E"/>
    <w:rsid w:val="00D92F5A"/>
    <w:rsid w:val="00D93381"/>
    <w:rsid w:val="00DA1F75"/>
    <w:rsid w:val="00DA35F7"/>
    <w:rsid w:val="00DA6DD7"/>
    <w:rsid w:val="00DB2401"/>
    <w:rsid w:val="00DB24D4"/>
    <w:rsid w:val="00DB34A4"/>
    <w:rsid w:val="00DB3B0C"/>
    <w:rsid w:val="00DB454B"/>
    <w:rsid w:val="00DC275F"/>
    <w:rsid w:val="00DC40A8"/>
    <w:rsid w:val="00DC7226"/>
    <w:rsid w:val="00DD2E03"/>
    <w:rsid w:val="00DD30AE"/>
    <w:rsid w:val="00DD67D0"/>
    <w:rsid w:val="00DE49B1"/>
    <w:rsid w:val="00DF089B"/>
    <w:rsid w:val="00DF10B7"/>
    <w:rsid w:val="00DF3F63"/>
    <w:rsid w:val="00DF5932"/>
    <w:rsid w:val="00DF5A02"/>
    <w:rsid w:val="00DF690B"/>
    <w:rsid w:val="00E00406"/>
    <w:rsid w:val="00E01FA4"/>
    <w:rsid w:val="00E03040"/>
    <w:rsid w:val="00E04878"/>
    <w:rsid w:val="00E04C8C"/>
    <w:rsid w:val="00E05224"/>
    <w:rsid w:val="00E07346"/>
    <w:rsid w:val="00E07A06"/>
    <w:rsid w:val="00E11ECA"/>
    <w:rsid w:val="00E1253E"/>
    <w:rsid w:val="00E1748C"/>
    <w:rsid w:val="00E17820"/>
    <w:rsid w:val="00E21427"/>
    <w:rsid w:val="00E2212D"/>
    <w:rsid w:val="00E23403"/>
    <w:rsid w:val="00E30D55"/>
    <w:rsid w:val="00E3465B"/>
    <w:rsid w:val="00E35C49"/>
    <w:rsid w:val="00E40017"/>
    <w:rsid w:val="00E40956"/>
    <w:rsid w:val="00E4352E"/>
    <w:rsid w:val="00E439F9"/>
    <w:rsid w:val="00E52A9C"/>
    <w:rsid w:val="00E54EF8"/>
    <w:rsid w:val="00E557CF"/>
    <w:rsid w:val="00E566ED"/>
    <w:rsid w:val="00E57469"/>
    <w:rsid w:val="00E64298"/>
    <w:rsid w:val="00E65DD8"/>
    <w:rsid w:val="00E66E43"/>
    <w:rsid w:val="00E70C00"/>
    <w:rsid w:val="00E76102"/>
    <w:rsid w:val="00E773B0"/>
    <w:rsid w:val="00E8021A"/>
    <w:rsid w:val="00E855BE"/>
    <w:rsid w:val="00E85CE0"/>
    <w:rsid w:val="00E85D4A"/>
    <w:rsid w:val="00E87D9B"/>
    <w:rsid w:val="00E91761"/>
    <w:rsid w:val="00E91A9C"/>
    <w:rsid w:val="00E920A6"/>
    <w:rsid w:val="00E958D3"/>
    <w:rsid w:val="00E97CD1"/>
    <w:rsid w:val="00EA096B"/>
    <w:rsid w:val="00EA2211"/>
    <w:rsid w:val="00EA608C"/>
    <w:rsid w:val="00EA70D2"/>
    <w:rsid w:val="00EB1A48"/>
    <w:rsid w:val="00EB7C45"/>
    <w:rsid w:val="00EC60AD"/>
    <w:rsid w:val="00EC64E8"/>
    <w:rsid w:val="00ED114C"/>
    <w:rsid w:val="00ED1884"/>
    <w:rsid w:val="00ED3679"/>
    <w:rsid w:val="00EE2471"/>
    <w:rsid w:val="00EE4637"/>
    <w:rsid w:val="00EF2874"/>
    <w:rsid w:val="00F00E37"/>
    <w:rsid w:val="00F01721"/>
    <w:rsid w:val="00F06013"/>
    <w:rsid w:val="00F067FF"/>
    <w:rsid w:val="00F07CBE"/>
    <w:rsid w:val="00F07F5B"/>
    <w:rsid w:val="00F11135"/>
    <w:rsid w:val="00F125BB"/>
    <w:rsid w:val="00F22570"/>
    <w:rsid w:val="00F22D93"/>
    <w:rsid w:val="00F24222"/>
    <w:rsid w:val="00F2462C"/>
    <w:rsid w:val="00F24647"/>
    <w:rsid w:val="00F24EE5"/>
    <w:rsid w:val="00F27CF9"/>
    <w:rsid w:val="00F301D8"/>
    <w:rsid w:val="00F315A1"/>
    <w:rsid w:val="00F32031"/>
    <w:rsid w:val="00F3229E"/>
    <w:rsid w:val="00F36644"/>
    <w:rsid w:val="00F37233"/>
    <w:rsid w:val="00F379EF"/>
    <w:rsid w:val="00F42585"/>
    <w:rsid w:val="00F438F6"/>
    <w:rsid w:val="00F46662"/>
    <w:rsid w:val="00F504C9"/>
    <w:rsid w:val="00F5071E"/>
    <w:rsid w:val="00F509FE"/>
    <w:rsid w:val="00F51E3E"/>
    <w:rsid w:val="00F5365D"/>
    <w:rsid w:val="00F57D28"/>
    <w:rsid w:val="00F61030"/>
    <w:rsid w:val="00F61C9E"/>
    <w:rsid w:val="00F62FB6"/>
    <w:rsid w:val="00F631E1"/>
    <w:rsid w:val="00F63AB2"/>
    <w:rsid w:val="00F65732"/>
    <w:rsid w:val="00F67691"/>
    <w:rsid w:val="00F67986"/>
    <w:rsid w:val="00F7071A"/>
    <w:rsid w:val="00F70B3C"/>
    <w:rsid w:val="00F73288"/>
    <w:rsid w:val="00F750F5"/>
    <w:rsid w:val="00F75EA4"/>
    <w:rsid w:val="00F82470"/>
    <w:rsid w:val="00F82C06"/>
    <w:rsid w:val="00F90A55"/>
    <w:rsid w:val="00F9236E"/>
    <w:rsid w:val="00F92794"/>
    <w:rsid w:val="00F95DE4"/>
    <w:rsid w:val="00F96FF1"/>
    <w:rsid w:val="00F97808"/>
    <w:rsid w:val="00F97BD9"/>
    <w:rsid w:val="00FA3415"/>
    <w:rsid w:val="00FA5111"/>
    <w:rsid w:val="00FB06E6"/>
    <w:rsid w:val="00FB0E79"/>
    <w:rsid w:val="00FB2BC1"/>
    <w:rsid w:val="00FC29E1"/>
    <w:rsid w:val="00FC458A"/>
    <w:rsid w:val="00FC7AB2"/>
    <w:rsid w:val="00FD0506"/>
    <w:rsid w:val="00FD1571"/>
    <w:rsid w:val="00FD58A6"/>
    <w:rsid w:val="00FE0342"/>
    <w:rsid w:val="00FE2ACB"/>
    <w:rsid w:val="00FE37F8"/>
    <w:rsid w:val="00FE3CBD"/>
    <w:rsid w:val="00FE460F"/>
    <w:rsid w:val="00FE7529"/>
    <w:rsid w:val="00FE795F"/>
    <w:rsid w:val="00FF034B"/>
    <w:rsid w:val="00FF0686"/>
    <w:rsid w:val="00FF2800"/>
    <w:rsid w:val="00FF69B6"/>
    <w:rsid w:val="00FF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BC1E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6D1C"/>
  </w:style>
  <w:style w:type="paragraph" w:styleId="Titre1">
    <w:name w:val="heading 1"/>
    <w:basedOn w:val="Normal"/>
    <w:next w:val="Normal"/>
    <w:link w:val="Titre1Car"/>
    <w:uiPriority w:val="9"/>
    <w:qFormat/>
    <w:rsid w:val="001750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750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750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34817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750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34817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1750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8230B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17501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8230B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17501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17501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D34817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17501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AF2D87"/>
    <w:pPr>
      <w:spacing w:after="240" w:line="240" w:lineRule="atLeast"/>
      <w:ind w:firstLine="360"/>
      <w:jc w:val="both"/>
    </w:pPr>
  </w:style>
  <w:style w:type="character" w:customStyle="1" w:styleId="CorpsdetexteCar">
    <w:name w:val="Corps de texte Car"/>
    <w:basedOn w:val="Policepardfaut"/>
    <w:link w:val="Corpsdetexte"/>
    <w:rsid w:val="00D2451E"/>
    <w:rPr>
      <w:rFonts w:ascii="Garamond" w:hAnsi="Garamond"/>
      <w:sz w:val="22"/>
      <w:lang w:val="en-US" w:eastAsia="en-US" w:bidi="ar-SA"/>
    </w:rPr>
  </w:style>
  <w:style w:type="paragraph" w:customStyle="1" w:styleId="BlockQuotation">
    <w:name w:val="Block Quotation"/>
    <w:basedOn w:val="Corpsdetexte"/>
    <w:link w:val="BlockQuotationChar"/>
    <w:rsid w:val="00AF2D87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ind w:left="720" w:right="720" w:firstLine="0"/>
    </w:pPr>
    <w:rPr>
      <w:i/>
    </w:rPr>
  </w:style>
  <w:style w:type="character" w:customStyle="1" w:styleId="BlockQuotationChar">
    <w:name w:val="Block Quotation Char"/>
    <w:basedOn w:val="Policepardfaut"/>
    <w:link w:val="BlockQuotation"/>
    <w:rsid w:val="00D2451E"/>
    <w:rPr>
      <w:rFonts w:ascii="Garamond" w:hAnsi="Garamond"/>
      <w:i/>
      <w:sz w:val="22"/>
      <w:lang w:val="en-US" w:eastAsia="en-US" w:bidi="ar-SA"/>
    </w:rPr>
  </w:style>
  <w:style w:type="paragraph" w:styleId="Lgende">
    <w:name w:val="caption"/>
    <w:basedOn w:val="Normal"/>
    <w:next w:val="Normal"/>
    <w:uiPriority w:val="35"/>
    <w:unhideWhenUsed/>
    <w:qFormat/>
    <w:rsid w:val="0017501D"/>
    <w:pPr>
      <w:spacing w:line="240" w:lineRule="auto"/>
    </w:pPr>
    <w:rPr>
      <w:b/>
      <w:bCs/>
      <w:color w:val="D34817" w:themeColor="accent1"/>
      <w:sz w:val="18"/>
      <w:szCs w:val="18"/>
    </w:rPr>
  </w:style>
  <w:style w:type="character" w:styleId="Appeldenotedefin">
    <w:name w:val="endnote reference"/>
    <w:semiHidden/>
    <w:rsid w:val="00AF2D87"/>
    <w:rPr>
      <w:vertAlign w:val="superscript"/>
    </w:rPr>
  </w:style>
  <w:style w:type="paragraph" w:styleId="Notedefin">
    <w:name w:val="endnote text"/>
    <w:basedOn w:val="Normal"/>
    <w:semiHidden/>
    <w:rsid w:val="00AD13DC"/>
  </w:style>
  <w:style w:type="character" w:styleId="Appelnotedebasdep">
    <w:name w:val="footnote reference"/>
    <w:semiHidden/>
    <w:rsid w:val="00AF2D87"/>
    <w:rPr>
      <w:vertAlign w:val="superscript"/>
    </w:rPr>
  </w:style>
  <w:style w:type="paragraph" w:styleId="Notedebasdepage">
    <w:name w:val="footnote text"/>
    <w:basedOn w:val="Normal"/>
    <w:semiHidden/>
    <w:rsid w:val="00AD13DC"/>
  </w:style>
  <w:style w:type="paragraph" w:styleId="Index1">
    <w:name w:val="index 1"/>
    <w:basedOn w:val="Normal"/>
    <w:semiHidden/>
    <w:rsid w:val="00AD13DC"/>
    <w:rPr>
      <w:sz w:val="21"/>
    </w:rPr>
  </w:style>
  <w:style w:type="paragraph" w:styleId="Index2">
    <w:name w:val="index 2"/>
    <w:basedOn w:val="Normal"/>
    <w:semiHidden/>
    <w:rsid w:val="00AD13DC"/>
    <w:pPr>
      <w:ind w:hanging="240"/>
    </w:pPr>
    <w:rPr>
      <w:sz w:val="21"/>
    </w:rPr>
  </w:style>
  <w:style w:type="paragraph" w:styleId="Index3">
    <w:name w:val="index 3"/>
    <w:basedOn w:val="Normal"/>
    <w:semiHidden/>
    <w:rsid w:val="00AD13DC"/>
    <w:pPr>
      <w:ind w:left="480" w:hanging="240"/>
    </w:pPr>
    <w:rPr>
      <w:sz w:val="21"/>
    </w:rPr>
  </w:style>
  <w:style w:type="paragraph" w:styleId="Index4">
    <w:name w:val="index 4"/>
    <w:basedOn w:val="Normal"/>
    <w:semiHidden/>
    <w:rsid w:val="00AD13DC"/>
    <w:pPr>
      <w:ind w:left="600" w:hanging="240"/>
    </w:pPr>
    <w:rPr>
      <w:sz w:val="21"/>
    </w:rPr>
  </w:style>
  <w:style w:type="paragraph" w:styleId="Index5">
    <w:name w:val="index 5"/>
    <w:basedOn w:val="Normal"/>
    <w:semiHidden/>
    <w:rsid w:val="00AD13DC"/>
    <w:pPr>
      <w:ind w:left="840"/>
    </w:pPr>
    <w:rPr>
      <w:sz w:val="21"/>
    </w:rPr>
  </w:style>
  <w:style w:type="paragraph" w:styleId="Titreindex">
    <w:name w:val="index heading"/>
    <w:basedOn w:val="Normal"/>
    <w:next w:val="Index1"/>
    <w:semiHidden/>
    <w:rsid w:val="00AD13DC"/>
    <w:pPr>
      <w:spacing w:line="480" w:lineRule="atLeast"/>
    </w:pPr>
    <w:rPr>
      <w:spacing w:val="-5"/>
      <w:sz w:val="28"/>
    </w:rPr>
  </w:style>
  <w:style w:type="character" w:customStyle="1" w:styleId="Lead-inEmphasis">
    <w:name w:val="Lead-in Emphasis"/>
    <w:rsid w:val="00AF2D87"/>
    <w:rPr>
      <w:caps/>
      <w:sz w:val="18"/>
    </w:rPr>
  </w:style>
  <w:style w:type="paragraph" w:styleId="Listepuces">
    <w:name w:val="List Bullet"/>
    <w:basedOn w:val="Normal"/>
    <w:rsid w:val="00AD13DC"/>
    <w:pPr>
      <w:numPr>
        <w:numId w:val="1"/>
      </w:numPr>
      <w:spacing w:after="240" w:line="240" w:lineRule="atLeast"/>
      <w:ind w:right="720"/>
      <w:jc w:val="both"/>
    </w:pPr>
  </w:style>
  <w:style w:type="paragraph" w:styleId="Textedemacro">
    <w:name w:val="macro"/>
    <w:basedOn w:val="Corpsdetexte"/>
    <w:semiHidden/>
    <w:rsid w:val="00AF2D87"/>
    <w:pPr>
      <w:spacing w:line="240" w:lineRule="auto"/>
      <w:jc w:val="left"/>
    </w:pPr>
    <w:rPr>
      <w:rFonts w:ascii="Courier New" w:hAnsi="Courier New"/>
    </w:rPr>
  </w:style>
  <w:style w:type="character" w:styleId="Numrodepage">
    <w:name w:val="page number"/>
    <w:rsid w:val="00AF2D87"/>
    <w:rPr>
      <w:sz w:val="24"/>
    </w:rPr>
  </w:style>
  <w:style w:type="paragraph" w:customStyle="1" w:styleId="SubtitleCover">
    <w:name w:val="Subtitle Cover"/>
    <w:basedOn w:val="TitleCover"/>
    <w:next w:val="Corpsdetexte"/>
    <w:rsid w:val="00AF2D87"/>
    <w:pPr>
      <w:pBdr>
        <w:top w:val="single" w:sz="6" w:space="12" w:color="808080"/>
      </w:pBdr>
      <w:spacing w:after="0" w:line="440" w:lineRule="atLeast"/>
    </w:pPr>
    <w:rPr>
      <w:spacing w:val="30"/>
      <w:sz w:val="36"/>
    </w:rPr>
  </w:style>
  <w:style w:type="paragraph" w:customStyle="1" w:styleId="TitleCover">
    <w:name w:val="Title Cover"/>
    <w:basedOn w:val="Normal"/>
    <w:next w:val="SubtitleCover"/>
    <w:rsid w:val="00AD13DC"/>
    <w:pPr>
      <w:keepNext/>
      <w:keepLines/>
      <w:spacing w:after="240" w:line="720" w:lineRule="atLeast"/>
      <w:jc w:val="center"/>
    </w:pPr>
    <w:rPr>
      <w:caps/>
      <w:spacing w:val="65"/>
      <w:kern w:val="20"/>
      <w:sz w:val="64"/>
    </w:rPr>
  </w:style>
  <w:style w:type="paragraph" w:styleId="Tabledesillustrations">
    <w:name w:val="table of figures"/>
    <w:basedOn w:val="Normal"/>
    <w:semiHidden/>
    <w:rsid w:val="00AD13DC"/>
  </w:style>
  <w:style w:type="paragraph" w:styleId="TM1">
    <w:name w:val="toc 1"/>
    <w:basedOn w:val="Normal"/>
    <w:uiPriority w:val="39"/>
    <w:rsid w:val="00AD13DC"/>
    <w:pPr>
      <w:tabs>
        <w:tab w:val="right" w:leader="dot" w:pos="5040"/>
      </w:tabs>
    </w:pPr>
  </w:style>
  <w:style w:type="paragraph" w:styleId="TM2">
    <w:name w:val="toc 2"/>
    <w:basedOn w:val="Normal"/>
    <w:uiPriority w:val="39"/>
    <w:rsid w:val="00AD13DC"/>
    <w:pPr>
      <w:tabs>
        <w:tab w:val="right" w:leader="dot" w:pos="5040"/>
      </w:tabs>
    </w:pPr>
  </w:style>
  <w:style w:type="paragraph" w:styleId="TM3">
    <w:name w:val="toc 3"/>
    <w:basedOn w:val="Normal"/>
    <w:semiHidden/>
    <w:rsid w:val="00AD13DC"/>
    <w:pPr>
      <w:tabs>
        <w:tab w:val="right" w:leader="dot" w:pos="5040"/>
      </w:tabs>
    </w:pPr>
    <w:rPr>
      <w:i/>
    </w:rPr>
  </w:style>
  <w:style w:type="paragraph" w:styleId="TM4">
    <w:name w:val="toc 4"/>
    <w:basedOn w:val="Normal"/>
    <w:semiHidden/>
    <w:rsid w:val="00AD13DC"/>
    <w:pPr>
      <w:tabs>
        <w:tab w:val="right" w:leader="dot" w:pos="5040"/>
      </w:tabs>
    </w:pPr>
    <w:rPr>
      <w:i/>
    </w:rPr>
  </w:style>
  <w:style w:type="paragraph" w:styleId="TM5">
    <w:name w:val="toc 5"/>
    <w:basedOn w:val="Normal"/>
    <w:semiHidden/>
    <w:rsid w:val="00AD13DC"/>
    <w:rPr>
      <w:i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7501D"/>
    <w:pPr>
      <w:numPr>
        <w:ilvl w:val="1"/>
      </w:numPr>
    </w:pPr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17501D"/>
    <w:pPr>
      <w:pBdr>
        <w:bottom w:val="single" w:sz="8" w:space="4" w:color="D34817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E4A4A" w:themeColor="text2" w:themeShade="BF"/>
      <w:spacing w:val="5"/>
      <w:kern w:val="28"/>
      <w:sz w:val="52"/>
      <w:szCs w:val="52"/>
    </w:rPr>
  </w:style>
  <w:style w:type="paragraph" w:customStyle="1" w:styleId="Columnheadings">
    <w:name w:val="Column headings"/>
    <w:basedOn w:val="Normal"/>
    <w:rsid w:val="004D6BEC"/>
    <w:pPr>
      <w:keepNext/>
      <w:spacing w:before="80"/>
      <w:jc w:val="center"/>
    </w:pPr>
    <w:rPr>
      <w:caps/>
      <w:sz w:val="14"/>
    </w:rPr>
  </w:style>
  <w:style w:type="character" w:styleId="Marquedecommentaire">
    <w:name w:val="annotation reference"/>
    <w:semiHidden/>
    <w:rsid w:val="00AF2D87"/>
    <w:rPr>
      <w:sz w:val="16"/>
    </w:rPr>
  </w:style>
  <w:style w:type="paragraph" w:styleId="Commentaire">
    <w:name w:val="annotation text"/>
    <w:basedOn w:val="Normal"/>
    <w:link w:val="CommentaireCar"/>
    <w:semiHidden/>
    <w:rsid w:val="00AD13DC"/>
  </w:style>
  <w:style w:type="paragraph" w:customStyle="1" w:styleId="CompanyName">
    <w:name w:val="Company Name"/>
    <w:basedOn w:val="Corpsdetexte"/>
    <w:rsid w:val="00AF2D87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kern w:val="18"/>
    </w:rPr>
  </w:style>
  <w:style w:type="paragraph" w:styleId="Tabledesrfrencesjuridiques">
    <w:name w:val="table of authorities"/>
    <w:basedOn w:val="Normal"/>
    <w:semiHidden/>
    <w:rsid w:val="00AF2D87"/>
    <w:pPr>
      <w:tabs>
        <w:tab w:val="right" w:leader="dot" w:pos="7560"/>
      </w:tabs>
    </w:pPr>
  </w:style>
  <w:style w:type="paragraph" w:styleId="TitreTR">
    <w:name w:val="toa heading"/>
    <w:basedOn w:val="Normal"/>
    <w:next w:val="Tabledesrfrencesjuridiques"/>
    <w:semiHidden/>
    <w:rsid w:val="00AF2D87"/>
    <w:pPr>
      <w:keepNext/>
      <w:spacing w:line="720" w:lineRule="atLeast"/>
    </w:pPr>
    <w:rPr>
      <w:caps/>
      <w:spacing w:val="-10"/>
      <w:kern w:val="28"/>
    </w:rPr>
  </w:style>
  <w:style w:type="paragraph" w:customStyle="1" w:styleId="Rowlabels">
    <w:name w:val="Row labels"/>
    <w:basedOn w:val="Normal"/>
    <w:rsid w:val="004D6BEC"/>
    <w:pPr>
      <w:keepNext/>
      <w:spacing w:before="40"/>
    </w:pPr>
    <w:rPr>
      <w:sz w:val="18"/>
    </w:rPr>
  </w:style>
  <w:style w:type="paragraph" w:customStyle="1" w:styleId="Percentage">
    <w:name w:val="Percentage"/>
    <w:basedOn w:val="Normal"/>
    <w:rsid w:val="009213D9"/>
    <w:pPr>
      <w:spacing w:before="40"/>
      <w:jc w:val="center"/>
    </w:pPr>
    <w:rPr>
      <w:sz w:val="18"/>
    </w:rPr>
  </w:style>
  <w:style w:type="paragraph" w:customStyle="1" w:styleId="NumberedList">
    <w:name w:val="Numbered List"/>
    <w:basedOn w:val="Normal"/>
    <w:link w:val="NumberedListChar"/>
    <w:rsid w:val="00697ACE"/>
    <w:pPr>
      <w:numPr>
        <w:numId w:val="2"/>
      </w:numPr>
      <w:spacing w:after="240" w:line="312" w:lineRule="auto"/>
      <w:contextualSpacing/>
    </w:pPr>
  </w:style>
  <w:style w:type="character" w:customStyle="1" w:styleId="NumberedListChar">
    <w:name w:val="Numbered List Char"/>
    <w:basedOn w:val="Policepardfaut"/>
    <w:link w:val="NumberedList"/>
    <w:rsid w:val="00697ACE"/>
  </w:style>
  <w:style w:type="paragraph" w:customStyle="1" w:styleId="NumberedListBold">
    <w:name w:val="Numbered List Bold"/>
    <w:basedOn w:val="NumberedList"/>
    <w:link w:val="NumberedListBoldChar"/>
    <w:rsid w:val="00D2451E"/>
    <w:rPr>
      <w:b/>
      <w:bCs/>
    </w:rPr>
  </w:style>
  <w:style w:type="character" w:customStyle="1" w:styleId="NumberedListBoldChar">
    <w:name w:val="Numbered List Bold Char"/>
    <w:basedOn w:val="NumberedListChar"/>
    <w:link w:val="NumberedListBold"/>
    <w:rsid w:val="00D2451E"/>
    <w:rPr>
      <w:b/>
      <w:bCs/>
    </w:rPr>
  </w:style>
  <w:style w:type="paragraph" w:customStyle="1" w:styleId="LineSpace">
    <w:name w:val="Line Space"/>
    <w:basedOn w:val="Normal"/>
    <w:rsid w:val="00D2451E"/>
    <w:rPr>
      <w:rFonts w:ascii="Verdana" w:hAnsi="Verdana"/>
      <w:sz w:val="12"/>
    </w:rPr>
  </w:style>
  <w:style w:type="paragraph" w:styleId="Sansinterligne">
    <w:name w:val="No Spacing"/>
    <w:link w:val="SansinterligneCar"/>
    <w:uiPriority w:val="1"/>
    <w:qFormat/>
    <w:rsid w:val="0017501D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AF3B41"/>
  </w:style>
  <w:style w:type="paragraph" w:styleId="Textedebulles">
    <w:name w:val="Balloon Text"/>
    <w:basedOn w:val="Normal"/>
    <w:link w:val="TextedebullesCar"/>
    <w:rsid w:val="00AF3B4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F3B41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17501D"/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17501D"/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17501D"/>
    <w:rPr>
      <w:rFonts w:asciiTheme="majorHAnsi" w:eastAsiaTheme="majorEastAsia" w:hAnsiTheme="majorHAnsi" w:cstheme="majorBidi"/>
      <w:b/>
      <w:bCs/>
      <w:color w:val="D34817" w:themeColor="accent1"/>
    </w:rPr>
  </w:style>
  <w:style w:type="character" w:customStyle="1" w:styleId="Titre4Car">
    <w:name w:val="Titre 4 Car"/>
    <w:basedOn w:val="Policepardfaut"/>
    <w:link w:val="Titre4"/>
    <w:uiPriority w:val="9"/>
    <w:rsid w:val="0017501D"/>
    <w:rPr>
      <w:rFonts w:asciiTheme="majorHAnsi" w:eastAsiaTheme="majorEastAsia" w:hAnsiTheme="majorHAnsi" w:cstheme="majorBidi"/>
      <w:b/>
      <w:bCs/>
      <w:i/>
      <w:iCs/>
      <w:color w:val="D34817" w:themeColor="accent1"/>
    </w:rPr>
  </w:style>
  <w:style w:type="character" w:customStyle="1" w:styleId="Titre5Car">
    <w:name w:val="Titre 5 Car"/>
    <w:basedOn w:val="Policepardfaut"/>
    <w:link w:val="Titre5"/>
    <w:uiPriority w:val="9"/>
    <w:rsid w:val="0017501D"/>
    <w:rPr>
      <w:rFonts w:asciiTheme="majorHAnsi" w:eastAsiaTheme="majorEastAsia" w:hAnsiTheme="majorHAnsi" w:cstheme="majorBidi"/>
      <w:color w:val="68230B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17501D"/>
    <w:rPr>
      <w:rFonts w:asciiTheme="majorHAnsi" w:eastAsiaTheme="majorEastAsia" w:hAnsiTheme="majorHAnsi" w:cstheme="majorBidi"/>
      <w:i/>
      <w:iCs/>
      <w:color w:val="68230B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17501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17501D"/>
    <w:rPr>
      <w:rFonts w:asciiTheme="majorHAnsi" w:eastAsiaTheme="majorEastAsia" w:hAnsiTheme="majorHAnsi" w:cstheme="majorBidi"/>
      <w:color w:val="D34817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17501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reCar">
    <w:name w:val="Titre Car"/>
    <w:basedOn w:val="Policepardfaut"/>
    <w:link w:val="Titre"/>
    <w:uiPriority w:val="10"/>
    <w:rsid w:val="0017501D"/>
    <w:rPr>
      <w:rFonts w:asciiTheme="majorHAnsi" w:eastAsiaTheme="majorEastAsia" w:hAnsiTheme="majorHAnsi" w:cstheme="majorBidi"/>
      <w:color w:val="4E4A4A" w:themeColor="text2" w:themeShade="BF"/>
      <w:spacing w:val="5"/>
      <w:kern w:val="28"/>
      <w:sz w:val="52"/>
      <w:szCs w:val="52"/>
    </w:rPr>
  </w:style>
  <w:style w:type="character" w:customStyle="1" w:styleId="Sous-titreCar">
    <w:name w:val="Sous-titre Car"/>
    <w:basedOn w:val="Policepardfaut"/>
    <w:link w:val="Sous-titre"/>
    <w:uiPriority w:val="11"/>
    <w:rsid w:val="0017501D"/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17501D"/>
    <w:rPr>
      <w:b/>
      <w:bCs/>
    </w:rPr>
  </w:style>
  <w:style w:type="character" w:styleId="Accentuation">
    <w:name w:val="Emphasis"/>
    <w:basedOn w:val="Policepardfaut"/>
    <w:uiPriority w:val="20"/>
    <w:qFormat/>
    <w:rsid w:val="0017501D"/>
    <w:rPr>
      <w:i/>
      <w:iCs/>
    </w:rPr>
  </w:style>
  <w:style w:type="paragraph" w:styleId="Paragraphedeliste">
    <w:name w:val="List Paragraph"/>
    <w:basedOn w:val="Normal"/>
    <w:uiPriority w:val="34"/>
    <w:qFormat/>
    <w:rsid w:val="0017501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17501D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17501D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7501D"/>
    <w:pPr>
      <w:pBdr>
        <w:bottom w:val="single" w:sz="4" w:space="4" w:color="D34817" w:themeColor="accent1"/>
      </w:pBdr>
      <w:spacing w:before="200" w:after="280"/>
      <w:ind w:left="936" w:right="936"/>
    </w:pPr>
    <w:rPr>
      <w:b/>
      <w:bCs/>
      <w:i/>
      <w:iCs/>
      <w:color w:val="D34817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7501D"/>
    <w:rPr>
      <w:b/>
      <w:bCs/>
      <w:i/>
      <w:iCs/>
      <w:color w:val="D34817" w:themeColor="accent1"/>
    </w:rPr>
  </w:style>
  <w:style w:type="character" w:styleId="Accentuationlgre">
    <w:name w:val="Subtle Emphasis"/>
    <w:basedOn w:val="Policepardfaut"/>
    <w:uiPriority w:val="19"/>
    <w:qFormat/>
    <w:rsid w:val="0017501D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17501D"/>
    <w:rPr>
      <w:b/>
      <w:bCs/>
      <w:i/>
      <w:iCs/>
      <w:color w:val="D34817" w:themeColor="accent1"/>
    </w:rPr>
  </w:style>
  <w:style w:type="character" w:styleId="Rfrencelgre">
    <w:name w:val="Subtle Reference"/>
    <w:basedOn w:val="Policepardfaut"/>
    <w:uiPriority w:val="31"/>
    <w:qFormat/>
    <w:rsid w:val="0017501D"/>
    <w:rPr>
      <w:smallCaps/>
      <w:color w:val="9B2D1F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17501D"/>
    <w:rPr>
      <w:b/>
      <w:bCs/>
      <w:smallCaps/>
      <w:color w:val="9B2D1F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17501D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7501D"/>
    <w:pPr>
      <w:outlineLvl w:val="9"/>
    </w:pPr>
  </w:style>
  <w:style w:type="character" w:styleId="Lienhypertexte">
    <w:name w:val="Hyperlink"/>
    <w:basedOn w:val="Policepardfaut"/>
    <w:uiPriority w:val="99"/>
    <w:unhideWhenUsed/>
    <w:rsid w:val="005C0F56"/>
    <w:rPr>
      <w:color w:val="CC9900" w:themeColor="hyperlink"/>
      <w:u w:val="single"/>
    </w:rPr>
  </w:style>
  <w:style w:type="paragraph" w:styleId="Pieddepage">
    <w:name w:val="footer"/>
    <w:basedOn w:val="Normal"/>
    <w:link w:val="PieddepageCar"/>
    <w:uiPriority w:val="99"/>
    <w:rsid w:val="005C0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0F56"/>
  </w:style>
  <w:style w:type="paragraph" w:styleId="En-tte">
    <w:name w:val="header"/>
    <w:basedOn w:val="Normal"/>
    <w:link w:val="En-tteCar"/>
    <w:uiPriority w:val="99"/>
    <w:rsid w:val="005C0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0F56"/>
  </w:style>
  <w:style w:type="paragraph" w:customStyle="1" w:styleId="05BC2C2812214721B0E643442EA253EB">
    <w:name w:val="05BC2C2812214721B0E643442EA253EB"/>
    <w:rsid w:val="005C0F56"/>
    <w:rPr>
      <w:lang w:eastAsia="ja-JP"/>
    </w:rPr>
  </w:style>
  <w:style w:type="paragraph" w:styleId="Objetducommentaire">
    <w:name w:val="annotation subject"/>
    <w:basedOn w:val="Commentaire"/>
    <w:next w:val="Commentaire"/>
    <w:link w:val="ObjetducommentaireCar"/>
    <w:rsid w:val="005E6AF1"/>
    <w:pPr>
      <w:spacing w:line="240" w:lineRule="auto"/>
    </w:pPr>
    <w:rPr>
      <w:b/>
      <w:bCs/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5E6AF1"/>
  </w:style>
  <w:style w:type="character" w:customStyle="1" w:styleId="ObjetducommentaireCar">
    <w:name w:val="Objet du commentaire Car"/>
    <w:basedOn w:val="CommentaireCar"/>
    <w:link w:val="Objetducommentaire"/>
    <w:rsid w:val="005E6AF1"/>
  </w:style>
  <w:style w:type="character" w:styleId="Textedelespacerserv">
    <w:name w:val="Placeholder Text"/>
    <w:basedOn w:val="Policepardfaut"/>
    <w:uiPriority w:val="99"/>
    <w:semiHidden/>
    <w:rsid w:val="00FA3415"/>
    <w:rPr>
      <w:color w:val="808080"/>
    </w:rPr>
  </w:style>
  <w:style w:type="table" w:styleId="Grilledutableau">
    <w:name w:val="Table Grid"/>
    <w:basedOn w:val="TableauNormal"/>
    <w:uiPriority w:val="39"/>
    <w:rsid w:val="00F11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804A5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semiHidden/>
    <w:unhideWhenUsed/>
    <w:rsid w:val="00B17CA5"/>
    <w:rPr>
      <w:color w:val="96A9A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7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7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1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90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footer" Target="footer1.xml"/><Relationship Id="rId28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19" Type="http://schemas.openxmlformats.org/officeDocument/2006/relationships/image" Target="media/image9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hdphoto" Target="media/hdphoto1.wdp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brice\Downloads\TS10226435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BF920BE609A43A4BF2C43B3AA020C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35E40A-17E4-4A68-B158-D20DE7228792}"/>
      </w:docPartPr>
      <w:docPartBody>
        <w:p w:rsidR="009F6452" w:rsidRDefault="009F6452" w:rsidP="009F6452">
          <w:pPr>
            <w:pStyle w:val="DBF920BE609A43A4BF2C43B3AA020CBF"/>
          </w:pPr>
          <w:r>
            <w:rPr>
              <w:rFonts w:asciiTheme="majorHAnsi" w:eastAsiaTheme="majorEastAsia" w:hAnsiTheme="majorHAnsi" w:cstheme="majorBidi"/>
            </w:rP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452"/>
    <w:rsid w:val="001333FF"/>
    <w:rsid w:val="001972F3"/>
    <w:rsid w:val="001A556D"/>
    <w:rsid w:val="002C56DA"/>
    <w:rsid w:val="003B283D"/>
    <w:rsid w:val="003F4CCA"/>
    <w:rsid w:val="004B6F17"/>
    <w:rsid w:val="006214B3"/>
    <w:rsid w:val="006906B8"/>
    <w:rsid w:val="006D7AD8"/>
    <w:rsid w:val="00820993"/>
    <w:rsid w:val="00823002"/>
    <w:rsid w:val="008918FC"/>
    <w:rsid w:val="009906DB"/>
    <w:rsid w:val="009D5230"/>
    <w:rsid w:val="009F6452"/>
    <w:rsid w:val="00A56A79"/>
    <w:rsid w:val="00AC0031"/>
    <w:rsid w:val="00B60335"/>
    <w:rsid w:val="00B93B54"/>
    <w:rsid w:val="00C03CC7"/>
    <w:rsid w:val="00D056A7"/>
    <w:rsid w:val="00D10647"/>
    <w:rsid w:val="00EA27D7"/>
    <w:rsid w:val="00F5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B283D"/>
    <w:rPr>
      <w:color w:val="808080"/>
    </w:rPr>
  </w:style>
  <w:style w:type="paragraph" w:customStyle="1" w:styleId="DBF920BE609A43A4BF2C43B3AA020CBF">
    <w:name w:val="DBF920BE609A43A4BF2C43B3AA020CBF"/>
    <w:rsid w:val="009F6452"/>
    <w:pPr>
      <w:tabs>
        <w:tab w:val="center" w:pos="4680"/>
        <w:tab w:val="right" w:pos="9360"/>
      </w:tabs>
      <w:spacing w:after="0" w:line="240" w:lineRule="auto"/>
    </w:pPr>
    <w:rPr>
      <w:lang w:val="en-US"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1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A7D58AE-54C5-484F-B182-88073207FC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09F5C0-9749-472E-8731-0843FB17C6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TS102264355.dotx</Template>
  <TotalTime>0</TotalTime>
  <Pages>4</Pages>
  <Words>637</Words>
  <Characters>3507</Characters>
  <Application>Microsoft Office Word</Application>
  <DocSecurity>0</DocSecurity>
  <Lines>29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Cours - calcul littéral – 3e</vt:lpstr>
      <vt:lpstr/>
    </vt:vector>
  </TitlesOfParts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Puissances</dc:title>
  <dc:subject/>
  <dc:creator/>
  <cp:keywords/>
  <cp:lastModifiedBy/>
  <cp:revision>1</cp:revision>
  <dcterms:created xsi:type="dcterms:W3CDTF">2022-11-26T20:06:00Z</dcterms:created>
  <dcterms:modified xsi:type="dcterms:W3CDTF">2022-11-26T20:06:00Z</dcterms:modified>
  <cp:category>Puissance en continu et en alternatif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TC022643559991</vt:lpwstr>
  </property>
</Properties>
</file>