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77777777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0F83B6DB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C02FD1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La réfraction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0F83B6DB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C02FD1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La réfraction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77777777" w:rsidR="00422AC5" w:rsidRPr="000E3391" w:rsidRDefault="00000000">
          <w:pPr>
            <w:rPr>
              <w:lang w:val="fr-FR"/>
            </w:rPr>
          </w:pPr>
        </w:p>
      </w:sdtContent>
    </w:sdt>
    <w:p w14:paraId="6E7E2697" w14:textId="0DF58E1E" w:rsidR="003909EA" w:rsidRPr="006C581B" w:rsidRDefault="003909EA" w:rsidP="0044299E">
      <w:pPr>
        <w:pStyle w:val="Titre1"/>
        <w:spacing w:before="60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2713C2DE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051282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1C4ACC81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69739D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Découverte sur </w:t>
                              </w:r>
                              <w:proofErr w:type="spellStart"/>
                              <w:r w:rsidR="0069739D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youtube</w:t>
                              </w:r>
                              <w:proofErr w:type="spellEnd"/>
                              <w:r w:rsidR="00466607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et </w:t>
                              </w:r>
                              <w:proofErr w:type="spellStart"/>
                              <w:r w:rsidR="00466607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phet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0512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1C4ACC81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69739D">
                          <w:rPr>
                            <w:sz w:val="40"/>
                            <w:szCs w:val="40"/>
                            <w:lang w:val="fr-FR"/>
                          </w:rPr>
                          <w:t xml:space="preserve">Découverte sur </w:t>
                        </w:r>
                        <w:proofErr w:type="spellStart"/>
                        <w:r w:rsidR="0069739D">
                          <w:rPr>
                            <w:sz w:val="40"/>
                            <w:szCs w:val="40"/>
                            <w:lang w:val="fr-FR"/>
                          </w:rPr>
                          <w:t>youtube</w:t>
                        </w:r>
                        <w:proofErr w:type="spellEnd"/>
                        <w:r w:rsidR="00466607">
                          <w:rPr>
                            <w:sz w:val="40"/>
                            <w:szCs w:val="40"/>
                            <w:lang w:val="fr-FR"/>
                          </w:rPr>
                          <w:t xml:space="preserve"> et </w:t>
                        </w:r>
                        <w:proofErr w:type="spellStart"/>
                        <w:r w:rsidR="00466607">
                          <w:rPr>
                            <w:sz w:val="40"/>
                            <w:szCs w:val="40"/>
                            <w:lang w:val="fr-FR"/>
                          </w:rPr>
                          <w:t>phet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55CB2E" w14:textId="49CED486" w:rsidR="00F13679" w:rsidRDefault="004F4036" w:rsidP="00FF1992">
      <w:pPr>
        <w:pStyle w:val="Titre1"/>
        <w:numPr>
          <w:ilvl w:val="0"/>
          <w:numId w:val="18"/>
        </w:numPr>
        <w:spacing w:before="0"/>
        <w:ind w:left="426"/>
        <w:rPr>
          <w:b w:val="0"/>
          <w:bCs w:val="0"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0800" behindDoc="1" locked="0" layoutInCell="1" allowOverlap="1" wp14:anchorId="7FA8ED12" wp14:editId="4E7C1BB8">
            <wp:simplePos x="0" y="0"/>
            <wp:positionH relativeFrom="column">
              <wp:posOffset>3722370</wp:posOffset>
            </wp:positionH>
            <wp:positionV relativeFrom="paragraph">
              <wp:posOffset>12065</wp:posOffset>
            </wp:positionV>
            <wp:extent cx="27622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51" y="20736"/>
                <wp:lineTo x="21451" y="0"/>
                <wp:lineTo x="0" y="0"/>
              </wp:wrapPolygon>
            </wp:wrapTight>
            <wp:docPr id="102389627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39D">
        <w:rPr>
          <w:b w:val="0"/>
          <w:bCs w:val="0"/>
          <w:lang w:val="fr-FR"/>
        </w:rPr>
        <w:t xml:space="preserve">Regarder attentivement la </w:t>
      </w:r>
      <w:proofErr w:type="spellStart"/>
      <w:r w:rsidR="0069739D">
        <w:rPr>
          <w:b w:val="0"/>
          <w:bCs w:val="0"/>
          <w:lang w:val="fr-FR"/>
        </w:rPr>
        <w:t>video</w:t>
      </w:r>
      <w:proofErr w:type="spellEnd"/>
      <w:r w:rsidR="00C539C5">
        <w:rPr>
          <w:b w:val="0"/>
          <w:bCs w:val="0"/>
          <w:lang w:val="fr-FR"/>
        </w:rPr>
        <w:t xml:space="preserve"> ci-dessous</w:t>
      </w:r>
    </w:p>
    <w:p w14:paraId="2E6CE9F8" w14:textId="7957F40E" w:rsidR="00C539C5" w:rsidRDefault="00FF1992" w:rsidP="00FF1992">
      <w:pPr>
        <w:ind w:firstLine="360"/>
        <w:rPr>
          <w:lang w:val="fr-FR"/>
        </w:rPr>
      </w:pPr>
      <w:hyperlink r:id="rId11" w:history="1">
        <w:r w:rsidRPr="00AC278D">
          <w:rPr>
            <w:rStyle w:val="Lienhypertexte"/>
            <w:lang w:val="fr-FR"/>
          </w:rPr>
          <w:t>https://www.youtube.com/watch?v=zAIYfuz3GkY</w:t>
        </w:r>
      </w:hyperlink>
      <w:r w:rsidR="00C539C5">
        <w:rPr>
          <w:lang w:val="fr-FR"/>
        </w:rPr>
        <w:t xml:space="preserve">  </w:t>
      </w:r>
    </w:p>
    <w:p w14:paraId="34F11EF4" w14:textId="52AA1A9F" w:rsidR="00FF1992" w:rsidRDefault="00913D6F" w:rsidP="0044299E">
      <w:pPr>
        <w:pStyle w:val="Titre1"/>
        <w:numPr>
          <w:ilvl w:val="0"/>
          <w:numId w:val="18"/>
        </w:numPr>
        <w:spacing w:before="240"/>
        <w:ind w:left="426"/>
        <w:rPr>
          <w:b w:val="0"/>
          <w:bCs w:val="0"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3872" behindDoc="0" locked="0" layoutInCell="1" allowOverlap="1" wp14:anchorId="039B1997" wp14:editId="6F82AA16">
            <wp:simplePos x="0" y="0"/>
            <wp:positionH relativeFrom="margin">
              <wp:posOffset>3173730</wp:posOffset>
            </wp:positionH>
            <wp:positionV relativeFrom="paragraph">
              <wp:posOffset>136525</wp:posOffset>
            </wp:positionV>
            <wp:extent cx="1666875" cy="333375"/>
            <wp:effectExtent l="0" t="0" r="9525" b="9525"/>
            <wp:wrapSquare wrapText="bothSides"/>
            <wp:docPr id="647461799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992">
        <w:rPr>
          <w:b w:val="0"/>
          <w:bCs w:val="0"/>
          <w:lang w:val="fr-FR"/>
        </w:rPr>
        <w:t>Démarrer l’animation ci-dessous,</w:t>
      </w:r>
    </w:p>
    <w:p w14:paraId="7273B1FE" w14:textId="58871E81" w:rsidR="00FF1992" w:rsidRPr="00FF1992" w:rsidRDefault="006C0A1D" w:rsidP="00FF1992">
      <w:pPr>
        <w:ind w:left="426"/>
        <w:rPr>
          <w:lang w:val="fr-FR"/>
        </w:rPr>
      </w:pPr>
      <w:r>
        <w:rPr>
          <w:lang w:val="fr-FR"/>
        </w:rPr>
        <w:t xml:space="preserve">Choisir </w:t>
      </w:r>
      <w:r w:rsidR="00962391">
        <w:rPr>
          <w:lang w:val="fr-FR"/>
        </w:rPr>
        <w:t>intro, allumer puis faire tourner le laser</w:t>
      </w:r>
    </w:p>
    <w:p w14:paraId="6676AF18" w14:textId="2030B89B" w:rsidR="00962391" w:rsidRDefault="00962391" w:rsidP="00962391">
      <w:pPr>
        <w:ind w:firstLine="360"/>
        <w:rPr>
          <w:rStyle w:val="Lienhypertexte"/>
        </w:rPr>
      </w:pPr>
      <w:hyperlink r:id="rId13" w:history="1">
        <w:r w:rsidRPr="00962391">
          <w:rPr>
            <w:rStyle w:val="Lienhypertexte"/>
            <w:lang w:val="fr-FR"/>
          </w:rPr>
          <w:t>https://phet.colorado.edu/sims/html/bending-light/latest/bending-light_all.html?locale=fr</w:t>
        </w:r>
      </w:hyperlink>
    </w:p>
    <w:p w14:paraId="30BA95B3" w14:textId="77777777" w:rsidR="00E84115" w:rsidRPr="006C581B" w:rsidRDefault="00E84115" w:rsidP="00E84115">
      <w:pPr>
        <w:pStyle w:val="Titre1"/>
        <w:spacing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47A16C54" wp14:editId="16C5BAC8">
                <wp:extent cx="6743700" cy="447675"/>
                <wp:effectExtent l="0" t="0" r="0" b="9525"/>
                <wp:docPr id="1080286688" name="Groupe 1080286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514663004" name="Rectangle 514663004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6463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051282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039BA6" w14:textId="4E05875D" w:rsidR="00E84115" w:rsidRPr="003909EA" w:rsidRDefault="00E84115" w:rsidP="00E84115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 – Compléter la synthèse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16C54" id="Groupe 1080286688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">
                <v:rect id="Rectangle 514663004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" fillcolor="#d34817 [3204]" stroked="f" strokeweight="1pt"/>
                <v:shape id="_x0000_s1032" type="#_x0000_t202" style="position:absolute;top:-63;width:40512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" filled="f" stroked="f">
                  <v:textbox>
                    <w:txbxContent>
                      <w:p w14:paraId="65039BA6" w14:textId="4E05875D" w:rsidR="00E84115" w:rsidRPr="003909EA" w:rsidRDefault="00E84115" w:rsidP="00E84115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Compléter la synthèse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0A27A3" w14:textId="091B1DF1" w:rsidR="00DD1C11" w:rsidRPr="000A7F12" w:rsidRDefault="00F3564D" w:rsidP="00FA3415">
      <w:pPr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fr-FR"/>
        </w:rPr>
      </w:pPr>
      <w:r w:rsidRPr="00F3564D">
        <w:rPr>
          <w:rFonts w:asciiTheme="majorHAnsi" w:eastAsiaTheme="majorEastAsia" w:hAnsiTheme="majorHAnsi" w:cstheme="majorBidi"/>
          <w:b/>
          <w:bCs/>
          <w:noProof/>
          <w:u w:val="single"/>
          <w:lang w:val="fr-FR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9836F80" wp14:editId="01BAD459">
                <wp:simplePos x="0" y="0"/>
                <wp:positionH relativeFrom="column">
                  <wp:posOffset>4446270</wp:posOffset>
                </wp:positionH>
                <wp:positionV relativeFrom="paragraph">
                  <wp:posOffset>335280</wp:posOffset>
                </wp:positionV>
                <wp:extent cx="771525" cy="295275"/>
                <wp:effectExtent l="0" t="0" r="0" b="0"/>
                <wp:wrapSquare wrapText="bothSides"/>
                <wp:docPr id="4464648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31EAA" w14:textId="77777777" w:rsidR="00F3564D" w:rsidRDefault="00F3564D">
                            <w: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36F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3" type="#_x0000_t202" style="position:absolute;margin-left:350.1pt;margin-top:26.4pt;width:60.75pt;height:23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" filled="f" stroked="f">
                <v:textbox>
                  <w:txbxContent>
                    <w:p w14:paraId="0AE31EAA" w14:textId="77777777" w:rsidR="00F3564D" w:rsidRDefault="00F3564D">
                      <w:r>
                        <w:t>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sz w:val="24"/>
          <w:szCs w:val="24"/>
          <w:u w:val="single"/>
          <w:lang w:val="fr-FR"/>
        </w:rPr>
        <w:drawing>
          <wp:anchor distT="0" distB="0" distL="114300" distR="114300" simplePos="0" relativeHeight="251664896" behindDoc="0" locked="0" layoutInCell="1" allowOverlap="1" wp14:anchorId="112D96A1" wp14:editId="48ACF967">
            <wp:simplePos x="0" y="0"/>
            <wp:positionH relativeFrom="column">
              <wp:posOffset>2217420</wp:posOffset>
            </wp:positionH>
            <wp:positionV relativeFrom="paragraph">
              <wp:posOffset>11430</wp:posOffset>
            </wp:positionV>
            <wp:extent cx="4476750" cy="3552825"/>
            <wp:effectExtent l="0" t="0" r="0" b="9525"/>
            <wp:wrapSquare wrapText="bothSides"/>
            <wp:docPr id="11583086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115" w:rsidRPr="000A7F12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fr-FR"/>
        </w:rPr>
        <w:t xml:space="preserve">Compléter le schéma </w:t>
      </w:r>
      <w:r w:rsidR="00B50159" w:rsidRPr="000A7F12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fr-FR"/>
        </w:rPr>
        <w:t>avec</w:t>
      </w:r>
    </w:p>
    <w:p w14:paraId="673B9E34" w14:textId="0E2880FA" w:rsidR="003005D5" w:rsidRDefault="00F3564D" w:rsidP="000A7F12">
      <w:p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val="fr-FR"/>
        </w:rPr>
      </w:pPr>
      <w:r w:rsidRPr="00F3564D">
        <w:rPr>
          <w:rFonts w:asciiTheme="majorHAnsi" w:eastAsiaTheme="majorEastAsia" w:hAnsiTheme="majorHAnsi" w:cstheme="majorBidi"/>
          <w:b/>
          <w:bCs/>
          <w:noProof/>
          <w:u w:val="single"/>
          <w:lang w:val="fr-FR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F520F95" wp14:editId="71308A6B">
                <wp:simplePos x="0" y="0"/>
                <wp:positionH relativeFrom="column">
                  <wp:posOffset>4286250</wp:posOffset>
                </wp:positionH>
                <wp:positionV relativeFrom="paragraph">
                  <wp:posOffset>520700</wp:posOffset>
                </wp:positionV>
                <wp:extent cx="771525" cy="295275"/>
                <wp:effectExtent l="0" t="0" r="0" b="0"/>
                <wp:wrapSquare wrapText="bothSides"/>
                <wp:docPr id="6200114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7E734" w14:textId="77777777" w:rsidR="00F3564D" w:rsidRDefault="00F3564D" w:rsidP="00F3564D">
                            <w: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20F95" id="_x0000_s1034" type="#_x0000_t202" style="position:absolute;margin-left:337.5pt;margin-top:41pt;width:60.75pt;height:23.2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" filled="f" stroked="f">
                <v:textbox>
                  <w:txbxContent>
                    <w:p w14:paraId="1EC7E734" w14:textId="77777777" w:rsidR="00F3564D" w:rsidRDefault="00F3564D" w:rsidP="00F3564D">
                      <w:r>
                        <w:t>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564D">
        <w:rPr>
          <w:rFonts w:asciiTheme="majorHAnsi" w:eastAsiaTheme="majorEastAsia" w:hAnsiTheme="majorHAnsi" w:cstheme="majorBidi"/>
          <w:b/>
          <w:bCs/>
          <w:noProof/>
          <w:u w:val="single"/>
          <w:lang w:val="fr-FR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EA4EC97" wp14:editId="24861A1A">
                <wp:simplePos x="0" y="0"/>
                <wp:positionH relativeFrom="column">
                  <wp:posOffset>5427345</wp:posOffset>
                </wp:positionH>
                <wp:positionV relativeFrom="paragraph">
                  <wp:posOffset>280035</wp:posOffset>
                </wp:positionV>
                <wp:extent cx="771525" cy="295275"/>
                <wp:effectExtent l="0" t="0" r="0" b="0"/>
                <wp:wrapSquare wrapText="bothSides"/>
                <wp:docPr id="16416988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0D23" w14:textId="77777777" w:rsidR="00F3564D" w:rsidRDefault="00F3564D">
                            <w: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4EC97" id="_x0000_s1035" type="#_x0000_t202" style="position:absolute;margin-left:427.35pt;margin-top:22.05pt;width:60.75pt;height:23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" filled="f" stroked="f">
                <v:textbox>
                  <w:txbxContent>
                    <w:p w14:paraId="08F90D23" w14:textId="77777777" w:rsidR="00F3564D" w:rsidRDefault="00F3564D">
                      <w:r>
                        <w:t>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564D">
        <w:rPr>
          <w:rFonts w:asciiTheme="majorHAnsi" w:eastAsiaTheme="majorEastAsia" w:hAnsiTheme="majorHAnsi" w:cstheme="majorBidi"/>
          <w:b/>
          <w:bCs/>
          <w:noProof/>
          <w:u w:val="single"/>
          <w:lang w:val="fr-FR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35F03936" wp14:editId="349DD512">
                <wp:simplePos x="0" y="0"/>
                <wp:positionH relativeFrom="column">
                  <wp:posOffset>3388995</wp:posOffset>
                </wp:positionH>
                <wp:positionV relativeFrom="paragraph">
                  <wp:posOffset>413385</wp:posOffset>
                </wp:positionV>
                <wp:extent cx="771525" cy="29527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D7118" w14:textId="3391CCCF" w:rsidR="00F3564D" w:rsidRDefault="00F3564D">
                            <w: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03936" id="_x0000_s1036" type="#_x0000_t202" style="position:absolute;margin-left:266.85pt;margin-top:32.55pt;width:60.75pt;height:23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" filled="f" stroked="f">
                <v:textbox>
                  <w:txbxContent>
                    <w:p w14:paraId="3DFD7118" w14:textId="3391CCCF" w:rsidR="00F3564D" w:rsidRDefault="00F3564D">
                      <w:r>
                        <w:t>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0159" w:rsidRPr="000A7F12">
        <w:rPr>
          <w:rFonts w:asciiTheme="majorHAnsi" w:eastAsiaTheme="majorEastAsia" w:hAnsiTheme="majorHAnsi" w:cstheme="majorBidi"/>
          <w:sz w:val="24"/>
          <w:szCs w:val="24"/>
          <w:lang w:val="fr-FR"/>
        </w:rPr>
        <w:t>Rayon incident</w:t>
      </w:r>
      <w:r w:rsidR="000A7F12">
        <w:rPr>
          <w:rFonts w:asciiTheme="majorHAnsi" w:eastAsiaTheme="majorEastAsia" w:hAnsiTheme="majorHAnsi" w:cstheme="majorBidi"/>
          <w:sz w:val="24"/>
          <w:szCs w:val="24"/>
          <w:lang w:val="fr-FR"/>
        </w:rPr>
        <w:t xml:space="preserve">, </w:t>
      </w:r>
      <w:r w:rsidR="00B50159" w:rsidRPr="000A7F12">
        <w:rPr>
          <w:rFonts w:asciiTheme="majorHAnsi" w:eastAsiaTheme="majorEastAsia" w:hAnsiTheme="majorHAnsi" w:cstheme="majorBidi"/>
          <w:sz w:val="24"/>
          <w:szCs w:val="24"/>
          <w:lang w:val="fr-FR"/>
        </w:rPr>
        <w:t>Rayon réfléchi</w:t>
      </w:r>
      <w:r w:rsidR="000A7F12">
        <w:rPr>
          <w:rFonts w:asciiTheme="majorHAnsi" w:eastAsiaTheme="majorEastAsia" w:hAnsiTheme="majorHAnsi" w:cstheme="majorBidi"/>
          <w:sz w:val="24"/>
          <w:szCs w:val="24"/>
          <w:lang w:val="fr-FR"/>
        </w:rPr>
        <w:t xml:space="preserve">, </w:t>
      </w:r>
      <w:r w:rsidR="003005D5" w:rsidRPr="000A7F12">
        <w:rPr>
          <w:rFonts w:asciiTheme="majorHAnsi" w:eastAsiaTheme="majorEastAsia" w:hAnsiTheme="majorHAnsi" w:cstheme="majorBidi"/>
          <w:sz w:val="24"/>
          <w:szCs w:val="24"/>
          <w:lang w:val="fr-FR"/>
        </w:rPr>
        <w:t>Rayon réfracté</w:t>
      </w:r>
      <w:r w:rsidR="000A7F12">
        <w:rPr>
          <w:rFonts w:asciiTheme="majorHAnsi" w:eastAsiaTheme="majorEastAsia" w:hAnsiTheme="majorHAnsi" w:cstheme="majorBidi"/>
          <w:sz w:val="24"/>
          <w:szCs w:val="24"/>
          <w:lang w:val="fr-FR"/>
        </w:rPr>
        <w:t xml:space="preserve">, </w:t>
      </w:r>
      <w:r w:rsidR="003005D5" w:rsidRPr="000A7F12">
        <w:rPr>
          <w:rFonts w:asciiTheme="majorHAnsi" w:eastAsiaTheme="majorEastAsia" w:hAnsiTheme="majorHAnsi" w:cstheme="majorBidi"/>
          <w:sz w:val="24"/>
          <w:szCs w:val="24"/>
          <w:lang w:val="fr-FR"/>
        </w:rPr>
        <w:t>Angle d’incidence</w:t>
      </w:r>
      <w:r w:rsidR="000A7F12">
        <w:rPr>
          <w:rFonts w:asciiTheme="majorHAnsi" w:eastAsiaTheme="majorEastAsia" w:hAnsiTheme="majorHAnsi" w:cstheme="majorBidi"/>
          <w:sz w:val="24"/>
          <w:szCs w:val="24"/>
          <w:lang w:val="fr-FR"/>
        </w:rPr>
        <w:t xml:space="preserve">, </w:t>
      </w:r>
      <w:r w:rsidR="003005D5" w:rsidRPr="000A7F12">
        <w:rPr>
          <w:rFonts w:asciiTheme="majorHAnsi" w:eastAsiaTheme="majorEastAsia" w:hAnsiTheme="majorHAnsi" w:cstheme="majorBidi"/>
          <w:sz w:val="24"/>
          <w:szCs w:val="24"/>
          <w:lang w:val="fr-FR"/>
        </w:rPr>
        <w:t>Angle réfracté</w:t>
      </w:r>
    </w:p>
    <w:p w14:paraId="2B161B13" w14:textId="11FBECC6" w:rsidR="00031117" w:rsidRPr="000A7F12" w:rsidRDefault="00031117" w:rsidP="000A7F12">
      <w:p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val="fr-FR"/>
        </w:rPr>
      </w:pPr>
    </w:p>
    <w:p w14:paraId="4795574F" w14:textId="2DDAB4E9" w:rsidR="00954458" w:rsidRDefault="00954458" w:rsidP="00FA3415">
      <w:pPr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</w:p>
    <w:p w14:paraId="796E390E" w14:textId="69E1E64C" w:rsidR="00954458" w:rsidRDefault="00954458" w:rsidP="00FA3415">
      <w:pPr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</w:p>
    <w:p w14:paraId="6ABBEC48" w14:textId="7058493D" w:rsidR="00954458" w:rsidRDefault="00F3564D" w:rsidP="00FA3415">
      <w:pPr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 w:rsidRPr="00F3564D">
        <w:rPr>
          <w:rFonts w:asciiTheme="majorHAnsi" w:eastAsiaTheme="majorEastAsia" w:hAnsiTheme="majorHAnsi" w:cstheme="majorBidi"/>
          <w:b/>
          <w:bCs/>
          <w:noProof/>
          <w:u w:val="single"/>
          <w:lang w:val="fr-FR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226903CE" wp14:editId="444F0E40">
                <wp:simplePos x="0" y="0"/>
                <wp:positionH relativeFrom="column">
                  <wp:posOffset>5474970</wp:posOffset>
                </wp:positionH>
                <wp:positionV relativeFrom="paragraph">
                  <wp:posOffset>255270</wp:posOffset>
                </wp:positionV>
                <wp:extent cx="771525" cy="295275"/>
                <wp:effectExtent l="0" t="0" r="0" b="0"/>
                <wp:wrapSquare wrapText="bothSides"/>
                <wp:docPr id="222314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71878" w14:textId="77777777" w:rsidR="00F3564D" w:rsidRDefault="00F3564D" w:rsidP="00F3564D">
                            <w: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903CE" id="_x0000_s1037" type="#_x0000_t202" style="position:absolute;margin-left:431.1pt;margin-top:20.1pt;width:60.75pt;height:23.2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" filled="f" stroked="f">
                <v:textbox>
                  <w:txbxContent>
                    <w:p w14:paraId="56071878" w14:textId="77777777" w:rsidR="00F3564D" w:rsidRDefault="00F3564D" w:rsidP="00F3564D">
                      <w:r>
                        <w:t>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4018A" w14:textId="38FA22D7" w:rsidR="00954458" w:rsidRDefault="00F3564D" w:rsidP="00FA3415">
      <w:pPr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 w:rsidRPr="00F3564D">
        <w:rPr>
          <w:rFonts w:asciiTheme="majorHAnsi" w:eastAsiaTheme="majorEastAsia" w:hAnsiTheme="majorHAnsi" w:cstheme="majorBidi"/>
          <w:b/>
          <w:bCs/>
          <w:noProof/>
          <w:u w:val="single"/>
          <w:lang w:val="fr-FR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46AC49F" wp14:editId="191493EE">
                <wp:simplePos x="0" y="0"/>
                <wp:positionH relativeFrom="column">
                  <wp:posOffset>4551045</wp:posOffset>
                </wp:positionH>
                <wp:positionV relativeFrom="paragraph">
                  <wp:posOffset>8255</wp:posOffset>
                </wp:positionV>
                <wp:extent cx="771525" cy="295275"/>
                <wp:effectExtent l="0" t="0" r="0" b="0"/>
                <wp:wrapSquare wrapText="bothSides"/>
                <wp:docPr id="6409767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DE54C" w14:textId="77777777" w:rsidR="00F3564D" w:rsidRDefault="00F3564D" w:rsidP="00F3564D">
                            <w: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AC49F" id="_x0000_s1038" type="#_x0000_t202" style="position:absolute;margin-left:358.35pt;margin-top:.65pt;width:60.75pt;height:23.2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" filled="f" stroked="f">
                <v:textbox>
                  <w:txbxContent>
                    <w:p w14:paraId="58BDE54C" w14:textId="77777777" w:rsidR="00F3564D" w:rsidRDefault="00F3564D" w:rsidP="00F3564D">
                      <w:r>
                        <w:t>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988513" w14:textId="77777777" w:rsidR="00954458" w:rsidRDefault="00954458" w:rsidP="00FA3415">
      <w:pPr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</w:p>
    <w:p w14:paraId="162362BC" w14:textId="77777777" w:rsidR="00954458" w:rsidRDefault="00954458" w:rsidP="00FA3415">
      <w:pPr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</w:p>
    <w:p w14:paraId="2F29BD6E" w14:textId="3F360324" w:rsidR="00F13679" w:rsidRPr="00DD5404" w:rsidRDefault="00B33761" w:rsidP="00FA3415">
      <w:pPr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fr-FR"/>
        </w:rPr>
      </w:pPr>
      <w:r w:rsidRPr="00DD5404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fr-FR"/>
        </w:rPr>
        <w:t>PRINCIPE :</w:t>
      </w:r>
      <w:r w:rsidR="00031117" w:rsidRPr="00DD5404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  <w:lang w:val="fr-FR"/>
        </w:rPr>
        <w:t xml:space="preserve"> (compléter)</w:t>
      </w:r>
    </w:p>
    <w:p w14:paraId="6991B8A5" w14:textId="57C30425" w:rsidR="00267919" w:rsidRPr="00DD5404" w:rsidRDefault="005820A0" w:rsidP="00DD5404">
      <w:pPr>
        <w:spacing w:line="480" w:lineRule="auto"/>
        <w:rPr>
          <w:sz w:val="24"/>
          <w:szCs w:val="24"/>
          <w:lang w:val="fr-FR"/>
        </w:rPr>
      </w:pPr>
      <w:r w:rsidRPr="00DD5404">
        <w:rPr>
          <w:sz w:val="24"/>
          <w:szCs w:val="24"/>
          <w:lang w:val="fr-FR"/>
        </w:rPr>
        <w:t xml:space="preserve">Lorsqu’un rayon lumineux passe d’un </w:t>
      </w:r>
      <w:r w:rsidR="001C46AB" w:rsidRPr="00DD5404">
        <w:rPr>
          <w:sz w:val="24"/>
          <w:szCs w:val="24"/>
          <w:lang w:val="fr-FR"/>
        </w:rPr>
        <w:t xml:space="preserve">milieu à un autre il peut être dévié. Cette déviation s’appelle la </w:t>
      </w:r>
      <w:r w:rsidR="00DD5404">
        <w:rPr>
          <w:sz w:val="24"/>
          <w:szCs w:val="24"/>
          <w:lang w:val="fr-FR"/>
        </w:rPr>
        <w:t>………………………………………</w:t>
      </w:r>
    </w:p>
    <w:p w14:paraId="0808F9F0" w14:textId="57031D91" w:rsidR="009C2820" w:rsidRPr="00DD5404" w:rsidRDefault="004F1B15" w:rsidP="00DD5404">
      <w:pPr>
        <w:spacing w:line="480" w:lineRule="auto"/>
        <w:rPr>
          <w:sz w:val="24"/>
          <w:szCs w:val="24"/>
          <w:lang w:val="fr-FR"/>
        </w:rPr>
      </w:pPr>
      <w:r w:rsidRPr="00DD5404">
        <w:rPr>
          <w:sz w:val="24"/>
          <w:szCs w:val="24"/>
          <w:lang w:val="fr-FR"/>
        </w:rPr>
        <w:t xml:space="preserve">Le rayon </w:t>
      </w:r>
      <w:r w:rsidR="00DD5404">
        <w:rPr>
          <w:sz w:val="24"/>
          <w:szCs w:val="24"/>
          <w:lang w:val="fr-FR"/>
        </w:rPr>
        <w:t xml:space="preserve">……………………………………… </w:t>
      </w:r>
      <w:r w:rsidRPr="00DD5404">
        <w:rPr>
          <w:sz w:val="24"/>
          <w:szCs w:val="24"/>
          <w:lang w:val="fr-FR"/>
        </w:rPr>
        <w:t>est donc le rayon qui est passé dans le milieu 2.</w:t>
      </w:r>
      <w:r w:rsidR="000A7818" w:rsidRPr="00DD5404">
        <w:rPr>
          <w:sz w:val="24"/>
          <w:szCs w:val="24"/>
          <w:lang w:val="fr-FR"/>
        </w:rPr>
        <w:t xml:space="preserve"> </w:t>
      </w:r>
      <w:r w:rsidR="009C2820" w:rsidRPr="00DD5404">
        <w:rPr>
          <w:sz w:val="24"/>
          <w:szCs w:val="24"/>
          <w:lang w:val="fr-FR"/>
        </w:rPr>
        <w:t xml:space="preserve">Il s’accompagne toujours d’un rayon </w:t>
      </w:r>
      <w:r w:rsidR="00DD5404">
        <w:rPr>
          <w:sz w:val="24"/>
          <w:szCs w:val="24"/>
          <w:lang w:val="fr-FR"/>
        </w:rPr>
        <w:t>………………………………………</w:t>
      </w:r>
      <w:r w:rsidR="009C2820" w:rsidRPr="00DD5404">
        <w:rPr>
          <w:sz w:val="24"/>
          <w:szCs w:val="24"/>
          <w:lang w:val="fr-FR"/>
        </w:rPr>
        <w:t>.</w:t>
      </w:r>
    </w:p>
    <w:sectPr w:rsidR="009C2820" w:rsidRPr="00DD5404" w:rsidSect="00AB38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709" w:right="474" w:bottom="1134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F07A" w14:textId="77777777" w:rsidR="005B0259" w:rsidRDefault="005B0259">
      <w:r>
        <w:separator/>
      </w:r>
    </w:p>
  </w:endnote>
  <w:endnote w:type="continuationSeparator" w:id="0">
    <w:p w14:paraId="0EA072C0" w14:textId="77777777" w:rsidR="005B0259" w:rsidRDefault="005B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9F89" w14:textId="77777777" w:rsidR="00AA79C8" w:rsidRDefault="00000000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temporary/>
        <w:showingPlcHdr/>
      </w:sdtPr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6A3A902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BF4964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0C6FEC8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DDAF" w14:textId="77777777" w:rsidR="00AA79C8" w:rsidRDefault="00A461BA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839F168" w14:textId="6EB03546" w:rsidR="00A461BA" w:rsidRPr="00A461BA" w:rsidRDefault="00736D4C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proofErr w:type="gramStart"/>
                              <w:r>
                                <w:rPr>
                                  <w:lang w:val="fr-FR"/>
                                </w:rPr>
                                <w:t xml:space="preserve">Réfraction </w:t>
                              </w:r>
                              <w:r w:rsidR="00493306">
                                <w:rPr>
                                  <w:lang w:val="fr-FR"/>
                                </w:rPr>
                                <w:t xml:space="preserve"> –</w:t>
                              </w:r>
                              <w:proofErr w:type="gramEnd"/>
                              <w:r w:rsidR="00493306">
                                <w:rPr>
                                  <w:lang w:val="fr-FR"/>
                                </w:rPr>
                                <w:t xml:space="preserve"> 2nde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3" type="#_x0000_t202" style="position:absolute;left:0;text-align:left;margin-left:330pt;margin-top:18.7pt;width:149.9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6EB03546" w:rsidR="00A461BA" w:rsidRPr="00A461BA" w:rsidRDefault="00736D4C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proofErr w:type="gramStart"/>
                        <w:r>
                          <w:rPr>
                            <w:lang w:val="fr-FR"/>
                          </w:rPr>
                          <w:t xml:space="preserve">Réfraction </w:t>
                        </w:r>
                        <w:r w:rsidR="00493306">
                          <w:rPr>
                            <w:lang w:val="fr-FR"/>
                          </w:rPr>
                          <w:t xml:space="preserve"> –</w:t>
                        </w:r>
                        <w:proofErr w:type="gramEnd"/>
                        <w:r w:rsidR="00493306">
                          <w:rPr>
                            <w:lang w:val="fr-FR"/>
                          </w:rPr>
                          <w:t xml:space="preserve"> 2nde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77696" behindDoc="0" locked="0" layoutInCell="1" allowOverlap="1" wp14:anchorId="1D7AE347" wp14:editId="0E6DED84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6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65AD1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61030" w:rsidRPr="00F6103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7AE347" id="Groupe 33" o:spid="_x0000_s1034" style="position:absolute;left:0;text-align:left;margin-left:.75pt;margin-top:37.5pt;width:612.75pt;height:15pt;z-index:25167769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">
                  <v:shape id="Text Box 25" o:spid="_x0000_s1035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4C65AD1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61030" w:rsidRPr="00F6103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6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3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07"/>
      <w:docPartObj>
        <w:docPartGallery w:val="Page Numbers (Bottom of Page)"/>
        <w:docPartUnique/>
      </w:docPartObj>
    </w:sdtPr>
    <w:sdtContent>
      <w:p w14:paraId="5892EC28" w14:textId="71D09E24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proofErr w:type="gramStart"/>
        <w:r w:rsidR="00B5626C">
          <w:rPr>
            <w:lang w:val="fr-FR"/>
          </w:rPr>
          <w:t>Réfraction  –</w:t>
        </w:r>
        <w:proofErr w:type="gramEnd"/>
        <w:r w:rsidR="00B5626C">
          <w:rPr>
            <w:lang w:val="fr-FR"/>
          </w:rPr>
          <w:t xml:space="preserve"> 2nde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B5626C">
          <w:rPr>
            <w:lang w:val="fr-FR"/>
          </w:rPr>
          <w:t>Réfraction  – 2nde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B5626C">
          <w:rPr>
            <w:lang w:val="fr-FR"/>
          </w:rPr>
          <w:t>Réfraction  – 2nde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75648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0" style="position:absolute;left:0;text-align:left;margin-left:0;margin-top:0;width:612.75pt;height:15pt;z-index:25167564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C615" w14:textId="77777777" w:rsidR="005B0259" w:rsidRDefault="005B0259">
      <w:r>
        <w:separator/>
      </w:r>
    </w:p>
  </w:footnote>
  <w:footnote w:type="continuationSeparator" w:id="0">
    <w:p w14:paraId="53721D66" w14:textId="77777777" w:rsidR="005B0259" w:rsidRDefault="005B0259">
      <w:r>
        <w:separator/>
      </w:r>
    </w:p>
  </w:footnote>
  <w:footnote w:type="continuationNotice" w:id="1">
    <w:p w14:paraId="07A64B2E" w14:textId="77777777" w:rsidR="005B0259" w:rsidRDefault="005B0259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 xml:space="preserve">Plan marketing </w:t>
    </w:r>
    <w:proofErr w:type="spellStart"/>
    <w:r>
      <w:rPr>
        <w:rFonts w:ascii="Calibri" w:hAnsi="Calibri"/>
      </w:rPr>
      <w:t>d’Adventure</w:t>
    </w:r>
    <w:proofErr w:type="spellEnd"/>
    <w:r>
      <w:rPr>
        <w:rFonts w:ascii="Calibri" w:hAnsi="Calibri"/>
      </w:rPr>
      <w:t xml:space="preserve">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2616EDA9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7F1A519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3A506E7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688B" w14:textId="48A6A2C7" w:rsidR="00FA3415" w:rsidRDefault="00000000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493306">
          <w:rPr>
            <w:rStyle w:val="Titre1Car"/>
          </w:rPr>
          <w:t>2nde</w:t>
        </w:r>
        <w:r w:rsidR="00CE57B2">
          <w:rPr>
            <w:rStyle w:val="Titre1Car"/>
          </w:rPr>
          <w:t xml:space="preserve"> – </w:t>
        </w:r>
        <w:proofErr w:type="spellStart"/>
        <w:r w:rsidR="00C02FD1">
          <w:rPr>
            <w:rStyle w:val="Titre1Car"/>
          </w:rPr>
          <w:t>Réfraction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39" type="#_x0000_t202" style="position:absolute;margin-left:323pt;margin-top:17.25pt;width:203.6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7E6"/>
    <w:multiLevelType w:val="hybridMultilevel"/>
    <w:tmpl w:val="1AF6B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4" w15:restartNumberingAfterBreak="0">
    <w:nsid w:val="1F7C10D1"/>
    <w:multiLevelType w:val="hybridMultilevel"/>
    <w:tmpl w:val="D3AADE4E"/>
    <w:lvl w:ilvl="0" w:tplc="FFFFFFFF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C26D5"/>
    <w:multiLevelType w:val="hybridMultilevel"/>
    <w:tmpl w:val="016CC8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2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AF2F25"/>
    <w:multiLevelType w:val="hybridMultilevel"/>
    <w:tmpl w:val="7A687746"/>
    <w:lvl w:ilvl="0" w:tplc="040C0017">
      <w:start w:val="1"/>
      <w:numFmt w:val="lowerLetter"/>
      <w:lvlText w:val="%1)"/>
      <w:lvlJc w:val="left"/>
      <w:pPr>
        <w:ind w:left="7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1" w:hanging="360"/>
      </w:pPr>
    </w:lvl>
    <w:lvl w:ilvl="2" w:tplc="040C001B" w:tentative="1">
      <w:start w:val="1"/>
      <w:numFmt w:val="lowerRoman"/>
      <w:lvlText w:val="%3."/>
      <w:lvlJc w:val="right"/>
      <w:pPr>
        <w:ind w:left="2181" w:hanging="180"/>
      </w:pPr>
    </w:lvl>
    <w:lvl w:ilvl="3" w:tplc="040C000F" w:tentative="1">
      <w:start w:val="1"/>
      <w:numFmt w:val="decimal"/>
      <w:lvlText w:val="%4."/>
      <w:lvlJc w:val="left"/>
      <w:pPr>
        <w:ind w:left="2901" w:hanging="360"/>
      </w:pPr>
    </w:lvl>
    <w:lvl w:ilvl="4" w:tplc="040C0019" w:tentative="1">
      <w:start w:val="1"/>
      <w:numFmt w:val="lowerLetter"/>
      <w:lvlText w:val="%5."/>
      <w:lvlJc w:val="left"/>
      <w:pPr>
        <w:ind w:left="3621" w:hanging="360"/>
      </w:pPr>
    </w:lvl>
    <w:lvl w:ilvl="5" w:tplc="040C001B" w:tentative="1">
      <w:start w:val="1"/>
      <w:numFmt w:val="lowerRoman"/>
      <w:lvlText w:val="%6."/>
      <w:lvlJc w:val="right"/>
      <w:pPr>
        <w:ind w:left="4341" w:hanging="180"/>
      </w:pPr>
    </w:lvl>
    <w:lvl w:ilvl="6" w:tplc="040C000F" w:tentative="1">
      <w:start w:val="1"/>
      <w:numFmt w:val="decimal"/>
      <w:lvlText w:val="%7."/>
      <w:lvlJc w:val="left"/>
      <w:pPr>
        <w:ind w:left="5061" w:hanging="360"/>
      </w:pPr>
    </w:lvl>
    <w:lvl w:ilvl="7" w:tplc="040C0019" w:tentative="1">
      <w:start w:val="1"/>
      <w:numFmt w:val="lowerLetter"/>
      <w:lvlText w:val="%8."/>
      <w:lvlJc w:val="left"/>
      <w:pPr>
        <w:ind w:left="5781" w:hanging="360"/>
      </w:pPr>
    </w:lvl>
    <w:lvl w:ilvl="8" w:tplc="040C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4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82E32"/>
    <w:multiLevelType w:val="hybridMultilevel"/>
    <w:tmpl w:val="D3AADE4E"/>
    <w:lvl w:ilvl="0" w:tplc="94C4C3C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697157">
    <w:abstractNumId w:val="3"/>
  </w:num>
  <w:num w:numId="2" w16cid:durableId="2043553986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2050643879">
    <w:abstractNumId w:val="11"/>
  </w:num>
  <w:num w:numId="4" w16cid:durableId="2022539226">
    <w:abstractNumId w:val="14"/>
  </w:num>
  <w:num w:numId="5" w16cid:durableId="1313484064">
    <w:abstractNumId w:val="5"/>
  </w:num>
  <w:num w:numId="6" w16cid:durableId="1769347423">
    <w:abstractNumId w:val="5"/>
    <w:lvlOverride w:ilvl="0">
      <w:startOverride w:val="1"/>
    </w:lvlOverride>
  </w:num>
  <w:num w:numId="7" w16cid:durableId="1576819476">
    <w:abstractNumId w:val="8"/>
  </w:num>
  <w:num w:numId="8" w16cid:durableId="1980724664">
    <w:abstractNumId w:val="17"/>
  </w:num>
  <w:num w:numId="9" w16cid:durableId="630864681">
    <w:abstractNumId w:val="16"/>
  </w:num>
  <w:num w:numId="10" w16cid:durableId="258178830">
    <w:abstractNumId w:val="7"/>
  </w:num>
  <w:num w:numId="11" w16cid:durableId="436563178">
    <w:abstractNumId w:val="6"/>
  </w:num>
  <w:num w:numId="12" w16cid:durableId="243344071">
    <w:abstractNumId w:val="1"/>
  </w:num>
  <w:num w:numId="13" w16cid:durableId="855847235">
    <w:abstractNumId w:val="9"/>
  </w:num>
  <w:num w:numId="14" w16cid:durableId="916786662">
    <w:abstractNumId w:val="12"/>
  </w:num>
  <w:num w:numId="15" w16cid:durableId="666714204">
    <w:abstractNumId w:val="13"/>
  </w:num>
  <w:num w:numId="16" w16cid:durableId="330646510">
    <w:abstractNumId w:val="10"/>
  </w:num>
  <w:num w:numId="17" w16cid:durableId="1524592277">
    <w:abstractNumId w:val="2"/>
  </w:num>
  <w:num w:numId="18" w16cid:durableId="694963460">
    <w:abstractNumId w:val="15"/>
  </w:num>
  <w:num w:numId="19" w16cid:durableId="1340234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10E4E"/>
    <w:rsid w:val="00023678"/>
    <w:rsid w:val="00030266"/>
    <w:rsid w:val="00031117"/>
    <w:rsid w:val="00033F9B"/>
    <w:rsid w:val="000516F1"/>
    <w:rsid w:val="00063073"/>
    <w:rsid w:val="00063301"/>
    <w:rsid w:val="000725FB"/>
    <w:rsid w:val="000853CE"/>
    <w:rsid w:val="0009066E"/>
    <w:rsid w:val="00092630"/>
    <w:rsid w:val="000A45BA"/>
    <w:rsid w:val="000A7818"/>
    <w:rsid w:val="000A7F12"/>
    <w:rsid w:val="000B4DA0"/>
    <w:rsid w:val="000B5830"/>
    <w:rsid w:val="000C39AA"/>
    <w:rsid w:val="000D746C"/>
    <w:rsid w:val="000E1F82"/>
    <w:rsid w:val="000E3391"/>
    <w:rsid w:val="000E77E6"/>
    <w:rsid w:val="000F1BA0"/>
    <w:rsid w:val="000F34D4"/>
    <w:rsid w:val="000F5B24"/>
    <w:rsid w:val="0010043F"/>
    <w:rsid w:val="00125087"/>
    <w:rsid w:val="0013103E"/>
    <w:rsid w:val="00146DFC"/>
    <w:rsid w:val="00150680"/>
    <w:rsid w:val="00153B9D"/>
    <w:rsid w:val="001540F1"/>
    <w:rsid w:val="001708B4"/>
    <w:rsid w:val="0017488E"/>
    <w:rsid w:val="0017501D"/>
    <w:rsid w:val="00181942"/>
    <w:rsid w:val="00194E91"/>
    <w:rsid w:val="001A4CDD"/>
    <w:rsid w:val="001B540A"/>
    <w:rsid w:val="001C46AB"/>
    <w:rsid w:val="001C66BB"/>
    <w:rsid w:val="001D78F1"/>
    <w:rsid w:val="001E0899"/>
    <w:rsid w:val="0021469E"/>
    <w:rsid w:val="0023452A"/>
    <w:rsid w:val="00234C55"/>
    <w:rsid w:val="00246E1C"/>
    <w:rsid w:val="00255294"/>
    <w:rsid w:val="00267919"/>
    <w:rsid w:val="00267F18"/>
    <w:rsid w:val="00292CE8"/>
    <w:rsid w:val="002A07CB"/>
    <w:rsid w:val="002B3D45"/>
    <w:rsid w:val="002B4269"/>
    <w:rsid w:val="002C5511"/>
    <w:rsid w:val="002E1DA3"/>
    <w:rsid w:val="002F116B"/>
    <w:rsid w:val="003005D5"/>
    <w:rsid w:val="0035058B"/>
    <w:rsid w:val="00357489"/>
    <w:rsid w:val="0036070A"/>
    <w:rsid w:val="00372C8C"/>
    <w:rsid w:val="0037530E"/>
    <w:rsid w:val="00377513"/>
    <w:rsid w:val="00383A3E"/>
    <w:rsid w:val="003909EA"/>
    <w:rsid w:val="003A2CAB"/>
    <w:rsid w:val="003A746B"/>
    <w:rsid w:val="003B6049"/>
    <w:rsid w:val="003B620C"/>
    <w:rsid w:val="003C158A"/>
    <w:rsid w:val="003C6F82"/>
    <w:rsid w:val="003F54D1"/>
    <w:rsid w:val="00413E8B"/>
    <w:rsid w:val="00414956"/>
    <w:rsid w:val="00422AC5"/>
    <w:rsid w:val="00436301"/>
    <w:rsid w:val="0044299E"/>
    <w:rsid w:val="00466607"/>
    <w:rsid w:val="00476CEB"/>
    <w:rsid w:val="00483E30"/>
    <w:rsid w:val="00485611"/>
    <w:rsid w:val="004864FA"/>
    <w:rsid w:val="004868E5"/>
    <w:rsid w:val="00493306"/>
    <w:rsid w:val="0049719C"/>
    <w:rsid w:val="004A51BD"/>
    <w:rsid w:val="004C6F35"/>
    <w:rsid w:val="004D6BEC"/>
    <w:rsid w:val="004E798E"/>
    <w:rsid w:val="004F1B15"/>
    <w:rsid w:val="004F4036"/>
    <w:rsid w:val="004F72CB"/>
    <w:rsid w:val="00502923"/>
    <w:rsid w:val="005140FB"/>
    <w:rsid w:val="00515EC0"/>
    <w:rsid w:val="00521FF5"/>
    <w:rsid w:val="0052209D"/>
    <w:rsid w:val="005346C4"/>
    <w:rsid w:val="0054794E"/>
    <w:rsid w:val="00570E86"/>
    <w:rsid w:val="00576475"/>
    <w:rsid w:val="00576707"/>
    <w:rsid w:val="005820A0"/>
    <w:rsid w:val="00582B1B"/>
    <w:rsid w:val="005A3F18"/>
    <w:rsid w:val="005A7659"/>
    <w:rsid w:val="005B0259"/>
    <w:rsid w:val="005C0F56"/>
    <w:rsid w:val="005C3B0E"/>
    <w:rsid w:val="005D0124"/>
    <w:rsid w:val="005D48BC"/>
    <w:rsid w:val="005E6AF1"/>
    <w:rsid w:val="005F10B3"/>
    <w:rsid w:val="005F3B8D"/>
    <w:rsid w:val="00610E89"/>
    <w:rsid w:val="00623018"/>
    <w:rsid w:val="0064705B"/>
    <w:rsid w:val="006514B7"/>
    <w:rsid w:val="00660DF0"/>
    <w:rsid w:val="00661F44"/>
    <w:rsid w:val="00667555"/>
    <w:rsid w:val="00674C54"/>
    <w:rsid w:val="006759DA"/>
    <w:rsid w:val="00683E33"/>
    <w:rsid w:val="00683EEA"/>
    <w:rsid w:val="0069739D"/>
    <w:rsid w:val="00697ACE"/>
    <w:rsid w:val="006B7F76"/>
    <w:rsid w:val="006C0A1D"/>
    <w:rsid w:val="006C581B"/>
    <w:rsid w:val="006D43F4"/>
    <w:rsid w:val="006E6EA6"/>
    <w:rsid w:val="006F4DD5"/>
    <w:rsid w:val="006F73E7"/>
    <w:rsid w:val="00711C82"/>
    <w:rsid w:val="007120C1"/>
    <w:rsid w:val="007156C3"/>
    <w:rsid w:val="00721855"/>
    <w:rsid w:val="007307A4"/>
    <w:rsid w:val="00736D4C"/>
    <w:rsid w:val="00737C28"/>
    <w:rsid w:val="007843D5"/>
    <w:rsid w:val="00785966"/>
    <w:rsid w:val="00793648"/>
    <w:rsid w:val="007A50F0"/>
    <w:rsid w:val="007D7972"/>
    <w:rsid w:val="007F070A"/>
    <w:rsid w:val="007F26C6"/>
    <w:rsid w:val="007F584B"/>
    <w:rsid w:val="00812105"/>
    <w:rsid w:val="00816478"/>
    <w:rsid w:val="00816CE9"/>
    <w:rsid w:val="0083057C"/>
    <w:rsid w:val="008460F6"/>
    <w:rsid w:val="0086166C"/>
    <w:rsid w:val="00863BF5"/>
    <w:rsid w:val="008647DB"/>
    <w:rsid w:val="0086654F"/>
    <w:rsid w:val="0087002D"/>
    <w:rsid w:val="00871E97"/>
    <w:rsid w:val="0087332A"/>
    <w:rsid w:val="00873C72"/>
    <w:rsid w:val="00877D99"/>
    <w:rsid w:val="00896A61"/>
    <w:rsid w:val="008B07E9"/>
    <w:rsid w:val="008B13B0"/>
    <w:rsid w:val="008B3901"/>
    <w:rsid w:val="008F002B"/>
    <w:rsid w:val="008F25B2"/>
    <w:rsid w:val="008F786E"/>
    <w:rsid w:val="00913D6F"/>
    <w:rsid w:val="009213D9"/>
    <w:rsid w:val="0093108B"/>
    <w:rsid w:val="00954458"/>
    <w:rsid w:val="0096048D"/>
    <w:rsid w:val="00962391"/>
    <w:rsid w:val="00993AD1"/>
    <w:rsid w:val="009A119B"/>
    <w:rsid w:val="009A5FD6"/>
    <w:rsid w:val="009B24DE"/>
    <w:rsid w:val="009C18F9"/>
    <w:rsid w:val="009C2820"/>
    <w:rsid w:val="009C51F2"/>
    <w:rsid w:val="009C6B51"/>
    <w:rsid w:val="009D3BF6"/>
    <w:rsid w:val="009F69CB"/>
    <w:rsid w:val="00A01184"/>
    <w:rsid w:val="00A02F6B"/>
    <w:rsid w:val="00A10AC3"/>
    <w:rsid w:val="00A43361"/>
    <w:rsid w:val="00A461BA"/>
    <w:rsid w:val="00A65BA0"/>
    <w:rsid w:val="00A71163"/>
    <w:rsid w:val="00A72D85"/>
    <w:rsid w:val="00A7380B"/>
    <w:rsid w:val="00AA79C8"/>
    <w:rsid w:val="00AB38DA"/>
    <w:rsid w:val="00AC251E"/>
    <w:rsid w:val="00AD13DC"/>
    <w:rsid w:val="00AD47D8"/>
    <w:rsid w:val="00AD5346"/>
    <w:rsid w:val="00AF2D87"/>
    <w:rsid w:val="00AF3B41"/>
    <w:rsid w:val="00AF48B5"/>
    <w:rsid w:val="00AF6C3E"/>
    <w:rsid w:val="00B22C35"/>
    <w:rsid w:val="00B33761"/>
    <w:rsid w:val="00B3781C"/>
    <w:rsid w:val="00B37927"/>
    <w:rsid w:val="00B50159"/>
    <w:rsid w:val="00B5626C"/>
    <w:rsid w:val="00B5730D"/>
    <w:rsid w:val="00B60A5A"/>
    <w:rsid w:val="00B64864"/>
    <w:rsid w:val="00B66E49"/>
    <w:rsid w:val="00B7134E"/>
    <w:rsid w:val="00B72078"/>
    <w:rsid w:val="00B77646"/>
    <w:rsid w:val="00BA6F30"/>
    <w:rsid w:val="00C02FD1"/>
    <w:rsid w:val="00C1111F"/>
    <w:rsid w:val="00C260C9"/>
    <w:rsid w:val="00C26EA3"/>
    <w:rsid w:val="00C368AF"/>
    <w:rsid w:val="00C41631"/>
    <w:rsid w:val="00C539C5"/>
    <w:rsid w:val="00C605BD"/>
    <w:rsid w:val="00C60CBF"/>
    <w:rsid w:val="00CB11F0"/>
    <w:rsid w:val="00CD12EE"/>
    <w:rsid w:val="00CE53EF"/>
    <w:rsid w:val="00CE57B2"/>
    <w:rsid w:val="00D07CFD"/>
    <w:rsid w:val="00D107E9"/>
    <w:rsid w:val="00D12EC2"/>
    <w:rsid w:val="00D13740"/>
    <w:rsid w:val="00D23FBB"/>
    <w:rsid w:val="00D2451E"/>
    <w:rsid w:val="00D25F65"/>
    <w:rsid w:val="00D539BC"/>
    <w:rsid w:val="00D60470"/>
    <w:rsid w:val="00D7309D"/>
    <w:rsid w:val="00DB69C2"/>
    <w:rsid w:val="00DD1C11"/>
    <w:rsid w:val="00DD5404"/>
    <w:rsid w:val="00DE159E"/>
    <w:rsid w:val="00DE6AB7"/>
    <w:rsid w:val="00DF690B"/>
    <w:rsid w:val="00E1253E"/>
    <w:rsid w:val="00E40017"/>
    <w:rsid w:val="00E52A9C"/>
    <w:rsid w:val="00E54EF8"/>
    <w:rsid w:val="00E557CF"/>
    <w:rsid w:val="00E64298"/>
    <w:rsid w:val="00E727CB"/>
    <w:rsid w:val="00E84115"/>
    <w:rsid w:val="00E85982"/>
    <w:rsid w:val="00E914C1"/>
    <w:rsid w:val="00E91A9C"/>
    <w:rsid w:val="00E920A6"/>
    <w:rsid w:val="00EE2471"/>
    <w:rsid w:val="00EF2894"/>
    <w:rsid w:val="00F01721"/>
    <w:rsid w:val="00F11135"/>
    <w:rsid w:val="00F12323"/>
    <w:rsid w:val="00F13679"/>
    <w:rsid w:val="00F24647"/>
    <w:rsid w:val="00F3564D"/>
    <w:rsid w:val="00F36644"/>
    <w:rsid w:val="00F37233"/>
    <w:rsid w:val="00F44D58"/>
    <w:rsid w:val="00F53339"/>
    <w:rsid w:val="00F61030"/>
    <w:rsid w:val="00F61C9E"/>
    <w:rsid w:val="00F645C6"/>
    <w:rsid w:val="00F65732"/>
    <w:rsid w:val="00F67691"/>
    <w:rsid w:val="00F67986"/>
    <w:rsid w:val="00F73288"/>
    <w:rsid w:val="00F75EA4"/>
    <w:rsid w:val="00F82C06"/>
    <w:rsid w:val="00F8691D"/>
    <w:rsid w:val="00F9590C"/>
    <w:rsid w:val="00F97A98"/>
    <w:rsid w:val="00FA3415"/>
    <w:rsid w:val="00FA5111"/>
    <w:rsid w:val="00FD0B9C"/>
    <w:rsid w:val="00FD58A6"/>
    <w:rsid w:val="00FE795F"/>
    <w:rsid w:val="00FF034B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  <w15:docId w15:val="{3EF2BCDD-E254-4E1A-B5F5-3A9BDABD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C82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F25B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8F25B2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et.colorado.edu/sims/html/bending-light/latest/bending-light_all.html?locale=f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zAIYfuz3Gk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30B479-A2DF-4464-8532-DD6257D5E0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5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Distances de freinage</vt:lpstr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Réfraction  – 2nde</dc:title>
  <dc:creator/>
  <cp:lastModifiedBy>fabrice bouvet</cp:lastModifiedBy>
  <cp:revision>2</cp:revision>
  <dcterms:created xsi:type="dcterms:W3CDTF">2025-02-22T14:50:00Z</dcterms:created>
  <dcterms:modified xsi:type="dcterms:W3CDTF">2025-03-02T16:29:00Z</dcterms:modified>
  <cp:category>2nde – Réfraction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