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552F52FD" w14:textId="12FABC79" w:rsidR="00422AC5" w:rsidRPr="000E3391" w:rsidRDefault="007120C1">
          <w:pPr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3E419FF" wp14:editId="60C606FA">
                    <wp:simplePos x="0" y="0"/>
                    <wp:positionH relativeFrom="page">
                      <wp:posOffset>-76200</wp:posOffset>
                    </wp:positionH>
                    <wp:positionV relativeFrom="page">
                      <wp:posOffset>657225</wp:posOffset>
                    </wp:positionV>
                    <wp:extent cx="6086475" cy="546100"/>
                    <wp:effectExtent l="0" t="0" r="2857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8647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08674BBC" w:rsidR="00AA79C8" w:rsidRPr="00B5730D" w:rsidRDefault="008B13B0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r w:rsidR="00942753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 xml:space="preserve">Les </w:t>
                                </w:r>
                                <w:r w:rsidR="004258B0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logarithmes et exponentielles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-6pt;margin-top:51.75pt;width:479.25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" o:allowincell="f" fillcolor="#d34817 [3204]" strokecolor="#956251 [3207]" strokeweight="1pt">
                    <v:textbox inset="14.4pt,,14.4pt">
                      <w:txbxContent>
                        <w:p w14:paraId="02F792E0" w14:textId="08674BBC" w:rsidR="00AA79C8" w:rsidRPr="00B5730D" w:rsidRDefault="008B13B0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r w:rsidR="00942753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 xml:space="preserve">Les </w:t>
                          </w:r>
                          <w:r w:rsidR="004258B0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logarithmes et exponentielles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38F8C67" w14:textId="7667CEE4" w:rsidR="00422AC5" w:rsidRPr="00502364" w:rsidRDefault="008217EB" w:rsidP="00942753">
          <w:pPr>
            <w:pStyle w:val="Corpsdetexte"/>
            <w:spacing w:line="360" w:lineRule="auto"/>
            <w:ind w:firstLine="0"/>
          </w:pPr>
        </w:p>
      </w:sdtContent>
    </w:sdt>
    <w:p w14:paraId="6E7E2697" w14:textId="322BBFF6" w:rsidR="003909EA" w:rsidRPr="006C581B" w:rsidRDefault="003909EA" w:rsidP="008B0CA9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8069FA1" wp14:editId="56837A17">
                <wp:extent cx="6743700" cy="447675"/>
                <wp:effectExtent l="0" t="0" r="0" b="9525"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1" name="Rectangle 2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21100" w14:textId="63E1ACA4" w:rsidR="003909EA" w:rsidRPr="003909EA" w:rsidRDefault="00CE57B2" w:rsidP="005C3B0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 – </w:t>
                              </w:r>
                              <w:r w:rsidR="00E046AE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Introduction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69FA1" id="Groupe 24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">
                <v:rect id="Rectangle 21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d34817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FA21100" w14:textId="63E1ACA4" w:rsidR="003909EA" w:rsidRPr="003909EA" w:rsidRDefault="00CE57B2" w:rsidP="005C3B0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 – </w:t>
                        </w:r>
                        <w:r w:rsidR="00E046AE">
                          <w:rPr>
                            <w:sz w:val="40"/>
                            <w:szCs w:val="40"/>
                            <w:lang w:val="fr-FR"/>
                          </w:rPr>
                          <w:t>Introduction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0ED53D" w14:textId="2431191F" w:rsidR="006F72CB" w:rsidRDefault="006F72CB" w:rsidP="000244D8">
      <w:pPr>
        <w:pStyle w:val="Corpsdetexte"/>
        <w:spacing w:after="0" w:line="36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proofErr w:type="spellStart"/>
      <w:r>
        <w:rPr>
          <w:rFonts w:asciiTheme="majorHAnsi" w:eastAsiaTheme="majorEastAsia" w:hAnsiTheme="majorHAnsi" w:cstheme="majorBidi"/>
          <w:bCs/>
          <w:szCs w:val="14"/>
        </w:rPr>
        <w:t>Utiliser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une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calculatrice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r w:rsidR="0029021B">
        <w:rPr>
          <w:rFonts w:asciiTheme="majorHAnsi" w:eastAsiaTheme="majorEastAsia" w:hAnsiTheme="majorHAnsi" w:cstheme="majorBidi"/>
          <w:bCs/>
          <w:szCs w:val="14"/>
        </w:rPr>
        <w:t xml:space="preserve">pour </w:t>
      </w:r>
      <w:proofErr w:type="gramStart"/>
      <w:r w:rsidR="0029021B">
        <w:rPr>
          <w:rFonts w:asciiTheme="majorHAnsi" w:eastAsiaTheme="majorEastAsia" w:hAnsiTheme="majorHAnsi" w:cstheme="majorBidi"/>
          <w:bCs/>
          <w:szCs w:val="14"/>
        </w:rPr>
        <w:t>completer :</w:t>
      </w:r>
      <w:proofErr w:type="gramEnd"/>
    </w:p>
    <w:p w14:paraId="6B797CAE" w14:textId="77777777" w:rsidR="00E306F3" w:rsidRDefault="00E306F3" w:rsidP="000244D8">
      <w:pPr>
        <w:pStyle w:val="Corpsdetexte"/>
        <w:spacing w:after="0" w:line="36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27"/>
        <w:gridCol w:w="675"/>
        <w:gridCol w:w="2727"/>
        <w:gridCol w:w="675"/>
        <w:gridCol w:w="2727"/>
      </w:tblGrid>
      <w:tr w:rsidR="00D73B0D" w14:paraId="69A8147C" w14:textId="77777777" w:rsidTr="00C83708">
        <w:tc>
          <w:tcPr>
            <w:tcW w:w="675" w:type="dxa"/>
            <w:vAlign w:val="center"/>
          </w:tcPr>
          <w:p w14:paraId="4DBF2C32" w14:textId="637FD6C1" w:rsidR="00D73B0D" w:rsidRPr="001E1D8E" w:rsidRDefault="00D73B0D" w:rsidP="00D73B0D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3A0F4B76" w14:textId="75AA481B" w:rsidR="00D73B0D" w:rsidRPr="001E1D8E" w:rsidRDefault="00D73B0D" w:rsidP="00D73B0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10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Pr="00E306F3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75" w:type="dxa"/>
            <w:vAlign w:val="center"/>
          </w:tcPr>
          <w:p w14:paraId="77CECAC6" w14:textId="688E2D00" w:rsidR="00D73B0D" w:rsidRPr="001E1D8E" w:rsidRDefault="00D73B0D" w:rsidP="00D73B0D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5346171F" w14:textId="4B107BD9" w:rsidR="00D73B0D" w:rsidRPr="001E1D8E" w:rsidRDefault="00D73B0D" w:rsidP="00D73B0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10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Pr="00E306F3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75" w:type="dxa"/>
            <w:vAlign w:val="center"/>
          </w:tcPr>
          <w:p w14:paraId="42F1F094" w14:textId="4D282490" w:rsidR="00D73B0D" w:rsidRPr="001E1D8E" w:rsidRDefault="00D73B0D" w:rsidP="00D73B0D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</w:tcPr>
          <w:p w14:paraId="56A74251" w14:textId="186F80E9" w:rsidR="00D73B0D" w:rsidRPr="001E1D8E" w:rsidRDefault="00D73B0D" w:rsidP="00D73B0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="00EC789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C7891" w:rsidRPr="00E306F3">
              <w:rPr>
                <w:rFonts w:ascii="Arial" w:hAnsi="Arial" w:cs="Arial"/>
                <w:sz w:val="20"/>
                <w:szCs w:val="20"/>
              </w:rPr>
              <w:t>……</w:t>
            </w:r>
            <w:r w:rsidR="00EC7891">
              <w:rPr>
                <w:rFonts w:ascii="Arial" w:hAnsi="Arial" w:cs="Arial"/>
                <w:sz w:val="20"/>
                <w:szCs w:val="20"/>
              </w:rPr>
              <w:t>…</w:t>
            </w:r>
            <w:r w:rsidR="00EC7891" w:rsidRPr="00E306F3">
              <w:rPr>
                <w:rFonts w:ascii="Arial" w:hAnsi="Arial" w:cs="Arial"/>
                <w:sz w:val="20"/>
                <w:szCs w:val="20"/>
              </w:rPr>
              <w:t>…</w:t>
            </w:r>
            <w:r w:rsidR="00EC7891">
              <w:rPr>
                <w:rFonts w:ascii="Arial" w:hAnsi="Arial" w:cs="Arial"/>
                <w:sz w:val="20"/>
                <w:szCs w:val="20"/>
              </w:rPr>
              <w:t>…</w:t>
            </w:r>
            <w:r w:rsidR="000C21A9">
              <w:rPr>
                <w:rFonts w:ascii="Arial" w:hAnsi="Arial" w:cs="Arial"/>
                <w:sz w:val="20"/>
                <w:szCs w:val="20"/>
              </w:rPr>
              <w:t>……</w:t>
            </w:r>
            <w:r w:rsidR="00EC7891">
              <w:rPr>
                <w:rFonts w:ascii="Arial" w:hAnsi="Arial" w:cs="Arial"/>
                <w:sz w:val="20"/>
                <w:szCs w:val="20"/>
              </w:rPr>
              <w:t>…</w:t>
            </w:r>
            <w:r w:rsidR="00EC7891"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EC7891" w14:paraId="408A993C" w14:textId="77777777" w:rsidTr="00C83708">
        <w:tc>
          <w:tcPr>
            <w:tcW w:w="675" w:type="dxa"/>
            <w:vAlign w:val="center"/>
          </w:tcPr>
          <w:p w14:paraId="7026CAEF" w14:textId="7480BE8B" w:rsidR="00EC7891" w:rsidRPr="001E1D8E" w:rsidRDefault="00EC7891" w:rsidP="00EC789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1B4436A0" w14:textId="5F081039" w:rsidR="00EC7891" w:rsidRPr="001E1D8E" w:rsidRDefault="00EC7891" w:rsidP="00EC789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2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Pr="00E306F3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75" w:type="dxa"/>
            <w:vAlign w:val="center"/>
          </w:tcPr>
          <w:p w14:paraId="22F05F16" w14:textId="7C212EA8" w:rsidR="00EC7891" w:rsidRPr="001E1D8E" w:rsidRDefault="00EC7891" w:rsidP="00EC789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7A7C82FD" w14:textId="5C245E84" w:rsidR="00EC7891" w:rsidRPr="001E1D8E" w:rsidRDefault="00EC7891" w:rsidP="00EC789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2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Pr="00E306F3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…...…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75" w:type="dxa"/>
            <w:vAlign w:val="center"/>
          </w:tcPr>
          <w:p w14:paraId="15BA265D" w14:textId="247CD54D" w:rsidR="00EC7891" w:rsidRPr="001E1D8E" w:rsidRDefault="00EC7891" w:rsidP="00EC789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</w:tcPr>
          <w:p w14:paraId="215E7A68" w14:textId="364A4CE5" w:rsidR="00EC7891" w:rsidRPr="001E1D8E" w:rsidRDefault="00EC7891" w:rsidP="00EC789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306F3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0C21A9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EC7891" w14:paraId="33910AE6" w14:textId="77777777" w:rsidTr="00C83708">
        <w:tc>
          <w:tcPr>
            <w:tcW w:w="675" w:type="dxa"/>
            <w:vAlign w:val="center"/>
          </w:tcPr>
          <w:p w14:paraId="20256824" w14:textId="0A1AD65B" w:rsidR="00EC7891" w:rsidRPr="001E1D8E" w:rsidRDefault="00EC7891" w:rsidP="00EC789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561902A5" w14:textId="387C6D44" w:rsidR="00EC7891" w:rsidRPr="001E1D8E" w:rsidRDefault="00EC7891" w:rsidP="00EC789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5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Pr="00E306F3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75" w:type="dxa"/>
            <w:vAlign w:val="center"/>
          </w:tcPr>
          <w:p w14:paraId="18875E6B" w14:textId="6A8E1BFE" w:rsidR="00EC7891" w:rsidRPr="001E1D8E" w:rsidRDefault="00EC7891" w:rsidP="00EC789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1C3DE69F" w14:textId="72D60E7D" w:rsidR="00EC7891" w:rsidRPr="001E1D8E" w:rsidRDefault="00EC7891" w:rsidP="00EC789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5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Pr="00E306F3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75" w:type="dxa"/>
            <w:vAlign w:val="center"/>
          </w:tcPr>
          <w:p w14:paraId="0DC51AA3" w14:textId="490FF2FD" w:rsidR="00EC7891" w:rsidRPr="001E1D8E" w:rsidRDefault="00EC7891" w:rsidP="00EC789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</w:tcPr>
          <w:p w14:paraId="5D9B8D85" w14:textId="61180691" w:rsidR="00EC7891" w:rsidRPr="001E1D8E" w:rsidRDefault="00EC7891" w:rsidP="00EC789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00</m:t>
                  </m:r>
                </m:sup>
              </m:sSup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306F3">
              <w:rPr>
                <w:rFonts w:ascii="Arial" w:hAnsi="Arial" w:cs="Arial"/>
                <w:sz w:val="20"/>
                <w:szCs w:val="20"/>
              </w:rPr>
              <w:t>………</w:t>
            </w:r>
            <w:r w:rsidR="000C21A9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EC7891" w14:paraId="6E266DB0" w14:textId="77777777" w:rsidTr="00053B9A">
        <w:tc>
          <w:tcPr>
            <w:tcW w:w="675" w:type="dxa"/>
            <w:vAlign w:val="center"/>
          </w:tcPr>
          <w:p w14:paraId="5E5BDC64" w14:textId="44937F1D" w:rsidR="00EC7891" w:rsidRPr="001E1D8E" w:rsidRDefault="00EC7891" w:rsidP="00EC789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0522C312" w14:textId="76604044" w:rsidR="00EC7891" w:rsidRPr="001E1D8E" w:rsidRDefault="00EC7891" w:rsidP="00EC789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10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Pr="00E306F3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75" w:type="dxa"/>
            <w:vAlign w:val="center"/>
          </w:tcPr>
          <w:p w14:paraId="21A23BBE" w14:textId="48503111" w:rsidR="00EC7891" w:rsidRPr="001E1D8E" w:rsidRDefault="00EC7891" w:rsidP="00EC789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67DAB652" w14:textId="72521AE0" w:rsidR="00EC7891" w:rsidRPr="001E1D8E" w:rsidRDefault="00EC7891" w:rsidP="00EC789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-10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Pr="00E306F3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75" w:type="dxa"/>
            <w:vAlign w:val="center"/>
          </w:tcPr>
          <w:p w14:paraId="4C9160DF" w14:textId="7E0EB7B4" w:rsidR="00EC7891" w:rsidRPr="001E1D8E" w:rsidRDefault="00EC7891" w:rsidP="00EC789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</w:tcPr>
          <w:p w14:paraId="003E393C" w14:textId="48F43A18" w:rsidR="00EC7891" w:rsidRPr="001E1D8E" w:rsidRDefault="00FC30C4" w:rsidP="00EC789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-10</m:t>
                  </m:r>
                </m:sup>
              </m:sSup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306F3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0C21A9">
              <w:rPr>
                <w:rFonts w:ascii="Arial" w:hAnsi="Arial" w:cs="Arial"/>
                <w:sz w:val="20"/>
                <w:szCs w:val="20"/>
              </w:rPr>
              <w:t>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EC7891" w14:paraId="4DC882FE" w14:textId="77777777" w:rsidTr="00053B9A">
        <w:tc>
          <w:tcPr>
            <w:tcW w:w="675" w:type="dxa"/>
            <w:vAlign w:val="center"/>
          </w:tcPr>
          <w:p w14:paraId="53C3E94F" w14:textId="77777777" w:rsidR="00EC7891" w:rsidRPr="001E1D8E" w:rsidRDefault="00EC7891" w:rsidP="00EC789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1DDA662D" w14:textId="658E6E95" w:rsidR="00EC7891" w:rsidRDefault="00EC7891" w:rsidP="00EC7891">
            <w:pPr>
              <w:spacing w:line="360" w:lineRule="auto"/>
              <w:rPr>
                <w:rFonts w:ascii="Arial" w:eastAsia="MS PGothic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2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Pr="00E306F3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…...…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75" w:type="dxa"/>
            <w:vAlign w:val="center"/>
          </w:tcPr>
          <w:p w14:paraId="5E8E8418" w14:textId="77777777" w:rsidR="00EC7891" w:rsidRPr="001E1D8E" w:rsidRDefault="00EC7891" w:rsidP="00EC789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1C6E6BF5" w14:textId="6A548BDD" w:rsidR="00EC7891" w:rsidRPr="001E1D8E" w:rsidRDefault="00EC7891" w:rsidP="00EC789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-2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Pr="00E306F3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….…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75" w:type="dxa"/>
            <w:vAlign w:val="center"/>
          </w:tcPr>
          <w:p w14:paraId="5330444F" w14:textId="77777777" w:rsidR="00EC7891" w:rsidRPr="001E1D8E" w:rsidRDefault="00EC7891" w:rsidP="00EC789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</w:tcPr>
          <w:p w14:paraId="7DB96E47" w14:textId="242CB657" w:rsidR="00EC7891" w:rsidRPr="001E1D8E" w:rsidRDefault="00FC30C4" w:rsidP="00EC789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0,1</m:t>
                  </m:r>
                </m:sup>
              </m:sSup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306F3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  <w:r w:rsidR="000C21A9">
              <w:rPr>
                <w:rFonts w:ascii="Arial" w:hAnsi="Arial" w:cs="Arial"/>
                <w:sz w:val="20"/>
                <w:szCs w:val="20"/>
              </w:rPr>
              <w:t>….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EC7891" w14:paraId="3C58F00D" w14:textId="77777777" w:rsidTr="00053B9A">
        <w:tc>
          <w:tcPr>
            <w:tcW w:w="675" w:type="dxa"/>
            <w:vAlign w:val="center"/>
          </w:tcPr>
          <w:p w14:paraId="50025C78" w14:textId="77777777" w:rsidR="00EC7891" w:rsidRPr="001E1D8E" w:rsidRDefault="00EC7891" w:rsidP="00EC789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05A236CC" w14:textId="46104B9F" w:rsidR="00EC7891" w:rsidRDefault="00EC7891" w:rsidP="00EC7891">
            <w:pPr>
              <w:spacing w:line="360" w:lineRule="auto"/>
              <w:rPr>
                <w:rFonts w:ascii="Arial" w:eastAsia="MS PGothic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0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Pr="00E306F3">
              <w:rPr>
                <w:rFonts w:ascii="Arial" w:hAnsi="Arial" w:cs="Arial"/>
                <w:sz w:val="20"/>
                <w:szCs w:val="20"/>
              </w:rPr>
              <w:t>………</w:t>
            </w:r>
            <w:r w:rsidR="00FC30C4">
              <w:rPr>
                <w:rFonts w:ascii="Arial" w:hAnsi="Arial" w:cs="Arial"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75" w:type="dxa"/>
            <w:vAlign w:val="center"/>
          </w:tcPr>
          <w:p w14:paraId="3B1CE35C" w14:textId="77777777" w:rsidR="00EC7891" w:rsidRPr="001E1D8E" w:rsidRDefault="00EC7891" w:rsidP="00EC789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5E4B238D" w14:textId="50ADE05E" w:rsidR="00EC7891" w:rsidRPr="001E1D8E" w:rsidRDefault="00EC7891" w:rsidP="00EC789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0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Pr="00E306F3">
              <w:rPr>
                <w:rFonts w:ascii="Arial" w:hAnsi="Arial" w:cs="Arial"/>
                <w:sz w:val="20"/>
                <w:szCs w:val="20"/>
              </w:rPr>
              <w:t>……</w:t>
            </w:r>
            <w:r w:rsidR="00FC30C4">
              <w:rPr>
                <w:rFonts w:ascii="Arial" w:hAnsi="Arial" w:cs="Arial"/>
                <w:sz w:val="20"/>
                <w:szCs w:val="20"/>
              </w:rPr>
              <w:t>.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75" w:type="dxa"/>
            <w:vAlign w:val="center"/>
          </w:tcPr>
          <w:p w14:paraId="039FBDFB" w14:textId="77777777" w:rsidR="00EC7891" w:rsidRPr="001E1D8E" w:rsidRDefault="00EC7891" w:rsidP="00EC789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</w:tcPr>
          <w:p w14:paraId="2247ECEC" w14:textId="7D06D739" w:rsidR="00EC7891" w:rsidRPr="001E1D8E" w:rsidRDefault="000C21A9" w:rsidP="00EC789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-1</m:t>
                      </m:r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0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="00FC30C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C30C4" w:rsidRPr="00E306F3">
              <w:rPr>
                <w:rFonts w:ascii="Arial" w:hAnsi="Arial" w:cs="Arial"/>
                <w:sz w:val="20"/>
                <w:szCs w:val="20"/>
              </w:rPr>
              <w:t>……</w:t>
            </w:r>
            <w:r w:rsidR="00FC30C4">
              <w:rPr>
                <w:rFonts w:ascii="Arial" w:hAnsi="Arial" w:cs="Arial"/>
                <w:sz w:val="20"/>
                <w:szCs w:val="20"/>
              </w:rPr>
              <w:t>…</w:t>
            </w:r>
            <w:r w:rsidR="00FC30C4" w:rsidRPr="00E306F3">
              <w:rPr>
                <w:rFonts w:ascii="Arial" w:hAnsi="Arial" w:cs="Arial"/>
                <w:sz w:val="20"/>
                <w:szCs w:val="20"/>
              </w:rPr>
              <w:t>…</w:t>
            </w:r>
            <w:r w:rsidR="00FC30C4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96708D" w14:paraId="4CF99289" w14:textId="77777777" w:rsidTr="00053B9A">
        <w:tc>
          <w:tcPr>
            <w:tcW w:w="675" w:type="dxa"/>
            <w:vAlign w:val="center"/>
          </w:tcPr>
          <w:p w14:paraId="7866418F" w14:textId="77777777" w:rsidR="0096708D" w:rsidRPr="001E1D8E" w:rsidRDefault="0096708D" w:rsidP="00EC789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05EDFF64" w14:textId="45A2CB45" w:rsidR="0096708D" w:rsidRDefault="0096708D" w:rsidP="00EC7891">
            <w:pPr>
              <w:spacing w:line="360" w:lineRule="auto"/>
              <w:rPr>
                <w:rFonts w:ascii="Arial" w:eastAsia="MS PGothic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0,01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="002C2AE7" w:rsidRPr="00E306F3">
              <w:rPr>
                <w:rFonts w:ascii="Arial" w:hAnsi="Arial" w:cs="Arial"/>
                <w:sz w:val="20"/>
                <w:szCs w:val="20"/>
              </w:rPr>
              <w:t>………</w:t>
            </w:r>
            <w:r w:rsidR="002C2AE7">
              <w:rPr>
                <w:rFonts w:ascii="Arial" w:hAnsi="Arial" w:cs="Arial"/>
                <w:sz w:val="20"/>
                <w:szCs w:val="20"/>
              </w:rPr>
              <w:t>.…</w:t>
            </w:r>
            <w:r w:rsidR="002C2AE7"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75" w:type="dxa"/>
            <w:vAlign w:val="center"/>
          </w:tcPr>
          <w:p w14:paraId="166B5D4C" w14:textId="77777777" w:rsidR="0096708D" w:rsidRPr="001E1D8E" w:rsidRDefault="0096708D" w:rsidP="00EC789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2FE6E867" w14:textId="4FE4BBC4" w:rsidR="00ED4F4B" w:rsidRDefault="00ED4F4B" w:rsidP="00EC7891">
            <w:pPr>
              <w:spacing w:line="360" w:lineRule="auto"/>
              <w:rPr>
                <w:rFonts w:ascii="Arial" w:eastAsia="MS PGothic" w:hAnsi="Arial" w:cs="Arial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14:paraId="486E8F4F" w14:textId="77777777" w:rsidR="0096708D" w:rsidRPr="001E1D8E" w:rsidRDefault="0096708D" w:rsidP="00EC789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</w:tcPr>
          <w:p w14:paraId="547CA603" w14:textId="77777777" w:rsidR="0096708D" w:rsidRDefault="0096708D" w:rsidP="00EC7891">
            <w:pPr>
              <w:spacing w:line="360" w:lineRule="auto"/>
              <w:rPr>
                <w:rFonts w:ascii="Arial" w:eastAsia="MS PGothic" w:hAnsi="Arial" w:cs="Arial"/>
                <w:sz w:val="28"/>
                <w:szCs w:val="28"/>
              </w:rPr>
            </w:pPr>
          </w:p>
        </w:tc>
      </w:tr>
      <w:tr w:rsidR="00ED4F4B" w14:paraId="4F0126F8" w14:textId="77777777" w:rsidTr="00053B9A">
        <w:tc>
          <w:tcPr>
            <w:tcW w:w="675" w:type="dxa"/>
            <w:vAlign w:val="center"/>
          </w:tcPr>
          <w:p w14:paraId="0687861D" w14:textId="77777777" w:rsidR="00ED4F4B" w:rsidRPr="001E1D8E" w:rsidRDefault="00ED4F4B" w:rsidP="00EC789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1830AD0D" w14:textId="77777777" w:rsidR="00ED4F4B" w:rsidRDefault="00ED4F4B" w:rsidP="00EC7891">
            <w:pPr>
              <w:spacing w:line="360" w:lineRule="auto"/>
              <w:rPr>
                <w:rFonts w:ascii="Arial" w:eastAsia="MS PGothic" w:hAnsi="Arial" w:cs="Arial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14:paraId="1E6B8D23" w14:textId="77777777" w:rsidR="00ED4F4B" w:rsidRPr="001E1D8E" w:rsidRDefault="00ED4F4B" w:rsidP="00EC789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1F124126" w14:textId="77777777" w:rsidR="00ED4F4B" w:rsidRDefault="00ED4F4B" w:rsidP="00EC7891">
            <w:pPr>
              <w:spacing w:line="360" w:lineRule="auto"/>
              <w:rPr>
                <w:rFonts w:ascii="Arial" w:eastAsia="MS PGothic" w:hAnsi="Arial" w:cs="Arial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14:paraId="1A5A0295" w14:textId="77777777" w:rsidR="00ED4F4B" w:rsidRPr="001E1D8E" w:rsidRDefault="00ED4F4B" w:rsidP="00EC789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</w:tcPr>
          <w:p w14:paraId="0A21D550" w14:textId="77777777" w:rsidR="00ED4F4B" w:rsidRDefault="00ED4F4B" w:rsidP="00EC7891">
            <w:pPr>
              <w:spacing w:line="360" w:lineRule="auto"/>
              <w:rPr>
                <w:rFonts w:ascii="Arial" w:eastAsia="MS PGothic" w:hAnsi="Arial" w:cs="Arial"/>
                <w:sz w:val="28"/>
                <w:szCs w:val="28"/>
              </w:rPr>
            </w:pPr>
          </w:p>
        </w:tc>
      </w:tr>
      <w:tr w:rsidR="00EF5544" w14:paraId="20B10EC2" w14:textId="77777777" w:rsidTr="0047783B">
        <w:tc>
          <w:tcPr>
            <w:tcW w:w="675" w:type="dxa"/>
            <w:vAlign w:val="center"/>
          </w:tcPr>
          <w:p w14:paraId="4DBCCF10" w14:textId="77777777" w:rsidR="00EF5544" w:rsidRPr="001E1D8E" w:rsidRDefault="00EF5544" w:rsidP="00EF5544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5F607B57" w14:textId="6B765E9F" w:rsidR="00EF5544" w:rsidRDefault="00EF5544" w:rsidP="00EF5544">
            <w:pPr>
              <w:spacing w:line="360" w:lineRule="auto"/>
              <w:rPr>
                <w:rFonts w:ascii="Arial" w:eastAsia="MS PGothic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200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Pr="00E306F3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…...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75" w:type="dxa"/>
            <w:vAlign w:val="center"/>
          </w:tcPr>
          <w:p w14:paraId="1368B357" w14:textId="77777777" w:rsidR="00EF5544" w:rsidRPr="001E1D8E" w:rsidRDefault="00EF5544" w:rsidP="00EF5544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</w:tcPr>
          <w:p w14:paraId="32B4D850" w14:textId="6F845716" w:rsidR="00EF5544" w:rsidRDefault="00EF5544" w:rsidP="00EF5544">
            <w:pPr>
              <w:spacing w:line="360" w:lineRule="auto"/>
              <w:rPr>
                <w:rFonts w:ascii="Arial" w:eastAsia="MS PGothic" w:hAnsi="Arial" w:cs="Arial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5,3</m:t>
                  </m:r>
                </m:sup>
              </m:sSup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306F3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….……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75" w:type="dxa"/>
            <w:vAlign w:val="center"/>
          </w:tcPr>
          <w:p w14:paraId="02A2B202" w14:textId="77777777" w:rsidR="00EF5544" w:rsidRDefault="00EF5544" w:rsidP="00EF5544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DB4862" w14:textId="430DC746" w:rsidR="00EF5544" w:rsidRPr="001E1D8E" w:rsidRDefault="00EF5544" w:rsidP="00EF5544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</w:tcPr>
          <w:p w14:paraId="1D74B0D8" w14:textId="77777777" w:rsidR="00EF5544" w:rsidRDefault="00EF5544" w:rsidP="00EF5544">
            <w:pPr>
              <w:spacing w:line="360" w:lineRule="auto"/>
              <w:rPr>
                <w:rFonts w:ascii="Arial" w:eastAsia="MS PGothic" w:hAnsi="Arial" w:cs="Arial"/>
                <w:sz w:val="28"/>
                <w:szCs w:val="28"/>
              </w:rPr>
            </w:pPr>
          </w:p>
        </w:tc>
      </w:tr>
      <w:tr w:rsidR="00456C81" w14:paraId="6412C9C7" w14:textId="77777777" w:rsidTr="0047783B">
        <w:tc>
          <w:tcPr>
            <w:tcW w:w="675" w:type="dxa"/>
            <w:vAlign w:val="center"/>
          </w:tcPr>
          <w:p w14:paraId="72C2F3D5" w14:textId="77777777" w:rsidR="00456C81" w:rsidRPr="001E1D8E" w:rsidRDefault="00456C81" w:rsidP="00456C8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3C11179C" w14:textId="46835E0A" w:rsidR="00456C81" w:rsidRDefault="00456C81" w:rsidP="00456C81">
            <w:pPr>
              <w:spacing w:line="360" w:lineRule="auto"/>
              <w:rPr>
                <w:rFonts w:ascii="Arial" w:eastAsia="MS PGothic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10</m:t>
                      </m:r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00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 w:rsidRPr="00E306F3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675" w:type="dxa"/>
            <w:vAlign w:val="center"/>
          </w:tcPr>
          <w:p w14:paraId="76C37E6E" w14:textId="77777777" w:rsidR="00456C81" w:rsidRPr="001E1D8E" w:rsidRDefault="00456C81" w:rsidP="00456C8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</w:tcPr>
          <w:p w14:paraId="44D63C18" w14:textId="69EFCEA8" w:rsidR="00456C81" w:rsidRDefault="00456C81" w:rsidP="00456C81">
            <w:pPr>
              <w:spacing w:line="360" w:lineRule="auto"/>
              <w:rPr>
                <w:rFonts w:ascii="Arial" w:eastAsia="MS PGothic" w:hAnsi="Arial" w:cs="Arial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</m:oMath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306F3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….……</w:t>
            </w:r>
            <w:r w:rsidRPr="00E306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75" w:type="dxa"/>
            <w:vAlign w:val="center"/>
          </w:tcPr>
          <w:p w14:paraId="1696E595" w14:textId="77777777" w:rsidR="00456C81" w:rsidRDefault="00456C81" w:rsidP="00456C8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CC418D" w14:textId="77777777" w:rsidR="00456C81" w:rsidRDefault="00456C81" w:rsidP="00456C8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</w:tcPr>
          <w:p w14:paraId="5BFBC072" w14:textId="77777777" w:rsidR="00456C81" w:rsidRDefault="00456C81" w:rsidP="00456C81">
            <w:pPr>
              <w:spacing w:line="360" w:lineRule="auto"/>
              <w:rPr>
                <w:rFonts w:ascii="Arial" w:eastAsia="MS PGothic" w:hAnsi="Arial" w:cs="Arial"/>
                <w:sz w:val="28"/>
                <w:szCs w:val="28"/>
              </w:rPr>
            </w:pPr>
          </w:p>
        </w:tc>
      </w:tr>
    </w:tbl>
    <w:p w14:paraId="58F72A3F" w14:textId="77777777" w:rsidR="0029021B" w:rsidRDefault="0029021B" w:rsidP="000244D8">
      <w:pPr>
        <w:pStyle w:val="Corpsdetexte"/>
        <w:spacing w:after="0" w:line="36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</w:p>
    <w:p w14:paraId="190460FA" w14:textId="1EDAA155" w:rsidR="006F72CB" w:rsidRPr="002C2AE7" w:rsidRDefault="002C2AE7" w:rsidP="002C2AE7">
      <w:pPr>
        <w:pStyle w:val="Corpsdetexte"/>
        <w:spacing w:after="0" w:line="360" w:lineRule="auto"/>
        <w:ind w:left="357" w:firstLine="0"/>
        <w:rPr>
          <w:rFonts w:asciiTheme="majorHAnsi" w:eastAsiaTheme="majorEastAsia" w:hAnsiTheme="majorHAnsi" w:cstheme="majorBidi"/>
          <w:b/>
          <w:color w:val="69230B" w:themeColor="accent1" w:themeShade="80"/>
          <w:sz w:val="24"/>
          <w:szCs w:val="16"/>
          <w:u w:val="single"/>
        </w:rPr>
      </w:pPr>
      <w:r w:rsidRPr="002C2AE7">
        <w:rPr>
          <w:rFonts w:asciiTheme="majorHAnsi" w:eastAsiaTheme="majorEastAsia" w:hAnsiTheme="majorHAnsi" w:cstheme="majorBidi"/>
          <w:b/>
          <w:color w:val="69230B" w:themeColor="accent1" w:themeShade="80"/>
          <w:sz w:val="24"/>
          <w:szCs w:val="16"/>
          <w:u w:val="single"/>
        </w:rPr>
        <w:t>remarques</w:t>
      </w:r>
    </w:p>
    <w:p w14:paraId="7204676E" w14:textId="023D8896" w:rsidR="006F72CB" w:rsidRDefault="002C2AE7" w:rsidP="002C2AE7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>
        <w:rPr>
          <w:rFonts w:ascii="Arial" w:hAnsi="Arial" w:cs="Arial"/>
          <w:sz w:val="20"/>
          <w:szCs w:val="20"/>
        </w:rPr>
        <w:t>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00A02A22" w14:textId="77777777" w:rsidR="002C2AE7" w:rsidRDefault="002C2AE7" w:rsidP="002C2AE7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273D930E" w14:textId="77777777" w:rsidR="002C2AE7" w:rsidRDefault="002C2AE7" w:rsidP="002C2AE7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1421379F" w14:textId="77777777" w:rsidR="002C2AE7" w:rsidRDefault="002C2AE7" w:rsidP="002C2AE7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4040CC32" w14:textId="77777777" w:rsidR="002C2AE7" w:rsidRDefault="002C2AE7" w:rsidP="002C2AE7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181E089B" w14:textId="77777777" w:rsidR="002C2AE7" w:rsidRDefault="002C2AE7" w:rsidP="002C2AE7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643D9F83" w14:textId="77777777" w:rsidR="002C2AE7" w:rsidRDefault="002C2AE7" w:rsidP="002C2AE7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1DB6FF34" w14:textId="77777777" w:rsidR="002C2AE7" w:rsidRDefault="002C2AE7" w:rsidP="002C2AE7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2C48E3CA" w14:textId="77777777" w:rsidR="002C2AE7" w:rsidRDefault="002C2AE7" w:rsidP="002C2AE7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4D28D40F" w14:textId="77777777" w:rsidR="002C2AE7" w:rsidRDefault="002C2AE7" w:rsidP="002C2AE7">
      <w:pPr>
        <w:pStyle w:val="Corpsdetexte"/>
        <w:spacing w:after="0" w:line="480" w:lineRule="auto"/>
        <w:ind w:left="357" w:firstLine="0"/>
        <w:rPr>
          <w:rFonts w:ascii="Arial" w:hAnsi="Arial" w:cs="Arial"/>
          <w:sz w:val="20"/>
          <w:szCs w:val="20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399B213A" w14:textId="5C97DC96" w:rsidR="005C64ED" w:rsidRDefault="00AC4098" w:rsidP="00AC4098">
      <w:pPr>
        <w:pStyle w:val="Corpsdetexte"/>
        <w:spacing w:after="0" w:line="480" w:lineRule="auto"/>
        <w:ind w:firstLine="0"/>
        <w:rPr>
          <w:rFonts w:asciiTheme="majorHAnsi" w:eastAsiaTheme="majorEastAsia" w:hAnsiTheme="majorHAnsi" w:cstheme="majorBidi"/>
          <w:bCs/>
          <w:szCs w:val="14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48F6541D" wp14:editId="2D05AC69">
                <wp:extent cx="6743700" cy="447675"/>
                <wp:effectExtent l="0" t="0" r="0" b="9525"/>
                <wp:docPr id="31" name="Groupe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448" name="Rectangle 448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638FFE" w14:textId="1BF3FFDB" w:rsidR="00AC4098" w:rsidRPr="003909EA" w:rsidRDefault="00AC4098" w:rsidP="00AC4098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proofErr w:type="gramStart"/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II  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Propriétés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F6541D" id="Groupe 31" o:spid="_x0000_s1030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">
                <v:rect id="Rectangle 448" o:spid="_x0000_s1031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" fillcolor="#d34817 [3204]" stroked="f" strokeweight="1pt"/>
                <v:shape id="_x0000_s1032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" filled="f" stroked="f">
                  <v:textbox>
                    <w:txbxContent>
                      <w:p w14:paraId="4E638FFE" w14:textId="1BF3FFDB" w:rsidR="00AC4098" w:rsidRPr="003909EA" w:rsidRDefault="00AC4098" w:rsidP="00AC4098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proofErr w:type="gramStart"/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II  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Propriétés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BB47BF" w14:textId="100E404E" w:rsidR="00510653" w:rsidRPr="00510653" w:rsidRDefault="00AC4098" w:rsidP="00510653">
      <w:pPr>
        <w:pStyle w:val="Corpsdetexte"/>
        <w:spacing w:after="0" w:line="480" w:lineRule="auto"/>
        <w:ind w:firstLine="0"/>
        <w:rPr>
          <w:rFonts w:asciiTheme="majorHAnsi" w:eastAsiaTheme="majorEastAsia" w:hAnsiTheme="majorHAnsi" w:cstheme="majorBidi"/>
          <w:bCs/>
          <w:sz w:val="24"/>
          <w:szCs w:val="16"/>
        </w:rPr>
      </w:pPr>
      <m:oMath>
        <m:func>
          <m:funcPr>
            <m:ctrlPr>
              <w:rPr>
                <w:rFonts w:ascii="Cambria Math" w:hAnsi="Cambria Math" w:cs="Arial"/>
                <w:b/>
                <w:bCs/>
                <w:sz w:val="32"/>
                <w:szCs w:val="32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="Arial"/>
                    <w:b/>
                    <w:bCs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</w:rPr>
                  <m:t>a×b</m:t>
                </m:r>
              </m:e>
            </m:d>
            <m:ctrlPr>
              <w:rPr>
                <w:rFonts w:ascii="Cambria Math" w:hAnsi="Cambria Math" w:cs="Arial"/>
                <w:b/>
                <w:bCs/>
                <w:i/>
                <w:sz w:val="32"/>
                <w:szCs w:val="32"/>
              </w:rPr>
            </m:ctrlPr>
          </m:e>
        </m:func>
        <m:r>
          <m:rPr>
            <m:sty m:val="bi"/>
          </m:rPr>
          <w:rPr>
            <w:rFonts w:ascii="Cambria Math" w:hAnsi="Cambria Math" w:cs="Arial"/>
            <w:sz w:val="32"/>
            <w:szCs w:val="32"/>
          </w:rPr>
          <m:t>=</m:t>
        </m:r>
        <m:r>
          <m:rPr>
            <m:sty m:val="bi"/>
          </m:rPr>
          <w:rPr>
            <w:rFonts w:ascii="Cambria Math" w:hAnsi="Cambria Math" w:cs="Arial"/>
            <w:sz w:val="32"/>
            <w:szCs w:val="32"/>
          </w:rPr>
          <m:t xml:space="preserve"> </m:t>
        </m:r>
      </m:oMath>
      <w:r w:rsidR="00445358" w:rsidRPr="00510653">
        <w:rPr>
          <w:rFonts w:asciiTheme="majorHAnsi" w:eastAsiaTheme="majorEastAsia" w:hAnsiTheme="majorHAnsi" w:cstheme="majorBidi"/>
          <w:sz w:val="24"/>
          <w:szCs w:val="24"/>
        </w:rPr>
        <w:t>…………………………………..</w:t>
      </w:r>
      <w:r w:rsidR="00510653">
        <w:rPr>
          <w:rFonts w:asciiTheme="majorHAnsi" w:eastAsiaTheme="majorEastAsia" w:hAnsiTheme="majorHAnsi" w:cstheme="majorBidi"/>
          <w:sz w:val="24"/>
          <w:szCs w:val="24"/>
        </w:rPr>
        <w:t xml:space="preserve">     </w:t>
      </w:r>
      <w:r w:rsidR="00510653">
        <w:rPr>
          <w:rFonts w:asciiTheme="majorHAnsi" w:eastAsiaTheme="majorEastAsia" w:hAnsiTheme="majorHAnsi" w:cstheme="majorBidi"/>
          <w:sz w:val="24"/>
          <w:szCs w:val="24"/>
        </w:rPr>
        <w:tab/>
      </w:r>
      <w:r w:rsidR="00510653">
        <w:rPr>
          <w:rFonts w:asciiTheme="majorHAnsi" w:eastAsiaTheme="majorEastAsia" w:hAnsiTheme="majorHAnsi" w:cstheme="majorBidi"/>
          <w:sz w:val="24"/>
          <w:szCs w:val="24"/>
        </w:rPr>
        <w:tab/>
      </w:r>
      <w:r w:rsidR="00510653">
        <w:rPr>
          <w:rFonts w:asciiTheme="majorHAnsi" w:eastAsiaTheme="majorEastAsia" w:hAnsiTheme="majorHAnsi" w:cstheme="majorBidi"/>
          <w:sz w:val="24"/>
          <w:szCs w:val="24"/>
        </w:rPr>
        <w:tab/>
      </w:r>
      <m:oMath>
        <m:func>
          <m:funcPr>
            <m:ctrlPr>
              <w:rPr>
                <w:rFonts w:ascii="Cambria Math" w:hAnsi="Cambria Math" w:cs="Arial"/>
                <w:b/>
                <w:bCs/>
                <w:sz w:val="32"/>
                <w:szCs w:val="32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l</m:t>
            </m:r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og</m:t>
            </m:r>
          </m:fName>
          <m:e>
            <m:d>
              <m:dPr>
                <m:ctrlPr>
                  <w:rPr>
                    <w:rFonts w:ascii="Cambria Math" w:hAnsi="Cambria Math" w:cs="Arial"/>
                    <w:b/>
                    <w:bCs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</w:rPr>
                  <m:t>a×b</m:t>
                </m:r>
              </m:e>
            </m:d>
            <m:ctrlPr>
              <w:rPr>
                <w:rFonts w:ascii="Cambria Math" w:hAnsi="Cambria Math" w:cs="Arial"/>
                <w:b/>
                <w:bCs/>
                <w:i/>
                <w:sz w:val="32"/>
                <w:szCs w:val="32"/>
              </w:rPr>
            </m:ctrlPr>
          </m:e>
        </m:func>
        <m:r>
          <m:rPr>
            <m:sty m:val="bi"/>
          </m:rPr>
          <w:rPr>
            <w:rFonts w:ascii="Cambria Math" w:hAnsi="Cambria Math" w:cs="Arial"/>
            <w:sz w:val="32"/>
            <w:szCs w:val="32"/>
          </w:rPr>
          <m:t>=</m:t>
        </m:r>
        <m:r>
          <m:rPr>
            <m:sty m:val="bi"/>
          </m:rPr>
          <w:rPr>
            <w:rFonts w:ascii="Cambria Math" w:hAnsi="Cambria Math" w:cs="Arial"/>
            <w:sz w:val="32"/>
            <w:szCs w:val="32"/>
          </w:rPr>
          <m:t xml:space="preserve"> </m:t>
        </m:r>
      </m:oMath>
      <w:r w:rsidR="00510653" w:rsidRPr="00510653">
        <w:rPr>
          <w:rFonts w:asciiTheme="majorHAnsi" w:eastAsiaTheme="majorEastAsia" w:hAnsiTheme="majorHAnsi" w:cstheme="majorBidi"/>
          <w:sz w:val="24"/>
          <w:szCs w:val="24"/>
        </w:rPr>
        <w:t>……………………………</w:t>
      </w:r>
      <w:r w:rsidR="00980363">
        <w:rPr>
          <w:rFonts w:asciiTheme="majorHAnsi" w:eastAsiaTheme="majorEastAsia" w:hAnsiTheme="majorHAnsi" w:cstheme="majorBidi"/>
          <w:sz w:val="24"/>
          <w:szCs w:val="24"/>
        </w:rPr>
        <w:t>…</w:t>
      </w:r>
      <w:r w:rsidR="00510653" w:rsidRPr="00510653">
        <w:rPr>
          <w:rFonts w:asciiTheme="majorHAnsi" w:eastAsiaTheme="majorEastAsia" w:hAnsiTheme="majorHAnsi" w:cstheme="majorBidi"/>
          <w:sz w:val="24"/>
          <w:szCs w:val="24"/>
        </w:rPr>
        <w:t>……..</w:t>
      </w:r>
    </w:p>
    <w:p w14:paraId="3D3D06D5" w14:textId="2440E6EF" w:rsidR="00510653" w:rsidRDefault="00510653" w:rsidP="00510653">
      <w:pPr>
        <w:pStyle w:val="Corpsdetexte"/>
        <w:spacing w:after="0" w:line="480" w:lineRule="auto"/>
        <w:ind w:firstLine="0"/>
        <w:rPr>
          <w:rFonts w:asciiTheme="majorHAnsi" w:eastAsiaTheme="majorEastAsia" w:hAnsiTheme="majorHAnsi" w:cstheme="majorBidi"/>
          <w:bCs/>
          <w:szCs w:val="14"/>
        </w:rPr>
      </w:pPr>
      <m:oMath>
        <m:func>
          <m:funcPr>
            <m:ctrlPr>
              <w:rPr>
                <w:rFonts w:ascii="Cambria Math" w:hAnsi="Cambria Math" w:cs="Arial"/>
                <w:b/>
                <w:bCs/>
                <w:sz w:val="32"/>
                <w:szCs w:val="32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l</m:t>
            </m:r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n</m:t>
            </m:r>
          </m:fName>
          <m:e>
            <m:d>
              <m:dPr>
                <m:ctrlPr>
                  <w:rPr>
                    <w:rFonts w:ascii="Cambria Math" w:hAnsi="Cambria Math" w:cs="Arial"/>
                    <w:b/>
                    <w:bCs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b</m:t>
                    </m:r>
                  </m:den>
                </m:f>
              </m:e>
            </m:d>
            <m:ctrlPr>
              <w:rPr>
                <w:rFonts w:ascii="Cambria Math" w:hAnsi="Cambria Math" w:cs="Arial"/>
                <w:b/>
                <w:bCs/>
                <w:i/>
                <w:sz w:val="32"/>
                <w:szCs w:val="32"/>
              </w:rPr>
            </m:ctrlPr>
          </m:e>
        </m:func>
        <m:r>
          <m:rPr>
            <m:sty m:val="bi"/>
          </m:rPr>
          <w:rPr>
            <w:rFonts w:ascii="Cambria Math" w:hAnsi="Cambria Math" w:cs="Arial"/>
            <w:sz w:val="32"/>
            <w:szCs w:val="32"/>
          </w:rPr>
          <m:t>=</m:t>
        </m:r>
        <m:r>
          <m:rPr>
            <m:sty m:val="bi"/>
          </m:rPr>
          <w:rPr>
            <w:rFonts w:ascii="Cambria Math" w:hAnsi="Cambria Math" w:cs="Arial"/>
            <w:sz w:val="32"/>
            <w:szCs w:val="32"/>
          </w:rPr>
          <m:t xml:space="preserve"> </m:t>
        </m:r>
      </m:oMath>
      <w:r>
        <w:rPr>
          <w:rFonts w:asciiTheme="majorHAnsi" w:eastAsiaTheme="majorEastAsia" w:hAnsiTheme="majorHAnsi" w:cstheme="majorBidi"/>
          <w:sz w:val="28"/>
          <w:szCs w:val="28"/>
        </w:rPr>
        <w:t>……………</w:t>
      </w:r>
      <w:r w:rsidR="00980363">
        <w:rPr>
          <w:rFonts w:asciiTheme="majorHAnsi" w:eastAsiaTheme="majorEastAsia" w:hAnsiTheme="majorHAnsi" w:cstheme="majorBidi"/>
          <w:sz w:val="28"/>
          <w:szCs w:val="28"/>
        </w:rPr>
        <w:t>..</w:t>
      </w:r>
      <w:r>
        <w:rPr>
          <w:rFonts w:asciiTheme="majorHAnsi" w:eastAsiaTheme="majorEastAsia" w:hAnsiTheme="majorHAnsi" w:cstheme="majorBidi"/>
          <w:sz w:val="28"/>
          <w:szCs w:val="28"/>
        </w:rPr>
        <w:t>……………………..</w:t>
      </w:r>
      <w:r>
        <w:rPr>
          <w:rFonts w:asciiTheme="majorHAnsi" w:eastAsiaTheme="majorEastAsia" w:hAnsiTheme="majorHAnsi" w:cstheme="majorBidi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sz w:val="28"/>
          <w:szCs w:val="28"/>
        </w:rPr>
        <w:tab/>
      </w:r>
      <w:r w:rsidR="003D1C0D">
        <w:rPr>
          <w:rFonts w:asciiTheme="majorHAnsi" w:eastAsiaTheme="majorEastAsia" w:hAnsiTheme="majorHAnsi" w:cstheme="majorBidi"/>
          <w:sz w:val="28"/>
          <w:szCs w:val="28"/>
        </w:rPr>
        <w:t xml:space="preserve">    </w:t>
      </w:r>
      <w:r w:rsidR="003D1C0D">
        <w:rPr>
          <w:rFonts w:asciiTheme="majorHAnsi" w:eastAsiaTheme="majorEastAsia" w:hAnsiTheme="majorHAnsi" w:cstheme="majorBidi"/>
          <w:sz w:val="28"/>
          <w:szCs w:val="28"/>
        </w:rPr>
        <w:tab/>
      </w:r>
      <m:oMath>
        <m:func>
          <m:funcPr>
            <m:ctrlPr>
              <w:rPr>
                <w:rFonts w:ascii="Cambria Math" w:hAnsi="Cambria Math" w:cs="Arial"/>
                <w:b/>
                <w:bCs/>
                <w:sz w:val="32"/>
                <w:szCs w:val="32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l</m:t>
            </m:r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og</m:t>
            </m:r>
          </m:fName>
          <m:e>
            <m:d>
              <m:dPr>
                <m:ctrlPr>
                  <w:rPr>
                    <w:rFonts w:ascii="Cambria Math" w:hAnsi="Cambria Math" w:cs="Arial"/>
                    <w:b/>
                    <w:bCs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b</m:t>
                    </m:r>
                  </m:den>
                </m:f>
              </m:e>
            </m:d>
            <m:ctrlPr>
              <w:rPr>
                <w:rFonts w:ascii="Cambria Math" w:hAnsi="Cambria Math" w:cs="Arial"/>
                <w:b/>
                <w:bCs/>
                <w:i/>
                <w:sz w:val="32"/>
                <w:szCs w:val="32"/>
              </w:rPr>
            </m:ctrlPr>
          </m:e>
        </m:func>
        <m:r>
          <m:rPr>
            <m:sty m:val="bi"/>
          </m:rPr>
          <w:rPr>
            <w:rFonts w:ascii="Cambria Math" w:hAnsi="Cambria Math" w:cs="Arial"/>
            <w:sz w:val="32"/>
            <w:szCs w:val="32"/>
          </w:rPr>
          <m:t>=</m:t>
        </m:r>
      </m:oMath>
      <w:r w:rsidR="00980363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</w:t>
      </w:r>
      <w:r>
        <w:rPr>
          <w:rFonts w:asciiTheme="majorHAnsi" w:eastAsiaTheme="majorEastAsia" w:hAnsiTheme="majorHAnsi" w:cstheme="majorBidi"/>
          <w:sz w:val="28"/>
          <w:szCs w:val="28"/>
        </w:rPr>
        <w:t>…………………</w:t>
      </w:r>
      <w:r w:rsidR="003A78B4">
        <w:rPr>
          <w:rFonts w:asciiTheme="majorHAnsi" w:eastAsiaTheme="majorEastAsia" w:hAnsiTheme="majorHAnsi" w:cstheme="majorBidi"/>
          <w:sz w:val="28"/>
          <w:szCs w:val="28"/>
        </w:rPr>
        <w:t>….</w:t>
      </w:r>
      <w:r>
        <w:rPr>
          <w:rFonts w:asciiTheme="majorHAnsi" w:eastAsiaTheme="majorEastAsia" w:hAnsiTheme="majorHAnsi" w:cstheme="majorBidi"/>
          <w:sz w:val="28"/>
          <w:szCs w:val="28"/>
        </w:rPr>
        <w:t>………………..</w:t>
      </w:r>
    </w:p>
    <w:p w14:paraId="788CFBE7" w14:textId="7CBB59E5" w:rsidR="00980363" w:rsidRPr="003D1C0D" w:rsidRDefault="003D1C0D" w:rsidP="00980363">
      <w:pPr>
        <w:pStyle w:val="Corpsdetexte"/>
        <w:tabs>
          <w:tab w:val="center" w:pos="5386"/>
        </w:tabs>
        <w:spacing w:after="0" w:line="480" w:lineRule="auto"/>
        <w:ind w:firstLine="0"/>
        <w:rPr>
          <w:rFonts w:asciiTheme="majorHAnsi" w:eastAsiaTheme="majorEastAsia" w:hAnsiTheme="majorHAnsi" w:cstheme="majorBidi"/>
          <w:bCs/>
          <w:szCs w:val="14"/>
        </w:rPr>
      </w:pPr>
      <m:oMath>
        <m:func>
          <m:funcPr>
            <m:ctrlPr>
              <w:rPr>
                <w:rFonts w:ascii="Cambria Math" w:hAnsi="Cambria Math" w:cs="Arial"/>
                <w:b/>
                <w:bCs/>
                <w:sz w:val="32"/>
                <w:szCs w:val="32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="Arial"/>
                    <w:b/>
                    <w:bCs/>
                    <w:i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n</m:t>
                    </m:r>
                  </m:sup>
                </m:sSup>
              </m:e>
            </m:d>
            <m:ctrlPr>
              <w:rPr>
                <w:rFonts w:ascii="Cambria Math" w:hAnsi="Cambria Math" w:cs="Arial"/>
                <w:b/>
                <w:bCs/>
                <w:i/>
                <w:sz w:val="32"/>
                <w:szCs w:val="32"/>
              </w:rPr>
            </m:ctrlPr>
          </m:e>
        </m:func>
        <m:r>
          <m:rPr>
            <m:sty m:val="bi"/>
          </m:rPr>
          <w:rPr>
            <w:rFonts w:ascii="Cambria Math" w:hAnsi="Cambria Math" w:cs="Arial"/>
            <w:sz w:val="32"/>
            <w:szCs w:val="32"/>
          </w:rPr>
          <m:t>=</m:t>
        </m:r>
      </m:oMath>
      <w:r w:rsidR="00980363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</w:t>
      </w:r>
      <w:r w:rsidR="00980363">
        <w:rPr>
          <w:rFonts w:asciiTheme="majorHAnsi" w:eastAsiaTheme="majorEastAsia" w:hAnsiTheme="majorHAnsi" w:cstheme="majorBidi"/>
          <w:sz w:val="28"/>
          <w:szCs w:val="28"/>
        </w:rPr>
        <w:t>……………..……………………..</w:t>
      </w:r>
      <w:r w:rsidR="00980363">
        <w:rPr>
          <w:rFonts w:asciiTheme="majorHAnsi" w:eastAsiaTheme="majorEastAsia" w:hAnsiTheme="majorHAnsi" w:cstheme="majorBidi"/>
          <w:sz w:val="28"/>
          <w:szCs w:val="28"/>
        </w:rPr>
        <w:t xml:space="preserve">   </w:t>
      </w:r>
      <w:r w:rsidR="003A78B4">
        <w:rPr>
          <w:rFonts w:asciiTheme="majorHAnsi" w:eastAsiaTheme="majorEastAsia" w:hAnsiTheme="majorHAnsi" w:cstheme="majorBidi"/>
          <w:sz w:val="28"/>
          <w:szCs w:val="28"/>
        </w:rPr>
        <w:tab/>
        <w:t xml:space="preserve">           </w:t>
      </w:r>
      <m:oMath>
        <m:func>
          <m:funcPr>
            <m:ctrlPr>
              <w:rPr>
                <w:rFonts w:ascii="Cambria Math" w:hAnsi="Cambria Math" w:cs="Arial"/>
                <w:b/>
                <w:bCs/>
                <w:sz w:val="32"/>
                <w:szCs w:val="32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l</m:t>
            </m:r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og</m:t>
            </m:r>
          </m:fName>
          <m:e>
            <m:d>
              <m:dPr>
                <m:ctrlPr>
                  <w:rPr>
                    <w:rFonts w:ascii="Cambria Math" w:hAnsi="Cambria Math" w:cs="Arial"/>
                    <w:b/>
                    <w:bCs/>
                    <w:i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n</m:t>
                    </m:r>
                  </m:sup>
                </m:sSup>
              </m:e>
            </m:d>
            <m:ctrlPr>
              <w:rPr>
                <w:rFonts w:ascii="Cambria Math" w:hAnsi="Cambria Math" w:cs="Arial"/>
                <w:b/>
                <w:bCs/>
                <w:i/>
                <w:sz w:val="32"/>
                <w:szCs w:val="32"/>
              </w:rPr>
            </m:ctrlPr>
          </m:e>
        </m:func>
        <m:r>
          <m:rPr>
            <m:sty m:val="bi"/>
          </m:rPr>
          <w:rPr>
            <w:rFonts w:ascii="Cambria Math" w:hAnsi="Cambria Math" w:cs="Arial"/>
            <w:sz w:val="32"/>
            <w:szCs w:val="32"/>
          </w:rPr>
          <m:t>=</m:t>
        </m:r>
      </m:oMath>
      <w:r w:rsidR="00980363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</w:t>
      </w:r>
      <w:r w:rsidR="00980363">
        <w:rPr>
          <w:rFonts w:asciiTheme="majorHAnsi" w:eastAsiaTheme="majorEastAsia" w:hAnsiTheme="majorHAnsi" w:cstheme="majorBidi"/>
          <w:sz w:val="28"/>
          <w:szCs w:val="28"/>
        </w:rPr>
        <w:t>……………..……………………..</w:t>
      </w:r>
    </w:p>
    <w:p w14:paraId="11D32009" w14:textId="77777777" w:rsidR="00ED4F4B" w:rsidRPr="006C581B" w:rsidRDefault="00ED4F4B" w:rsidP="003A78B4">
      <w:pPr>
        <w:pStyle w:val="Titre1"/>
        <w:spacing w:before="24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6B80B523" wp14:editId="43B1DE93">
                <wp:extent cx="6743700" cy="447675"/>
                <wp:effectExtent l="0" t="0" r="0" b="9525"/>
                <wp:docPr id="20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3" name="Rectangle 23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9F7833" w14:textId="50F6DDC2" w:rsidR="00ED4F4B" w:rsidRPr="003909EA" w:rsidRDefault="00ED4F4B" w:rsidP="003A78B4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proofErr w:type="gramStart"/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</w:t>
                              </w:r>
                              <w:r w:rsidR="001E623C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 </w:t>
                              </w:r>
                              <w:r w:rsidR="009353AB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Représentations</w:t>
                              </w:r>
                              <w:proofErr w:type="gramEnd"/>
                              <w:r w:rsidR="009353AB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 graphiques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0B523" id="Groupe 20" o:spid="_x0000_s1033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">
                <v:rect id="Rectangle 23" o:spid="_x0000_s1034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" fillcolor="#d34817 [3204]" stroked="f" strokeweight="1pt"/>
                <v:shape id="_x0000_s1035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459F7833" w14:textId="50F6DDC2" w:rsidR="00ED4F4B" w:rsidRPr="003909EA" w:rsidRDefault="00ED4F4B" w:rsidP="003A78B4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proofErr w:type="gramStart"/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</w:t>
                        </w:r>
                        <w:r w:rsidR="001E623C">
                          <w:rPr>
                            <w:sz w:val="40"/>
                            <w:szCs w:val="40"/>
                            <w:lang w:val="fr-FR"/>
                          </w:rPr>
                          <w:t>I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 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 </w:t>
                        </w:r>
                        <w:r w:rsidR="009353AB">
                          <w:rPr>
                            <w:sz w:val="40"/>
                            <w:szCs w:val="40"/>
                            <w:lang w:val="fr-FR"/>
                          </w:rPr>
                          <w:t>Représentations</w:t>
                        </w:r>
                        <w:proofErr w:type="gramEnd"/>
                        <w:r w:rsidR="009353AB">
                          <w:rPr>
                            <w:sz w:val="40"/>
                            <w:szCs w:val="40"/>
                            <w:lang w:val="fr-FR"/>
                          </w:rPr>
                          <w:t xml:space="preserve"> graphiques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F78947" w14:textId="77777777" w:rsidR="00A001FB" w:rsidRDefault="00A001FB" w:rsidP="00A001FB">
      <w:pPr>
        <w:pStyle w:val="Corpsdetexte"/>
        <w:spacing w:after="0" w:line="360" w:lineRule="auto"/>
        <w:rPr>
          <w:noProof/>
        </w:rPr>
      </w:pPr>
    </w:p>
    <w:p w14:paraId="6F55BA2E" w14:textId="20B0400B" w:rsidR="006F72CB" w:rsidRDefault="00BF651D" w:rsidP="00A001FB">
      <w:pPr>
        <w:pStyle w:val="Corpsdetexte"/>
        <w:spacing w:after="0" w:line="36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A0F2B4A" wp14:editId="5CC4DE38">
            <wp:simplePos x="0" y="0"/>
            <wp:positionH relativeFrom="column">
              <wp:posOffset>3550920</wp:posOffset>
            </wp:positionH>
            <wp:positionV relativeFrom="paragraph">
              <wp:posOffset>5080</wp:posOffset>
            </wp:positionV>
            <wp:extent cx="2962275" cy="2933700"/>
            <wp:effectExtent l="0" t="0" r="9525" b="0"/>
            <wp:wrapSquare wrapText="bothSides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01FB">
        <w:rPr>
          <w:noProof/>
        </w:rPr>
        <w:drawing>
          <wp:anchor distT="0" distB="0" distL="114300" distR="114300" simplePos="0" relativeHeight="251658752" behindDoc="0" locked="0" layoutInCell="1" allowOverlap="1" wp14:anchorId="3459A526" wp14:editId="735880AB">
            <wp:simplePos x="857250" y="1228725"/>
            <wp:positionH relativeFrom="column">
              <wp:align>left</wp:align>
            </wp:positionH>
            <wp:positionV relativeFrom="paragraph">
              <wp:align>top</wp:align>
            </wp:positionV>
            <wp:extent cx="3011914" cy="2933700"/>
            <wp:effectExtent l="0" t="0" r="0" b="0"/>
            <wp:wrapSquare wrapText="bothSides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2" r="15361"/>
                    <a:stretch/>
                  </pic:blipFill>
                  <pic:spPr bwMode="auto">
                    <a:xfrm>
                      <a:off x="0" y="0"/>
                      <a:ext cx="3011914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001FB">
        <w:rPr>
          <w:rFonts w:asciiTheme="majorHAnsi" w:eastAsiaTheme="majorEastAsia" w:hAnsiTheme="majorHAnsi" w:cstheme="majorBidi"/>
          <w:bCs/>
          <w:szCs w:val="14"/>
        </w:rPr>
        <w:br w:type="textWrapping" w:clear="all"/>
      </w:r>
    </w:p>
    <w:p w14:paraId="340DE724" w14:textId="77777777" w:rsidR="00BF651D" w:rsidRPr="002C2AE7" w:rsidRDefault="00BF651D" w:rsidP="00BF651D">
      <w:pPr>
        <w:pStyle w:val="Corpsdetexte"/>
        <w:spacing w:after="0" w:line="360" w:lineRule="auto"/>
        <w:ind w:left="357" w:firstLine="0"/>
        <w:rPr>
          <w:rFonts w:asciiTheme="majorHAnsi" w:eastAsiaTheme="majorEastAsia" w:hAnsiTheme="majorHAnsi" w:cstheme="majorBidi"/>
          <w:b/>
          <w:color w:val="69230B" w:themeColor="accent1" w:themeShade="80"/>
          <w:sz w:val="24"/>
          <w:szCs w:val="16"/>
          <w:u w:val="single"/>
        </w:rPr>
      </w:pPr>
      <w:r w:rsidRPr="002C2AE7">
        <w:rPr>
          <w:rFonts w:asciiTheme="majorHAnsi" w:eastAsiaTheme="majorEastAsia" w:hAnsiTheme="majorHAnsi" w:cstheme="majorBidi"/>
          <w:b/>
          <w:color w:val="69230B" w:themeColor="accent1" w:themeShade="80"/>
          <w:sz w:val="24"/>
          <w:szCs w:val="16"/>
          <w:u w:val="single"/>
        </w:rPr>
        <w:t>remarques</w:t>
      </w:r>
    </w:p>
    <w:p w14:paraId="14690E59" w14:textId="77777777" w:rsidR="00BF651D" w:rsidRDefault="00BF651D" w:rsidP="00BF651D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1D581DA3" w14:textId="77777777" w:rsidR="00BF651D" w:rsidRDefault="00BF651D" w:rsidP="00BF651D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5875BD9F" w14:textId="77777777" w:rsidR="00BF651D" w:rsidRDefault="00BF651D" w:rsidP="00BF651D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37F85A93" w14:textId="77777777" w:rsidR="00BF651D" w:rsidRDefault="00BF651D" w:rsidP="00BF651D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4DB77CC3" w14:textId="77777777" w:rsidR="00BF651D" w:rsidRDefault="00BF651D" w:rsidP="00575C34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133A29FF" w14:textId="77777777" w:rsidR="00BF651D" w:rsidRDefault="00BF651D" w:rsidP="00575C34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3969D75B" w14:textId="77777777" w:rsidR="00BF651D" w:rsidRDefault="00BF651D" w:rsidP="00575C34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01BD3536" w14:textId="2542FEC2" w:rsidR="00840ADE" w:rsidRPr="003A78B4" w:rsidRDefault="00BF651D" w:rsidP="003A78B4">
      <w:pPr>
        <w:pStyle w:val="Corpsdetexte"/>
        <w:spacing w:after="0" w:line="480" w:lineRule="auto"/>
        <w:ind w:left="357" w:firstLine="0"/>
        <w:rPr>
          <w:rFonts w:ascii="Arial" w:hAnsi="Arial" w:cs="Arial"/>
          <w:sz w:val="20"/>
          <w:szCs w:val="20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133080AE" w14:textId="3968C8A9" w:rsidR="009353AB" w:rsidRDefault="00AF676C" w:rsidP="00EF0512">
      <w:pPr>
        <w:pStyle w:val="Corpsdetexte"/>
        <w:spacing w:after="0" w:line="480" w:lineRule="auto"/>
        <w:ind w:firstLine="0"/>
        <w:rPr>
          <w:rFonts w:asciiTheme="majorHAnsi" w:eastAsiaTheme="majorEastAsia" w:hAnsiTheme="majorHAnsi" w:cstheme="majorBidi"/>
          <w:bCs/>
          <w:szCs w:val="14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03E6E114" wp14:editId="4B555C09">
                <wp:extent cx="6743700" cy="447675"/>
                <wp:effectExtent l="0" t="0" r="0" b="9525"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9" name="Rectangle 29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77223A" w14:textId="1C8AA61C" w:rsidR="00AF676C" w:rsidRPr="003909EA" w:rsidRDefault="00AF676C" w:rsidP="00AF676C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proofErr w:type="gramStart"/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</w:t>
                              </w:r>
                              <w:r w:rsidR="001E623C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V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  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Résoudre</w:t>
                              </w:r>
                              <w:proofErr w:type="gramEnd"/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 une équation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E6E114" id="Groupe 28" o:spid="_x0000_s1036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">
                <v:rect id="Rectangle 29" o:spid="_x0000_s1037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" fillcolor="#d34817 [3204]" stroked="f" strokeweight="1pt"/>
                <v:shape id="_x0000_s1038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1477223A" w14:textId="1C8AA61C" w:rsidR="00AF676C" w:rsidRPr="003909EA" w:rsidRDefault="00AF676C" w:rsidP="00AF676C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proofErr w:type="gramStart"/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</w:t>
                        </w:r>
                        <w:r w:rsidR="001E623C">
                          <w:rPr>
                            <w:sz w:val="40"/>
                            <w:szCs w:val="40"/>
                            <w:lang w:val="fr-FR"/>
                          </w:rPr>
                          <w:t>V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  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Résoudre</w:t>
                        </w:r>
                        <w:proofErr w:type="gramEnd"/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 une équation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B0B785" w14:textId="56CF304C" w:rsidR="009353AB" w:rsidRDefault="00EF0512" w:rsidP="00EF0512">
      <w:pPr>
        <w:pStyle w:val="Corpsdetexte"/>
        <w:spacing w:after="0" w:line="360" w:lineRule="auto"/>
        <w:ind w:left="142" w:firstLine="0"/>
        <w:rPr>
          <w:rFonts w:asciiTheme="majorHAnsi" w:eastAsiaTheme="majorEastAsia" w:hAnsiTheme="majorHAnsi" w:cstheme="majorBidi"/>
          <w:bCs/>
          <w:szCs w:val="14"/>
        </w:rPr>
      </w:pPr>
      <w:proofErr w:type="spellStart"/>
      <w:r>
        <w:rPr>
          <w:rFonts w:asciiTheme="majorHAnsi" w:eastAsiaTheme="majorEastAsia" w:hAnsiTheme="majorHAnsi" w:cstheme="majorBidi"/>
          <w:bCs/>
          <w:szCs w:val="14"/>
        </w:rPr>
        <w:t>Résoudre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une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équation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qui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contient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un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logarithme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ou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une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exponentielle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repose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soit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sur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une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propriété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,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soit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sur les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fonctions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réciproques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.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Voici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r w:rsidR="00125DC4">
        <w:rPr>
          <w:rFonts w:asciiTheme="majorHAnsi" w:eastAsiaTheme="majorEastAsia" w:hAnsiTheme="majorHAnsi" w:cstheme="majorBidi"/>
          <w:bCs/>
          <w:szCs w:val="14"/>
        </w:rPr>
        <w:t>des</w:t>
      </w:r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exemples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représentat</w:t>
      </w:r>
      <w:r w:rsidR="00FD54F7">
        <w:rPr>
          <w:rFonts w:asciiTheme="majorHAnsi" w:eastAsiaTheme="majorEastAsia" w:hAnsiTheme="majorHAnsi" w:cstheme="majorBidi"/>
          <w:bCs/>
          <w:szCs w:val="14"/>
        </w:rPr>
        <w:t>ifs</w:t>
      </w:r>
      <w:proofErr w:type="spellEnd"/>
    </w:p>
    <w:p w14:paraId="3C63F006" w14:textId="43532CD9" w:rsidR="00CD0B70" w:rsidRPr="00544672" w:rsidRDefault="00544672" w:rsidP="00544672">
      <w:pPr>
        <w:pStyle w:val="Corpsdetexte"/>
        <w:spacing w:after="0" w:line="480" w:lineRule="auto"/>
        <w:ind w:left="354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"/>
                  <w:b/>
                  <w:bCs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32"/>
                  <w:szCs w:val="32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32"/>
                  <w:szCs w:val="32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sz w:val="32"/>
              <w:szCs w:val="32"/>
            </w:rPr>
            <m:t>=</m:t>
          </m:r>
          <m:r>
            <m:rPr>
              <m:sty m:val="bi"/>
            </m:rPr>
            <w:rPr>
              <w:rFonts w:ascii="Cambria Math" w:hAnsi="Cambria Math" w:cs="Arial"/>
              <w:sz w:val="32"/>
              <w:szCs w:val="32"/>
            </w:rPr>
            <m:t>6</m:t>
          </m:r>
        </m:oMath>
      </m:oMathPara>
    </w:p>
    <w:p w14:paraId="4D10D54B" w14:textId="77777777" w:rsidR="00544672" w:rsidRDefault="00544672" w:rsidP="00544672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19D38EDE" w14:textId="77777777" w:rsidR="00544672" w:rsidRDefault="00544672" w:rsidP="00544672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641C8E59" w14:textId="77777777" w:rsidR="00544672" w:rsidRDefault="00544672" w:rsidP="00544672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0031D86E" w14:textId="2D803422" w:rsidR="007C3713" w:rsidRPr="00281A76" w:rsidRDefault="00544672" w:rsidP="00281A76">
      <w:pPr>
        <w:pStyle w:val="Corpsdetexte"/>
        <w:spacing w:after="0" w:line="480" w:lineRule="auto"/>
        <w:ind w:left="357" w:firstLine="3"/>
        <w:rPr>
          <w:rFonts w:ascii="Arial" w:hAnsi="Arial" w:cs="Arial"/>
          <w:sz w:val="20"/>
          <w:szCs w:val="20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m:oMath>
        <m:sSup>
          <m:sSupPr>
            <m:ctrlPr>
              <w:rPr>
                <w:rFonts w:ascii="Cambria Math" w:hAnsi="Cambria Math" w:cs="Arial"/>
                <w:b/>
                <w:bCs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32"/>
                <w:szCs w:val="32"/>
              </w:rPr>
              <m:t>x</m:t>
            </m:r>
          </m:sup>
        </m:sSup>
        <m:r>
          <m:rPr>
            <m:sty m:val="bi"/>
          </m:rPr>
          <w:rPr>
            <w:rFonts w:ascii="Cambria Math" w:hAnsi="Cambria Math" w:cs="Arial"/>
            <w:sz w:val="32"/>
            <w:szCs w:val="32"/>
          </w:rPr>
          <m:t>=</m:t>
        </m:r>
        <m:r>
          <m:rPr>
            <m:sty m:val="bi"/>
          </m:rPr>
          <w:rPr>
            <w:rFonts w:ascii="Cambria Math" w:hAnsi="Cambria Math" w:cs="Arial"/>
            <w:sz w:val="32"/>
            <w:szCs w:val="32"/>
          </w:rPr>
          <m:t>4</m:t>
        </m:r>
      </m:oMath>
    </w:p>
    <w:p w14:paraId="776480CB" w14:textId="77777777" w:rsidR="007C3713" w:rsidRDefault="007C3713" w:rsidP="007C3713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65ADD7DE" w14:textId="77777777" w:rsidR="007C3713" w:rsidRDefault="007C3713" w:rsidP="007C3713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593F3DAF" w14:textId="77777777" w:rsidR="007C3713" w:rsidRDefault="007C3713" w:rsidP="007C3713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604CA50B" w14:textId="6E96F870" w:rsidR="007C3713" w:rsidRDefault="007C3713" w:rsidP="00281A76">
      <w:pPr>
        <w:pStyle w:val="Corpsdetexte"/>
        <w:spacing w:after="0" w:line="480" w:lineRule="auto"/>
        <w:ind w:left="357" w:firstLine="3"/>
        <w:rPr>
          <w:rFonts w:ascii="Arial" w:hAnsi="Arial" w:cs="Arial"/>
          <w:b/>
          <w:bCs/>
          <w:sz w:val="28"/>
          <w:szCs w:val="28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m:oMath>
        <m:func>
          <m:funcPr>
            <m:ctrlPr>
              <w:rPr>
                <w:rFonts w:ascii="Cambria Math" w:hAnsi="Cambria Math" w:cs="Arial"/>
                <w:b/>
                <w:bCs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="Arial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x+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e>
            </m:d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e>
        </m:func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=3</m:t>
        </m:r>
      </m:oMath>
    </w:p>
    <w:p w14:paraId="2BC9120C" w14:textId="77777777" w:rsidR="00281A76" w:rsidRDefault="00281A76" w:rsidP="00281A76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5BC61992" w14:textId="77777777" w:rsidR="00281A76" w:rsidRDefault="00281A76" w:rsidP="00281A76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59CFCD41" w14:textId="77777777" w:rsidR="00281A76" w:rsidRDefault="00281A76" w:rsidP="00281A76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39890550" w14:textId="63C0488F" w:rsidR="00281A76" w:rsidRDefault="00281A76" w:rsidP="00281A76">
      <w:pPr>
        <w:pStyle w:val="Corpsdetexte"/>
        <w:spacing w:after="0" w:line="480" w:lineRule="auto"/>
        <w:ind w:left="357" w:firstLine="3"/>
        <w:rPr>
          <w:rFonts w:ascii="Arial" w:hAnsi="Arial" w:cs="Arial"/>
          <w:sz w:val="20"/>
          <w:szCs w:val="20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2E74A7A6" w14:textId="5AC0732B" w:rsidR="00C615C1" w:rsidRDefault="00C615C1" w:rsidP="00C615C1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0,9</m:t>
          </m:r>
          <m:sSup>
            <m:sSupPr>
              <m:ctrlPr>
                <w:rPr>
                  <w:rFonts w:ascii="Cambria Math" w:hAnsi="Cambria Math" w:cs="Arial"/>
                  <w:b/>
                  <w:bCs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-0,6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t</m:t>
              </m:r>
            </m:sup>
          </m:sSup>
          <m:r>
            <m:rPr>
              <m:sty m:val="b"/>
            </m:rPr>
            <w:rPr>
              <w:rFonts w:ascii="Cambria Math" w:hAnsi="Cambria Math" w:cs="Arial"/>
              <w:sz w:val="28"/>
              <w:szCs w:val="28"/>
            </w:rPr>
            <m:t>=0,5</m:t>
          </m:r>
          <m:r>
            <m:rPr>
              <m:sty m:val="b"/>
            </m:rPr>
            <w:rPr>
              <w:rFonts w:ascii="Cambria Math" w:hAnsi="Cambria Math" w:cs="Arial"/>
              <w:sz w:val="28"/>
              <w:szCs w:val="28"/>
            </w:rPr>
            <w:br/>
          </m:r>
        </m:oMath>
      </m:oMathPara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4C5065AB" w14:textId="77777777" w:rsidR="00C615C1" w:rsidRDefault="00C615C1" w:rsidP="00C615C1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43592D35" w14:textId="77777777" w:rsidR="00C615C1" w:rsidRDefault="00C615C1" w:rsidP="00C615C1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4F282D29" w14:textId="77777777" w:rsidR="00C615C1" w:rsidRDefault="00C615C1" w:rsidP="00C615C1">
      <w:pPr>
        <w:pStyle w:val="Corpsdetexte"/>
        <w:spacing w:after="0" w:line="480" w:lineRule="auto"/>
        <w:ind w:left="357" w:firstLine="3"/>
        <w:rPr>
          <w:rFonts w:ascii="Arial" w:hAnsi="Arial" w:cs="Arial"/>
          <w:sz w:val="20"/>
          <w:szCs w:val="20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242EA87D" w14:textId="77777777" w:rsidR="00C615C1" w:rsidRDefault="00C615C1" w:rsidP="00C615C1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2D02989B" w14:textId="77777777" w:rsidR="00C615C1" w:rsidRDefault="00C615C1" w:rsidP="00C615C1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57A539F0" w14:textId="77777777" w:rsidR="00C615C1" w:rsidRDefault="00C615C1" w:rsidP="00C615C1">
      <w:pPr>
        <w:pStyle w:val="Corpsdetexte"/>
        <w:spacing w:after="0" w:line="480" w:lineRule="auto"/>
        <w:ind w:left="357" w:firstLine="0"/>
        <w:rPr>
          <w:rFonts w:asciiTheme="majorHAnsi" w:eastAsiaTheme="majorEastAsia" w:hAnsiTheme="majorHAnsi" w:cstheme="majorBidi"/>
          <w:bCs/>
          <w:szCs w:val="14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78AC9EE6" w14:textId="77777777" w:rsidR="00C615C1" w:rsidRDefault="00C615C1" w:rsidP="00C615C1">
      <w:pPr>
        <w:pStyle w:val="Corpsdetexte"/>
        <w:spacing w:after="0" w:line="480" w:lineRule="auto"/>
        <w:ind w:left="357" w:firstLine="3"/>
        <w:rPr>
          <w:rFonts w:ascii="Arial" w:hAnsi="Arial" w:cs="Arial"/>
          <w:sz w:val="20"/>
          <w:szCs w:val="20"/>
        </w:rPr>
      </w:pP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…...……….</w:t>
      </w:r>
      <w:r w:rsidRPr="00E306F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…...…</w:t>
      </w:r>
    </w:p>
    <w:p w14:paraId="0DD05878" w14:textId="53594EBE" w:rsidR="000C4BD9" w:rsidRPr="00281A76" w:rsidRDefault="000C4BD9" w:rsidP="00281A76">
      <w:pPr>
        <w:pStyle w:val="Corpsdetexte"/>
        <w:spacing w:after="0" w:line="480" w:lineRule="auto"/>
        <w:ind w:left="357" w:firstLine="3"/>
        <w:rPr>
          <w:rFonts w:ascii="Arial" w:hAnsi="Arial" w:cs="Arial"/>
          <w:sz w:val="20"/>
          <w:szCs w:val="20"/>
        </w:rPr>
      </w:pPr>
    </w:p>
    <w:sectPr w:rsidR="000C4BD9" w:rsidRPr="00281A76" w:rsidSect="007520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568" w:right="474" w:bottom="709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6E5B" w14:textId="77777777" w:rsidR="008217EB" w:rsidRDefault="008217EB">
      <w:r>
        <w:separator/>
      </w:r>
    </w:p>
  </w:endnote>
  <w:endnote w:type="continuationSeparator" w:id="0">
    <w:p w14:paraId="09D72B78" w14:textId="77777777" w:rsidR="008217EB" w:rsidRDefault="008217EB">
      <w:r>
        <w:continuationSeparator/>
      </w:r>
    </w:p>
  </w:endnote>
  <w:endnote w:type="continuationNotice" w:id="1">
    <w:p w14:paraId="3003B600" w14:textId="77777777" w:rsidR="008217EB" w:rsidRDefault="008217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F89" w14:textId="77777777" w:rsidR="00AA79C8" w:rsidRDefault="008217EB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placeholder>
          <w:docPart w:val="DBF920BE609A43A4BF2C43B3AA020CBF"/>
        </w:placeholder>
        <w:temporary/>
        <w:showingPlcHdr/>
      </w:sdtPr>
      <w:sdtEndPr/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49024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162CC282" id="Group 441" o:spid="_x0000_s1026" style="position:absolute;margin-left:0;margin-top:0;width:610.8pt;height:64.8pt;flip:y;z-index:25164902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35BA694E" id="Rectangle 444" o:spid="_x0000_s1026" style="position:absolute;margin-left:0;margin-top:0;width:7.15pt;height:64.8pt;z-index:25165312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1131F137" id="Rectangle 445" o:spid="_x0000_s1026" style="position:absolute;margin-left:0;margin-top:0;width:7.2pt;height:64.8pt;z-index:251651072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DAF" w14:textId="77777777" w:rsidR="00AA79C8" w:rsidRDefault="00A461BA" w:rsidP="00FA3415">
    <w:pPr>
      <w:pStyle w:val="Pieddepage"/>
      <w:tabs>
        <w:tab w:val="clear" w:pos="9360"/>
        <w:tab w:val="right" w:pos="8647"/>
      </w:tabs>
      <w:jc w:val="righ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10F265" wp14:editId="592FE541">
              <wp:simplePos x="0" y="0"/>
              <wp:positionH relativeFrom="column">
                <wp:posOffset>4191000</wp:posOffset>
              </wp:positionH>
              <wp:positionV relativeFrom="paragraph">
                <wp:posOffset>237490</wp:posOffset>
              </wp:positionV>
              <wp:extent cx="1903768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68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39F168" w14:textId="47B0497F" w:rsidR="00A461BA" w:rsidRPr="00A461BA" w:rsidRDefault="00011E83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Cours </w:t>
                              </w:r>
                              <w:r w:rsidR="00AB57C2">
                                <w:rPr>
                                  <w:lang w:val="fr-FR"/>
                                </w:rPr>
                                <w:t>–</w:t>
                              </w:r>
                              <w:r w:rsidR="003B54C3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945791">
                                <w:rPr>
                                  <w:lang w:val="fr-FR"/>
                                </w:rPr>
                                <w:t>log-</w:t>
                              </w:r>
                              <w:proofErr w:type="spellStart"/>
                              <w:r w:rsidR="00945791">
                                <w:rPr>
                                  <w:lang w:val="fr-FR"/>
                                </w:rPr>
                                <w:t>exp</w:t>
                              </w:r>
                              <w:proofErr w:type="spellEnd"/>
                              <w:r w:rsidR="003B54C3">
                                <w:rPr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lang w:val="fr-FR"/>
                                </w:rPr>
                                <w:t xml:space="preserve">– </w:t>
                              </w:r>
                              <w:r w:rsidR="00625232">
                                <w:rPr>
                                  <w:lang w:val="fr-FR"/>
                                </w:rPr>
                                <w:t>Tale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0F26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9" type="#_x0000_t202" style="position:absolute;left:0;text-align:left;margin-left:330pt;margin-top:18.7pt;width:149.9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39F168" w14:textId="47B0497F" w:rsidR="00A461BA" w:rsidRPr="00A461BA" w:rsidRDefault="00011E83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Cours </w:t>
                        </w:r>
                        <w:r w:rsidR="00AB57C2">
                          <w:rPr>
                            <w:lang w:val="fr-FR"/>
                          </w:rPr>
                          <w:t>–</w:t>
                        </w:r>
                        <w:r w:rsidR="003B54C3">
                          <w:rPr>
                            <w:lang w:val="fr-FR"/>
                          </w:rPr>
                          <w:t xml:space="preserve"> </w:t>
                        </w:r>
                        <w:r w:rsidR="00945791">
                          <w:rPr>
                            <w:lang w:val="fr-FR"/>
                          </w:rPr>
                          <w:t>log-</w:t>
                        </w:r>
                        <w:proofErr w:type="spellStart"/>
                        <w:r w:rsidR="00945791">
                          <w:rPr>
                            <w:lang w:val="fr-FR"/>
                          </w:rPr>
                          <w:t>exp</w:t>
                        </w:r>
                        <w:proofErr w:type="spellEnd"/>
                        <w:r w:rsidR="003B54C3">
                          <w:rPr>
                            <w:lang w:val="fr-FR"/>
                          </w:rPr>
                          <w:t xml:space="preserve"> </w:t>
                        </w:r>
                        <w:r>
                          <w:rPr>
                            <w:lang w:val="fr-FR"/>
                          </w:rPr>
                          <w:t xml:space="preserve">– </w:t>
                        </w:r>
                        <w:r w:rsidR="00625232">
                          <w:rPr>
                            <w:lang w:val="fr-FR"/>
                          </w:rPr>
                          <w:t>Tale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1D7AE347" wp14:editId="0E6DED84">
                  <wp:simplePos x="0" y="0"/>
                  <wp:positionH relativeFrom="page">
                    <wp:posOffset>9260</wp:posOffset>
                  </wp:positionH>
                  <wp:positionV relativeFrom="bottomMargin">
                    <wp:posOffset>476250</wp:posOffset>
                  </wp:positionV>
                  <wp:extent cx="7781925" cy="190500"/>
                  <wp:effectExtent l="0" t="0" r="19050" b="0"/>
                  <wp:wrapNone/>
                  <wp:docPr id="6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81925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C65AD1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61030" w:rsidRPr="00F61030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D7AE347" id="Groupe 33" o:spid="_x0000_s1040" style="position:absolute;left:0;text-align:left;margin-left:.75pt;margin-top:37.5pt;width:612.75pt;height:15pt;z-index:25166540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">
                  <v:shape id="Text Box 25" o:spid="_x0000_s1041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14:paraId="64C65AD1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61030" w:rsidRPr="00F61030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42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3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    <v:shape id="AutoShape 28" o:spid="_x0000_s1044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07"/>
      <w:docPartObj>
        <w:docPartGallery w:val="Page Numbers (Bottom of Page)"/>
        <w:docPartUnique/>
      </w:docPartObj>
    </w:sdtPr>
    <w:sdtEndPr/>
    <w:sdtContent>
      <w:p w14:paraId="5892EC28" w14:textId="490573B4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C57498">
          <w:rPr>
            <w:lang w:val="fr-FR"/>
          </w:rPr>
          <w:t>Cours – log-</w:t>
        </w:r>
        <w:proofErr w:type="spellStart"/>
        <w:r w:rsidR="00C57498">
          <w:rPr>
            <w:lang w:val="fr-FR"/>
          </w:rPr>
          <w:t>exp</w:t>
        </w:r>
        <w:proofErr w:type="spellEnd"/>
        <w:r w:rsidR="00C57498">
          <w:rPr>
            <w:lang w:val="fr-FR"/>
          </w:rPr>
          <w:t xml:space="preserve"> – </w:t>
        </w:r>
        <w:proofErr w:type="spellStart"/>
        <w:r w:rsidR="00C57498">
          <w:rPr>
            <w:lang w:val="fr-FR"/>
          </w:rPr>
          <w:t>Tale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C57498">
          <w:rPr>
            <w:lang w:val="fr-FR"/>
          </w:rPr>
          <w:t>Cours</w:t>
        </w:r>
        <w:proofErr w:type="spellEnd"/>
        <w:r w:rsidR="00C57498">
          <w:rPr>
            <w:lang w:val="fr-FR"/>
          </w:rPr>
          <w:t xml:space="preserve"> – log-</w:t>
        </w:r>
        <w:proofErr w:type="spellStart"/>
        <w:r w:rsidR="00C57498">
          <w:rPr>
            <w:lang w:val="fr-FR"/>
          </w:rPr>
          <w:t>exp</w:t>
        </w:r>
        <w:proofErr w:type="spellEnd"/>
        <w:r w:rsidR="00C57498">
          <w:rPr>
            <w:lang w:val="fr-FR"/>
          </w:rPr>
          <w:t xml:space="preserve"> – </w:t>
        </w:r>
        <w:proofErr w:type="spellStart"/>
        <w:r w:rsidR="00C57498">
          <w:rPr>
            <w:lang w:val="fr-FR"/>
          </w:rPr>
          <w:t>Tale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C57498">
          <w:rPr>
            <w:lang w:val="fr-FR"/>
          </w:rPr>
          <w:t>Cours</w:t>
        </w:r>
        <w:proofErr w:type="spellEnd"/>
        <w:r w:rsidR="00C57498">
          <w:rPr>
            <w:lang w:val="fr-FR"/>
          </w:rPr>
          <w:t xml:space="preserve"> – log-</w:t>
        </w:r>
        <w:proofErr w:type="spellStart"/>
        <w:r w:rsidR="00C57498">
          <w:rPr>
            <w:lang w:val="fr-FR"/>
          </w:rPr>
          <w:t>exp</w:t>
        </w:r>
        <w:proofErr w:type="spellEnd"/>
        <w:r w:rsidR="00C57498">
          <w:rPr>
            <w:lang w:val="fr-FR"/>
          </w:rPr>
          <w:t xml:space="preserve"> – Tale</w:t>
        </w:r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46" style="position:absolute;left:0;text-align:left;margin-left:0;margin-top:0;width:612.75pt;height:15pt;z-index:25166336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4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4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5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CE458" w14:textId="77777777" w:rsidR="008217EB" w:rsidRDefault="008217EB">
      <w:r>
        <w:separator/>
      </w:r>
    </w:p>
  </w:footnote>
  <w:footnote w:type="continuationSeparator" w:id="0">
    <w:p w14:paraId="4F924D82" w14:textId="77777777" w:rsidR="008217EB" w:rsidRDefault="008217EB">
      <w:r>
        <w:separator/>
      </w:r>
    </w:p>
  </w:footnote>
  <w:footnote w:type="continuationNotice" w:id="1">
    <w:p w14:paraId="309CC570" w14:textId="77777777" w:rsidR="008217EB" w:rsidRDefault="008217EB">
      <w:pPr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footnote</w:t>
      </w:r>
      <w:proofErr w:type="gramEnd"/>
      <w:r>
        <w:rPr>
          <w:i/>
          <w:sz w:val="18"/>
        </w:rPr>
        <w:t xml:space="preserve">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 xml:space="preserve">Plan marketing </w:t>
    </w:r>
    <w:proofErr w:type="spellStart"/>
    <w:r>
      <w:rPr>
        <w:rFonts w:ascii="Calibri" w:hAnsi="Calibri"/>
      </w:rPr>
      <w:t>d’Adventure</w:t>
    </w:r>
    <w:proofErr w:type="spellEnd"/>
    <w:r>
      <w:rPr>
        <w:rFonts w:ascii="Calibri" w:hAnsi="Calibri"/>
      </w:rPr>
      <w:t xml:space="preserve">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04E3FC57" id="Group 468" o:spid="_x0000_s1026" style="position:absolute;margin-left:0;margin-top:0;width:791.15pt;height:1in;z-index:251659264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7A13A2FA" id="Rectangle 471" o:spid="_x0000_s1026" style="position:absolute;margin-left:0;margin-top:0;width:7.15pt;height:64.8pt;z-index:251657216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126BC79A" id="Rectangle 472" o:spid="_x0000_s1026" style="position:absolute;margin-left:0;margin-top:0;width:7.15pt;height:64.8pt;z-index:251655168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88B" w14:textId="293C52D6" w:rsidR="00FA3415" w:rsidRDefault="008217EB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Titre1Car"/>
        </w:rPr>
      </w:sdtEndPr>
      <w:sdtContent>
        <w:proofErr w:type="spellStart"/>
        <w:r w:rsidR="00CE57B2">
          <w:rPr>
            <w:rStyle w:val="Titre1Car"/>
          </w:rPr>
          <w:t>Cours</w:t>
        </w:r>
        <w:proofErr w:type="spellEnd"/>
        <w:r w:rsidR="00CE57B2">
          <w:rPr>
            <w:rStyle w:val="Titre1Car"/>
          </w:rPr>
          <w:t xml:space="preserve"> de </w:t>
        </w:r>
        <w:r w:rsidR="00E046AE">
          <w:rPr>
            <w:rStyle w:val="Titre1Car"/>
          </w:rPr>
          <w:t>Tale</w:t>
        </w:r>
        <w:r w:rsidR="00CE57B2">
          <w:rPr>
            <w:rStyle w:val="Titre1Car"/>
          </w:rPr>
          <w:t xml:space="preserve"> –</w:t>
        </w:r>
        <w:r w:rsidR="00306088">
          <w:rPr>
            <w:rStyle w:val="Titre1Car"/>
          </w:rPr>
          <w:t xml:space="preserve"> </w:t>
        </w:r>
        <w:r w:rsidR="004258B0">
          <w:rPr>
            <w:rStyle w:val="Titre1Car"/>
          </w:rPr>
          <w:t>Log - Exp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45" type="#_x0000_t202" style="position:absolute;margin-left:323pt;margin-top:17.25pt;width:203.6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0A86A30"/>
    <w:multiLevelType w:val="hybridMultilevel"/>
    <w:tmpl w:val="E946CBAC"/>
    <w:lvl w:ilvl="0" w:tplc="B3E2537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4A0B"/>
    <w:multiLevelType w:val="hybridMultilevel"/>
    <w:tmpl w:val="E52C7B88"/>
    <w:lvl w:ilvl="0" w:tplc="20C6C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E15067"/>
    <w:multiLevelType w:val="hybridMultilevel"/>
    <w:tmpl w:val="1952D46A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45076"/>
    <w:multiLevelType w:val="hybridMultilevel"/>
    <w:tmpl w:val="1952D46A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1364A"/>
    <w:multiLevelType w:val="hybridMultilevel"/>
    <w:tmpl w:val="E3C0C5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56A86"/>
    <w:multiLevelType w:val="hybridMultilevel"/>
    <w:tmpl w:val="C01C9806"/>
    <w:lvl w:ilvl="0" w:tplc="5704861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94" w:hanging="360"/>
      </w:pPr>
    </w:lvl>
    <w:lvl w:ilvl="2" w:tplc="040C001B" w:tentative="1">
      <w:start w:val="1"/>
      <w:numFmt w:val="lowerRoman"/>
      <w:lvlText w:val="%3."/>
      <w:lvlJc w:val="right"/>
      <w:pPr>
        <w:ind w:left="2514" w:hanging="180"/>
      </w:pPr>
    </w:lvl>
    <w:lvl w:ilvl="3" w:tplc="040C000F" w:tentative="1">
      <w:start w:val="1"/>
      <w:numFmt w:val="decimal"/>
      <w:lvlText w:val="%4."/>
      <w:lvlJc w:val="left"/>
      <w:pPr>
        <w:ind w:left="3234" w:hanging="360"/>
      </w:pPr>
    </w:lvl>
    <w:lvl w:ilvl="4" w:tplc="040C0019" w:tentative="1">
      <w:start w:val="1"/>
      <w:numFmt w:val="lowerLetter"/>
      <w:lvlText w:val="%5."/>
      <w:lvlJc w:val="left"/>
      <w:pPr>
        <w:ind w:left="3954" w:hanging="360"/>
      </w:pPr>
    </w:lvl>
    <w:lvl w:ilvl="5" w:tplc="040C001B" w:tentative="1">
      <w:start w:val="1"/>
      <w:numFmt w:val="lowerRoman"/>
      <w:lvlText w:val="%6."/>
      <w:lvlJc w:val="right"/>
      <w:pPr>
        <w:ind w:left="4674" w:hanging="180"/>
      </w:pPr>
    </w:lvl>
    <w:lvl w:ilvl="6" w:tplc="040C000F" w:tentative="1">
      <w:start w:val="1"/>
      <w:numFmt w:val="decimal"/>
      <w:lvlText w:val="%7."/>
      <w:lvlJc w:val="left"/>
      <w:pPr>
        <w:ind w:left="5394" w:hanging="360"/>
      </w:pPr>
    </w:lvl>
    <w:lvl w:ilvl="7" w:tplc="040C0019" w:tentative="1">
      <w:start w:val="1"/>
      <w:numFmt w:val="lowerLetter"/>
      <w:lvlText w:val="%8."/>
      <w:lvlJc w:val="left"/>
      <w:pPr>
        <w:ind w:left="6114" w:hanging="360"/>
      </w:pPr>
    </w:lvl>
    <w:lvl w:ilvl="8" w:tplc="040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0EBD088F"/>
    <w:multiLevelType w:val="hybridMultilevel"/>
    <w:tmpl w:val="2E388F06"/>
    <w:lvl w:ilvl="0" w:tplc="A094F024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1" w:hanging="360"/>
      </w:pPr>
    </w:lvl>
    <w:lvl w:ilvl="2" w:tplc="040C001B" w:tentative="1">
      <w:start w:val="1"/>
      <w:numFmt w:val="lowerRoman"/>
      <w:lvlText w:val="%3."/>
      <w:lvlJc w:val="right"/>
      <w:pPr>
        <w:ind w:left="2231" w:hanging="180"/>
      </w:pPr>
    </w:lvl>
    <w:lvl w:ilvl="3" w:tplc="040C000F" w:tentative="1">
      <w:start w:val="1"/>
      <w:numFmt w:val="decimal"/>
      <w:lvlText w:val="%4."/>
      <w:lvlJc w:val="left"/>
      <w:pPr>
        <w:ind w:left="2951" w:hanging="360"/>
      </w:pPr>
    </w:lvl>
    <w:lvl w:ilvl="4" w:tplc="040C0019" w:tentative="1">
      <w:start w:val="1"/>
      <w:numFmt w:val="lowerLetter"/>
      <w:lvlText w:val="%5."/>
      <w:lvlJc w:val="left"/>
      <w:pPr>
        <w:ind w:left="3671" w:hanging="360"/>
      </w:pPr>
    </w:lvl>
    <w:lvl w:ilvl="5" w:tplc="040C001B" w:tentative="1">
      <w:start w:val="1"/>
      <w:numFmt w:val="lowerRoman"/>
      <w:lvlText w:val="%6."/>
      <w:lvlJc w:val="right"/>
      <w:pPr>
        <w:ind w:left="4391" w:hanging="180"/>
      </w:pPr>
    </w:lvl>
    <w:lvl w:ilvl="6" w:tplc="040C000F" w:tentative="1">
      <w:start w:val="1"/>
      <w:numFmt w:val="decimal"/>
      <w:lvlText w:val="%7."/>
      <w:lvlJc w:val="left"/>
      <w:pPr>
        <w:ind w:left="5111" w:hanging="360"/>
      </w:pPr>
    </w:lvl>
    <w:lvl w:ilvl="7" w:tplc="040C0019" w:tentative="1">
      <w:start w:val="1"/>
      <w:numFmt w:val="lowerLetter"/>
      <w:lvlText w:val="%8."/>
      <w:lvlJc w:val="left"/>
      <w:pPr>
        <w:ind w:left="5831" w:hanging="360"/>
      </w:pPr>
    </w:lvl>
    <w:lvl w:ilvl="8" w:tplc="040C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8" w15:restartNumberingAfterBreak="0">
    <w:nsid w:val="0FC936BC"/>
    <w:multiLevelType w:val="hybridMultilevel"/>
    <w:tmpl w:val="E3C0C5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C7321"/>
    <w:multiLevelType w:val="hybridMultilevel"/>
    <w:tmpl w:val="1514E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1" w15:restartNumberingAfterBreak="0">
    <w:nsid w:val="16206C7A"/>
    <w:multiLevelType w:val="hybridMultilevel"/>
    <w:tmpl w:val="1952D46A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66C71"/>
    <w:multiLevelType w:val="hybridMultilevel"/>
    <w:tmpl w:val="E3C0C5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9A03AB"/>
    <w:multiLevelType w:val="hybridMultilevel"/>
    <w:tmpl w:val="E3C0C5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86A29"/>
    <w:multiLevelType w:val="hybridMultilevel"/>
    <w:tmpl w:val="6DD27A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63C9"/>
    <w:multiLevelType w:val="hybridMultilevel"/>
    <w:tmpl w:val="F830D2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42552"/>
    <w:multiLevelType w:val="hybridMultilevel"/>
    <w:tmpl w:val="F9F8561A"/>
    <w:lvl w:ilvl="0" w:tplc="BA82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144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C9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23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47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0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6A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8B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AE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6331ADC"/>
    <w:multiLevelType w:val="hybridMultilevel"/>
    <w:tmpl w:val="62A832AE"/>
    <w:lvl w:ilvl="0" w:tplc="B502B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C27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E5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E8E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07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20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A1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AA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F4C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28F507C2"/>
    <w:multiLevelType w:val="hybridMultilevel"/>
    <w:tmpl w:val="569AAD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3516B8"/>
    <w:multiLevelType w:val="hybridMultilevel"/>
    <w:tmpl w:val="D020E3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6B433B"/>
    <w:multiLevelType w:val="hybridMultilevel"/>
    <w:tmpl w:val="D51060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AB53AF"/>
    <w:multiLevelType w:val="hybridMultilevel"/>
    <w:tmpl w:val="FF2CB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4E22"/>
    <w:multiLevelType w:val="hybridMultilevel"/>
    <w:tmpl w:val="60725D76"/>
    <w:lvl w:ilvl="0" w:tplc="887EBF8E">
      <w:start w:val="1"/>
      <w:numFmt w:val="decimal"/>
      <w:lvlText w:val="%1)"/>
      <w:lvlJc w:val="left"/>
      <w:pPr>
        <w:ind w:left="115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1" w:hanging="360"/>
      </w:pPr>
    </w:lvl>
    <w:lvl w:ilvl="2" w:tplc="040C001B" w:tentative="1">
      <w:start w:val="1"/>
      <w:numFmt w:val="lowerRoman"/>
      <w:lvlText w:val="%3."/>
      <w:lvlJc w:val="right"/>
      <w:pPr>
        <w:ind w:left="2591" w:hanging="180"/>
      </w:pPr>
    </w:lvl>
    <w:lvl w:ilvl="3" w:tplc="040C000F" w:tentative="1">
      <w:start w:val="1"/>
      <w:numFmt w:val="decimal"/>
      <w:lvlText w:val="%4."/>
      <w:lvlJc w:val="left"/>
      <w:pPr>
        <w:ind w:left="3311" w:hanging="360"/>
      </w:pPr>
    </w:lvl>
    <w:lvl w:ilvl="4" w:tplc="040C0019" w:tentative="1">
      <w:start w:val="1"/>
      <w:numFmt w:val="lowerLetter"/>
      <w:lvlText w:val="%5."/>
      <w:lvlJc w:val="left"/>
      <w:pPr>
        <w:ind w:left="4031" w:hanging="360"/>
      </w:pPr>
    </w:lvl>
    <w:lvl w:ilvl="5" w:tplc="040C001B" w:tentative="1">
      <w:start w:val="1"/>
      <w:numFmt w:val="lowerRoman"/>
      <w:lvlText w:val="%6."/>
      <w:lvlJc w:val="right"/>
      <w:pPr>
        <w:ind w:left="4751" w:hanging="180"/>
      </w:pPr>
    </w:lvl>
    <w:lvl w:ilvl="6" w:tplc="040C000F" w:tentative="1">
      <w:start w:val="1"/>
      <w:numFmt w:val="decimal"/>
      <w:lvlText w:val="%7."/>
      <w:lvlJc w:val="left"/>
      <w:pPr>
        <w:ind w:left="5471" w:hanging="360"/>
      </w:pPr>
    </w:lvl>
    <w:lvl w:ilvl="7" w:tplc="040C0019" w:tentative="1">
      <w:start w:val="1"/>
      <w:numFmt w:val="lowerLetter"/>
      <w:lvlText w:val="%8."/>
      <w:lvlJc w:val="left"/>
      <w:pPr>
        <w:ind w:left="6191" w:hanging="360"/>
      </w:pPr>
    </w:lvl>
    <w:lvl w:ilvl="8" w:tplc="040C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4" w15:restartNumberingAfterBreak="0">
    <w:nsid w:val="348061EF"/>
    <w:multiLevelType w:val="hybridMultilevel"/>
    <w:tmpl w:val="2C8088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E0CF0"/>
    <w:multiLevelType w:val="hybridMultilevel"/>
    <w:tmpl w:val="F1B2F3DE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02583"/>
    <w:multiLevelType w:val="hybridMultilevel"/>
    <w:tmpl w:val="6DD27A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B681D"/>
    <w:multiLevelType w:val="hybridMultilevel"/>
    <w:tmpl w:val="F77C1B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83E78"/>
    <w:multiLevelType w:val="hybridMultilevel"/>
    <w:tmpl w:val="6DD27A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73B2E"/>
    <w:multiLevelType w:val="hybridMultilevel"/>
    <w:tmpl w:val="EF8C6D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3769F"/>
    <w:multiLevelType w:val="hybridMultilevel"/>
    <w:tmpl w:val="0C0EF1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341A6"/>
    <w:multiLevelType w:val="hybridMultilevel"/>
    <w:tmpl w:val="8AF6A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5336B"/>
    <w:multiLevelType w:val="hybridMultilevel"/>
    <w:tmpl w:val="1088AF52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96DCF"/>
    <w:multiLevelType w:val="hybridMultilevel"/>
    <w:tmpl w:val="C9D8E5D2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806A0"/>
    <w:multiLevelType w:val="hybridMultilevel"/>
    <w:tmpl w:val="1088AF52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36" w15:restartNumberingAfterBreak="0">
    <w:nsid w:val="620F34E7"/>
    <w:multiLevelType w:val="hybridMultilevel"/>
    <w:tmpl w:val="313EA868"/>
    <w:lvl w:ilvl="0" w:tplc="BBFA0CAA">
      <w:start w:val="2"/>
      <w:numFmt w:val="decimal"/>
      <w:lvlText w:val="%1)"/>
      <w:lvlJc w:val="left"/>
      <w:pPr>
        <w:ind w:left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C6566"/>
    <w:multiLevelType w:val="hybridMultilevel"/>
    <w:tmpl w:val="8154F84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354823"/>
    <w:multiLevelType w:val="hybridMultilevel"/>
    <w:tmpl w:val="F39A24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6F4A0F"/>
    <w:multiLevelType w:val="hybridMultilevel"/>
    <w:tmpl w:val="E266F488"/>
    <w:lvl w:ilvl="0" w:tplc="B3E25374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0A7975"/>
    <w:multiLevelType w:val="hybridMultilevel"/>
    <w:tmpl w:val="B6B49C60"/>
    <w:lvl w:ilvl="0" w:tplc="8E6E8BA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505E0C"/>
    <w:multiLevelType w:val="hybridMultilevel"/>
    <w:tmpl w:val="E550BCD8"/>
    <w:lvl w:ilvl="0" w:tplc="A636FA24">
      <w:start w:val="1"/>
      <w:numFmt w:val="lowerLetter"/>
      <w:lvlText w:val="%1)"/>
      <w:lvlJc w:val="left"/>
      <w:pPr>
        <w:ind w:left="791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11" w:hanging="360"/>
      </w:pPr>
    </w:lvl>
    <w:lvl w:ilvl="2" w:tplc="040C001B" w:tentative="1">
      <w:start w:val="1"/>
      <w:numFmt w:val="lowerRoman"/>
      <w:lvlText w:val="%3."/>
      <w:lvlJc w:val="right"/>
      <w:pPr>
        <w:ind w:left="2231" w:hanging="180"/>
      </w:pPr>
    </w:lvl>
    <w:lvl w:ilvl="3" w:tplc="040C000F" w:tentative="1">
      <w:start w:val="1"/>
      <w:numFmt w:val="decimal"/>
      <w:lvlText w:val="%4."/>
      <w:lvlJc w:val="left"/>
      <w:pPr>
        <w:ind w:left="2951" w:hanging="360"/>
      </w:pPr>
    </w:lvl>
    <w:lvl w:ilvl="4" w:tplc="040C0019" w:tentative="1">
      <w:start w:val="1"/>
      <w:numFmt w:val="lowerLetter"/>
      <w:lvlText w:val="%5."/>
      <w:lvlJc w:val="left"/>
      <w:pPr>
        <w:ind w:left="3671" w:hanging="360"/>
      </w:pPr>
    </w:lvl>
    <w:lvl w:ilvl="5" w:tplc="040C001B" w:tentative="1">
      <w:start w:val="1"/>
      <w:numFmt w:val="lowerRoman"/>
      <w:lvlText w:val="%6."/>
      <w:lvlJc w:val="right"/>
      <w:pPr>
        <w:ind w:left="4391" w:hanging="180"/>
      </w:pPr>
    </w:lvl>
    <w:lvl w:ilvl="6" w:tplc="040C000F" w:tentative="1">
      <w:start w:val="1"/>
      <w:numFmt w:val="decimal"/>
      <w:lvlText w:val="%7."/>
      <w:lvlJc w:val="left"/>
      <w:pPr>
        <w:ind w:left="5111" w:hanging="360"/>
      </w:pPr>
    </w:lvl>
    <w:lvl w:ilvl="7" w:tplc="040C0019" w:tentative="1">
      <w:start w:val="1"/>
      <w:numFmt w:val="lowerLetter"/>
      <w:lvlText w:val="%8."/>
      <w:lvlJc w:val="left"/>
      <w:pPr>
        <w:ind w:left="5831" w:hanging="360"/>
      </w:pPr>
    </w:lvl>
    <w:lvl w:ilvl="8" w:tplc="040C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43" w15:restartNumberingAfterBreak="0">
    <w:nsid w:val="74373DCD"/>
    <w:multiLevelType w:val="hybridMultilevel"/>
    <w:tmpl w:val="F39A24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A4EDB"/>
    <w:multiLevelType w:val="hybridMultilevel"/>
    <w:tmpl w:val="CC709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46E55"/>
    <w:multiLevelType w:val="hybridMultilevel"/>
    <w:tmpl w:val="E6C6F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247322">
    <w:abstractNumId w:val="10"/>
  </w:num>
  <w:num w:numId="2" w16cid:durableId="266236951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 w16cid:durableId="1340935201">
    <w:abstractNumId w:val="35"/>
  </w:num>
  <w:num w:numId="4" w16cid:durableId="822819862">
    <w:abstractNumId w:val="41"/>
  </w:num>
  <w:num w:numId="5" w16cid:durableId="707753521">
    <w:abstractNumId w:val="13"/>
  </w:num>
  <w:num w:numId="6" w16cid:durableId="325937813">
    <w:abstractNumId w:val="13"/>
    <w:lvlOverride w:ilvl="0">
      <w:startOverride w:val="1"/>
    </w:lvlOverride>
  </w:num>
  <w:num w:numId="7" w16cid:durableId="236482071">
    <w:abstractNumId w:val="22"/>
  </w:num>
  <w:num w:numId="8" w16cid:durableId="1399129706">
    <w:abstractNumId w:val="45"/>
  </w:num>
  <w:num w:numId="9" w16cid:durableId="1096944345">
    <w:abstractNumId w:val="44"/>
  </w:num>
  <w:num w:numId="10" w16cid:durableId="641471974">
    <w:abstractNumId w:val="18"/>
  </w:num>
  <w:num w:numId="11" w16cid:durableId="1704937649">
    <w:abstractNumId w:val="17"/>
  </w:num>
  <w:num w:numId="12" w16cid:durableId="796413870">
    <w:abstractNumId w:val="1"/>
  </w:num>
  <w:num w:numId="13" w16cid:durableId="1882093042">
    <w:abstractNumId w:val="31"/>
  </w:num>
  <w:num w:numId="14" w16cid:durableId="1313679741">
    <w:abstractNumId w:val="39"/>
  </w:num>
  <w:num w:numId="15" w16cid:durableId="769357765">
    <w:abstractNumId w:val="29"/>
  </w:num>
  <w:num w:numId="16" w16cid:durableId="978922208">
    <w:abstractNumId w:val="27"/>
  </w:num>
  <w:num w:numId="17" w16cid:durableId="1836218233">
    <w:abstractNumId w:val="11"/>
  </w:num>
  <w:num w:numId="18" w16cid:durableId="1506087350">
    <w:abstractNumId w:val="34"/>
  </w:num>
  <w:num w:numId="19" w16cid:durableId="1211772074">
    <w:abstractNumId w:val="32"/>
  </w:num>
  <w:num w:numId="20" w16cid:durableId="2107457937">
    <w:abstractNumId w:val="25"/>
  </w:num>
  <w:num w:numId="21" w16cid:durableId="13190121">
    <w:abstractNumId w:val="33"/>
  </w:num>
  <w:num w:numId="22" w16cid:durableId="1744788620">
    <w:abstractNumId w:val="4"/>
  </w:num>
  <w:num w:numId="23" w16cid:durableId="1805807022">
    <w:abstractNumId w:val="3"/>
  </w:num>
  <w:num w:numId="24" w16cid:durableId="716783322">
    <w:abstractNumId w:val="40"/>
  </w:num>
  <w:num w:numId="25" w16cid:durableId="1430128041">
    <w:abstractNumId w:val="16"/>
  </w:num>
  <w:num w:numId="26" w16cid:durableId="2146924333">
    <w:abstractNumId w:val="30"/>
  </w:num>
  <w:num w:numId="27" w16cid:durableId="1394043438">
    <w:abstractNumId w:val="21"/>
  </w:num>
  <w:num w:numId="28" w16cid:durableId="672296452">
    <w:abstractNumId w:val="43"/>
  </w:num>
  <w:num w:numId="29" w16cid:durableId="777680861">
    <w:abstractNumId w:val="38"/>
  </w:num>
  <w:num w:numId="30" w16cid:durableId="1802378318">
    <w:abstractNumId w:val="12"/>
  </w:num>
  <w:num w:numId="31" w16cid:durableId="1794864623">
    <w:abstractNumId w:val="19"/>
  </w:num>
  <w:num w:numId="32" w16cid:durableId="79916132">
    <w:abstractNumId w:val="8"/>
  </w:num>
  <w:num w:numId="33" w16cid:durableId="1047870691">
    <w:abstractNumId w:val="14"/>
  </w:num>
  <w:num w:numId="34" w16cid:durableId="1094545363">
    <w:abstractNumId w:val="5"/>
  </w:num>
  <w:num w:numId="35" w16cid:durableId="782070052">
    <w:abstractNumId w:val="24"/>
  </w:num>
  <w:num w:numId="36" w16cid:durableId="1469591027">
    <w:abstractNumId w:val="20"/>
  </w:num>
  <w:num w:numId="37" w16cid:durableId="720590505">
    <w:abstractNumId w:val="9"/>
  </w:num>
  <w:num w:numId="38" w16cid:durableId="1648783701">
    <w:abstractNumId w:val="28"/>
  </w:num>
  <w:num w:numId="39" w16cid:durableId="1965843408">
    <w:abstractNumId w:val="36"/>
  </w:num>
  <w:num w:numId="40" w16cid:durableId="76443130">
    <w:abstractNumId w:val="15"/>
  </w:num>
  <w:num w:numId="41" w16cid:durableId="1779373479">
    <w:abstractNumId w:val="7"/>
  </w:num>
  <w:num w:numId="42" w16cid:durableId="1817716607">
    <w:abstractNumId w:val="23"/>
  </w:num>
  <w:num w:numId="43" w16cid:durableId="1331520790">
    <w:abstractNumId w:val="37"/>
  </w:num>
  <w:num w:numId="44" w16cid:durableId="1022363428">
    <w:abstractNumId w:val="42"/>
  </w:num>
  <w:num w:numId="45" w16cid:durableId="1268081545">
    <w:abstractNumId w:val="2"/>
  </w:num>
  <w:num w:numId="46" w16cid:durableId="1463618387">
    <w:abstractNumId w:val="26"/>
  </w:num>
  <w:num w:numId="47" w16cid:durableId="1484541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0466F"/>
    <w:rsid w:val="00010E4E"/>
    <w:rsid w:val="00011E83"/>
    <w:rsid w:val="000202A1"/>
    <w:rsid w:val="000210FD"/>
    <w:rsid w:val="000244D8"/>
    <w:rsid w:val="000254AA"/>
    <w:rsid w:val="00030266"/>
    <w:rsid w:val="00030E61"/>
    <w:rsid w:val="00032E95"/>
    <w:rsid w:val="00033F9B"/>
    <w:rsid w:val="0003483E"/>
    <w:rsid w:val="0004056D"/>
    <w:rsid w:val="00040B61"/>
    <w:rsid w:val="00046AAD"/>
    <w:rsid w:val="00052569"/>
    <w:rsid w:val="00052643"/>
    <w:rsid w:val="00060EA0"/>
    <w:rsid w:val="00063073"/>
    <w:rsid w:val="00066618"/>
    <w:rsid w:val="000725F6"/>
    <w:rsid w:val="000725FB"/>
    <w:rsid w:val="00072CD9"/>
    <w:rsid w:val="00074DDD"/>
    <w:rsid w:val="00075A24"/>
    <w:rsid w:val="00076317"/>
    <w:rsid w:val="00076635"/>
    <w:rsid w:val="000776B8"/>
    <w:rsid w:val="00080C5D"/>
    <w:rsid w:val="000851CF"/>
    <w:rsid w:val="000862FE"/>
    <w:rsid w:val="00092630"/>
    <w:rsid w:val="00093879"/>
    <w:rsid w:val="000A2D24"/>
    <w:rsid w:val="000A3C19"/>
    <w:rsid w:val="000A45BA"/>
    <w:rsid w:val="000B3B86"/>
    <w:rsid w:val="000B3D89"/>
    <w:rsid w:val="000B4DA0"/>
    <w:rsid w:val="000B5830"/>
    <w:rsid w:val="000B7A1A"/>
    <w:rsid w:val="000C11CE"/>
    <w:rsid w:val="000C21A9"/>
    <w:rsid w:val="000C3918"/>
    <w:rsid w:val="000C4BD9"/>
    <w:rsid w:val="000C6E45"/>
    <w:rsid w:val="000D2124"/>
    <w:rsid w:val="000D6EFC"/>
    <w:rsid w:val="000D746C"/>
    <w:rsid w:val="000E1F82"/>
    <w:rsid w:val="000E3391"/>
    <w:rsid w:val="000E4F7A"/>
    <w:rsid w:val="000F34D4"/>
    <w:rsid w:val="000F64F1"/>
    <w:rsid w:val="0010043F"/>
    <w:rsid w:val="00103D7D"/>
    <w:rsid w:val="00104641"/>
    <w:rsid w:val="00111558"/>
    <w:rsid w:val="00114CC6"/>
    <w:rsid w:val="00117BB5"/>
    <w:rsid w:val="001209D2"/>
    <w:rsid w:val="00122E96"/>
    <w:rsid w:val="00125087"/>
    <w:rsid w:val="00125DC4"/>
    <w:rsid w:val="0012642F"/>
    <w:rsid w:val="00131A96"/>
    <w:rsid w:val="00140603"/>
    <w:rsid w:val="00146DFC"/>
    <w:rsid w:val="00150680"/>
    <w:rsid w:val="001520C6"/>
    <w:rsid w:val="00153B9D"/>
    <w:rsid w:val="00153E1B"/>
    <w:rsid w:val="00155B96"/>
    <w:rsid w:val="0015720D"/>
    <w:rsid w:val="00161420"/>
    <w:rsid w:val="00167107"/>
    <w:rsid w:val="00167F81"/>
    <w:rsid w:val="00171F8F"/>
    <w:rsid w:val="00172CC1"/>
    <w:rsid w:val="0017488E"/>
    <w:rsid w:val="0017501D"/>
    <w:rsid w:val="00175C75"/>
    <w:rsid w:val="00177D1A"/>
    <w:rsid w:val="001854F4"/>
    <w:rsid w:val="00185809"/>
    <w:rsid w:val="00186688"/>
    <w:rsid w:val="001868C1"/>
    <w:rsid w:val="0018781C"/>
    <w:rsid w:val="00190653"/>
    <w:rsid w:val="00191EAD"/>
    <w:rsid w:val="00192430"/>
    <w:rsid w:val="001924BB"/>
    <w:rsid w:val="00194E91"/>
    <w:rsid w:val="00197CA2"/>
    <w:rsid w:val="001A2FCE"/>
    <w:rsid w:val="001A4CDD"/>
    <w:rsid w:val="001B5316"/>
    <w:rsid w:val="001B540A"/>
    <w:rsid w:val="001C66BB"/>
    <w:rsid w:val="001D34B9"/>
    <w:rsid w:val="001D5D87"/>
    <w:rsid w:val="001D78F1"/>
    <w:rsid w:val="001E0899"/>
    <w:rsid w:val="001E1202"/>
    <w:rsid w:val="001E3A7E"/>
    <w:rsid w:val="001E5223"/>
    <w:rsid w:val="001E623C"/>
    <w:rsid w:val="001F1F92"/>
    <w:rsid w:val="00205799"/>
    <w:rsid w:val="00214D9F"/>
    <w:rsid w:val="00215877"/>
    <w:rsid w:val="00216D3B"/>
    <w:rsid w:val="00221D38"/>
    <w:rsid w:val="002232B5"/>
    <w:rsid w:val="002247C8"/>
    <w:rsid w:val="002324AE"/>
    <w:rsid w:val="00232FF2"/>
    <w:rsid w:val="00233A24"/>
    <w:rsid w:val="0023642C"/>
    <w:rsid w:val="002371B2"/>
    <w:rsid w:val="0024034E"/>
    <w:rsid w:val="00241248"/>
    <w:rsid w:val="002435B4"/>
    <w:rsid w:val="002468DF"/>
    <w:rsid w:val="00246DDE"/>
    <w:rsid w:val="00246E1C"/>
    <w:rsid w:val="0025133D"/>
    <w:rsid w:val="002536D3"/>
    <w:rsid w:val="00255294"/>
    <w:rsid w:val="00257D76"/>
    <w:rsid w:val="00267F18"/>
    <w:rsid w:val="002740DA"/>
    <w:rsid w:val="00275129"/>
    <w:rsid w:val="00281A76"/>
    <w:rsid w:val="00283FB3"/>
    <w:rsid w:val="00284565"/>
    <w:rsid w:val="002846E9"/>
    <w:rsid w:val="002857A8"/>
    <w:rsid w:val="0029021B"/>
    <w:rsid w:val="00292CE8"/>
    <w:rsid w:val="00293E28"/>
    <w:rsid w:val="00296667"/>
    <w:rsid w:val="002974FB"/>
    <w:rsid w:val="002A07CB"/>
    <w:rsid w:val="002A0B57"/>
    <w:rsid w:val="002A1C26"/>
    <w:rsid w:val="002A4B1B"/>
    <w:rsid w:val="002B279D"/>
    <w:rsid w:val="002B3D45"/>
    <w:rsid w:val="002B5414"/>
    <w:rsid w:val="002C1543"/>
    <w:rsid w:val="002C21AF"/>
    <w:rsid w:val="002C2AE7"/>
    <w:rsid w:val="002C5511"/>
    <w:rsid w:val="002D38D4"/>
    <w:rsid w:val="002D3F30"/>
    <w:rsid w:val="002D4D61"/>
    <w:rsid w:val="002E1DA3"/>
    <w:rsid w:val="002E3AA0"/>
    <w:rsid w:val="002E42A5"/>
    <w:rsid w:val="002F116B"/>
    <w:rsid w:val="002F22D7"/>
    <w:rsid w:val="002F49BD"/>
    <w:rsid w:val="002F572B"/>
    <w:rsid w:val="002F7645"/>
    <w:rsid w:val="00304C0E"/>
    <w:rsid w:val="00306088"/>
    <w:rsid w:val="00306CC6"/>
    <w:rsid w:val="00307A76"/>
    <w:rsid w:val="00307BC5"/>
    <w:rsid w:val="003123D2"/>
    <w:rsid w:val="00317D97"/>
    <w:rsid w:val="0032218C"/>
    <w:rsid w:val="003259E1"/>
    <w:rsid w:val="00326C13"/>
    <w:rsid w:val="00334921"/>
    <w:rsid w:val="0034369A"/>
    <w:rsid w:val="003436EF"/>
    <w:rsid w:val="00345096"/>
    <w:rsid w:val="003478B8"/>
    <w:rsid w:val="0035058B"/>
    <w:rsid w:val="003547C0"/>
    <w:rsid w:val="0035587B"/>
    <w:rsid w:val="00357489"/>
    <w:rsid w:val="0036070A"/>
    <w:rsid w:val="003702B9"/>
    <w:rsid w:val="0037530E"/>
    <w:rsid w:val="00375C02"/>
    <w:rsid w:val="00376596"/>
    <w:rsid w:val="00377513"/>
    <w:rsid w:val="00380CEA"/>
    <w:rsid w:val="00383A3E"/>
    <w:rsid w:val="00386F1A"/>
    <w:rsid w:val="003909EA"/>
    <w:rsid w:val="003931C4"/>
    <w:rsid w:val="00393F15"/>
    <w:rsid w:val="003A2CAB"/>
    <w:rsid w:val="003A3C2C"/>
    <w:rsid w:val="003A577E"/>
    <w:rsid w:val="003A746B"/>
    <w:rsid w:val="003A78B4"/>
    <w:rsid w:val="003A7B0D"/>
    <w:rsid w:val="003B278B"/>
    <w:rsid w:val="003B54C3"/>
    <w:rsid w:val="003B6105"/>
    <w:rsid w:val="003B620C"/>
    <w:rsid w:val="003C158A"/>
    <w:rsid w:val="003C3A31"/>
    <w:rsid w:val="003C6219"/>
    <w:rsid w:val="003C6F82"/>
    <w:rsid w:val="003D1C0D"/>
    <w:rsid w:val="003D295D"/>
    <w:rsid w:val="003E3D22"/>
    <w:rsid w:val="003E42D3"/>
    <w:rsid w:val="003F091D"/>
    <w:rsid w:val="003F21D3"/>
    <w:rsid w:val="003F54D1"/>
    <w:rsid w:val="00400297"/>
    <w:rsid w:val="00402B6C"/>
    <w:rsid w:val="00402C20"/>
    <w:rsid w:val="00402E32"/>
    <w:rsid w:val="00403D6B"/>
    <w:rsid w:val="004053AC"/>
    <w:rsid w:val="00413E8B"/>
    <w:rsid w:val="004163B3"/>
    <w:rsid w:val="00421CF0"/>
    <w:rsid w:val="00422AC5"/>
    <w:rsid w:val="004258B0"/>
    <w:rsid w:val="00432CB0"/>
    <w:rsid w:val="004349C3"/>
    <w:rsid w:val="00444E07"/>
    <w:rsid w:val="00445358"/>
    <w:rsid w:val="00446B4D"/>
    <w:rsid w:val="00450B60"/>
    <w:rsid w:val="00456C81"/>
    <w:rsid w:val="00471F12"/>
    <w:rsid w:val="00473D29"/>
    <w:rsid w:val="00476CCA"/>
    <w:rsid w:val="00476CEB"/>
    <w:rsid w:val="004777C3"/>
    <w:rsid w:val="00480468"/>
    <w:rsid w:val="00484CC5"/>
    <w:rsid w:val="004864FA"/>
    <w:rsid w:val="004868E5"/>
    <w:rsid w:val="0049173D"/>
    <w:rsid w:val="004A0F47"/>
    <w:rsid w:val="004A1380"/>
    <w:rsid w:val="004A51BD"/>
    <w:rsid w:val="004B75D4"/>
    <w:rsid w:val="004C16EB"/>
    <w:rsid w:val="004C3302"/>
    <w:rsid w:val="004C5453"/>
    <w:rsid w:val="004C5D4C"/>
    <w:rsid w:val="004C6F35"/>
    <w:rsid w:val="004D11E2"/>
    <w:rsid w:val="004D1894"/>
    <w:rsid w:val="004D1F65"/>
    <w:rsid w:val="004D27A6"/>
    <w:rsid w:val="004D493A"/>
    <w:rsid w:val="004D6BEC"/>
    <w:rsid w:val="004D7B21"/>
    <w:rsid w:val="004E3F4E"/>
    <w:rsid w:val="004E798E"/>
    <w:rsid w:val="004F7174"/>
    <w:rsid w:val="00502364"/>
    <w:rsid w:val="00502923"/>
    <w:rsid w:val="00504521"/>
    <w:rsid w:val="00507C6C"/>
    <w:rsid w:val="00510653"/>
    <w:rsid w:val="005140FB"/>
    <w:rsid w:val="00515EC0"/>
    <w:rsid w:val="00521FF5"/>
    <w:rsid w:val="00523774"/>
    <w:rsid w:val="0052404A"/>
    <w:rsid w:val="00526A7D"/>
    <w:rsid w:val="00530593"/>
    <w:rsid w:val="005310B4"/>
    <w:rsid w:val="005346C4"/>
    <w:rsid w:val="00535115"/>
    <w:rsid w:val="00537FF5"/>
    <w:rsid w:val="00544672"/>
    <w:rsid w:val="00546910"/>
    <w:rsid w:val="0054794E"/>
    <w:rsid w:val="00550621"/>
    <w:rsid w:val="005527F7"/>
    <w:rsid w:val="005553A9"/>
    <w:rsid w:val="005677D0"/>
    <w:rsid w:val="00570E86"/>
    <w:rsid w:val="00575C34"/>
    <w:rsid w:val="00576707"/>
    <w:rsid w:val="00580D2E"/>
    <w:rsid w:val="00581437"/>
    <w:rsid w:val="00583DA3"/>
    <w:rsid w:val="00585790"/>
    <w:rsid w:val="00585A2F"/>
    <w:rsid w:val="00587EA0"/>
    <w:rsid w:val="00596B2F"/>
    <w:rsid w:val="005A4109"/>
    <w:rsid w:val="005A7659"/>
    <w:rsid w:val="005B3D67"/>
    <w:rsid w:val="005B461B"/>
    <w:rsid w:val="005B6C19"/>
    <w:rsid w:val="005B7163"/>
    <w:rsid w:val="005B7AE1"/>
    <w:rsid w:val="005C0770"/>
    <w:rsid w:val="005C0F56"/>
    <w:rsid w:val="005C3B0E"/>
    <w:rsid w:val="005C434C"/>
    <w:rsid w:val="005C5764"/>
    <w:rsid w:val="005C64ED"/>
    <w:rsid w:val="005C66C3"/>
    <w:rsid w:val="005D2759"/>
    <w:rsid w:val="005D28F5"/>
    <w:rsid w:val="005D4FFE"/>
    <w:rsid w:val="005D6A7C"/>
    <w:rsid w:val="005E2F3E"/>
    <w:rsid w:val="005E6AF1"/>
    <w:rsid w:val="005F3036"/>
    <w:rsid w:val="005F3B8D"/>
    <w:rsid w:val="005F61B4"/>
    <w:rsid w:val="005F62CC"/>
    <w:rsid w:val="005F7550"/>
    <w:rsid w:val="00604D4D"/>
    <w:rsid w:val="00611081"/>
    <w:rsid w:val="0061739D"/>
    <w:rsid w:val="00622B3D"/>
    <w:rsid w:val="00623527"/>
    <w:rsid w:val="006244A9"/>
    <w:rsid w:val="00625232"/>
    <w:rsid w:val="0063482E"/>
    <w:rsid w:val="00640A15"/>
    <w:rsid w:val="00646686"/>
    <w:rsid w:val="006514B7"/>
    <w:rsid w:val="00651F00"/>
    <w:rsid w:val="00653479"/>
    <w:rsid w:val="00656AA0"/>
    <w:rsid w:val="00660DF0"/>
    <w:rsid w:val="00661F44"/>
    <w:rsid w:val="0066679C"/>
    <w:rsid w:val="00667555"/>
    <w:rsid w:val="00673452"/>
    <w:rsid w:val="00674C54"/>
    <w:rsid w:val="00683EEA"/>
    <w:rsid w:val="006850ED"/>
    <w:rsid w:val="00692BDE"/>
    <w:rsid w:val="00693753"/>
    <w:rsid w:val="0069735D"/>
    <w:rsid w:val="00697ACE"/>
    <w:rsid w:val="006A505D"/>
    <w:rsid w:val="006B4359"/>
    <w:rsid w:val="006B684F"/>
    <w:rsid w:val="006B68A6"/>
    <w:rsid w:val="006B7F76"/>
    <w:rsid w:val="006C1DDA"/>
    <w:rsid w:val="006C473E"/>
    <w:rsid w:val="006C581B"/>
    <w:rsid w:val="006D0176"/>
    <w:rsid w:val="006D21A8"/>
    <w:rsid w:val="006D513F"/>
    <w:rsid w:val="006E5C2D"/>
    <w:rsid w:val="006E6EA6"/>
    <w:rsid w:val="006F3991"/>
    <w:rsid w:val="006F4DD5"/>
    <w:rsid w:val="006F6E13"/>
    <w:rsid w:val="006F72CB"/>
    <w:rsid w:val="0070095B"/>
    <w:rsid w:val="00701E09"/>
    <w:rsid w:val="00703C48"/>
    <w:rsid w:val="007120C1"/>
    <w:rsid w:val="007156C3"/>
    <w:rsid w:val="00721855"/>
    <w:rsid w:val="0072279E"/>
    <w:rsid w:val="00725AD7"/>
    <w:rsid w:val="00731E95"/>
    <w:rsid w:val="0074302E"/>
    <w:rsid w:val="00745CA7"/>
    <w:rsid w:val="007502D4"/>
    <w:rsid w:val="007520D1"/>
    <w:rsid w:val="007640D7"/>
    <w:rsid w:val="00764A02"/>
    <w:rsid w:val="00765E29"/>
    <w:rsid w:val="007743AD"/>
    <w:rsid w:val="007818C9"/>
    <w:rsid w:val="00783803"/>
    <w:rsid w:val="00785467"/>
    <w:rsid w:val="0078557D"/>
    <w:rsid w:val="00785966"/>
    <w:rsid w:val="00792E97"/>
    <w:rsid w:val="0079686F"/>
    <w:rsid w:val="00796B2A"/>
    <w:rsid w:val="007A50F0"/>
    <w:rsid w:val="007B0D0B"/>
    <w:rsid w:val="007B661F"/>
    <w:rsid w:val="007C3713"/>
    <w:rsid w:val="007C501A"/>
    <w:rsid w:val="007C5F7B"/>
    <w:rsid w:val="007D181C"/>
    <w:rsid w:val="007D750B"/>
    <w:rsid w:val="007D7582"/>
    <w:rsid w:val="007D7972"/>
    <w:rsid w:val="007E79E7"/>
    <w:rsid w:val="007F128C"/>
    <w:rsid w:val="007F26C6"/>
    <w:rsid w:val="007F47DC"/>
    <w:rsid w:val="007F5734"/>
    <w:rsid w:val="007F584B"/>
    <w:rsid w:val="008023CF"/>
    <w:rsid w:val="00802DD1"/>
    <w:rsid w:val="008039C3"/>
    <w:rsid w:val="00804A50"/>
    <w:rsid w:val="00813486"/>
    <w:rsid w:val="0081443C"/>
    <w:rsid w:val="0081606B"/>
    <w:rsid w:val="00816CE9"/>
    <w:rsid w:val="00817C64"/>
    <w:rsid w:val="008207CC"/>
    <w:rsid w:val="008217EB"/>
    <w:rsid w:val="008362F6"/>
    <w:rsid w:val="00840755"/>
    <w:rsid w:val="00840ADE"/>
    <w:rsid w:val="008479DD"/>
    <w:rsid w:val="00847B73"/>
    <w:rsid w:val="00851FDB"/>
    <w:rsid w:val="00852631"/>
    <w:rsid w:val="008570D6"/>
    <w:rsid w:val="00857611"/>
    <w:rsid w:val="00863BF5"/>
    <w:rsid w:val="008647DB"/>
    <w:rsid w:val="0086654F"/>
    <w:rsid w:val="008673D2"/>
    <w:rsid w:val="00871E97"/>
    <w:rsid w:val="008723D5"/>
    <w:rsid w:val="0087332A"/>
    <w:rsid w:val="008748A2"/>
    <w:rsid w:val="00877575"/>
    <w:rsid w:val="00877A17"/>
    <w:rsid w:val="00893BE2"/>
    <w:rsid w:val="00896A61"/>
    <w:rsid w:val="00897191"/>
    <w:rsid w:val="008A28F0"/>
    <w:rsid w:val="008A3438"/>
    <w:rsid w:val="008A47F4"/>
    <w:rsid w:val="008B0CA9"/>
    <w:rsid w:val="008B0F87"/>
    <w:rsid w:val="008B13B0"/>
    <w:rsid w:val="008B35D4"/>
    <w:rsid w:val="008B3901"/>
    <w:rsid w:val="008B76A2"/>
    <w:rsid w:val="008C3858"/>
    <w:rsid w:val="008D0633"/>
    <w:rsid w:val="008E4022"/>
    <w:rsid w:val="008E5918"/>
    <w:rsid w:val="008E60BF"/>
    <w:rsid w:val="008E7B44"/>
    <w:rsid w:val="008F002B"/>
    <w:rsid w:val="008F3213"/>
    <w:rsid w:val="008F6414"/>
    <w:rsid w:val="008F7228"/>
    <w:rsid w:val="008F786E"/>
    <w:rsid w:val="0090603D"/>
    <w:rsid w:val="009076F2"/>
    <w:rsid w:val="00911C74"/>
    <w:rsid w:val="00914EF6"/>
    <w:rsid w:val="00915C01"/>
    <w:rsid w:val="009175C6"/>
    <w:rsid w:val="009213D9"/>
    <w:rsid w:val="009305B2"/>
    <w:rsid w:val="009335AF"/>
    <w:rsid w:val="009353AB"/>
    <w:rsid w:val="00942753"/>
    <w:rsid w:val="00945791"/>
    <w:rsid w:val="0095174C"/>
    <w:rsid w:val="0095416E"/>
    <w:rsid w:val="00955C54"/>
    <w:rsid w:val="00957A2E"/>
    <w:rsid w:val="00961026"/>
    <w:rsid w:val="0096103C"/>
    <w:rsid w:val="00961F31"/>
    <w:rsid w:val="00963D6E"/>
    <w:rsid w:val="0096667E"/>
    <w:rsid w:val="0096708D"/>
    <w:rsid w:val="009756FB"/>
    <w:rsid w:val="0097604C"/>
    <w:rsid w:val="00976DEF"/>
    <w:rsid w:val="00980363"/>
    <w:rsid w:val="00982B0D"/>
    <w:rsid w:val="00990F92"/>
    <w:rsid w:val="009963F3"/>
    <w:rsid w:val="009A119B"/>
    <w:rsid w:val="009A2855"/>
    <w:rsid w:val="009A5771"/>
    <w:rsid w:val="009A5FD6"/>
    <w:rsid w:val="009A6392"/>
    <w:rsid w:val="009B106C"/>
    <w:rsid w:val="009B1313"/>
    <w:rsid w:val="009B24DE"/>
    <w:rsid w:val="009B3DE0"/>
    <w:rsid w:val="009B5F60"/>
    <w:rsid w:val="009C0088"/>
    <w:rsid w:val="009C18F9"/>
    <w:rsid w:val="009C4655"/>
    <w:rsid w:val="009D4664"/>
    <w:rsid w:val="009D724B"/>
    <w:rsid w:val="009E0021"/>
    <w:rsid w:val="009E6EDD"/>
    <w:rsid w:val="009F1561"/>
    <w:rsid w:val="009F65BA"/>
    <w:rsid w:val="009F69CB"/>
    <w:rsid w:val="00A001FB"/>
    <w:rsid w:val="00A013D2"/>
    <w:rsid w:val="00A02F6B"/>
    <w:rsid w:val="00A033BA"/>
    <w:rsid w:val="00A03AAF"/>
    <w:rsid w:val="00A10AC3"/>
    <w:rsid w:val="00A1499B"/>
    <w:rsid w:val="00A17DDD"/>
    <w:rsid w:val="00A2013D"/>
    <w:rsid w:val="00A20C54"/>
    <w:rsid w:val="00A2135A"/>
    <w:rsid w:val="00A23997"/>
    <w:rsid w:val="00A257B1"/>
    <w:rsid w:val="00A307F2"/>
    <w:rsid w:val="00A349AF"/>
    <w:rsid w:val="00A35C4E"/>
    <w:rsid w:val="00A4289C"/>
    <w:rsid w:val="00A43612"/>
    <w:rsid w:val="00A4467E"/>
    <w:rsid w:val="00A461BA"/>
    <w:rsid w:val="00A475EE"/>
    <w:rsid w:val="00A5079C"/>
    <w:rsid w:val="00A56371"/>
    <w:rsid w:val="00A605AF"/>
    <w:rsid w:val="00A62447"/>
    <w:rsid w:val="00A6247F"/>
    <w:rsid w:val="00A6262B"/>
    <w:rsid w:val="00A65BA0"/>
    <w:rsid w:val="00A67559"/>
    <w:rsid w:val="00A70BBE"/>
    <w:rsid w:val="00A725F3"/>
    <w:rsid w:val="00A7380B"/>
    <w:rsid w:val="00A77742"/>
    <w:rsid w:val="00A8240E"/>
    <w:rsid w:val="00A84E5B"/>
    <w:rsid w:val="00A92B53"/>
    <w:rsid w:val="00A96B5F"/>
    <w:rsid w:val="00AA129B"/>
    <w:rsid w:val="00AA79C8"/>
    <w:rsid w:val="00AB38DA"/>
    <w:rsid w:val="00AB57C2"/>
    <w:rsid w:val="00AC20AB"/>
    <w:rsid w:val="00AC25F0"/>
    <w:rsid w:val="00AC2A90"/>
    <w:rsid w:val="00AC4098"/>
    <w:rsid w:val="00AC69F6"/>
    <w:rsid w:val="00AD13DC"/>
    <w:rsid w:val="00AD1819"/>
    <w:rsid w:val="00AD5346"/>
    <w:rsid w:val="00AD55A1"/>
    <w:rsid w:val="00AD68FC"/>
    <w:rsid w:val="00AD6DCC"/>
    <w:rsid w:val="00AE15EC"/>
    <w:rsid w:val="00AE4773"/>
    <w:rsid w:val="00AE524A"/>
    <w:rsid w:val="00AF226A"/>
    <w:rsid w:val="00AF25D4"/>
    <w:rsid w:val="00AF2B33"/>
    <w:rsid w:val="00AF2D87"/>
    <w:rsid w:val="00AF3B41"/>
    <w:rsid w:val="00AF51B8"/>
    <w:rsid w:val="00AF676C"/>
    <w:rsid w:val="00AF6C3E"/>
    <w:rsid w:val="00B016E4"/>
    <w:rsid w:val="00B022E7"/>
    <w:rsid w:val="00B14670"/>
    <w:rsid w:val="00B1480E"/>
    <w:rsid w:val="00B17CA5"/>
    <w:rsid w:val="00B20498"/>
    <w:rsid w:val="00B22C35"/>
    <w:rsid w:val="00B2368F"/>
    <w:rsid w:val="00B26CE5"/>
    <w:rsid w:val="00B3101D"/>
    <w:rsid w:val="00B32636"/>
    <w:rsid w:val="00B327FA"/>
    <w:rsid w:val="00B422A3"/>
    <w:rsid w:val="00B561E7"/>
    <w:rsid w:val="00B5730D"/>
    <w:rsid w:val="00B60774"/>
    <w:rsid w:val="00B61D88"/>
    <w:rsid w:val="00B64864"/>
    <w:rsid w:val="00B652B0"/>
    <w:rsid w:val="00B66E49"/>
    <w:rsid w:val="00B676C5"/>
    <w:rsid w:val="00B7194E"/>
    <w:rsid w:val="00B71EBE"/>
    <w:rsid w:val="00B72078"/>
    <w:rsid w:val="00B758B2"/>
    <w:rsid w:val="00B764C3"/>
    <w:rsid w:val="00B77646"/>
    <w:rsid w:val="00B879B0"/>
    <w:rsid w:val="00B90307"/>
    <w:rsid w:val="00B926C9"/>
    <w:rsid w:val="00B94EF0"/>
    <w:rsid w:val="00B97161"/>
    <w:rsid w:val="00BA0760"/>
    <w:rsid w:val="00BA0AF5"/>
    <w:rsid w:val="00BA6F30"/>
    <w:rsid w:val="00BC1777"/>
    <w:rsid w:val="00BD44D2"/>
    <w:rsid w:val="00BE23BA"/>
    <w:rsid w:val="00BE2E67"/>
    <w:rsid w:val="00BE6758"/>
    <w:rsid w:val="00BE6C1A"/>
    <w:rsid w:val="00BF093A"/>
    <w:rsid w:val="00BF297F"/>
    <w:rsid w:val="00BF2A91"/>
    <w:rsid w:val="00BF378E"/>
    <w:rsid w:val="00BF53EC"/>
    <w:rsid w:val="00BF651D"/>
    <w:rsid w:val="00C04454"/>
    <w:rsid w:val="00C13AA8"/>
    <w:rsid w:val="00C14A0D"/>
    <w:rsid w:val="00C17420"/>
    <w:rsid w:val="00C20064"/>
    <w:rsid w:val="00C219F7"/>
    <w:rsid w:val="00C21B0F"/>
    <w:rsid w:val="00C260C9"/>
    <w:rsid w:val="00C318EB"/>
    <w:rsid w:val="00C31B28"/>
    <w:rsid w:val="00C32D28"/>
    <w:rsid w:val="00C3333B"/>
    <w:rsid w:val="00C34791"/>
    <w:rsid w:val="00C35B4F"/>
    <w:rsid w:val="00C368AF"/>
    <w:rsid w:val="00C41631"/>
    <w:rsid w:val="00C424F7"/>
    <w:rsid w:val="00C439A0"/>
    <w:rsid w:val="00C44157"/>
    <w:rsid w:val="00C459D1"/>
    <w:rsid w:val="00C46262"/>
    <w:rsid w:val="00C57498"/>
    <w:rsid w:val="00C60D9B"/>
    <w:rsid w:val="00C615C1"/>
    <w:rsid w:val="00C67AF0"/>
    <w:rsid w:val="00C67CE0"/>
    <w:rsid w:val="00C73B11"/>
    <w:rsid w:val="00C76114"/>
    <w:rsid w:val="00C76182"/>
    <w:rsid w:val="00C77E03"/>
    <w:rsid w:val="00C83EAD"/>
    <w:rsid w:val="00C857BF"/>
    <w:rsid w:val="00C93565"/>
    <w:rsid w:val="00C95DF8"/>
    <w:rsid w:val="00CA289F"/>
    <w:rsid w:val="00CA5B16"/>
    <w:rsid w:val="00CB11F0"/>
    <w:rsid w:val="00CB14E7"/>
    <w:rsid w:val="00CB3523"/>
    <w:rsid w:val="00CC0A31"/>
    <w:rsid w:val="00CC7E87"/>
    <w:rsid w:val="00CD0B70"/>
    <w:rsid w:val="00CD12EE"/>
    <w:rsid w:val="00CD51D5"/>
    <w:rsid w:val="00CD62C0"/>
    <w:rsid w:val="00CE27BE"/>
    <w:rsid w:val="00CE57B2"/>
    <w:rsid w:val="00CE65C8"/>
    <w:rsid w:val="00CE7ED2"/>
    <w:rsid w:val="00CF2B26"/>
    <w:rsid w:val="00CF3E74"/>
    <w:rsid w:val="00CF408D"/>
    <w:rsid w:val="00CF6985"/>
    <w:rsid w:val="00D02DCF"/>
    <w:rsid w:val="00D10D98"/>
    <w:rsid w:val="00D13740"/>
    <w:rsid w:val="00D151E0"/>
    <w:rsid w:val="00D20A38"/>
    <w:rsid w:val="00D21314"/>
    <w:rsid w:val="00D2134D"/>
    <w:rsid w:val="00D23FBB"/>
    <w:rsid w:val="00D2451E"/>
    <w:rsid w:val="00D257FC"/>
    <w:rsid w:val="00D27B3D"/>
    <w:rsid w:val="00D3234D"/>
    <w:rsid w:val="00D363F0"/>
    <w:rsid w:val="00D4333C"/>
    <w:rsid w:val="00D45517"/>
    <w:rsid w:val="00D513AF"/>
    <w:rsid w:val="00D539BC"/>
    <w:rsid w:val="00D56F20"/>
    <w:rsid w:val="00D57EC8"/>
    <w:rsid w:val="00D57FEB"/>
    <w:rsid w:val="00D6080C"/>
    <w:rsid w:val="00D62FD8"/>
    <w:rsid w:val="00D67387"/>
    <w:rsid w:val="00D71155"/>
    <w:rsid w:val="00D73B0D"/>
    <w:rsid w:val="00D822BC"/>
    <w:rsid w:val="00D82E3A"/>
    <w:rsid w:val="00D83A1B"/>
    <w:rsid w:val="00D83DAA"/>
    <w:rsid w:val="00D86564"/>
    <w:rsid w:val="00D92F5A"/>
    <w:rsid w:val="00DA1A68"/>
    <w:rsid w:val="00DA6DD7"/>
    <w:rsid w:val="00DB2401"/>
    <w:rsid w:val="00DB24D4"/>
    <w:rsid w:val="00DB34A4"/>
    <w:rsid w:val="00DB3B0C"/>
    <w:rsid w:val="00DC7226"/>
    <w:rsid w:val="00DD2E03"/>
    <w:rsid w:val="00DD30AE"/>
    <w:rsid w:val="00DF089B"/>
    <w:rsid w:val="00DF10B7"/>
    <w:rsid w:val="00DF3F63"/>
    <w:rsid w:val="00DF5A02"/>
    <w:rsid w:val="00DF690B"/>
    <w:rsid w:val="00E01FA4"/>
    <w:rsid w:val="00E03040"/>
    <w:rsid w:val="00E046AE"/>
    <w:rsid w:val="00E04878"/>
    <w:rsid w:val="00E04C8C"/>
    <w:rsid w:val="00E07346"/>
    <w:rsid w:val="00E07A06"/>
    <w:rsid w:val="00E11ECA"/>
    <w:rsid w:val="00E1253E"/>
    <w:rsid w:val="00E1748C"/>
    <w:rsid w:val="00E2212D"/>
    <w:rsid w:val="00E23403"/>
    <w:rsid w:val="00E306F3"/>
    <w:rsid w:val="00E30D55"/>
    <w:rsid w:val="00E3465B"/>
    <w:rsid w:val="00E35C49"/>
    <w:rsid w:val="00E40017"/>
    <w:rsid w:val="00E4352E"/>
    <w:rsid w:val="00E439F9"/>
    <w:rsid w:val="00E52A9C"/>
    <w:rsid w:val="00E54EF8"/>
    <w:rsid w:val="00E557CF"/>
    <w:rsid w:val="00E57469"/>
    <w:rsid w:val="00E64298"/>
    <w:rsid w:val="00E65DD8"/>
    <w:rsid w:val="00E66E43"/>
    <w:rsid w:val="00E773B0"/>
    <w:rsid w:val="00E855BE"/>
    <w:rsid w:val="00E85CE0"/>
    <w:rsid w:val="00E85D4A"/>
    <w:rsid w:val="00E87D9B"/>
    <w:rsid w:val="00E91A9C"/>
    <w:rsid w:val="00E920A6"/>
    <w:rsid w:val="00EA096B"/>
    <w:rsid w:val="00EA2211"/>
    <w:rsid w:val="00EA608C"/>
    <w:rsid w:val="00EA70D2"/>
    <w:rsid w:val="00EB1A48"/>
    <w:rsid w:val="00EB7C45"/>
    <w:rsid w:val="00EC60AD"/>
    <w:rsid w:val="00EC7891"/>
    <w:rsid w:val="00ED1884"/>
    <w:rsid w:val="00ED3679"/>
    <w:rsid w:val="00ED4F4B"/>
    <w:rsid w:val="00EE2471"/>
    <w:rsid w:val="00EE4637"/>
    <w:rsid w:val="00EF0512"/>
    <w:rsid w:val="00EF2874"/>
    <w:rsid w:val="00EF5544"/>
    <w:rsid w:val="00F00E37"/>
    <w:rsid w:val="00F01721"/>
    <w:rsid w:val="00F06013"/>
    <w:rsid w:val="00F067FF"/>
    <w:rsid w:val="00F07F5B"/>
    <w:rsid w:val="00F11135"/>
    <w:rsid w:val="00F125BB"/>
    <w:rsid w:val="00F22570"/>
    <w:rsid w:val="00F22D93"/>
    <w:rsid w:val="00F24222"/>
    <w:rsid w:val="00F2462C"/>
    <w:rsid w:val="00F24647"/>
    <w:rsid w:val="00F24EE5"/>
    <w:rsid w:val="00F27CF9"/>
    <w:rsid w:val="00F301D8"/>
    <w:rsid w:val="00F315A1"/>
    <w:rsid w:val="00F32031"/>
    <w:rsid w:val="00F3229E"/>
    <w:rsid w:val="00F36644"/>
    <w:rsid w:val="00F37233"/>
    <w:rsid w:val="00F379EF"/>
    <w:rsid w:val="00F46662"/>
    <w:rsid w:val="00F504C9"/>
    <w:rsid w:val="00F5071E"/>
    <w:rsid w:val="00F509FE"/>
    <w:rsid w:val="00F51E3E"/>
    <w:rsid w:val="00F57D28"/>
    <w:rsid w:val="00F61030"/>
    <w:rsid w:val="00F61C9E"/>
    <w:rsid w:val="00F631E1"/>
    <w:rsid w:val="00F63AB2"/>
    <w:rsid w:val="00F65732"/>
    <w:rsid w:val="00F67691"/>
    <w:rsid w:val="00F67986"/>
    <w:rsid w:val="00F70B3C"/>
    <w:rsid w:val="00F73288"/>
    <w:rsid w:val="00F750F5"/>
    <w:rsid w:val="00F75EA4"/>
    <w:rsid w:val="00F82470"/>
    <w:rsid w:val="00F82C06"/>
    <w:rsid w:val="00F9236E"/>
    <w:rsid w:val="00F92794"/>
    <w:rsid w:val="00F95DE4"/>
    <w:rsid w:val="00F97808"/>
    <w:rsid w:val="00F97BD9"/>
    <w:rsid w:val="00FA3415"/>
    <w:rsid w:val="00FA5111"/>
    <w:rsid w:val="00FB06E6"/>
    <w:rsid w:val="00FC29E1"/>
    <w:rsid w:val="00FC30C4"/>
    <w:rsid w:val="00FC458A"/>
    <w:rsid w:val="00FC7AB2"/>
    <w:rsid w:val="00FD0506"/>
    <w:rsid w:val="00FD54F7"/>
    <w:rsid w:val="00FD58A6"/>
    <w:rsid w:val="00FE0342"/>
    <w:rsid w:val="00FE2ACB"/>
    <w:rsid w:val="00FE37F8"/>
    <w:rsid w:val="00FE3CBD"/>
    <w:rsid w:val="00FE7529"/>
    <w:rsid w:val="00FE795F"/>
    <w:rsid w:val="00FF034B"/>
    <w:rsid w:val="00FF0686"/>
    <w:rsid w:val="00FF69B6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58B2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2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5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  <w:rPr>
      <w:rFonts w:ascii="Garamond" w:hAnsi="Garamond"/>
      <w:sz w:val="22"/>
      <w:lang w:val="en-US" w:eastAsia="en-US" w:bidi="ar-SA"/>
    </w:rPr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rFonts w:ascii="Garamond" w:hAnsi="Garamond"/>
      <w:b/>
      <w:bCs/>
      <w:sz w:val="22"/>
      <w:lang w:val="en-US" w:eastAsia="en-US" w:bidi="ar-SA"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uiPriority w:val="59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04A5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B17CA5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F920BE609A43A4BF2C43B3AA020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5E40A-17E4-4A68-B158-D20DE7228792}"/>
      </w:docPartPr>
      <w:docPartBody>
        <w:p w:rsidR="009F6452" w:rsidRDefault="009F6452" w:rsidP="009F6452">
          <w:pPr>
            <w:pStyle w:val="DBF920BE609A43A4BF2C43B3AA020CBF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52"/>
    <w:rsid w:val="00103674"/>
    <w:rsid w:val="001972F3"/>
    <w:rsid w:val="001A556D"/>
    <w:rsid w:val="002C56DA"/>
    <w:rsid w:val="004B6F17"/>
    <w:rsid w:val="006214B3"/>
    <w:rsid w:val="006D7AD8"/>
    <w:rsid w:val="00742574"/>
    <w:rsid w:val="009D5230"/>
    <w:rsid w:val="009F6452"/>
    <w:rsid w:val="00A56A79"/>
    <w:rsid w:val="00AC0031"/>
    <w:rsid w:val="00B60335"/>
    <w:rsid w:val="00B92C10"/>
    <w:rsid w:val="00C3615C"/>
    <w:rsid w:val="00D056A7"/>
    <w:rsid w:val="00D10647"/>
    <w:rsid w:val="00DD6383"/>
    <w:rsid w:val="00EA27D7"/>
    <w:rsid w:val="00F5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D6383"/>
    <w:rPr>
      <w:color w:val="808080"/>
    </w:rPr>
  </w:style>
  <w:style w:type="paragraph" w:customStyle="1" w:styleId="DBF920BE609A43A4BF2C43B3AA020CBF">
    <w:name w:val="DBF920BE609A43A4BF2C43B3AA020CBF"/>
    <w:rsid w:val="009F6452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D58AE-54C5-484F-B182-88073207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3</Pages>
  <Words>593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 – polynômes – 1e</vt:lpstr>
      <vt:lpstr/>
    </vt:vector>
  </TitlesOfParts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– log-exp – Tale</dc:title>
  <dc:subject/>
  <dc:creator/>
  <cp:keywords/>
  <cp:lastModifiedBy/>
  <cp:revision>1</cp:revision>
  <dcterms:created xsi:type="dcterms:W3CDTF">2022-04-23T17:20:00Z</dcterms:created>
  <dcterms:modified xsi:type="dcterms:W3CDTF">2022-04-23T17:21:00Z</dcterms:modified>
  <cp:category>Cours de Tale – Log - Exp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