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rPr>
          <w:lang w:val="fr-FR"/>
        </w:rPr>
        <w:id w:val="-1743633326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552F52FD" w14:textId="77777777" w:rsidR="00422AC5" w:rsidRPr="000E3391" w:rsidRDefault="007120C1">
          <w:pPr>
            <w:rPr>
              <w:lang w:val="fr-FR"/>
            </w:rPr>
          </w:pP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03E419FF" wp14:editId="60C606FA">
                    <wp:simplePos x="0" y="0"/>
                    <wp:positionH relativeFrom="page">
                      <wp:posOffset>-76200</wp:posOffset>
                    </wp:positionH>
                    <wp:positionV relativeFrom="page">
                      <wp:posOffset>657225</wp:posOffset>
                    </wp:positionV>
                    <wp:extent cx="6086475" cy="546100"/>
                    <wp:effectExtent l="0" t="0" r="28575" b="25400"/>
                    <wp:wrapNone/>
                    <wp:docPr id="5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86475" cy="5461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F792E0" w14:textId="7101E87D" w:rsidR="00AA79C8" w:rsidRPr="00B5730D" w:rsidRDefault="008B13B0" w:rsidP="007120C1">
                                <w:pPr>
                                  <w:pStyle w:val="Sansinterligne"/>
                                  <w:shd w:val="clear" w:color="auto" w:fill="D34817" w:themeFill="accent1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</w:pP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begin"/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instrText xml:space="preserve"> TITLE   \* MERGEFORMAT </w:instrText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end"/>
                                </w:r>
                                <w:r w:rsidR="00F54E05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>Probabilités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E419FF" id="Rectangle 16" o:spid="_x0000_s1026" style="position:absolute;margin-left:-6pt;margin-top:51.75pt;width:479.25pt;height:4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" o:allowincell="f" fillcolor="#d34817 [3204]" strokecolor="#956251 [3207]" strokeweight="1pt">
                    <v:textbox inset="14.4pt,,14.4pt">
                      <w:txbxContent>
                        <w:p w14:paraId="02F792E0" w14:textId="7101E87D" w:rsidR="00AA79C8" w:rsidRPr="00B5730D" w:rsidRDefault="008B13B0" w:rsidP="007120C1">
                          <w:pPr>
                            <w:pStyle w:val="Sansinterligne"/>
                            <w:shd w:val="clear" w:color="auto" w:fill="D34817" w:themeFill="accent1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</w:pP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begin"/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instrText xml:space="preserve"> TITLE   \* MERGEFORMAT </w:instrText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end"/>
                          </w:r>
                          <w:r w:rsidR="00F54E05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>Probabilités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38F8C67" w14:textId="22EC894A" w:rsidR="00422AC5" w:rsidRPr="000E3391" w:rsidRDefault="00603A20">
          <w:pPr>
            <w:rPr>
              <w:lang w:val="fr-FR"/>
            </w:rPr>
          </w:pPr>
        </w:p>
      </w:sdtContent>
    </w:sdt>
    <w:p w14:paraId="6E7E2697" w14:textId="3C83F010" w:rsidR="003909EA" w:rsidRPr="006C581B" w:rsidRDefault="003909EA" w:rsidP="008B0CA9">
      <w:pPr>
        <w:pStyle w:val="Titre1"/>
        <w:spacing w:before="720"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28069FA1" wp14:editId="2C9D79FE">
                <wp:extent cx="6743701" cy="447675"/>
                <wp:effectExtent l="0" t="0" r="0" b="9525"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1" cy="447675"/>
                          <a:chOff x="-1" y="-6350"/>
                          <a:chExt cx="6659246" cy="447675"/>
                        </a:xfrm>
                      </wpg:grpSpPr>
                      <wps:wsp>
                        <wps:cNvPr id="21" name="Rectangle 21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-6350"/>
                            <a:ext cx="4783186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21100" w14:textId="5015EC54" w:rsidR="003909EA" w:rsidRPr="003909EA" w:rsidRDefault="00CE57B2" w:rsidP="005C3B0E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 – </w:t>
                              </w:r>
                              <w:r w:rsidR="007A72AD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Les arbres pondérés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69FA1" id="Groupe 24" o:spid="_x0000_s1027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">
                <v:rect id="Rectangle 21" o:spid="_x0000_s1028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" fillcolor="#d34817 [32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top:-63;width:4783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5FA21100" w14:textId="5015EC54" w:rsidR="003909EA" w:rsidRPr="003909EA" w:rsidRDefault="00CE57B2" w:rsidP="005C3B0E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 – </w:t>
                        </w:r>
                        <w:r w:rsidR="007A72AD">
                          <w:rPr>
                            <w:sz w:val="40"/>
                            <w:szCs w:val="40"/>
                            <w:lang w:val="fr-FR"/>
                          </w:rPr>
                          <w:t>Les arbres pondérés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0F7B08" w14:textId="5DF2D500" w:rsidR="00476FF7" w:rsidRDefault="00476FF7" w:rsidP="005B162C">
      <w:pPr>
        <w:spacing w:after="0"/>
        <w:rPr>
          <w:rFonts w:asciiTheme="majorHAnsi" w:eastAsiaTheme="majorEastAsia" w:hAnsiTheme="majorHAnsi" w:cstheme="majorBidi"/>
          <w:lang w:val="fr-FR"/>
        </w:rPr>
      </w:pPr>
      <w:r w:rsidRPr="00A92B53">
        <w:rPr>
          <w:rFonts w:asciiTheme="majorHAnsi" w:eastAsiaTheme="majorEastAsia" w:hAnsiTheme="majorHAnsi" w:cstheme="majorBidi"/>
          <w:color w:val="D34817" w:themeColor="accent1"/>
          <w:u w:val="single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EXEMPLE</w:t>
      </w:r>
      <w:r w:rsidR="005C7B45">
        <w:rPr>
          <w:rFonts w:asciiTheme="majorHAnsi" w:eastAsiaTheme="majorEastAsia" w:hAnsiTheme="majorHAnsi" w:cstheme="majorBidi"/>
          <w:color w:val="D34817" w:themeColor="accent1"/>
          <w:u w:val="single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Pr="00A92B53">
        <w:rPr>
          <w:rFonts w:asciiTheme="majorHAnsi" w:eastAsiaTheme="majorEastAsia" w:hAnsiTheme="majorHAnsi" w:cstheme="majorBidi"/>
          <w:color w:val="D34817" w:themeColor="accent1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>
        <w:rPr>
          <w:rFonts w:asciiTheme="majorHAnsi" w:eastAsiaTheme="majorEastAsia" w:hAnsiTheme="majorHAnsi" w:cstheme="majorBidi"/>
          <w:lang w:val="fr-FR"/>
        </w:rPr>
        <w:t>:</w:t>
      </w:r>
      <w:r w:rsidR="00D67D56" w:rsidRPr="00D67D56">
        <w:rPr>
          <w:noProof/>
        </w:rPr>
        <w:t xml:space="preserve"> </w:t>
      </w:r>
    </w:p>
    <w:p w14:paraId="097E0CA0" w14:textId="71465606" w:rsidR="001D2AA6" w:rsidRDefault="00DF5AC9" w:rsidP="001D2AA6">
      <w:pPr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noProof/>
          <w:lang w:val="fr-FR"/>
        </w:rPr>
        <w:drawing>
          <wp:anchor distT="0" distB="0" distL="114300" distR="114300" simplePos="0" relativeHeight="251660360" behindDoc="0" locked="0" layoutInCell="1" allowOverlap="1" wp14:anchorId="1ABD07B4" wp14:editId="080109ED">
            <wp:simplePos x="0" y="0"/>
            <wp:positionH relativeFrom="column">
              <wp:posOffset>5103495</wp:posOffset>
            </wp:positionH>
            <wp:positionV relativeFrom="paragraph">
              <wp:posOffset>175260</wp:posOffset>
            </wp:positionV>
            <wp:extent cx="828675" cy="608283"/>
            <wp:effectExtent l="0" t="0" r="0" b="1905"/>
            <wp:wrapSquare wrapText="bothSides"/>
            <wp:docPr id="1881812374" name="Image 1" descr="Une image contenant embarcation, bateau, transport, Plaisan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812374" name="Image 1" descr="Une image contenant embarcation, bateau, transport, Plaisance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08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17CC">
        <w:rPr>
          <w:rFonts w:asciiTheme="majorHAnsi" w:eastAsiaTheme="majorEastAsia" w:hAnsiTheme="majorHAnsi" w:cstheme="majorBidi"/>
          <w:noProof/>
          <w:lang w:val="fr-FR"/>
        </w:rPr>
        <w:drawing>
          <wp:anchor distT="0" distB="0" distL="114300" distR="114300" simplePos="0" relativeHeight="251661384" behindDoc="0" locked="0" layoutInCell="1" allowOverlap="1" wp14:anchorId="3D41E870" wp14:editId="0DE4BA3D">
            <wp:simplePos x="0" y="0"/>
            <wp:positionH relativeFrom="margin">
              <wp:align>right</wp:align>
            </wp:positionH>
            <wp:positionV relativeFrom="paragraph">
              <wp:posOffset>156210</wp:posOffset>
            </wp:positionV>
            <wp:extent cx="819150" cy="574040"/>
            <wp:effectExtent l="0" t="0" r="0" b="0"/>
            <wp:wrapSquare wrapText="bothSides"/>
            <wp:docPr id="1179207127" name="Image 1" descr="Une image contenant faire du surf, planche de surf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207127" name="Image 1" descr="Une image contenant faire du surf, planche de surf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3190">
        <w:rPr>
          <w:rFonts w:asciiTheme="majorHAnsi" w:eastAsiaTheme="majorEastAsia" w:hAnsiTheme="majorHAnsi" w:cstheme="majorBidi"/>
          <w:lang w:val="fr-FR"/>
        </w:rPr>
        <w:t>A proximité d’un lac, une s</w:t>
      </w:r>
      <w:r w:rsidR="006256B9">
        <w:rPr>
          <w:rFonts w:asciiTheme="majorHAnsi" w:eastAsiaTheme="majorEastAsia" w:hAnsiTheme="majorHAnsi" w:cstheme="majorBidi"/>
          <w:lang w:val="fr-FR"/>
        </w:rPr>
        <w:t>ociété propose la location de barques, de cano</w:t>
      </w:r>
      <w:r w:rsidR="003F44A8">
        <w:rPr>
          <w:rFonts w:asciiTheme="majorHAnsi" w:eastAsiaTheme="majorEastAsia" w:hAnsiTheme="majorHAnsi" w:cstheme="majorBidi"/>
          <w:lang w:val="fr-FR"/>
        </w:rPr>
        <w:t>ë</w:t>
      </w:r>
      <w:r w:rsidR="006256B9">
        <w:rPr>
          <w:rFonts w:asciiTheme="majorHAnsi" w:eastAsiaTheme="majorEastAsia" w:hAnsiTheme="majorHAnsi" w:cstheme="majorBidi"/>
          <w:lang w:val="fr-FR"/>
        </w:rPr>
        <w:t xml:space="preserve">s et de paddles. Lors du retour du matériel loué, </w:t>
      </w:r>
      <w:r w:rsidR="00807A8C">
        <w:rPr>
          <w:rFonts w:asciiTheme="majorHAnsi" w:eastAsiaTheme="majorEastAsia" w:hAnsiTheme="majorHAnsi" w:cstheme="majorBidi"/>
          <w:lang w:val="fr-FR"/>
        </w:rPr>
        <w:t>une maintenance peut être nécessaire ou non.</w:t>
      </w:r>
    </w:p>
    <w:p w14:paraId="5C6D75C7" w14:textId="5C2EDC3A" w:rsidR="00807A8C" w:rsidRDefault="00DF5AC9" w:rsidP="001D2AA6">
      <w:pPr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noProof/>
          <w:lang w:val="fr-FR"/>
        </w:rPr>
        <w:drawing>
          <wp:anchor distT="0" distB="0" distL="114300" distR="114300" simplePos="0" relativeHeight="251659336" behindDoc="0" locked="0" layoutInCell="1" allowOverlap="1" wp14:anchorId="7F65C48C" wp14:editId="065E56CB">
            <wp:simplePos x="0" y="0"/>
            <wp:positionH relativeFrom="column">
              <wp:posOffset>5284470</wp:posOffset>
            </wp:positionH>
            <wp:positionV relativeFrom="paragraph">
              <wp:posOffset>189230</wp:posOffset>
            </wp:positionV>
            <wp:extent cx="1028700" cy="528955"/>
            <wp:effectExtent l="0" t="0" r="0" b="4445"/>
            <wp:wrapSquare wrapText="bothSides"/>
            <wp:docPr id="1891879039" name="Image 2" descr="Une image contenant bateau, canoë, kayak, embarc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879039" name="Image 2" descr="Une image contenant bateau, canoë, kayak, embarcation&#10;&#10;Description générée automatiquement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7A8C">
        <w:rPr>
          <w:rFonts w:asciiTheme="majorHAnsi" w:eastAsiaTheme="majorEastAsia" w:hAnsiTheme="majorHAnsi" w:cstheme="majorBidi"/>
          <w:lang w:val="fr-FR"/>
        </w:rPr>
        <w:t>On notera </w:t>
      </w:r>
      <w:r w:rsidR="00FD293A">
        <w:rPr>
          <w:rFonts w:asciiTheme="majorHAnsi" w:eastAsiaTheme="majorEastAsia" w:hAnsiTheme="majorHAnsi" w:cstheme="majorBidi"/>
          <w:lang w:val="fr-FR"/>
        </w:rPr>
        <w:t xml:space="preserve">comme suit </w:t>
      </w:r>
      <w:r w:rsidR="00807A8C">
        <w:rPr>
          <w:rFonts w:asciiTheme="majorHAnsi" w:eastAsiaTheme="majorEastAsia" w:hAnsiTheme="majorHAnsi" w:cstheme="majorBidi"/>
          <w:lang w:val="fr-FR"/>
        </w:rPr>
        <w:t>le</w:t>
      </w:r>
      <w:r w:rsidR="00FD293A">
        <w:rPr>
          <w:rFonts w:asciiTheme="majorHAnsi" w:eastAsiaTheme="majorEastAsia" w:hAnsiTheme="majorHAnsi" w:cstheme="majorBidi"/>
          <w:lang w:val="fr-FR"/>
        </w:rPr>
        <w:t>s événements</w:t>
      </w:r>
      <w:r w:rsidR="009B4388">
        <w:rPr>
          <w:rFonts w:asciiTheme="majorHAnsi" w:eastAsiaTheme="majorEastAsia" w:hAnsiTheme="majorHAnsi" w:cstheme="majorBidi"/>
          <w:lang w:val="fr-FR"/>
        </w:rPr>
        <w:t xml:space="preserve"> </w:t>
      </w:r>
      <w:r w:rsidR="00807A8C">
        <w:rPr>
          <w:rFonts w:asciiTheme="majorHAnsi" w:eastAsiaTheme="majorEastAsia" w:hAnsiTheme="majorHAnsi" w:cstheme="majorBidi"/>
          <w:lang w:val="fr-FR"/>
        </w:rPr>
        <w:t xml:space="preserve">: </w:t>
      </w:r>
    </w:p>
    <w:p w14:paraId="16055732" w14:textId="39522D39" w:rsidR="00807A8C" w:rsidRDefault="00807A8C" w:rsidP="00107B9C">
      <w:pPr>
        <w:spacing w:after="0" w:line="240" w:lineRule="auto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B : « location d’une barque »</w:t>
      </w:r>
      <w:r w:rsidR="0063328D" w:rsidRPr="0063328D">
        <w:rPr>
          <w:rFonts w:asciiTheme="majorHAnsi" w:eastAsiaTheme="majorEastAsia" w:hAnsiTheme="majorHAnsi" w:cstheme="majorBidi"/>
          <w:lang w:val="fr-FR"/>
        </w:rPr>
        <w:t xml:space="preserve"> </w:t>
      </w:r>
    </w:p>
    <w:p w14:paraId="0421FF90" w14:textId="70EB361B" w:rsidR="00807A8C" w:rsidRDefault="009B4388" w:rsidP="00107B9C">
      <w:pPr>
        <w:spacing w:after="0" w:line="240" w:lineRule="auto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C</w:t>
      </w:r>
      <w:r w:rsidR="00807A8C">
        <w:rPr>
          <w:rFonts w:asciiTheme="majorHAnsi" w:eastAsiaTheme="majorEastAsia" w:hAnsiTheme="majorHAnsi" w:cstheme="majorBidi"/>
          <w:lang w:val="fr-FR"/>
        </w:rPr>
        <w:t> : « location d’u</w:t>
      </w:r>
      <w:r>
        <w:rPr>
          <w:rFonts w:asciiTheme="majorHAnsi" w:eastAsiaTheme="majorEastAsia" w:hAnsiTheme="majorHAnsi" w:cstheme="majorBidi"/>
          <w:lang w:val="fr-FR"/>
        </w:rPr>
        <w:t xml:space="preserve">n </w:t>
      </w:r>
      <w:r w:rsidR="003B73D6">
        <w:rPr>
          <w:rFonts w:asciiTheme="majorHAnsi" w:eastAsiaTheme="majorEastAsia" w:hAnsiTheme="majorHAnsi" w:cstheme="majorBidi"/>
          <w:lang w:val="fr-FR"/>
        </w:rPr>
        <w:t>canoë »</w:t>
      </w:r>
    </w:p>
    <w:p w14:paraId="24D847AC" w14:textId="4DBA9373" w:rsidR="00807A8C" w:rsidRDefault="003F44A8" w:rsidP="00107B9C">
      <w:pPr>
        <w:spacing w:after="0" w:line="240" w:lineRule="auto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P</w:t>
      </w:r>
      <w:r w:rsidR="00807A8C">
        <w:rPr>
          <w:rFonts w:asciiTheme="majorHAnsi" w:eastAsiaTheme="majorEastAsia" w:hAnsiTheme="majorHAnsi" w:cstheme="majorBidi"/>
          <w:lang w:val="fr-FR"/>
        </w:rPr>
        <w:t> : « location d’un</w:t>
      </w:r>
      <w:r>
        <w:rPr>
          <w:rFonts w:asciiTheme="majorHAnsi" w:eastAsiaTheme="majorEastAsia" w:hAnsiTheme="majorHAnsi" w:cstheme="majorBidi"/>
          <w:lang w:val="fr-FR"/>
        </w:rPr>
        <w:t xml:space="preserve"> paddle</w:t>
      </w:r>
      <w:r w:rsidR="00807A8C">
        <w:rPr>
          <w:rFonts w:asciiTheme="majorHAnsi" w:eastAsiaTheme="majorEastAsia" w:hAnsiTheme="majorHAnsi" w:cstheme="majorBidi"/>
          <w:lang w:val="fr-FR"/>
        </w:rPr>
        <w:t> »</w:t>
      </w:r>
      <w:r w:rsidR="00D5685E" w:rsidRPr="00D5685E">
        <w:rPr>
          <w:noProof/>
        </w:rPr>
        <w:t xml:space="preserve"> </w:t>
      </w:r>
    </w:p>
    <w:p w14:paraId="0B1C26BA" w14:textId="77777777" w:rsidR="00F03DE8" w:rsidRDefault="003F44A8" w:rsidP="00107B9C">
      <w:pPr>
        <w:spacing w:after="0" w:line="240" w:lineRule="auto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M</w:t>
      </w:r>
      <w:r w:rsidR="00807A8C">
        <w:rPr>
          <w:rFonts w:asciiTheme="majorHAnsi" w:eastAsiaTheme="majorEastAsia" w:hAnsiTheme="majorHAnsi" w:cstheme="majorBidi"/>
          <w:lang w:val="fr-FR"/>
        </w:rPr>
        <w:t> : « </w:t>
      </w:r>
      <w:r>
        <w:rPr>
          <w:rFonts w:asciiTheme="majorHAnsi" w:eastAsiaTheme="majorEastAsia" w:hAnsiTheme="majorHAnsi" w:cstheme="majorBidi"/>
          <w:lang w:val="fr-FR"/>
        </w:rPr>
        <w:t>une maintenance est nécessaire</w:t>
      </w:r>
      <w:r w:rsidR="00F03DE8">
        <w:rPr>
          <w:rFonts w:asciiTheme="majorHAnsi" w:eastAsiaTheme="majorEastAsia" w:hAnsiTheme="majorHAnsi" w:cstheme="majorBidi"/>
          <w:lang w:val="fr-FR"/>
        </w:rPr>
        <w:t> »</w:t>
      </w:r>
    </w:p>
    <w:p w14:paraId="01A61589" w14:textId="77777777" w:rsidR="00107B9C" w:rsidRDefault="00107B9C" w:rsidP="00107B9C">
      <w:pPr>
        <w:spacing w:after="0" w:line="240" w:lineRule="auto"/>
        <w:rPr>
          <w:rFonts w:asciiTheme="majorHAnsi" w:eastAsiaTheme="majorEastAsia" w:hAnsiTheme="majorHAnsi" w:cstheme="majorBidi"/>
          <w:lang w:val="fr-FR"/>
        </w:rPr>
      </w:pPr>
    </w:p>
    <w:p w14:paraId="2FE3FB6E" w14:textId="5FE23AE0" w:rsidR="00807A8C" w:rsidRDefault="00501C6A" w:rsidP="001D2AA6">
      <w:pPr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20% des locations sont des barques et 50% des paddles.</w:t>
      </w:r>
      <w:r w:rsidR="00E4563F">
        <w:rPr>
          <w:rFonts w:asciiTheme="majorHAnsi" w:eastAsiaTheme="majorEastAsia" w:hAnsiTheme="majorHAnsi" w:cstheme="majorBidi"/>
          <w:lang w:val="fr-FR"/>
        </w:rPr>
        <w:t xml:space="preserve"> 30% des barques nécessitent </w:t>
      </w:r>
      <w:r w:rsidR="00AC6CAC">
        <w:rPr>
          <w:rFonts w:asciiTheme="majorHAnsi" w:eastAsiaTheme="majorEastAsia" w:hAnsiTheme="majorHAnsi" w:cstheme="majorBidi"/>
          <w:lang w:val="fr-FR"/>
        </w:rPr>
        <w:t xml:space="preserve">une maintenance </w:t>
      </w:r>
      <w:r w:rsidR="00107DF4">
        <w:rPr>
          <w:rFonts w:asciiTheme="majorHAnsi" w:eastAsiaTheme="majorEastAsia" w:hAnsiTheme="majorHAnsi" w:cstheme="majorBidi"/>
          <w:lang w:val="fr-FR"/>
        </w:rPr>
        <w:t xml:space="preserve">alors </w:t>
      </w:r>
      <w:r w:rsidR="000350C8">
        <w:rPr>
          <w:rFonts w:asciiTheme="majorHAnsi" w:eastAsiaTheme="majorEastAsia" w:hAnsiTheme="majorHAnsi" w:cstheme="majorBidi"/>
          <w:lang w:val="fr-FR"/>
        </w:rPr>
        <w:t>que c’est le cas pour 20% des canoës et 10% seulement des paddles.</w:t>
      </w:r>
      <w:r w:rsidR="00807A8C">
        <w:rPr>
          <w:rFonts w:asciiTheme="majorHAnsi" w:eastAsiaTheme="majorEastAsia" w:hAnsiTheme="majorHAnsi" w:cstheme="majorBidi"/>
          <w:lang w:val="fr-FR"/>
        </w:rPr>
        <w:t> </w:t>
      </w:r>
    </w:p>
    <w:p w14:paraId="36C6D52E" w14:textId="18A5B2F5" w:rsidR="00CB30E0" w:rsidRPr="00895B44" w:rsidRDefault="008867FD" w:rsidP="00D7289F">
      <w:pPr>
        <w:spacing w:before="360" w:after="0"/>
        <w:rPr>
          <w:rFonts w:asciiTheme="majorHAnsi" w:eastAsiaTheme="majorEastAsia" w:hAnsiTheme="majorHAnsi" w:cstheme="majorBidi"/>
          <w:b/>
          <w:bCs/>
          <w:color w:val="D34817" w:themeColor="accent1"/>
          <w:u w:val="single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5B44">
        <w:rPr>
          <w:rFonts w:asciiTheme="majorHAnsi" w:eastAsiaTheme="majorEastAsia" w:hAnsiTheme="majorHAnsi" w:cstheme="majorBidi"/>
          <w:b/>
          <w:bCs/>
          <w:color w:val="D34817" w:themeColor="accent1"/>
          <w:u w:val="single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Arbre pondéré</w:t>
      </w:r>
    </w:p>
    <w:p w14:paraId="789B5CB2" w14:textId="33CF032D" w:rsidR="00FA3415" w:rsidRDefault="008867FD" w:rsidP="00613EC7">
      <w:pPr>
        <w:ind w:left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Plutôt qu’utiliser un tableau, il peut être avantageux d’utiliser un arbre pour </w:t>
      </w:r>
      <w:r w:rsidR="00613EC7">
        <w:rPr>
          <w:rFonts w:asciiTheme="majorHAnsi" w:eastAsiaTheme="majorEastAsia" w:hAnsiTheme="majorHAnsi" w:cstheme="majorBidi"/>
          <w:lang w:val="fr-FR"/>
        </w:rPr>
        <w:t>calculer des probabilités, ce choix présente plusieurs avantages :</w:t>
      </w:r>
    </w:p>
    <w:p w14:paraId="19688345" w14:textId="5387A830" w:rsidR="008B51BA" w:rsidRDefault="008B51BA" w:rsidP="008E5CC3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......................................................................................................................................................................................</w:t>
      </w:r>
    </w:p>
    <w:p w14:paraId="3C7E2A98" w14:textId="77777777" w:rsidR="00613EC7" w:rsidRDefault="00613EC7" w:rsidP="00613EC7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......................................................................................................................................................................................</w:t>
      </w:r>
    </w:p>
    <w:p w14:paraId="5F864126" w14:textId="18D97764" w:rsidR="00613EC7" w:rsidRDefault="00613EC7" w:rsidP="008E5CC3">
      <w:pPr>
        <w:ind w:firstLine="360"/>
        <w:rPr>
          <w:rFonts w:asciiTheme="majorHAnsi" w:eastAsiaTheme="majorEastAsia" w:hAnsiTheme="majorHAnsi" w:cstheme="majorBidi"/>
          <w:lang w:val="fr-FR"/>
        </w:rPr>
      </w:pPr>
    </w:p>
    <w:p w14:paraId="37F687A9" w14:textId="2C6843B7" w:rsidR="008D3B35" w:rsidRDefault="00883056" w:rsidP="008E5CC3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1042304" behindDoc="0" locked="0" layoutInCell="1" allowOverlap="1" wp14:anchorId="42833D21" wp14:editId="231C922A">
                <wp:simplePos x="0" y="0"/>
                <wp:positionH relativeFrom="column">
                  <wp:posOffset>1385266</wp:posOffset>
                </wp:positionH>
                <wp:positionV relativeFrom="paragraph">
                  <wp:posOffset>153670</wp:posOffset>
                </wp:positionV>
                <wp:extent cx="1311910" cy="291465"/>
                <wp:effectExtent l="0" t="0" r="21590" b="32385"/>
                <wp:wrapNone/>
                <wp:docPr id="1109701216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1910" cy="2914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4F3A6" id="Connecteur droit 1" o:spid="_x0000_s1026" style="position:absolute;flip:y;z-index:2510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1pt,12.1pt" to="212.4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" strokecolor="#7e2a0d [1924]"/>
            </w:pict>
          </mc:Fallback>
        </mc:AlternateContent>
      </w:r>
      <w:r w:rsidR="007A18C1" w:rsidRPr="00F43B5D"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510272" behindDoc="0" locked="0" layoutInCell="1" allowOverlap="1" wp14:anchorId="62A7716B" wp14:editId="08517663">
                <wp:simplePos x="0" y="0"/>
                <wp:positionH relativeFrom="column">
                  <wp:posOffset>4295775</wp:posOffset>
                </wp:positionH>
                <wp:positionV relativeFrom="paragraph">
                  <wp:posOffset>17780</wp:posOffset>
                </wp:positionV>
                <wp:extent cx="2415540" cy="3002280"/>
                <wp:effectExtent l="0" t="0" r="3810" b="76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300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68DF5" w14:textId="112C65AC" w:rsidR="00F43B5D" w:rsidRDefault="007A18C1" w:rsidP="007A18C1">
                            <w:pPr>
                              <w:spacing w:line="480" w:lineRule="auto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7716B" id="Zone de texte 2" o:spid="_x0000_s1030" type="#_x0000_t202" style="position:absolute;left:0;text-align:left;margin-left:338.25pt;margin-top:1.4pt;width:190.2pt;height:236.4pt;z-index:251510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" stroked="f">
                <v:textbox>
                  <w:txbxContent>
                    <w:p w14:paraId="6A968DF5" w14:textId="112C65AC" w:rsidR="00F43B5D" w:rsidRDefault="007A18C1" w:rsidP="007A18C1">
                      <w:pPr>
                        <w:spacing w:line="480" w:lineRule="auto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394ED7" w14:textId="72D84431" w:rsidR="008D3B35" w:rsidRDefault="00883056" w:rsidP="008E5CC3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1229696" behindDoc="0" locked="0" layoutInCell="1" allowOverlap="1" wp14:anchorId="72A72C9B" wp14:editId="50758412">
                <wp:simplePos x="0" y="0"/>
                <wp:positionH relativeFrom="column">
                  <wp:posOffset>1373505</wp:posOffset>
                </wp:positionH>
                <wp:positionV relativeFrom="paragraph">
                  <wp:posOffset>133350</wp:posOffset>
                </wp:positionV>
                <wp:extent cx="1322705" cy="307975"/>
                <wp:effectExtent l="0" t="0" r="29845" b="34925"/>
                <wp:wrapNone/>
                <wp:docPr id="77325232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2705" cy="307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DE7D4" id="Connecteur droit 1" o:spid="_x0000_s1026" style="position:absolute;z-index:25122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15pt,10.5pt" to="212.3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" strokecolor="#7e2a0d [1924]"/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0932736" behindDoc="0" locked="0" layoutInCell="1" allowOverlap="1" wp14:anchorId="025DD558" wp14:editId="21763FAD">
                <wp:simplePos x="0" y="0"/>
                <wp:positionH relativeFrom="column">
                  <wp:posOffset>79375</wp:posOffset>
                </wp:positionH>
                <wp:positionV relativeFrom="paragraph">
                  <wp:posOffset>133350</wp:posOffset>
                </wp:positionV>
                <wp:extent cx="1295400" cy="1050290"/>
                <wp:effectExtent l="0" t="0" r="19050" b="35560"/>
                <wp:wrapNone/>
                <wp:docPr id="690877237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1050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C1DA2" id="Connecteur droit 1" o:spid="_x0000_s1026" style="position:absolute;flip:y;z-index:2509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5pt,10.5pt" to="108.25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" strokecolor="#7e2a0d [1924]"/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1012608" behindDoc="0" locked="0" layoutInCell="1" allowOverlap="1" wp14:anchorId="2C29A51B" wp14:editId="077B54F0">
                <wp:simplePos x="0" y="0"/>
                <wp:positionH relativeFrom="column">
                  <wp:posOffset>78740</wp:posOffset>
                </wp:positionH>
                <wp:positionV relativeFrom="paragraph">
                  <wp:posOffset>1194435</wp:posOffset>
                </wp:positionV>
                <wp:extent cx="1304925" cy="19050"/>
                <wp:effectExtent l="0" t="0" r="28575" b="19050"/>
                <wp:wrapNone/>
                <wp:docPr id="1800922108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4D7B4" id="Connecteur droit 1" o:spid="_x0000_s1026" style="position:absolute;z-index:2510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pt,94.05pt" to="108.95pt,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" strokecolor="#7e2a0d [1924]"/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1405824" behindDoc="0" locked="0" layoutInCell="1" allowOverlap="1" wp14:anchorId="00CEE682" wp14:editId="4523BFA1">
                <wp:simplePos x="0" y="0"/>
                <wp:positionH relativeFrom="column">
                  <wp:posOffset>1379220</wp:posOffset>
                </wp:positionH>
                <wp:positionV relativeFrom="paragraph">
                  <wp:posOffset>1216025</wp:posOffset>
                </wp:positionV>
                <wp:extent cx="1306830" cy="302895"/>
                <wp:effectExtent l="0" t="0" r="26670" b="20955"/>
                <wp:wrapNone/>
                <wp:docPr id="2140371700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830" cy="3028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23D416" id="Connecteur droit 1" o:spid="_x0000_s1026" style="position:absolute;z-index:25140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6pt,95.75pt" to="211.5pt,1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" strokecolor="#7e2a0d [1924]"/>
            </w:pict>
          </mc:Fallback>
        </mc:AlternateContent>
      </w:r>
    </w:p>
    <w:p w14:paraId="4E4E5937" w14:textId="02ED1933" w:rsidR="008D3B35" w:rsidRDefault="008D3B35" w:rsidP="008E5CC3">
      <w:pPr>
        <w:ind w:firstLine="360"/>
        <w:rPr>
          <w:rFonts w:asciiTheme="majorHAnsi" w:eastAsiaTheme="majorEastAsia" w:hAnsiTheme="majorHAnsi" w:cstheme="majorBidi"/>
          <w:lang w:val="fr-FR"/>
        </w:rPr>
      </w:pPr>
    </w:p>
    <w:p w14:paraId="4CB22EE2" w14:textId="35FAD551" w:rsidR="008D3B35" w:rsidRDefault="00B64C25" w:rsidP="008E5CC3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1241984" behindDoc="0" locked="0" layoutInCell="1" allowOverlap="1" wp14:anchorId="0AF37BC2" wp14:editId="236765F1">
                <wp:simplePos x="0" y="0"/>
                <wp:positionH relativeFrom="column">
                  <wp:posOffset>1390981</wp:posOffset>
                </wp:positionH>
                <wp:positionV relativeFrom="paragraph">
                  <wp:posOffset>255905</wp:posOffset>
                </wp:positionV>
                <wp:extent cx="1287461" cy="303324"/>
                <wp:effectExtent l="0" t="0" r="27305" b="20955"/>
                <wp:wrapNone/>
                <wp:docPr id="122275239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7461" cy="3033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DEF551" id="Connecteur droit 1" o:spid="_x0000_s1026" style="position:absolute;flip:y;z-index:25124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5pt,20.15pt" to="210.9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" strokecolor="#7e2a0d [1924]"/>
            </w:pict>
          </mc:Fallback>
        </mc:AlternateContent>
      </w:r>
    </w:p>
    <w:p w14:paraId="027CCDB7" w14:textId="614C343E" w:rsidR="008D3B35" w:rsidRDefault="00173F34" w:rsidP="008E5CC3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1030016" behindDoc="0" locked="0" layoutInCell="1" allowOverlap="1" wp14:anchorId="0AD11787" wp14:editId="37C895A1">
                <wp:simplePos x="0" y="0"/>
                <wp:positionH relativeFrom="column">
                  <wp:posOffset>67006</wp:posOffset>
                </wp:positionH>
                <wp:positionV relativeFrom="paragraph">
                  <wp:posOffset>224790</wp:posOffset>
                </wp:positionV>
                <wp:extent cx="1307087" cy="1105133"/>
                <wp:effectExtent l="0" t="0" r="26670" b="19050"/>
                <wp:wrapNone/>
                <wp:docPr id="60654158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7087" cy="11051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36012" id="Connecteur droit 1" o:spid="_x0000_s1026" style="position:absolute;z-index:2510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17.7pt" to="108.2pt,1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" strokecolor="#7e2a0d [1924]"/>
            </w:pict>
          </mc:Fallback>
        </mc:AlternateContent>
      </w:r>
    </w:p>
    <w:p w14:paraId="7783E2E0" w14:textId="426E0B7A" w:rsidR="008D3B35" w:rsidRDefault="008D3B35" w:rsidP="008E5CC3">
      <w:pPr>
        <w:ind w:firstLine="360"/>
        <w:rPr>
          <w:rFonts w:asciiTheme="majorHAnsi" w:eastAsiaTheme="majorEastAsia" w:hAnsiTheme="majorHAnsi" w:cstheme="majorBidi"/>
          <w:lang w:val="fr-FR"/>
        </w:rPr>
      </w:pPr>
    </w:p>
    <w:p w14:paraId="339B694D" w14:textId="053C8B77" w:rsidR="008D3B35" w:rsidRDefault="008D3B35" w:rsidP="008E5CC3">
      <w:pPr>
        <w:ind w:firstLine="360"/>
        <w:rPr>
          <w:rFonts w:asciiTheme="majorHAnsi" w:eastAsiaTheme="majorEastAsia" w:hAnsiTheme="majorHAnsi" w:cstheme="majorBidi"/>
          <w:lang w:val="fr-FR"/>
        </w:rPr>
      </w:pPr>
    </w:p>
    <w:p w14:paraId="267BB0D2" w14:textId="3E09D3F1" w:rsidR="008D3B35" w:rsidRDefault="005561F7" w:rsidP="008E5CC3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1415040" behindDoc="0" locked="0" layoutInCell="1" allowOverlap="1" wp14:anchorId="5D94B6E5" wp14:editId="231E1ACB">
                <wp:simplePos x="0" y="0"/>
                <wp:positionH relativeFrom="column">
                  <wp:posOffset>1373836</wp:posOffset>
                </wp:positionH>
                <wp:positionV relativeFrom="paragraph">
                  <wp:posOffset>68580</wp:posOffset>
                </wp:positionV>
                <wp:extent cx="1323340" cy="281083"/>
                <wp:effectExtent l="0" t="0" r="29210" b="24130"/>
                <wp:wrapNone/>
                <wp:docPr id="1267724037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3340" cy="2810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6F3EF" id="Connecteur droit 1" o:spid="_x0000_s1026" style="position:absolute;flip:y;z-index:2514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2pt,5.4pt" to="212.4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" strokecolor="#7e2a0d [1924]"/>
            </w:pict>
          </mc:Fallback>
        </mc:AlternateContent>
      </w:r>
    </w:p>
    <w:p w14:paraId="61BEB333" w14:textId="2F6C0DE9" w:rsidR="008D3B35" w:rsidRDefault="00D74971" w:rsidP="008E5CC3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1506176" behindDoc="0" locked="0" layoutInCell="1" allowOverlap="1" wp14:anchorId="209C71B3" wp14:editId="17557986">
                <wp:simplePos x="0" y="0"/>
                <wp:positionH relativeFrom="column">
                  <wp:posOffset>1363041</wp:posOffset>
                </wp:positionH>
                <wp:positionV relativeFrom="paragraph">
                  <wp:posOffset>36830</wp:posOffset>
                </wp:positionV>
                <wp:extent cx="1334560" cy="336589"/>
                <wp:effectExtent l="0" t="0" r="37465" b="25400"/>
                <wp:wrapNone/>
                <wp:docPr id="880052305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4560" cy="3365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55A17" id="Connecteur droit 1" o:spid="_x0000_s1026" style="position:absolute;z-index:2515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35pt,2.9pt" to="212.4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" strokecolor="#7e2a0d [1924]"/>
            </w:pict>
          </mc:Fallback>
        </mc:AlternateContent>
      </w:r>
    </w:p>
    <w:p w14:paraId="1B1DF987" w14:textId="77777777" w:rsidR="00107B9C" w:rsidRDefault="00107B9C" w:rsidP="008E5CC3">
      <w:pPr>
        <w:ind w:firstLine="360"/>
        <w:rPr>
          <w:rFonts w:asciiTheme="majorHAnsi" w:eastAsiaTheme="majorEastAsia" w:hAnsiTheme="majorHAnsi" w:cstheme="majorBidi"/>
          <w:lang w:val="fr-FR"/>
        </w:rPr>
      </w:pPr>
    </w:p>
    <w:p w14:paraId="0E4374AD" w14:textId="6E1801F1" w:rsidR="00D75284" w:rsidRDefault="00D75284">
      <w:pPr>
        <w:rPr>
          <w:lang w:val="fr-FR"/>
        </w:rPr>
      </w:pPr>
      <w:r>
        <w:rPr>
          <w:lang w:val="fr-FR"/>
        </w:rPr>
        <w:br w:type="page"/>
      </w:r>
    </w:p>
    <w:p w14:paraId="1A036199" w14:textId="2191F5EE" w:rsidR="00D75284" w:rsidRPr="006C581B" w:rsidRDefault="00D75284" w:rsidP="00D75284">
      <w:pPr>
        <w:pStyle w:val="Titre1"/>
        <w:spacing w:before="720" w:after="200"/>
        <w:rPr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6909339E" wp14:editId="210E1129">
                <wp:extent cx="6743701" cy="447675"/>
                <wp:effectExtent l="0" t="0" r="0" b="9525"/>
                <wp:docPr id="422469811" name="Groupe 422469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1" cy="447675"/>
                          <a:chOff x="-1" y="-6350"/>
                          <a:chExt cx="6659246" cy="447675"/>
                        </a:xfrm>
                      </wpg:grpSpPr>
                      <wps:wsp>
                        <wps:cNvPr id="1585370696" name="Rectangle 1585370696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18833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-6350"/>
                            <a:ext cx="4783186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41374F" w14:textId="03DCD89E" w:rsidR="00D75284" w:rsidRPr="003909EA" w:rsidRDefault="00D75284" w:rsidP="00D75284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II – Vocabulaire des probabilités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09339E" id="Groupe 422469811" o:spid="_x0000_s1031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">
                <v:rect id="Rectangle 1585370696" o:spid="_x0000_s1032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" fillcolor="#d34817 [3204]" stroked="f" strokeweight="1pt"/>
                <v:shape id="_x0000_s1033" type="#_x0000_t202" style="position:absolute;top:-63;width:4783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" filled="f" stroked="f">
                  <v:textbox>
                    <w:txbxContent>
                      <w:p w14:paraId="2E41374F" w14:textId="03DCD89E" w:rsidR="00D75284" w:rsidRPr="003909EA" w:rsidRDefault="00D75284" w:rsidP="00D75284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II – Vocabulaire des probabilités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E62AA5" w14:textId="2739F607" w:rsidR="000E4435" w:rsidRDefault="000E4435" w:rsidP="006E5C32">
      <w:pPr>
        <w:spacing w:after="0"/>
        <w:rPr>
          <w:rFonts w:asciiTheme="majorHAnsi" w:eastAsiaTheme="majorEastAsia" w:hAnsiTheme="majorHAnsi" w:cstheme="majorBidi"/>
          <w:lang w:val="fr-FR"/>
        </w:rPr>
      </w:pPr>
      <w:r w:rsidRPr="006E5C32">
        <w:rPr>
          <w:rFonts w:asciiTheme="majorHAnsi" w:eastAsiaTheme="majorEastAsia" w:hAnsiTheme="majorHAnsi" w:cstheme="majorBidi"/>
          <w:b/>
          <w:bCs/>
          <w:i/>
          <w:iCs/>
          <w:lang w:val="fr-FR"/>
        </w:rPr>
        <w:t>B</w:t>
      </w:r>
      <w:r>
        <w:rPr>
          <w:rFonts w:asciiTheme="majorHAnsi" w:eastAsiaTheme="majorEastAsia" w:hAnsiTheme="majorHAnsi" w:cstheme="majorBidi"/>
          <w:lang w:val="fr-FR"/>
        </w:rPr>
        <w:t xml:space="preserve"> est l’événement</w:t>
      </w:r>
      <w:r w:rsidR="004A778B">
        <w:rPr>
          <w:rFonts w:asciiTheme="majorHAnsi" w:eastAsiaTheme="majorEastAsia" w:hAnsiTheme="majorHAnsi" w:cstheme="majorBidi"/>
          <w:lang w:val="fr-FR"/>
        </w:rPr>
        <w:t xml:space="preserve"> « location d’une barque »</w:t>
      </w:r>
    </w:p>
    <w:p w14:paraId="1DE29281" w14:textId="2C44D267" w:rsidR="004A778B" w:rsidRDefault="004A778B" w:rsidP="006E5C32">
      <w:pPr>
        <w:spacing w:after="0"/>
        <w:rPr>
          <w:rFonts w:asciiTheme="majorHAnsi" w:eastAsiaTheme="majorEastAsia" w:hAnsiTheme="majorHAnsi" w:cstheme="majorBidi"/>
          <w:lang w:val="fr-FR"/>
        </w:rPr>
      </w:pPr>
      <w:r w:rsidRPr="006E5C32">
        <w:rPr>
          <w:rFonts w:asciiTheme="majorHAnsi" w:eastAsiaTheme="majorEastAsia" w:hAnsiTheme="majorHAnsi" w:cstheme="majorBidi"/>
          <w:b/>
          <w:bCs/>
          <w:i/>
          <w:iCs/>
          <w:lang w:val="fr-FR"/>
        </w:rPr>
        <w:t>M</w:t>
      </w:r>
      <w:r>
        <w:rPr>
          <w:rFonts w:asciiTheme="majorHAnsi" w:eastAsiaTheme="majorEastAsia" w:hAnsiTheme="majorHAnsi" w:cstheme="majorBidi"/>
          <w:lang w:val="fr-FR"/>
        </w:rPr>
        <w:t xml:space="preserve"> est l’événement « </w:t>
      </w:r>
      <w:r w:rsidR="00FA2B05">
        <w:rPr>
          <w:rFonts w:asciiTheme="majorHAnsi" w:eastAsiaTheme="majorEastAsia" w:hAnsiTheme="majorHAnsi" w:cstheme="majorBidi"/>
          <w:lang w:val="fr-FR"/>
        </w:rPr>
        <w:t>Une maintenance est nécessaire »</w:t>
      </w:r>
    </w:p>
    <w:p w14:paraId="6B5FE74F" w14:textId="77777777" w:rsidR="00AA789B" w:rsidRDefault="00AA789B" w:rsidP="006E5C32">
      <w:pPr>
        <w:spacing w:after="0"/>
        <w:rPr>
          <w:rFonts w:asciiTheme="majorHAnsi" w:eastAsiaTheme="majorEastAsia" w:hAnsiTheme="majorHAnsi" w:cstheme="majorBidi"/>
          <w:lang w:val="fr-FR"/>
        </w:rPr>
      </w:pPr>
    </w:p>
    <w:p w14:paraId="1278E820" w14:textId="5A00C6E5" w:rsidR="006E5C32" w:rsidRDefault="00603A20" w:rsidP="00AA789B">
      <w:pPr>
        <w:tabs>
          <w:tab w:val="left" w:pos="1276"/>
        </w:tabs>
        <w:rPr>
          <w:rFonts w:asciiTheme="majorHAnsi" w:eastAsiaTheme="majorEastAsia" w:hAnsiTheme="majorHAnsi" w:cstheme="majorBidi"/>
          <w:lang w:val="fr-FR"/>
        </w:rPr>
      </w:pPr>
      <m:oMath>
        <m:acc>
          <m:accPr>
            <m:chr m:val="̅"/>
            <m:ctrlPr>
              <w:rPr>
                <w:rFonts w:ascii="Cambria Math" w:eastAsiaTheme="majorEastAsia" w:hAnsi="Cambria Math" w:cstheme="majorBidi"/>
                <w:b/>
                <w:i/>
                <w:sz w:val="20"/>
                <w:szCs w:val="20"/>
              </w:rPr>
            </m:ctrlPr>
          </m:accPr>
          <m:e>
            <m:r>
              <m:rPr>
                <m:sty m:val="bi"/>
              </m:rPr>
              <w:rPr>
                <w:rFonts w:ascii="Cambria Math" w:eastAsiaTheme="majorEastAsia" w:hAnsi="Cambria Math" w:cstheme="majorBidi"/>
                <w:sz w:val="20"/>
                <w:szCs w:val="20"/>
              </w:rPr>
              <m:t>M</m:t>
            </m:r>
          </m:e>
        </m:acc>
      </m:oMath>
      <w:r w:rsidR="00AA789B">
        <w:rPr>
          <w:rFonts w:ascii="Cambria Math" w:hAnsi="Cambria Math" w:cs="Cambria Math"/>
          <w:b/>
          <w:sz w:val="20"/>
          <w:szCs w:val="20"/>
        </w:rPr>
        <w:t xml:space="preserve">   </w:t>
      </w:r>
      <w:r w:rsidR="00AA789B">
        <w:rPr>
          <w:rFonts w:ascii="Cambria Math" w:hAnsi="Cambria Math" w:cs="Cambria Math"/>
          <w:b/>
          <w:sz w:val="20"/>
          <w:szCs w:val="20"/>
        </w:rPr>
        <w:tab/>
      </w:r>
      <w:r w:rsidR="00AA789B">
        <w:rPr>
          <w:rFonts w:asciiTheme="majorHAnsi" w:eastAsiaTheme="majorEastAsia" w:hAnsiTheme="majorHAnsi" w:cstheme="majorBidi"/>
          <w:lang w:val="fr-FR"/>
        </w:rPr>
        <w:t>c’est ………………………………………………………………………………………………………………………………………………………..</w:t>
      </w:r>
    </w:p>
    <w:p w14:paraId="7E5EE4B1" w14:textId="47939C9F" w:rsidR="00DC2FF3" w:rsidRDefault="00DC2FF3" w:rsidP="00AA789B">
      <w:pPr>
        <w:tabs>
          <w:tab w:val="left" w:pos="1276"/>
        </w:tabs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ab/>
        <w:t>………………………………………………………………………………………………………………………………………………………………..</w:t>
      </w:r>
    </w:p>
    <w:p w14:paraId="044A9941" w14:textId="6B2B0F04" w:rsidR="00FA2B05" w:rsidRDefault="006E5C32" w:rsidP="006B49ED">
      <w:pPr>
        <w:tabs>
          <w:tab w:val="left" w:pos="1276"/>
        </w:tabs>
        <w:rPr>
          <w:rFonts w:asciiTheme="majorHAnsi" w:eastAsiaTheme="majorEastAsia" w:hAnsiTheme="majorHAnsi" w:cstheme="majorBidi"/>
          <w:lang w:val="fr-FR"/>
        </w:rPr>
      </w:pP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B</m:t>
        </m:r>
        <m:r>
          <m:rPr>
            <m:sty m:val="bi"/>
          </m:rPr>
          <w:rPr>
            <w:rFonts w:ascii="Cambria Math" w:hAnsi="Cambria Math" w:cs="Cambria Math"/>
            <w:sz w:val="20"/>
            <w:szCs w:val="20"/>
          </w:rPr>
          <m:t>∩</m:t>
        </m:r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M</m:t>
        </m:r>
      </m:oMath>
      <w:r>
        <w:rPr>
          <w:rFonts w:ascii="Cambria Math" w:hAnsi="Cambria Math" w:cs="Cambria Math"/>
          <w:b/>
          <w:sz w:val="20"/>
          <w:szCs w:val="20"/>
        </w:rPr>
        <w:t xml:space="preserve">   </w:t>
      </w:r>
      <w:r w:rsidR="006B49ED">
        <w:rPr>
          <w:rFonts w:ascii="Cambria Math" w:hAnsi="Cambria Math" w:cs="Cambria Math"/>
          <w:b/>
          <w:sz w:val="20"/>
          <w:szCs w:val="20"/>
        </w:rPr>
        <w:tab/>
      </w:r>
      <w:r>
        <w:rPr>
          <w:rFonts w:asciiTheme="majorHAnsi" w:eastAsiaTheme="majorEastAsia" w:hAnsiTheme="majorHAnsi" w:cstheme="majorBidi"/>
          <w:lang w:val="fr-FR"/>
        </w:rPr>
        <w:t xml:space="preserve">c’est </w:t>
      </w:r>
      <w:r w:rsidR="00844A4A">
        <w:rPr>
          <w:rFonts w:asciiTheme="majorHAnsi" w:eastAsiaTheme="majorEastAsia" w:hAnsiTheme="majorHAnsi" w:cstheme="majorBidi"/>
          <w:lang w:val="fr-FR"/>
        </w:rPr>
        <w:t>………………………………</w:t>
      </w:r>
      <w:r w:rsidR="006B49ED">
        <w:rPr>
          <w:rFonts w:asciiTheme="majorHAnsi" w:eastAsiaTheme="majorEastAsia" w:hAnsiTheme="majorHAnsi" w:cstheme="majorBidi"/>
          <w:lang w:val="fr-FR"/>
        </w:rPr>
        <w:t>…………</w:t>
      </w:r>
      <w:r w:rsidR="00844A4A">
        <w:rPr>
          <w:rFonts w:asciiTheme="majorHAnsi" w:eastAsiaTheme="majorEastAsia" w:hAnsiTheme="majorHAnsi" w:cstheme="majorBidi"/>
          <w:lang w:val="fr-FR"/>
        </w:rPr>
        <w:t>……………………………………………………………………………………………………………..</w:t>
      </w:r>
    </w:p>
    <w:p w14:paraId="7BD938F8" w14:textId="1FBF13F2" w:rsidR="00DC2FF3" w:rsidRDefault="00DC2FF3" w:rsidP="006B49ED">
      <w:pPr>
        <w:tabs>
          <w:tab w:val="left" w:pos="1276"/>
        </w:tabs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ab/>
        <w:t>………………………………………………………………………………………………………………………………………………………………..</w:t>
      </w:r>
    </w:p>
    <w:p w14:paraId="2D499E7D" w14:textId="2DBA04C3" w:rsidR="006B49ED" w:rsidRDefault="006B49ED" w:rsidP="006B49ED">
      <w:pPr>
        <w:tabs>
          <w:tab w:val="left" w:pos="1276"/>
        </w:tabs>
        <w:rPr>
          <w:rFonts w:asciiTheme="majorHAnsi" w:eastAsiaTheme="majorEastAsia" w:hAnsiTheme="majorHAnsi" w:cstheme="majorBidi"/>
          <w:lang w:val="fr-FR"/>
        </w:rPr>
      </w:pP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P(B</m:t>
        </m:r>
        <m:r>
          <m:rPr>
            <m:sty m:val="bi"/>
          </m:rPr>
          <w:rPr>
            <w:rFonts w:ascii="Cambria Math" w:hAnsi="Cambria Math" w:cs="Cambria Math"/>
            <w:sz w:val="20"/>
            <w:szCs w:val="20"/>
          </w:rPr>
          <m:t>∩</m:t>
        </m:r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M)</m:t>
        </m:r>
      </m:oMath>
      <w:r>
        <w:rPr>
          <w:rFonts w:ascii="Cambria Math" w:hAnsi="Cambria Math" w:cs="Cambria Math"/>
          <w:b/>
          <w:sz w:val="20"/>
          <w:szCs w:val="20"/>
        </w:rPr>
        <w:t xml:space="preserve">   </w:t>
      </w:r>
      <w:r>
        <w:rPr>
          <w:rFonts w:ascii="Cambria Math" w:hAnsi="Cambria Math" w:cs="Cambria Math"/>
          <w:b/>
          <w:sz w:val="20"/>
          <w:szCs w:val="20"/>
        </w:rPr>
        <w:tab/>
      </w:r>
      <w:r>
        <w:rPr>
          <w:rFonts w:asciiTheme="majorHAnsi" w:eastAsiaTheme="majorEastAsia" w:hAnsiTheme="majorHAnsi" w:cstheme="majorBidi"/>
          <w:lang w:val="fr-FR"/>
        </w:rPr>
        <w:t>c’est ………………………………………………………………………………………………………………………………………………………..</w:t>
      </w:r>
    </w:p>
    <w:p w14:paraId="22F2700A" w14:textId="006CF16D" w:rsidR="00DC2FF3" w:rsidRDefault="00DC2FF3" w:rsidP="006B49ED">
      <w:pPr>
        <w:tabs>
          <w:tab w:val="left" w:pos="1276"/>
        </w:tabs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ab/>
        <w:t>………………………………………………………………………………………………………………………………………………………………..</w:t>
      </w:r>
    </w:p>
    <w:p w14:paraId="7C51E046" w14:textId="2F3371A7" w:rsidR="006B49ED" w:rsidRDefault="00603A20" w:rsidP="006B49ED">
      <w:pPr>
        <w:tabs>
          <w:tab w:val="left" w:pos="1276"/>
        </w:tabs>
        <w:rPr>
          <w:rFonts w:asciiTheme="majorHAnsi" w:eastAsiaTheme="majorEastAsia" w:hAnsiTheme="majorHAnsi" w:cstheme="majorBidi"/>
          <w:lang w:val="fr-FR"/>
        </w:rPr>
      </w:pPr>
      <m:oMath>
        <m:sSub>
          <m:sSubPr>
            <m:ctrlPr>
              <w:rPr>
                <w:rFonts w:ascii="Cambria Math" w:hAnsi="Cambria Math" w:cs="Arial"/>
                <w:b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B</m:t>
            </m:r>
          </m:sub>
        </m:sSub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(M)</m:t>
        </m:r>
      </m:oMath>
      <w:r w:rsidR="006B49ED">
        <w:rPr>
          <w:rFonts w:ascii="Cambria Math" w:hAnsi="Cambria Math" w:cs="Cambria Math"/>
          <w:b/>
          <w:sz w:val="20"/>
          <w:szCs w:val="20"/>
        </w:rPr>
        <w:t xml:space="preserve">   </w:t>
      </w:r>
      <w:r w:rsidR="006B49ED">
        <w:rPr>
          <w:rFonts w:ascii="Cambria Math" w:hAnsi="Cambria Math" w:cs="Cambria Math"/>
          <w:b/>
          <w:sz w:val="20"/>
          <w:szCs w:val="20"/>
        </w:rPr>
        <w:tab/>
      </w:r>
      <w:r w:rsidR="006B49ED">
        <w:rPr>
          <w:rFonts w:asciiTheme="majorHAnsi" w:eastAsiaTheme="majorEastAsia" w:hAnsiTheme="majorHAnsi" w:cstheme="majorBidi"/>
          <w:lang w:val="fr-FR"/>
        </w:rPr>
        <w:t>c’est ………………………………………………………………………………………………………………………………………………………..</w:t>
      </w:r>
    </w:p>
    <w:p w14:paraId="3EB53CF7" w14:textId="52829812" w:rsidR="00DC2FF3" w:rsidRDefault="00DC2FF3" w:rsidP="006B49ED">
      <w:pPr>
        <w:tabs>
          <w:tab w:val="left" w:pos="1276"/>
        </w:tabs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ab/>
        <w:t>………………………………………………………………………………………………………………………………………………………………..</w:t>
      </w:r>
    </w:p>
    <w:p w14:paraId="43EB5382" w14:textId="7070E495" w:rsidR="00670D49" w:rsidRDefault="00603A20" w:rsidP="00670D49">
      <w:pPr>
        <w:tabs>
          <w:tab w:val="left" w:pos="1276"/>
        </w:tabs>
        <w:rPr>
          <w:rFonts w:asciiTheme="majorHAnsi" w:eastAsiaTheme="majorEastAsia" w:hAnsiTheme="majorHAnsi" w:cstheme="majorBidi"/>
          <w:lang w:val="fr-FR"/>
        </w:rPr>
      </w:pPr>
      <m:oMath>
        <m:sSub>
          <m:sSubPr>
            <m:ctrlPr>
              <w:rPr>
                <w:rFonts w:ascii="Cambria Math" w:hAnsi="Cambria Math" w:cs="Arial"/>
                <w:b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M</m:t>
            </m:r>
          </m:sub>
        </m:sSub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(B)</m:t>
        </m:r>
      </m:oMath>
      <w:r w:rsidR="00670D49">
        <w:rPr>
          <w:rFonts w:ascii="Cambria Math" w:hAnsi="Cambria Math" w:cs="Cambria Math"/>
          <w:b/>
          <w:sz w:val="20"/>
          <w:szCs w:val="20"/>
        </w:rPr>
        <w:t xml:space="preserve">   </w:t>
      </w:r>
      <w:r w:rsidR="00670D49">
        <w:rPr>
          <w:rFonts w:ascii="Cambria Math" w:hAnsi="Cambria Math" w:cs="Cambria Math"/>
          <w:b/>
          <w:sz w:val="20"/>
          <w:szCs w:val="20"/>
        </w:rPr>
        <w:tab/>
      </w:r>
      <w:r w:rsidR="00670D49">
        <w:rPr>
          <w:rFonts w:asciiTheme="majorHAnsi" w:eastAsiaTheme="majorEastAsia" w:hAnsiTheme="majorHAnsi" w:cstheme="majorBidi"/>
          <w:lang w:val="fr-FR"/>
        </w:rPr>
        <w:t>c’est ………………………………………………………………………………………………………………………………………………………..</w:t>
      </w:r>
    </w:p>
    <w:p w14:paraId="0A2484F0" w14:textId="55F80D9E" w:rsidR="00DC2FF3" w:rsidRDefault="00DC2FF3" w:rsidP="00670D49">
      <w:pPr>
        <w:tabs>
          <w:tab w:val="left" w:pos="1276"/>
        </w:tabs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ab/>
        <w:t>………………………………………………………………………………………………………………………………………………………………..</w:t>
      </w:r>
    </w:p>
    <w:p w14:paraId="3CA6611D" w14:textId="62309DC0" w:rsidR="007576A3" w:rsidRDefault="007576A3" w:rsidP="007576A3">
      <w:pPr>
        <w:tabs>
          <w:tab w:val="left" w:pos="1276"/>
        </w:tabs>
        <w:rPr>
          <w:rFonts w:asciiTheme="majorHAnsi" w:eastAsiaTheme="majorEastAsia" w:hAnsiTheme="majorHAnsi" w:cstheme="majorBidi"/>
          <w:lang w:val="fr-FR"/>
        </w:rPr>
      </w:pP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B</m:t>
        </m:r>
        <m:r>
          <m:rPr>
            <m:sty m:val="bi"/>
          </m:rPr>
          <w:rPr>
            <w:rFonts w:ascii="Cambria Math" w:hAnsi="Cambria Math" w:cs="Cambria Math"/>
            <w:sz w:val="20"/>
            <w:szCs w:val="20"/>
          </w:rPr>
          <m:t>∪</m:t>
        </m:r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C</m:t>
        </m:r>
      </m:oMath>
      <w:r>
        <w:rPr>
          <w:rFonts w:ascii="Cambria Math" w:hAnsi="Cambria Math" w:cs="Cambria Math"/>
          <w:b/>
          <w:sz w:val="20"/>
          <w:szCs w:val="20"/>
        </w:rPr>
        <w:t xml:space="preserve">   </w:t>
      </w:r>
      <w:r>
        <w:rPr>
          <w:rFonts w:ascii="Cambria Math" w:hAnsi="Cambria Math" w:cs="Cambria Math"/>
          <w:b/>
          <w:sz w:val="20"/>
          <w:szCs w:val="20"/>
        </w:rPr>
        <w:tab/>
      </w:r>
      <w:r>
        <w:rPr>
          <w:rFonts w:asciiTheme="majorHAnsi" w:eastAsiaTheme="majorEastAsia" w:hAnsiTheme="majorHAnsi" w:cstheme="majorBidi"/>
          <w:lang w:val="fr-FR"/>
        </w:rPr>
        <w:t>c’est ………………………………………………………………………………………………………………………………………………………..</w:t>
      </w:r>
    </w:p>
    <w:p w14:paraId="55E86722" w14:textId="77777777" w:rsidR="007576A3" w:rsidRDefault="007576A3" w:rsidP="007576A3">
      <w:pPr>
        <w:tabs>
          <w:tab w:val="left" w:pos="1276"/>
        </w:tabs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ab/>
        <w:t>………………………………………………………………………………………………………………………………………………………………..</w:t>
      </w:r>
    </w:p>
    <w:p w14:paraId="2DA9D866" w14:textId="77777777" w:rsidR="00527A12" w:rsidRPr="006C581B" w:rsidRDefault="00527A12" w:rsidP="00527A12">
      <w:pPr>
        <w:pStyle w:val="Titre1"/>
        <w:spacing w:before="720"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4C879548" wp14:editId="0876D363">
                <wp:extent cx="6743701" cy="447675"/>
                <wp:effectExtent l="0" t="0" r="0" b="9525"/>
                <wp:docPr id="106615584" name="Groupe 106615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1" cy="447675"/>
                          <a:chOff x="-1" y="-6350"/>
                          <a:chExt cx="6659246" cy="447675"/>
                        </a:xfrm>
                      </wpg:grpSpPr>
                      <wps:wsp>
                        <wps:cNvPr id="2011720309" name="Rectangle 2011720309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93105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-6350"/>
                            <a:ext cx="4783186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53B3BF" w14:textId="20FF993E" w:rsidR="00527A12" w:rsidRPr="003909EA" w:rsidRDefault="00527A12" w:rsidP="00527A12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III – Exemples de </w:t>
                              </w:r>
                              <w:r w:rsidR="00D7289F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problématiques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879548" id="Groupe 106615584" o:spid="_x0000_s1034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">
                <v:rect id="Rectangle 2011720309" o:spid="_x0000_s1035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" fillcolor="#d34817 [3204]" stroked="f" strokeweight="1pt"/>
                <v:shape id="_x0000_s1036" type="#_x0000_t202" style="position:absolute;top:-63;width:4783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" filled="f" stroked="f">
                  <v:textbox>
                    <w:txbxContent>
                      <w:p w14:paraId="7753B3BF" w14:textId="20FF993E" w:rsidR="00527A12" w:rsidRPr="003909EA" w:rsidRDefault="00527A12" w:rsidP="00527A12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III – Exemples de </w:t>
                        </w:r>
                        <w:r w:rsidR="00D7289F">
                          <w:rPr>
                            <w:sz w:val="40"/>
                            <w:szCs w:val="40"/>
                            <w:lang w:val="fr-FR"/>
                          </w:rPr>
                          <w:t>problématiques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857087" w14:textId="21325253" w:rsidR="00895B44" w:rsidRPr="008E5CC3" w:rsidRDefault="00C565C9" w:rsidP="00895B44">
      <w:pPr>
        <w:pStyle w:val="Paragraphedeliste"/>
        <w:numPr>
          <w:ilvl w:val="0"/>
          <w:numId w:val="16"/>
        </w:numPr>
        <w:spacing w:before="360" w:after="0"/>
        <w:ind w:left="426"/>
        <w:rPr>
          <w:rFonts w:asciiTheme="majorHAnsi" w:eastAsiaTheme="majorEastAsia" w:hAnsiTheme="majorHAnsi" w:cstheme="majorBidi"/>
          <w:b/>
          <w:bCs/>
          <w:u w:val="single"/>
          <w:lang w:val="fr-FR"/>
        </w:rPr>
      </w:pPr>
      <w:r>
        <w:rPr>
          <w:rFonts w:asciiTheme="majorHAnsi" w:eastAsiaTheme="majorEastAsia" w:hAnsiTheme="majorHAnsi" w:cstheme="majorBidi"/>
          <w:b/>
          <w:bCs/>
          <w:u w:val="single"/>
          <w:lang w:val="fr-FR"/>
        </w:rPr>
        <w:t>Maintenance nécessaire ?</w:t>
      </w:r>
    </w:p>
    <w:p w14:paraId="753AA7CF" w14:textId="15C1116D" w:rsidR="00895B44" w:rsidRDefault="00F43B5D" w:rsidP="00895B44">
      <w:pPr>
        <w:ind w:left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Pour l’exemple de la 1</w:t>
      </w:r>
      <w:r w:rsidRPr="00F43B5D">
        <w:rPr>
          <w:rFonts w:asciiTheme="majorHAnsi" w:eastAsiaTheme="majorEastAsia" w:hAnsiTheme="majorHAnsi" w:cstheme="majorBidi"/>
          <w:vertAlign w:val="superscript"/>
          <w:lang w:val="fr-FR"/>
        </w:rPr>
        <w:t>e</w:t>
      </w:r>
      <w:r>
        <w:rPr>
          <w:rFonts w:asciiTheme="majorHAnsi" w:eastAsiaTheme="majorEastAsia" w:hAnsiTheme="majorHAnsi" w:cstheme="majorBidi"/>
          <w:lang w:val="fr-FR"/>
        </w:rPr>
        <w:t xml:space="preserve"> page, </w:t>
      </w:r>
      <w:r w:rsidR="004B4DE7">
        <w:rPr>
          <w:rFonts w:asciiTheme="majorHAnsi" w:eastAsiaTheme="majorEastAsia" w:hAnsiTheme="majorHAnsi" w:cstheme="majorBidi"/>
          <w:lang w:val="fr-FR"/>
        </w:rPr>
        <w:t xml:space="preserve">quelle est la </w:t>
      </w:r>
      <w:r w:rsidR="00C565C9">
        <w:rPr>
          <w:rFonts w:asciiTheme="majorHAnsi" w:eastAsiaTheme="majorEastAsia" w:hAnsiTheme="majorHAnsi" w:cstheme="majorBidi"/>
          <w:lang w:val="fr-FR"/>
        </w:rPr>
        <w:t>probabilité</w:t>
      </w:r>
      <w:r w:rsidR="004B4DE7">
        <w:rPr>
          <w:rFonts w:asciiTheme="majorHAnsi" w:eastAsiaTheme="majorEastAsia" w:hAnsiTheme="majorHAnsi" w:cstheme="majorBidi"/>
          <w:lang w:val="fr-FR"/>
        </w:rPr>
        <w:t xml:space="preserve"> qu’une maintenance soit nécessaire</w:t>
      </w:r>
      <w:r w:rsidR="00C565C9">
        <w:rPr>
          <w:rFonts w:asciiTheme="majorHAnsi" w:eastAsiaTheme="majorEastAsia" w:hAnsiTheme="majorHAnsi" w:cstheme="majorBidi"/>
          <w:lang w:val="fr-FR"/>
        </w:rPr>
        <w:t xml:space="preserve"> lors d’un retour ?</w:t>
      </w:r>
    </w:p>
    <w:p w14:paraId="664495F3" w14:textId="77777777" w:rsidR="00895B44" w:rsidRDefault="00895B44" w:rsidP="00895B44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......................................................................................................................................................................................</w:t>
      </w:r>
    </w:p>
    <w:p w14:paraId="70397EE4" w14:textId="77777777" w:rsidR="00895B44" w:rsidRDefault="00895B44" w:rsidP="00895B44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......................................................................................................................................................................................</w:t>
      </w:r>
    </w:p>
    <w:p w14:paraId="50CC4BEB" w14:textId="7743FA6B" w:rsidR="00F9447A" w:rsidRPr="008E5CC3" w:rsidRDefault="00F9447A" w:rsidP="00F9447A">
      <w:pPr>
        <w:pStyle w:val="Paragraphedeliste"/>
        <w:numPr>
          <w:ilvl w:val="0"/>
          <w:numId w:val="16"/>
        </w:numPr>
        <w:spacing w:before="360" w:after="0"/>
        <w:ind w:left="426"/>
        <w:rPr>
          <w:rFonts w:asciiTheme="majorHAnsi" w:eastAsiaTheme="majorEastAsia" w:hAnsiTheme="majorHAnsi" w:cstheme="majorBidi"/>
          <w:b/>
          <w:bCs/>
          <w:u w:val="single"/>
          <w:lang w:val="fr-FR"/>
        </w:rPr>
      </w:pPr>
      <w:r>
        <w:rPr>
          <w:rFonts w:asciiTheme="majorHAnsi" w:eastAsiaTheme="majorEastAsia" w:hAnsiTheme="majorHAnsi" w:cstheme="majorBidi"/>
          <w:b/>
          <w:bCs/>
          <w:u w:val="single"/>
          <w:lang w:val="fr-FR"/>
        </w:rPr>
        <w:t xml:space="preserve">Maintenance </w:t>
      </w:r>
      <w:r w:rsidR="00B318C1">
        <w:rPr>
          <w:rFonts w:asciiTheme="majorHAnsi" w:eastAsiaTheme="majorEastAsia" w:hAnsiTheme="majorHAnsi" w:cstheme="majorBidi"/>
          <w:b/>
          <w:bCs/>
          <w:u w:val="single"/>
          <w:lang w:val="fr-FR"/>
        </w:rPr>
        <w:t>et paddle</w:t>
      </w:r>
      <w:r>
        <w:rPr>
          <w:rFonts w:asciiTheme="majorHAnsi" w:eastAsiaTheme="majorEastAsia" w:hAnsiTheme="majorHAnsi" w:cstheme="majorBidi"/>
          <w:b/>
          <w:bCs/>
          <w:u w:val="single"/>
          <w:lang w:val="fr-FR"/>
        </w:rPr>
        <w:t> ?</w:t>
      </w:r>
    </w:p>
    <w:p w14:paraId="488943FF" w14:textId="5C46D811" w:rsidR="00F9447A" w:rsidRDefault="00F9447A" w:rsidP="00F9447A">
      <w:pPr>
        <w:ind w:left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Sachant qu’une maintenance </w:t>
      </w:r>
      <w:r w:rsidR="00741B56">
        <w:rPr>
          <w:rFonts w:asciiTheme="majorHAnsi" w:eastAsiaTheme="majorEastAsia" w:hAnsiTheme="majorHAnsi" w:cstheme="majorBidi"/>
          <w:lang w:val="fr-FR"/>
        </w:rPr>
        <w:t>est</w:t>
      </w:r>
      <w:r>
        <w:rPr>
          <w:rFonts w:asciiTheme="majorHAnsi" w:eastAsiaTheme="majorEastAsia" w:hAnsiTheme="majorHAnsi" w:cstheme="majorBidi"/>
          <w:lang w:val="fr-FR"/>
        </w:rPr>
        <w:t xml:space="preserve"> nécessaire</w:t>
      </w:r>
      <w:r w:rsidR="00741B56">
        <w:rPr>
          <w:rFonts w:asciiTheme="majorHAnsi" w:eastAsiaTheme="majorEastAsia" w:hAnsiTheme="majorHAnsi" w:cstheme="majorBidi"/>
          <w:lang w:val="fr-FR"/>
        </w:rPr>
        <w:t xml:space="preserve">, quelle est la probabilité que le </w:t>
      </w:r>
      <w:r w:rsidR="00B318C1">
        <w:rPr>
          <w:rFonts w:asciiTheme="majorHAnsi" w:eastAsiaTheme="majorEastAsia" w:hAnsiTheme="majorHAnsi" w:cstheme="majorBidi"/>
          <w:lang w:val="fr-FR"/>
        </w:rPr>
        <w:t>produit retourné soit un paddle ?</w:t>
      </w:r>
    </w:p>
    <w:p w14:paraId="55026E5E" w14:textId="77777777" w:rsidR="00F9447A" w:rsidRDefault="00F9447A" w:rsidP="00F9447A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......................................................................................................................................................................................</w:t>
      </w:r>
    </w:p>
    <w:p w14:paraId="5950F918" w14:textId="77777777" w:rsidR="00F9447A" w:rsidRDefault="00F9447A" w:rsidP="00F9447A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......................................................................................................................................................................................</w:t>
      </w:r>
    </w:p>
    <w:p w14:paraId="7E2D8243" w14:textId="77777777" w:rsidR="00A60ACF" w:rsidRDefault="00A60ACF" w:rsidP="00F9447A">
      <w:pPr>
        <w:ind w:firstLine="360"/>
        <w:rPr>
          <w:rFonts w:asciiTheme="majorHAnsi" w:eastAsiaTheme="majorEastAsia" w:hAnsiTheme="majorHAnsi" w:cstheme="majorBidi"/>
          <w:lang w:val="fr-FR"/>
        </w:rPr>
      </w:pPr>
    </w:p>
    <w:p w14:paraId="2A346C4C" w14:textId="77777777" w:rsidR="00A60ACF" w:rsidRPr="006C581B" w:rsidRDefault="00A60ACF" w:rsidP="00A60ACF">
      <w:pPr>
        <w:pStyle w:val="Titre1"/>
        <w:spacing w:before="720" w:after="200"/>
        <w:rPr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58B21B0E" wp14:editId="43C4BB08">
                <wp:extent cx="6743701" cy="447675"/>
                <wp:effectExtent l="0" t="0" r="0" b="9525"/>
                <wp:docPr id="1319830115" name="Groupe 1319830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1" cy="447675"/>
                          <a:chOff x="-1" y="-6350"/>
                          <a:chExt cx="6659246" cy="447675"/>
                        </a:xfrm>
                      </wpg:grpSpPr>
                      <wps:wsp>
                        <wps:cNvPr id="1782518770" name="Rectangle 1782518770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35505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-6350"/>
                            <a:ext cx="4783186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6B76AC" w14:textId="4990A659" w:rsidR="00A60ACF" w:rsidRPr="003909EA" w:rsidRDefault="00A60ACF" w:rsidP="00A60ACF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IV – Formule des probabilités totales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21B0E" id="Groupe 1319830115" o:spid="_x0000_s1037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">
                <v:rect id="Rectangle 1782518770" o:spid="_x0000_s1038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" fillcolor="#d34817 [3204]" stroked="f" strokeweight="1pt"/>
                <v:shape id="_x0000_s1039" type="#_x0000_t202" style="position:absolute;top:-63;width:4783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" filled="f" stroked="f">
                  <v:textbox>
                    <w:txbxContent>
                      <w:p w14:paraId="1D6B76AC" w14:textId="4990A659" w:rsidR="00A60ACF" w:rsidRPr="003909EA" w:rsidRDefault="00A60ACF" w:rsidP="00A60ACF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IV – Formule des probabilités totales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5D02AB" w14:textId="77777777" w:rsidR="00A60ACF" w:rsidRPr="00204C7D" w:rsidRDefault="00A60ACF" w:rsidP="00204C7D">
      <w:pPr>
        <w:spacing w:before="360" w:after="0"/>
        <w:rPr>
          <w:rFonts w:asciiTheme="majorHAnsi" w:eastAsiaTheme="majorEastAsia" w:hAnsiTheme="majorHAnsi" w:cstheme="majorBidi"/>
          <w:b/>
          <w:bCs/>
          <w:u w:val="single"/>
          <w:lang w:val="fr-FR"/>
        </w:rPr>
      </w:pPr>
      <w:r w:rsidRPr="00204C7D">
        <w:rPr>
          <w:rFonts w:asciiTheme="majorHAnsi" w:eastAsiaTheme="majorEastAsia" w:hAnsiTheme="majorHAnsi" w:cstheme="majorBidi"/>
          <w:b/>
          <w:bCs/>
          <w:u w:val="single"/>
          <w:lang w:val="fr-FR"/>
        </w:rPr>
        <w:t>Maintenance et paddle ?</w:t>
      </w:r>
    </w:p>
    <w:p w14:paraId="653C14CA" w14:textId="77777777" w:rsidR="00A60ACF" w:rsidRDefault="00A60ACF" w:rsidP="00A60ACF">
      <w:pPr>
        <w:ind w:left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Sachant qu’une maintenance est nécessaire, quelle est la probabilité que le produit retourné soit un paddle ?</w:t>
      </w:r>
    </w:p>
    <w:p w14:paraId="4CF66BD7" w14:textId="77777777" w:rsidR="00A60ACF" w:rsidRDefault="00A60ACF" w:rsidP="00A60ACF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......................................................................................................................................................................................</w:t>
      </w:r>
    </w:p>
    <w:p w14:paraId="2A0F767C" w14:textId="2DFFC811" w:rsidR="00496EAD" w:rsidRDefault="00204C7D" w:rsidP="00204C7D">
      <w:pPr>
        <w:spacing w:before="360"/>
        <w:rPr>
          <w:lang w:val="fr-FR"/>
        </w:rPr>
      </w:pPr>
      <w:r>
        <w:rPr>
          <w:lang w:val="fr-FR"/>
        </w:rPr>
        <w:t>Pour répondre à cette question, on a en fait utilisé la formule des probabilités totales :</w:t>
      </w:r>
    </w:p>
    <w:p w14:paraId="6300DB3F" w14:textId="3C6AD1A3" w:rsidR="00204C7D" w:rsidRPr="00F6385F" w:rsidRDefault="00A452F3" w:rsidP="00204C7D">
      <w:pPr>
        <w:spacing w:before="360"/>
        <w:rPr>
          <w:b/>
          <w:bCs/>
          <w:i/>
          <w:iCs/>
          <w:sz w:val="28"/>
          <w:szCs w:val="28"/>
          <w:lang w:val="fr-FR"/>
        </w:rPr>
      </w:pPr>
      <w:r w:rsidRPr="00F6385F">
        <w:rPr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519488" behindDoc="0" locked="0" layoutInCell="1" allowOverlap="1" wp14:anchorId="0AC5AB4B" wp14:editId="24A2613D">
                <wp:simplePos x="0" y="0"/>
                <wp:positionH relativeFrom="margin">
                  <wp:align>left</wp:align>
                </wp:positionH>
                <wp:positionV relativeFrom="paragraph">
                  <wp:posOffset>462280</wp:posOffset>
                </wp:positionV>
                <wp:extent cx="6550660" cy="1350645"/>
                <wp:effectExtent l="0" t="0" r="21590" b="2095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1351128"/>
                        </a:xfrm>
                        <a:prstGeom prst="rect">
                          <a:avLst/>
                        </a:prstGeom>
                        <a:solidFill>
                          <a:srgbClr val="EADEDA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12DD7" w14:textId="2664E913" w:rsidR="00A452F3" w:rsidRDefault="00054AD4" w:rsidP="00A452F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94A0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Dans un arbre de probabilités</w:t>
                            </w:r>
                            <w:r w:rsidR="00172C2C" w:rsidRPr="00694A0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plusieurs chemins peuvent conduire à un même </w:t>
                            </w:r>
                            <w:r w:rsidR="001E7C1F" w:rsidRPr="00694A0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événement.</w:t>
                            </w:r>
                            <w:r w:rsidR="007E2173" w:rsidRPr="00694A0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D’après la formule des probabilités </w:t>
                            </w:r>
                            <w:r w:rsidR="00694A09" w:rsidRPr="00694A0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totale</w:t>
                            </w:r>
                            <w:r w:rsidR="00F638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4B9D9433" w14:textId="1B07638D" w:rsidR="00F6385F" w:rsidRDefault="00F6385F" w:rsidP="00F6385F">
                            <w:pPr>
                              <w:rPr>
                                <w:rFonts w:asciiTheme="majorHAnsi" w:eastAsiaTheme="majorEastAsia" w:hAnsiTheme="majorHAnsi" w:cstheme="majorBidi"/>
                                <w:lang w:val="fr-FR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lang w:val="fr-FR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0BAFB89" w14:textId="77777777" w:rsidR="00F6385F" w:rsidRDefault="00F6385F" w:rsidP="00F6385F">
                            <w:pPr>
                              <w:rPr>
                                <w:rFonts w:asciiTheme="majorHAnsi" w:eastAsiaTheme="majorEastAsia" w:hAnsiTheme="majorHAnsi" w:cstheme="majorBidi"/>
                                <w:lang w:val="fr-FR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lang w:val="fr-FR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8CDF84A" w14:textId="77777777" w:rsidR="00F6385F" w:rsidRDefault="00F6385F" w:rsidP="00F6385F">
                            <w:pPr>
                              <w:rPr>
                                <w:rFonts w:asciiTheme="majorHAnsi" w:eastAsiaTheme="majorEastAsia" w:hAnsiTheme="majorHAnsi" w:cstheme="majorBidi"/>
                                <w:lang w:val="fr-FR"/>
                              </w:rPr>
                            </w:pPr>
                          </w:p>
                          <w:p w14:paraId="3DF3C371" w14:textId="77777777" w:rsidR="00F6385F" w:rsidRPr="00694A09" w:rsidRDefault="00F6385F" w:rsidP="00A452F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5AB4B" id="_x0000_s1040" type="#_x0000_t202" style="position:absolute;margin-left:0;margin-top:36.4pt;width:515.8pt;height:106.35pt;z-index:2515194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" fillcolor="#eadeda" strokecolor="#9b2d1f [3205]">
                <v:textbox>
                  <w:txbxContent>
                    <w:p w14:paraId="5E612DD7" w14:textId="2664E913" w:rsidR="00A452F3" w:rsidRDefault="00054AD4" w:rsidP="00A452F3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94A09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Dans un arbre de probabilités</w:t>
                      </w:r>
                      <w:r w:rsidR="00172C2C" w:rsidRPr="00694A09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, plusieurs chemins peuvent conduire à un même </w:t>
                      </w:r>
                      <w:r w:rsidR="001E7C1F" w:rsidRPr="00694A09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événement.</w:t>
                      </w:r>
                      <w:r w:rsidR="007E2173" w:rsidRPr="00694A09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D’après la formule des probabilités </w:t>
                      </w:r>
                      <w:r w:rsidR="00694A09" w:rsidRPr="00694A09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totale</w:t>
                      </w:r>
                      <w:r w:rsidR="00F638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,</w:t>
                      </w:r>
                    </w:p>
                    <w:p w14:paraId="4B9D9433" w14:textId="1B07638D" w:rsidR="00F6385F" w:rsidRDefault="00F6385F" w:rsidP="00F6385F">
                      <w:pPr>
                        <w:rPr>
                          <w:rFonts w:asciiTheme="majorHAnsi" w:eastAsiaTheme="majorEastAsia" w:hAnsiTheme="majorHAnsi" w:cstheme="majorBidi"/>
                          <w:lang w:val="fr-FR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lang w:val="fr-FR"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0BAFB89" w14:textId="77777777" w:rsidR="00F6385F" w:rsidRDefault="00F6385F" w:rsidP="00F6385F">
                      <w:pPr>
                        <w:rPr>
                          <w:rFonts w:asciiTheme="majorHAnsi" w:eastAsiaTheme="majorEastAsia" w:hAnsiTheme="majorHAnsi" w:cstheme="majorBidi"/>
                          <w:lang w:val="fr-FR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lang w:val="fr-FR"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38CDF84A" w14:textId="77777777" w:rsidR="00F6385F" w:rsidRDefault="00F6385F" w:rsidP="00F6385F">
                      <w:pPr>
                        <w:rPr>
                          <w:rFonts w:asciiTheme="majorHAnsi" w:eastAsiaTheme="majorEastAsia" w:hAnsiTheme="majorHAnsi" w:cstheme="majorBidi"/>
                          <w:lang w:val="fr-FR"/>
                        </w:rPr>
                      </w:pPr>
                    </w:p>
                    <w:p w14:paraId="3DF3C371" w14:textId="77777777" w:rsidR="00F6385F" w:rsidRPr="00694A09" w:rsidRDefault="00F6385F" w:rsidP="00A452F3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435" w:rsidRPr="00F6385F">
        <w:rPr>
          <w:b/>
          <w:bCs/>
          <w:i/>
          <w:iCs/>
          <w:sz w:val="28"/>
          <w:szCs w:val="28"/>
          <w:lang w:val="fr-FR"/>
        </w:rPr>
        <w:t>Probabilités totales</w:t>
      </w:r>
    </w:p>
    <w:p w14:paraId="4DC7F2C6" w14:textId="7AC9D6C0" w:rsidR="00B82384" w:rsidRDefault="00B82384" w:rsidP="009E33BB">
      <w:pPr>
        <w:spacing w:before="480"/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......................................................................................................................................................................................</w:t>
      </w:r>
    </w:p>
    <w:p w14:paraId="0AB985F3" w14:textId="77777777" w:rsidR="00B82384" w:rsidRDefault="00B82384" w:rsidP="00B82384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......................................................................................................................................................................................</w:t>
      </w:r>
    </w:p>
    <w:p w14:paraId="26B6EEA9" w14:textId="77777777" w:rsidR="006F223E" w:rsidRPr="006C581B" w:rsidRDefault="006F223E" w:rsidP="009E33BB">
      <w:pPr>
        <w:pStyle w:val="Titre1"/>
        <w:spacing w:before="360"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63927B8B" wp14:editId="059A7C6F">
                <wp:extent cx="6743701" cy="447675"/>
                <wp:effectExtent l="0" t="0" r="0" b="9525"/>
                <wp:docPr id="491024570" name="Groupe 491024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1" cy="447675"/>
                          <a:chOff x="-1" y="-6350"/>
                          <a:chExt cx="6659246" cy="447675"/>
                        </a:xfrm>
                      </wpg:grpSpPr>
                      <wps:wsp>
                        <wps:cNvPr id="337780542" name="Rectangle 337780542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538181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-6350"/>
                            <a:ext cx="4783186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205946" w14:textId="5D05C754" w:rsidR="006F223E" w:rsidRPr="003909EA" w:rsidRDefault="006F223E" w:rsidP="006F223E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IV – </w:t>
                              </w:r>
                              <w:r w:rsidR="006037A3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Evénements indépendants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927B8B" id="Groupe 491024570" o:spid="_x0000_s1041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">
                <v:rect id="Rectangle 337780542" o:spid="_x0000_s1042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" fillcolor="#d34817 [3204]" stroked="f" strokeweight="1pt"/>
                <v:shape id="_x0000_s1043" type="#_x0000_t202" style="position:absolute;top:-63;width:4783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" filled="f" stroked="f">
                  <v:textbox>
                    <w:txbxContent>
                      <w:p w14:paraId="5C205946" w14:textId="5D05C754" w:rsidR="006F223E" w:rsidRPr="003909EA" w:rsidRDefault="006F223E" w:rsidP="006F223E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IV – </w:t>
                        </w:r>
                        <w:r w:rsidR="006037A3">
                          <w:rPr>
                            <w:sz w:val="40"/>
                            <w:szCs w:val="40"/>
                            <w:lang w:val="fr-FR"/>
                          </w:rPr>
                          <w:t>Evénements indépendants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774D3B" w14:textId="5C44D58D" w:rsidR="006B0DB8" w:rsidRDefault="006B0DB8" w:rsidP="006B0DB8">
      <w:pPr>
        <w:spacing w:after="0"/>
        <w:rPr>
          <w:rFonts w:asciiTheme="majorHAnsi" w:eastAsiaTheme="majorEastAsia" w:hAnsiTheme="majorHAnsi" w:cstheme="majorBidi"/>
          <w:lang w:val="fr-FR"/>
        </w:rPr>
      </w:pPr>
      <w:r w:rsidRPr="00A92B53">
        <w:rPr>
          <w:rFonts w:asciiTheme="majorHAnsi" w:eastAsiaTheme="majorEastAsia" w:hAnsiTheme="majorHAnsi" w:cstheme="majorBidi"/>
          <w:color w:val="D34817" w:themeColor="accent1"/>
          <w:u w:val="single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EXEMPLE</w:t>
      </w:r>
      <w:r>
        <w:rPr>
          <w:rFonts w:asciiTheme="majorHAnsi" w:eastAsiaTheme="majorEastAsia" w:hAnsiTheme="majorHAnsi" w:cstheme="majorBidi"/>
          <w:color w:val="D34817" w:themeColor="accent1"/>
          <w:u w:val="single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  <w:r w:rsidRPr="00A92B53">
        <w:rPr>
          <w:rFonts w:asciiTheme="majorHAnsi" w:eastAsiaTheme="majorEastAsia" w:hAnsiTheme="majorHAnsi" w:cstheme="majorBidi"/>
          <w:color w:val="D34817" w:themeColor="accent1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>
        <w:rPr>
          <w:rFonts w:asciiTheme="majorHAnsi" w:eastAsiaTheme="majorEastAsia" w:hAnsiTheme="majorHAnsi" w:cstheme="majorBidi"/>
          <w:lang w:val="fr-FR"/>
        </w:rPr>
        <w:t>:</w:t>
      </w:r>
      <w:r w:rsidRPr="00D67D56">
        <w:rPr>
          <w:noProof/>
        </w:rPr>
        <w:t xml:space="preserve"> </w:t>
      </w:r>
    </w:p>
    <w:p w14:paraId="415E0C29" w14:textId="12D32A82" w:rsidR="007935B5" w:rsidRDefault="00207A98" w:rsidP="006B0DB8">
      <w:pPr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Une société fabrique des pièces en métal ou en plastique</w:t>
      </w:r>
      <w:r w:rsidR="007935B5">
        <w:rPr>
          <w:rFonts w:asciiTheme="majorHAnsi" w:eastAsiaTheme="majorEastAsia" w:hAnsiTheme="majorHAnsi" w:cstheme="majorBidi"/>
          <w:lang w:val="fr-FR"/>
        </w:rPr>
        <w:t>. Elle étudie la probabilité qu’une pièce fabriquée soit défectueuse ou non.</w:t>
      </w:r>
    </w:p>
    <w:p w14:paraId="2B64E369" w14:textId="57C17563" w:rsidR="006B0DB8" w:rsidRDefault="006B0DB8" w:rsidP="006B0DB8">
      <w:pPr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On notera comme suit les événements : </w:t>
      </w:r>
    </w:p>
    <w:p w14:paraId="5875045E" w14:textId="44AB8A7E" w:rsidR="006B0DB8" w:rsidRDefault="007808EE" w:rsidP="006B0DB8">
      <w:pPr>
        <w:spacing w:after="0" w:line="240" w:lineRule="auto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M</w:t>
      </w:r>
      <w:r w:rsidR="006B0DB8">
        <w:rPr>
          <w:rFonts w:asciiTheme="majorHAnsi" w:eastAsiaTheme="majorEastAsia" w:hAnsiTheme="majorHAnsi" w:cstheme="majorBidi"/>
          <w:lang w:val="fr-FR"/>
        </w:rPr>
        <w:t> : « l</w:t>
      </w:r>
      <w:r>
        <w:rPr>
          <w:rFonts w:asciiTheme="majorHAnsi" w:eastAsiaTheme="majorEastAsia" w:hAnsiTheme="majorHAnsi" w:cstheme="majorBidi"/>
          <w:lang w:val="fr-FR"/>
        </w:rPr>
        <w:t xml:space="preserve">a pièce fabriquée est en métal </w:t>
      </w:r>
      <w:r w:rsidR="006B0DB8">
        <w:rPr>
          <w:rFonts w:asciiTheme="majorHAnsi" w:eastAsiaTheme="majorEastAsia" w:hAnsiTheme="majorHAnsi" w:cstheme="majorBidi"/>
          <w:lang w:val="fr-FR"/>
        </w:rPr>
        <w:t>»</w:t>
      </w:r>
      <w:r w:rsidR="006B0DB8" w:rsidRPr="0063328D">
        <w:rPr>
          <w:rFonts w:asciiTheme="majorHAnsi" w:eastAsiaTheme="majorEastAsia" w:hAnsiTheme="majorHAnsi" w:cstheme="majorBidi"/>
          <w:lang w:val="fr-FR"/>
        </w:rPr>
        <w:t xml:space="preserve"> </w:t>
      </w:r>
    </w:p>
    <w:p w14:paraId="5B0F314A" w14:textId="4EEA8BFC" w:rsidR="007808EE" w:rsidRDefault="007808EE" w:rsidP="007808EE">
      <w:pPr>
        <w:spacing w:after="0" w:line="240" w:lineRule="auto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D</w:t>
      </w:r>
      <w:r w:rsidR="006B0DB8">
        <w:rPr>
          <w:rFonts w:asciiTheme="majorHAnsi" w:eastAsiaTheme="majorEastAsia" w:hAnsiTheme="majorHAnsi" w:cstheme="majorBidi"/>
          <w:lang w:val="fr-FR"/>
        </w:rPr>
        <w:t xml:space="preserve"> : </w:t>
      </w:r>
      <w:r>
        <w:rPr>
          <w:rFonts w:asciiTheme="majorHAnsi" w:eastAsiaTheme="majorEastAsia" w:hAnsiTheme="majorHAnsi" w:cstheme="majorBidi"/>
          <w:lang w:val="fr-FR"/>
        </w:rPr>
        <w:t>« la pièce fabriquée est défectueuse »</w:t>
      </w:r>
      <w:r w:rsidRPr="0063328D">
        <w:rPr>
          <w:rFonts w:asciiTheme="majorHAnsi" w:eastAsiaTheme="majorEastAsia" w:hAnsiTheme="majorHAnsi" w:cstheme="majorBidi"/>
          <w:lang w:val="fr-FR"/>
        </w:rPr>
        <w:t xml:space="preserve"> </w:t>
      </w:r>
    </w:p>
    <w:p w14:paraId="3A20FC56" w14:textId="7741E3A5" w:rsidR="001B1435" w:rsidRDefault="0089571B" w:rsidP="007808EE">
      <w:pPr>
        <w:spacing w:after="0" w:line="240" w:lineRule="auto"/>
        <w:rPr>
          <w:lang w:val="fr-FR"/>
        </w:rPr>
      </w:pPr>
      <w:r w:rsidRPr="00DE026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78560" behindDoc="0" locked="0" layoutInCell="1" allowOverlap="1" wp14:anchorId="1E1A9A4E" wp14:editId="11241111">
                <wp:simplePos x="0" y="0"/>
                <wp:positionH relativeFrom="column">
                  <wp:posOffset>1367790</wp:posOffset>
                </wp:positionH>
                <wp:positionV relativeFrom="paragraph">
                  <wp:posOffset>1322705</wp:posOffset>
                </wp:positionV>
                <wp:extent cx="454025" cy="269240"/>
                <wp:effectExtent l="0" t="0" r="0" b="0"/>
                <wp:wrapSquare wrapText="bothSides"/>
                <wp:docPr id="15576762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7D314" w14:textId="77777777" w:rsidR="0089571B" w:rsidRPr="004B37E9" w:rsidRDefault="0089571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0,05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A9A4E" id="_x0000_s1044" type="#_x0000_t202" style="position:absolute;margin-left:107.7pt;margin-top:104.15pt;width:35.75pt;height:21.2pt;z-index:251778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" filled="f" stroked="f">
                <v:textbox>
                  <w:txbxContent>
                    <w:p w14:paraId="5D37D314" w14:textId="77777777" w:rsidR="0089571B" w:rsidRPr="004B37E9" w:rsidRDefault="0089571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0,05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E026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70368" behindDoc="0" locked="0" layoutInCell="1" allowOverlap="1" wp14:anchorId="007FFC76" wp14:editId="266BD055">
                <wp:simplePos x="0" y="0"/>
                <wp:positionH relativeFrom="column">
                  <wp:posOffset>1341120</wp:posOffset>
                </wp:positionH>
                <wp:positionV relativeFrom="paragraph">
                  <wp:posOffset>1727200</wp:posOffset>
                </wp:positionV>
                <wp:extent cx="454025" cy="269240"/>
                <wp:effectExtent l="0" t="0" r="0" b="0"/>
                <wp:wrapSquare wrapText="bothSides"/>
                <wp:docPr id="9644331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A5898" w14:textId="77777777" w:rsidR="0089571B" w:rsidRPr="004B37E9" w:rsidRDefault="0089571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0,95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FFC76" id="_x0000_s1045" type="#_x0000_t202" style="position:absolute;margin-left:105.6pt;margin-top:136pt;width:35.75pt;height:21.2pt;z-index:25177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" filled="f" stroked="f">
                <v:textbox>
                  <w:txbxContent>
                    <w:p w14:paraId="43AA5898" w14:textId="77777777" w:rsidR="0089571B" w:rsidRPr="004B37E9" w:rsidRDefault="0089571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0,95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E026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62176" behindDoc="0" locked="0" layoutInCell="1" allowOverlap="1" wp14:anchorId="27A61548" wp14:editId="21ED448E">
                <wp:simplePos x="0" y="0"/>
                <wp:positionH relativeFrom="column">
                  <wp:posOffset>1385570</wp:posOffset>
                </wp:positionH>
                <wp:positionV relativeFrom="paragraph">
                  <wp:posOffset>1047750</wp:posOffset>
                </wp:positionV>
                <wp:extent cx="454025" cy="269240"/>
                <wp:effectExtent l="0" t="0" r="0" b="0"/>
                <wp:wrapSquare wrapText="bothSides"/>
                <wp:docPr id="10715239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656D0" w14:textId="791D482F" w:rsidR="0089571B" w:rsidRPr="004B37E9" w:rsidRDefault="0089571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0,9</w:t>
                            </w:r>
                            <w:r w:rsidR="00494D0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61548" id="_x0000_s1046" type="#_x0000_t202" style="position:absolute;margin-left:109.1pt;margin-top:82.5pt;width:35.75pt;height:21.2pt;z-index:251762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" filled="f" stroked="f">
                <v:textbox>
                  <w:txbxContent>
                    <w:p w14:paraId="058656D0" w14:textId="791D482F" w:rsidR="0089571B" w:rsidRPr="004B37E9" w:rsidRDefault="0089571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0,9</w:t>
                      </w:r>
                      <w:r w:rsidR="00494D02">
                        <w:rPr>
                          <w:i/>
                          <w:iCs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E026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53984" behindDoc="0" locked="0" layoutInCell="1" allowOverlap="1" wp14:anchorId="6E4D0109" wp14:editId="6F4AC179">
                <wp:simplePos x="0" y="0"/>
                <wp:positionH relativeFrom="column">
                  <wp:posOffset>1400175</wp:posOffset>
                </wp:positionH>
                <wp:positionV relativeFrom="paragraph">
                  <wp:posOffset>621030</wp:posOffset>
                </wp:positionV>
                <wp:extent cx="454025" cy="269240"/>
                <wp:effectExtent l="0" t="0" r="0" b="0"/>
                <wp:wrapSquare wrapText="bothSides"/>
                <wp:docPr id="9866419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61562" w14:textId="04743BEE" w:rsidR="0089571B" w:rsidRPr="004B37E9" w:rsidRDefault="0089571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0,02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D0109" id="_x0000_s1047" type="#_x0000_t202" style="position:absolute;margin-left:110.25pt;margin-top:48.9pt;width:35.75pt;height:21.2pt;z-index:25175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" filled="f" stroked="f">
                <v:textbox>
                  <w:txbxContent>
                    <w:p w14:paraId="12761562" w14:textId="04743BEE" w:rsidR="0089571B" w:rsidRPr="004B37E9" w:rsidRDefault="0089571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0,02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E026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45792" behindDoc="0" locked="0" layoutInCell="1" allowOverlap="1" wp14:anchorId="4C526B89" wp14:editId="5C20BEF6">
                <wp:simplePos x="0" y="0"/>
                <wp:positionH relativeFrom="column">
                  <wp:posOffset>593090</wp:posOffset>
                </wp:positionH>
                <wp:positionV relativeFrom="paragraph">
                  <wp:posOffset>1484630</wp:posOffset>
                </wp:positionV>
                <wp:extent cx="454025" cy="269240"/>
                <wp:effectExtent l="0" t="0" r="0" b="0"/>
                <wp:wrapSquare wrapText="bothSides"/>
                <wp:docPr id="4496966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4DB3F" w14:textId="69B110F2" w:rsidR="00A1667C" w:rsidRPr="004B37E9" w:rsidRDefault="00A1667C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0,70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26B89" id="_x0000_s1048" type="#_x0000_t202" style="position:absolute;margin-left:46.7pt;margin-top:116.9pt;width:35.75pt;height:21.2pt;z-index:25174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" filled="f" stroked="f">
                <v:textbox>
                  <w:txbxContent>
                    <w:p w14:paraId="4AD4DB3F" w14:textId="69B110F2" w:rsidR="00A1667C" w:rsidRPr="004B37E9" w:rsidRDefault="00A1667C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0,70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E026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37600" behindDoc="0" locked="0" layoutInCell="1" allowOverlap="1" wp14:anchorId="2A796D0A" wp14:editId="2F4744A2">
                <wp:simplePos x="0" y="0"/>
                <wp:positionH relativeFrom="column">
                  <wp:posOffset>603250</wp:posOffset>
                </wp:positionH>
                <wp:positionV relativeFrom="paragraph">
                  <wp:posOffset>956945</wp:posOffset>
                </wp:positionV>
                <wp:extent cx="454025" cy="269240"/>
                <wp:effectExtent l="0" t="0" r="0" b="0"/>
                <wp:wrapSquare wrapText="bothSides"/>
                <wp:docPr id="96474938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31A4C" w14:textId="45E047D5" w:rsidR="004B37E9" w:rsidRPr="004B37E9" w:rsidRDefault="00A1667C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0,30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96D0A" id="_x0000_s1049" type="#_x0000_t202" style="position:absolute;margin-left:47.5pt;margin-top:75.35pt;width:35.75pt;height:21.2pt;z-index:251737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" filled="f" stroked="f">
                <v:textbox>
                  <w:txbxContent>
                    <w:p w14:paraId="25631A4C" w14:textId="45E047D5" w:rsidR="004B37E9" w:rsidRPr="004B37E9" w:rsidRDefault="00A1667C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0,30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E026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31456" behindDoc="0" locked="0" layoutInCell="1" allowOverlap="1" wp14:anchorId="642C6254" wp14:editId="77B32960">
                <wp:simplePos x="0" y="0"/>
                <wp:positionH relativeFrom="column">
                  <wp:posOffset>1276350</wp:posOffset>
                </wp:positionH>
                <wp:positionV relativeFrom="paragraph">
                  <wp:posOffset>171450</wp:posOffset>
                </wp:positionV>
                <wp:extent cx="605790" cy="269240"/>
                <wp:effectExtent l="0" t="0" r="0" b="0"/>
                <wp:wrapSquare wrapText="bothSides"/>
                <wp:docPr id="2896395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D1A20" w14:textId="626087E5" w:rsidR="00A4657D" w:rsidRPr="004B37E9" w:rsidRDefault="004B37E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B37E9">
                              <w:rPr>
                                <w:b/>
                                <w:bCs/>
                              </w:rPr>
                              <w:t>1er 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C6254" id="_x0000_s1050" type="#_x0000_t202" style="position:absolute;margin-left:100.5pt;margin-top:13.5pt;width:47.7pt;height:21.2pt;z-index:251731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" filled="f" stroked="f">
                <v:textbox>
                  <w:txbxContent>
                    <w:p w14:paraId="2BBD1A20" w14:textId="626087E5" w:rsidR="00A4657D" w:rsidRPr="004B37E9" w:rsidRDefault="004B37E9">
                      <w:pPr>
                        <w:rPr>
                          <w:b/>
                          <w:bCs/>
                        </w:rPr>
                      </w:pPr>
                      <w:r w:rsidRPr="004B37E9">
                        <w:rPr>
                          <w:b/>
                          <w:bCs/>
                        </w:rPr>
                        <w:t>1er cas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E026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0DFD59F0" wp14:editId="0B708BE3">
                <wp:simplePos x="0" y="0"/>
                <wp:positionH relativeFrom="column">
                  <wp:posOffset>1816735</wp:posOffset>
                </wp:positionH>
                <wp:positionV relativeFrom="paragraph">
                  <wp:posOffset>1699895</wp:posOffset>
                </wp:positionV>
                <wp:extent cx="392430" cy="269240"/>
                <wp:effectExtent l="0" t="0" r="0" b="0"/>
                <wp:wrapSquare wrapText="bothSides"/>
                <wp:docPr id="18868582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D912E" w14:textId="77777777" w:rsidR="00A4657D" w:rsidRPr="00A4657D" w:rsidRDefault="00603A20"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D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D59F0" id="_x0000_s1051" type="#_x0000_t202" style="position:absolute;margin-left:143.05pt;margin-top:133.85pt;width:30.9pt;height:21.2pt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" filled="f" stroked="f">
                <v:textbox>
                  <w:txbxContent>
                    <w:p w14:paraId="4E1D912E" w14:textId="77777777" w:rsidR="00A4657D" w:rsidRPr="00A4657D" w:rsidRDefault="00603A20"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DE026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17120" behindDoc="0" locked="0" layoutInCell="1" allowOverlap="1" wp14:anchorId="5A96AAE2" wp14:editId="48FC2050">
                <wp:simplePos x="0" y="0"/>
                <wp:positionH relativeFrom="column">
                  <wp:posOffset>1821180</wp:posOffset>
                </wp:positionH>
                <wp:positionV relativeFrom="paragraph">
                  <wp:posOffset>1317625</wp:posOffset>
                </wp:positionV>
                <wp:extent cx="392430" cy="269240"/>
                <wp:effectExtent l="0" t="0" r="0" b="0"/>
                <wp:wrapSquare wrapText="bothSides"/>
                <wp:docPr id="14275130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B0331" w14:textId="77777777" w:rsidR="00A4657D" w:rsidRPr="00A4657D" w:rsidRDefault="00A4657D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D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6AAE2" id="_x0000_s1052" type="#_x0000_t202" style="position:absolute;margin-left:143.4pt;margin-top:103.75pt;width:30.9pt;height:21.2pt;z-index:251717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" filled="f" stroked="f">
                <v:textbox>
                  <w:txbxContent>
                    <w:p w14:paraId="4E1B0331" w14:textId="77777777" w:rsidR="00A4657D" w:rsidRPr="00A4657D" w:rsidRDefault="00A4657D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DE026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06880" behindDoc="0" locked="0" layoutInCell="1" allowOverlap="1" wp14:anchorId="44E3E219" wp14:editId="7CBF1100">
                <wp:simplePos x="0" y="0"/>
                <wp:positionH relativeFrom="column">
                  <wp:posOffset>1838325</wp:posOffset>
                </wp:positionH>
                <wp:positionV relativeFrom="paragraph">
                  <wp:posOffset>1009015</wp:posOffset>
                </wp:positionV>
                <wp:extent cx="392430" cy="269240"/>
                <wp:effectExtent l="0" t="0" r="0" b="0"/>
                <wp:wrapSquare wrapText="bothSides"/>
                <wp:docPr id="208930658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B3C82" w14:textId="0A9F8314" w:rsidR="00A4657D" w:rsidRPr="00A4657D" w:rsidRDefault="00603A20"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D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3E219" id="_x0000_s1053" type="#_x0000_t202" style="position:absolute;margin-left:144.75pt;margin-top:79.45pt;width:30.9pt;height:21.2pt;z-index:25170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" filled="f" stroked="f">
                <v:textbox>
                  <w:txbxContent>
                    <w:p w14:paraId="6B6B3C82" w14:textId="0A9F8314" w:rsidR="00A4657D" w:rsidRPr="00A4657D" w:rsidRDefault="00603A20"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DE026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96640" behindDoc="0" locked="0" layoutInCell="1" allowOverlap="1" wp14:anchorId="2F85DAD2" wp14:editId="4BC5C262">
                <wp:simplePos x="0" y="0"/>
                <wp:positionH relativeFrom="column">
                  <wp:posOffset>1820545</wp:posOffset>
                </wp:positionH>
                <wp:positionV relativeFrom="paragraph">
                  <wp:posOffset>525780</wp:posOffset>
                </wp:positionV>
                <wp:extent cx="392430" cy="269240"/>
                <wp:effectExtent l="0" t="0" r="0" b="0"/>
                <wp:wrapSquare wrapText="bothSides"/>
                <wp:docPr id="18719862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08AB1" w14:textId="1D7C0B27" w:rsidR="00A4657D" w:rsidRPr="00A4657D" w:rsidRDefault="00A4657D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D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5DAD2" id="_x0000_s1054" type="#_x0000_t202" style="position:absolute;margin-left:143.35pt;margin-top:41.4pt;width:30.9pt;height:21.2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" filled="f" stroked="f">
                <v:textbox>
                  <w:txbxContent>
                    <w:p w14:paraId="2E208AB1" w14:textId="1D7C0B27" w:rsidR="00A4657D" w:rsidRPr="00A4657D" w:rsidRDefault="00A4657D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DE026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37A6E093" wp14:editId="0A647AC0">
                <wp:simplePos x="0" y="0"/>
                <wp:positionH relativeFrom="column">
                  <wp:posOffset>1046480</wp:posOffset>
                </wp:positionH>
                <wp:positionV relativeFrom="paragraph">
                  <wp:posOffset>1390015</wp:posOffset>
                </wp:positionV>
                <wp:extent cx="392430" cy="269240"/>
                <wp:effectExtent l="0" t="0" r="0" b="0"/>
                <wp:wrapSquare wrapText="bothSides"/>
                <wp:docPr id="17242442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DF51B" w14:textId="4A1B77A1" w:rsidR="00A4657D" w:rsidRPr="00A4657D" w:rsidRDefault="00603A20"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6E093" id="_x0000_s1055" type="#_x0000_t202" style="position:absolute;margin-left:82.4pt;margin-top:109.45pt;width:30.9pt;height:21.2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" filled="f" stroked="f">
                <v:textbox>
                  <w:txbxContent>
                    <w:p w14:paraId="3DCDF51B" w14:textId="4A1B77A1" w:rsidR="00A4657D" w:rsidRPr="00A4657D" w:rsidRDefault="00603A20"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DE026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75088871" wp14:editId="1C33CDA2">
                <wp:simplePos x="0" y="0"/>
                <wp:positionH relativeFrom="column">
                  <wp:posOffset>1023620</wp:posOffset>
                </wp:positionH>
                <wp:positionV relativeFrom="paragraph">
                  <wp:posOffset>738505</wp:posOffset>
                </wp:positionV>
                <wp:extent cx="392430" cy="269240"/>
                <wp:effectExtent l="0" t="0" r="0" b="0"/>
                <wp:wrapSquare wrapText="bothSides"/>
                <wp:docPr id="19145871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9C4E5" w14:textId="5E0B6201" w:rsidR="00DE026F" w:rsidRPr="00A4657D" w:rsidRDefault="00A4657D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88871" id="_x0000_s1056" type="#_x0000_t202" style="position:absolute;margin-left:80.6pt;margin-top:58.15pt;width:30.9pt;height:21.2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" filled="f" stroked="f">
                <v:textbox>
                  <w:txbxContent>
                    <w:p w14:paraId="0489C4E5" w14:textId="5E0B6201" w:rsidR="00DE026F" w:rsidRPr="00A4657D" w:rsidRDefault="00A4657D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6F999C6F" wp14:editId="0F5A747E">
                <wp:simplePos x="0" y="0"/>
                <wp:positionH relativeFrom="margin">
                  <wp:posOffset>370205</wp:posOffset>
                </wp:positionH>
                <wp:positionV relativeFrom="paragraph">
                  <wp:posOffset>1368425</wp:posOffset>
                </wp:positionV>
                <wp:extent cx="889000" cy="274955"/>
                <wp:effectExtent l="0" t="0" r="25400" b="29845"/>
                <wp:wrapNone/>
                <wp:docPr id="88762890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00" cy="274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75A05" id="Connecteur droit 1" o:spid="_x0000_s1026" style="position:absolute;z-index:25155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15pt,107.75pt" to="99.15pt,1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" strokecolor="#7e2a0d [1924]">
                <w10:wrap anchorx="margin"/>
              </v:lin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D342735" wp14:editId="6017E288">
                <wp:simplePos x="0" y="0"/>
                <wp:positionH relativeFrom="margin">
                  <wp:posOffset>1251585</wp:posOffset>
                </wp:positionH>
                <wp:positionV relativeFrom="paragraph">
                  <wp:posOffset>1638300</wp:posOffset>
                </wp:positionV>
                <wp:extent cx="668020" cy="215900"/>
                <wp:effectExtent l="0" t="0" r="36830" b="31750"/>
                <wp:wrapNone/>
                <wp:docPr id="260450557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020" cy="21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66E3C" id="Connecteur droit 1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8.55pt,129pt" to="151.1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" strokecolor="#7e2a0d [1924]">
                <w10:wrap anchorx="margin"/>
              </v:lin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5717EFA" wp14:editId="60CE296B">
                <wp:simplePos x="0" y="0"/>
                <wp:positionH relativeFrom="margin">
                  <wp:posOffset>1241425</wp:posOffset>
                </wp:positionH>
                <wp:positionV relativeFrom="paragraph">
                  <wp:posOffset>1452245</wp:posOffset>
                </wp:positionV>
                <wp:extent cx="662940" cy="184785"/>
                <wp:effectExtent l="0" t="0" r="22860" b="24765"/>
                <wp:wrapNone/>
                <wp:docPr id="190434054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" cy="184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82812" id="Connecteur droit 1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7.75pt,114.35pt" to="149.95pt,1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" strokecolor="#7e2a0d [1924]">
                <w10:wrap anchorx="margin"/>
              </v:lin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4F74DF91" wp14:editId="364A7097">
                <wp:simplePos x="0" y="0"/>
                <wp:positionH relativeFrom="margin">
                  <wp:posOffset>1236345</wp:posOffset>
                </wp:positionH>
                <wp:positionV relativeFrom="paragraph">
                  <wp:posOffset>1010285</wp:posOffset>
                </wp:positionV>
                <wp:extent cx="662305" cy="155575"/>
                <wp:effectExtent l="0" t="0" r="23495" b="34925"/>
                <wp:wrapNone/>
                <wp:docPr id="405594186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05" cy="155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D3A0C" id="Connecteur droit 1" o:spid="_x0000_s1026" style="position:absolute;z-index:25158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7.35pt,79.55pt" to="149.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" strokecolor="#7e2a0d [1924]">
                <w10:wrap anchorx="margin"/>
              </v:lin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A7AE86B" wp14:editId="1EE79BA3">
                <wp:simplePos x="0" y="0"/>
                <wp:positionH relativeFrom="margin">
                  <wp:posOffset>1241425</wp:posOffset>
                </wp:positionH>
                <wp:positionV relativeFrom="paragraph">
                  <wp:posOffset>754380</wp:posOffset>
                </wp:positionV>
                <wp:extent cx="657860" cy="250190"/>
                <wp:effectExtent l="0" t="0" r="27940" b="35560"/>
                <wp:wrapNone/>
                <wp:docPr id="1221686998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860" cy="250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18BE9" id="Connecteur droit 1" o:spid="_x0000_s1026" style="position:absolute;flip:y;z-index:25161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7.75pt,59.4pt" to="149.55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" strokecolor="#7e2a0d [1924]">
                <w10:wrap anchorx="margin"/>
              </v:lin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06FF8F75" wp14:editId="4CE5973B">
                <wp:simplePos x="0" y="0"/>
                <wp:positionH relativeFrom="column">
                  <wp:posOffset>382426</wp:posOffset>
                </wp:positionH>
                <wp:positionV relativeFrom="paragraph">
                  <wp:posOffset>1000445</wp:posOffset>
                </wp:positionV>
                <wp:extent cx="878951" cy="367002"/>
                <wp:effectExtent l="0" t="0" r="35560" b="33655"/>
                <wp:wrapNone/>
                <wp:docPr id="1369600309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8951" cy="3670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54777" id="Connecteur droit 1" o:spid="_x0000_s1026" style="position:absolute;flip:y;z-index: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1pt,78.8pt" to="99.3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" strokecolor="#7e2a0d [1924]"/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18EB67A9" wp14:editId="7AEBD1D0">
                <wp:simplePos x="0" y="0"/>
                <wp:positionH relativeFrom="margin">
                  <wp:posOffset>3409950</wp:posOffset>
                </wp:positionH>
                <wp:positionV relativeFrom="paragraph">
                  <wp:posOffset>1397635</wp:posOffset>
                </wp:positionV>
                <wp:extent cx="889000" cy="274955"/>
                <wp:effectExtent l="0" t="0" r="25400" b="29845"/>
                <wp:wrapNone/>
                <wp:docPr id="184770629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00" cy="274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B697F" id="Connecteur droit 1" o:spid="_x0000_s1026" style="position:absolute;z-index:251849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8.5pt,110.05pt" to="338.5pt,1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" strokecolor="#7e2a0d [1924]">
                <w10:wrap anchorx="margin"/>
              </v:lin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 wp14:anchorId="53B5732E" wp14:editId="43DD12FF">
                <wp:simplePos x="0" y="0"/>
                <wp:positionH relativeFrom="margin">
                  <wp:posOffset>4276090</wp:posOffset>
                </wp:positionH>
                <wp:positionV relativeFrom="paragraph">
                  <wp:posOffset>1039495</wp:posOffset>
                </wp:positionV>
                <wp:extent cx="662305" cy="155575"/>
                <wp:effectExtent l="0" t="0" r="23495" b="34925"/>
                <wp:wrapNone/>
                <wp:docPr id="1604945445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05" cy="155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2D6C5" id="Connecteur droit 1" o:spid="_x0000_s1026" style="position:absolute;z-index:25188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6.7pt,81.85pt" to="388.85pt,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" strokecolor="#7e2a0d [1924]">
                <w10:wrap anchorx="margin"/>
              </v:lin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1920896" behindDoc="0" locked="0" layoutInCell="1" allowOverlap="1" wp14:anchorId="5D95303C" wp14:editId="132E92FC">
                <wp:simplePos x="0" y="0"/>
                <wp:positionH relativeFrom="margin">
                  <wp:posOffset>4281170</wp:posOffset>
                </wp:positionH>
                <wp:positionV relativeFrom="paragraph">
                  <wp:posOffset>783590</wp:posOffset>
                </wp:positionV>
                <wp:extent cx="657860" cy="250190"/>
                <wp:effectExtent l="0" t="0" r="27940" b="35560"/>
                <wp:wrapNone/>
                <wp:docPr id="6855430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860" cy="250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BB249" id="Connecteur droit 1" o:spid="_x0000_s1026" style="position:absolute;flip:y;z-index:251920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7.1pt,61.7pt" to="388.9pt,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" strokecolor="#7e2a0d [1924]">
                <w10:wrap anchorx="margin"/>
              </v:lin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1956736" behindDoc="0" locked="0" layoutInCell="1" allowOverlap="1" wp14:anchorId="22625DEB" wp14:editId="7CC998EC">
                <wp:simplePos x="0" y="0"/>
                <wp:positionH relativeFrom="margin">
                  <wp:posOffset>4291330</wp:posOffset>
                </wp:positionH>
                <wp:positionV relativeFrom="paragraph">
                  <wp:posOffset>1667510</wp:posOffset>
                </wp:positionV>
                <wp:extent cx="668020" cy="215900"/>
                <wp:effectExtent l="0" t="0" r="36830" b="31750"/>
                <wp:wrapNone/>
                <wp:docPr id="645364208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020" cy="21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A0BBD" id="Connecteur droit 1" o:spid="_x0000_s1026" style="position:absolute;z-index:25195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7.9pt,131.3pt" to="390.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" strokecolor="#7e2a0d [1924]">
                <w10:wrap anchorx="margin"/>
              </v:lin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1992576" behindDoc="0" locked="0" layoutInCell="1" allowOverlap="1" wp14:anchorId="1BE17EBA" wp14:editId="5CFC8B98">
                <wp:simplePos x="0" y="0"/>
                <wp:positionH relativeFrom="margin">
                  <wp:posOffset>4281170</wp:posOffset>
                </wp:positionH>
                <wp:positionV relativeFrom="paragraph">
                  <wp:posOffset>1481455</wp:posOffset>
                </wp:positionV>
                <wp:extent cx="662940" cy="184785"/>
                <wp:effectExtent l="0" t="0" r="22860" b="24765"/>
                <wp:wrapNone/>
                <wp:docPr id="524531904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" cy="184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DF58D" id="Connecteur droit 1" o:spid="_x0000_s1026" style="position:absolute;flip:y;z-index:25199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7.1pt,116.65pt" to="389.3pt,1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" strokecolor="#7e2a0d [1924]">
                <w10:wrap anchorx="margin"/>
              </v:line>
            </w:pict>
          </mc:Fallback>
        </mc:AlternateContent>
      </w:r>
      <w:r w:rsidRPr="00DE026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2028416" behindDoc="0" locked="0" layoutInCell="1" allowOverlap="1" wp14:anchorId="611CD718" wp14:editId="5F843BC8">
                <wp:simplePos x="0" y="0"/>
                <wp:positionH relativeFrom="column">
                  <wp:posOffset>4063365</wp:posOffset>
                </wp:positionH>
                <wp:positionV relativeFrom="paragraph">
                  <wp:posOffset>767715</wp:posOffset>
                </wp:positionV>
                <wp:extent cx="392430" cy="269240"/>
                <wp:effectExtent l="0" t="0" r="0" b="0"/>
                <wp:wrapSquare wrapText="bothSides"/>
                <wp:docPr id="968115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A1219" w14:textId="77777777" w:rsidR="0089571B" w:rsidRPr="00A4657D" w:rsidRDefault="0089571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CD718" id="_x0000_s1057" type="#_x0000_t202" style="position:absolute;margin-left:319.95pt;margin-top:60.45pt;width:30.9pt;height:21.2pt;z-index:25202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" filled="f" stroked="f">
                <v:textbox>
                  <w:txbxContent>
                    <w:p w14:paraId="2DEA1219" w14:textId="77777777" w:rsidR="0089571B" w:rsidRPr="00A4657D" w:rsidRDefault="0089571B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DE026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2064256" behindDoc="0" locked="0" layoutInCell="1" allowOverlap="1" wp14:anchorId="58EB04A2" wp14:editId="6EF64145">
                <wp:simplePos x="0" y="0"/>
                <wp:positionH relativeFrom="column">
                  <wp:posOffset>4086225</wp:posOffset>
                </wp:positionH>
                <wp:positionV relativeFrom="paragraph">
                  <wp:posOffset>1419225</wp:posOffset>
                </wp:positionV>
                <wp:extent cx="392430" cy="269240"/>
                <wp:effectExtent l="0" t="0" r="0" b="0"/>
                <wp:wrapSquare wrapText="bothSides"/>
                <wp:docPr id="168779917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A1657" w14:textId="77777777" w:rsidR="0089571B" w:rsidRPr="00A4657D" w:rsidRDefault="00603A20"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B04A2" id="_x0000_s1058" type="#_x0000_t202" style="position:absolute;margin-left:321.75pt;margin-top:111.75pt;width:30.9pt;height:21.2pt;z-index:25206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" filled="f" stroked="f">
                <v:textbox>
                  <w:txbxContent>
                    <w:p w14:paraId="2FBA1657" w14:textId="77777777" w:rsidR="0089571B" w:rsidRPr="00A4657D" w:rsidRDefault="00603A20"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DE026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2100096" behindDoc="0" locked="0" layoutInCell="1" allowOverlap="1" wp14:anchorId="47BEA8E8" wp14:editId="7832D732">
                <wp:simplePos x="0" y="0"/>
                <wp:positionH relativeFrom="column">
                  <wp:posOffset>4860290</wp:posOffset>
                </wp:positionH>
                <wp:positionV relativeFrom="paragraph">
                  <wp:posOffset>554990</wp:posOffset>
                </wp:positionV>
                <wp:extent cx="392430" cy="269240"/>
                <wp:effectExtent l="0" t="0" r="0" b="0"/>
                <wp:wrapSquare wrapText="bothSides"/>
                <wp:docPr id="4471402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3F5F0" w14:textId="77777777" w:rsidR="0089571B" w:rsidRPr="00A4657D" w:rsidRDefault="0089571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D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EA8E8" id="_x0000_s1059" type="#_x0000_t202" style="position:absolute;margin-left:382.7pt;margin-top:43.7pt;width:30.9pt;height:21.2pt;z-index:25210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" filled="f" stroked="f">
                <v:textbox>
                  <w:txbxContent>
                    <w:p w14:paraId="0F03F5F0" w14:textId="77777777" w:rsidR="0089571B" w:rsidRPr="00A4657D" w:rsidRDefault="0089571B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DE026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2135936" behindDoc="0" locked="0" layoutInCell="1" allowOverlap="1" wp14:anchorId="79FF16C7" wp14:editId="51767EFE">
                <wp:simplePos x="0" y="0"/>
                <wp:positionH relativeFrom="column">
                  <wp:posOffset>4878070</wp:posOffset>
                </wp:positionH>
                <wp:positionV relativeFrom="paragraph">
                  <wp:posOffset>1038225</wp:posOffset>
                </wp:positionV>
                <wp:extent cx="392430" cy="269240"/>
                <wp:effectExtent l="0" t="0" r="0" b="0"/>
                <wp:wrapSquare wrapText="bothSides"/>
                <wp:docPr id="54474396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876D9" w14:textId="77777777" w:rsidR="0089571B" w:rsidRPr="00A4657D" w:rsidRDefault="00603A20"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D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F16C7" id="_x0000_s1060" type="#_x0000_t202" style="position:absolute;margin-left:384.1pt;margin-top:81.75pt;width:30.9pt;height:21.2pt;z-index:252135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" filled="f" stroked="f">
                <v:textbox>
                  <w:txbxContent>
                    <w:p w14:paraId="34F876D9" w14:textId="77777777" w:rsidR="0089571B" w:rsidRPr="00A4657D" w:rsidRDefault="00603A20"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DE026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2171776" behindDoc="0" locked="0" layoutInCell="1" allowOverlap="1" wp14:anchorId="5A4C764C" wp14:editId="49F2AA6B">
                <wp:simplePos x="0" y="0"/>
                <wp:positionH relativeFrom="column">
                  <wp:posOffset>4860925</wp:posOffset>
                </wp:positionH>
                <wp:positionV relativeFrom="paragraph">
                  <wp:posOffset>1346835</wp:posOffset>
                </wp:positionV>
                <wp:extent cx="392430" cy="269240"/>
                <wp:effectExtent l="0" t="0" r="0" b="0"/>
                <wp:wrapSquare wrapText="bothSides"/>
                <wp:docPr id="2727391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35274" w14:textId="77777777" w:rsidR="0089571B" w:rsidRPr="00A4657D" w:rsidRDefault="0089571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D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C764C" id="_x0000_s1061" type="#_x0000_t202" style="position:absolute;margin-left:382.75pt;margin-top:106.05pt;width:30.9pt;height:21.2pt;z-index:252171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" filled="f" stroked="f">
                <v:textbox>
                  <w:txbxContent>
                    <w:p w14:paraId="42C35274" w14:textId="77777777" w:rsidR="0089571B" w:rsidRPr="00A4657D" w:rsidRDefault="0089571B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DE026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2207616" behindDoc="0" locked="0" layoutInCell="1" allowOverlap="1" wp14:anchorId="71E6DC81" wp14:editId="7D80A408">
                <wp:simplePos x="0" y="0"/>
                <wp:positionH relativeFrom="column">
                  <wp:posOffset>4856480</wp:posOffset>
                </wp:positionH>
                <wp:positionV relativeFrom="paragraph">
                  <wp:posOffset>1698625</wp:posOffset>
                </wp:positionV>
                <wp:extent cx="392430" cy="269240"/>
                <wp:effectExtent l="0" t="0" r="0" b="0"/>
                <wp:wrapSquare wrapText="bothSides"/>
                <wp:docPr id="1834749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4A25F" w14:textId="77777777" w:rsidR="0089571B" w:rsidRPr="00A4657D" w:rsidRDefault="00603A20"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D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6DC81" id="_x0000_s1062" type="#_x0000_t202" style="position:absolute;margin-left:382.4pt;margin-top:133.75pt;width:30.9pt;height:21.2pt;z-index:252207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" filled="f" stroked="f">
                <v:textbox>
                  <w:txbxContent>
                    <w:p w14:paraId="4164A25F" w14:textId="77777777" w:rsidR="0089571B" w:rsidRPr="00A4657D" w:rsidRDefault="00603A20"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DE026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2243456" behindDoc="0" locked="0" layoutInCell="1" allowOverlap="1" wp14:anchorId="41F8FEEE" wp14:editId="4B21CCF4">
                <wp:simplePos x="0" y="0"/>
                <wp:positionH relativeFrom="column">
                  <wp:posOffset>4316095</wp:posOffset>
                </wp:positionH>
                <wp:positionV relativeFrom="paragraph">
                  <wp:posOffset>200660</wp:posOffset>
                </wp:positionV>
                <wp:extent cx="605790" cy="269240"/>
                <wp:effectExtent l="0" t="0" r="0" b="0"/>
                <wp:wrapSquare wrapText="bothSides"/>
                <wp:docPr id="6639400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CDFBB" w14:textId="15E44543" w:rsidR="0089571B" w:rsidRPr="004B37E9" w:rsidRDefault="0089571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2e</w:t>
                            </w:r>
                            <w:r w:rsidRPr="004B37E9">
                              <w:rPr>
                                <w:b/>
                                <w:bCs/>
                              </w:rPr>
                              <w:t xml:space="preserve"> 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8FEEE" id="_x0000_s1063" type="#_x0000_t202" style="position:absolute;margin-left:339.85pt;margin-top:15.8pt;width:47.7pt;height:21.2pt;z-index:252243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" filled="f" stroked="f">
                <v:textbox>
                  <w:txbxContent>
                    <w:p w14:paraId="77ECDFBB" w14:textId="15E44543" w:rsidR="0089571B" w:rsidRPr="004B37E9" w:rsidRDefault="0089571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2e</w:t>
                      </w:r>
                      <w:r w:rsidRPr="004B37E9">
                        <w:rPr>
                          <w:b/>
                          <w:bCs/>
                        </w:rPr>
                        <w:t xml:space="preserve"> cas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E026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2279296" behindDoc="0" locked="0" layoutInCell="1" allowOverlap="1" wp14:anchorId="5119605C" wp14:editId="6AC084D4">
                <wp:simplePos x="0" y="0"/>
                <wp:positionH relativeFrom="column">
                  <wp:posOffset>3642995</wp:posOffset>
                </wp:positionH>
                <wp:positionV relativeFrom="paragraph">
                  <wp:posOffset>986155</wp:posOffset>
                </wp:positionV>
                <wp:extent cx="454025" cy="269240"/>
                <wp:effectExtent l="0" t="0" r="0" b="0"/>
                <wp:wrapSquare wrapText="bothSides"/>
                <wp:docPr id="20886165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6691E" w14:textId="77777777" w:rsidR="0089571B" w:rsidRPr="004B37E9" w:rsidRDefault="0089571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0,30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9605C" id="_x0000_s1064" type="#_x0000_t202" style="position:absolute;margin-left:286.85pt;margin-top:77.65pt;width:35.75pt;height:21.2pt;z-index:25227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" filled="f" stroked="f">
                <v:textbox>
                  <w:txbxContent>
                    <w:p w14:paraId="78C6691E" w14:textId="77777777" w:rsidR="0089571B" w:rsidRPr="004B37E9" w:rsidRDefault="0089571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0,30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E026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2315136" behindDoc="0" locked="0" layoutInCell="1" allowOverlap="1" wp14:anchorId="7229C2D8" wp14:editId="76B4B133">
                <wp:simplePos x="0" y="0"/>
                <wp:positionH relativeFrom="column">
                  <wp:posOffset>3632835</wp:posOffset>
                </wp:positionH>
                <wp:positionV relativeFrom="paragraph">
                  <wp:posOffset>1513840</wp:posOffset>
                </wp:positionV>
                <wp:extent cx="454025" cy="269240"/>
                <wp:effectExtent l="0" t="0" r="0" b="0"/>
                <wp:wrapSquare wrapText="bothSides"/>
                <wp:docPr id="2016416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08C81" w14:textId="77777777" w:rsidR="0089571B" w:rsidRPr="004B37E9" w:rsidRDefault="0089571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0,70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9C2D8" id="_x0000_s1065" type="#_x0000_t202" style="position:absolute;margin-left:286.05pt;margin-top:119.2pt;width:35.75pt;height:21.2pt;z-index:25231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" filled="f" stroked="f">
                <v:textbox>
                  <w:txbxContent>
                    <w:p w14:paraId="2CB08C81" w14:textId="77777777" w:rsidR="0089571B" w:rsidRPr="004B37E9" w:rsidRDefault="0089571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0,70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E026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2350976" behindDoc="0" locked="0" layoutInCell="1" allowOverlap="1" wp14:anchorId="69124D67" wp14:editId="0CFED8DB">
                <wp:simplePos x="0" y="0"/>
                <wp:positionH relativeFrom="column">
                  <wp:posOffset>4439920</wp:posOffset>
                </wp:positionH>
                <wp:positionV relativeFrom="paragraph">
                  <wp:posOffset>650240</wp:posOffset>
                </wp:positionV>
                <wp:extent cx="454025" cy="269240"/>
                <wp:effectExtent l="0" t="0" r="0" b="0"/>
                <wp:wrapSquare wrapText="bothSides"/>
                <wp:docPr id="8582991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CEFA7" w14:textId="77777777" w:rsidR="0089571B" w:rsidRPr="004B37E9" w:rsidRDefault="0089571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0,05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24D67" id="_x0000_s1066" type="#_x0000_t202" style="position:absolute;margin-left:349.6pt;margin-top:51.2pt;width:35.75pt;height:21.2pt;z-index:252350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" filled="f" stroked="f">
                <v:textbox>
                  <w:txbxContent>
                    <w:p w14:paraId="1E6CEFA7" w14:textId="77777777" w:rsidR="0089571B" w:rsidRPr="004B37E9" w:rsidRDefault="0089571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0,05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E026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2386816" behindDoc="0" locked="0" layoutInCell="1" allowOverlap="1" wp14:anchorId="1F6A2D1F" wp14:editId="27D20F9E">
                <wp:simplePos x="0" y="0"/>
                <wp:positionH relativeFrom="column">
                  <wp:posOffset>4425315</wp:posOffset>
                </wp:positionH>
                <wp:positionV relativeFrom="paragraph">
                  <wp:posOffset>1076960</wp:posOffset>
                </wp:positionV>
                <wp:extent cx="454025" cy="269240"/>
                <wp:effectExtent l="0" t="0" r="0" b="0"/>
                <wp:wrapSquare wrapText="bothSides"/>
                <wp:docPr id="3567770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6CD10" w14:textId="77777777" w:rsidR="0089571B" w:rsidRPr="004B37E9" w:rsidRDefault="0089571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0,95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A2D1F" id="_x0000_s1067" type="#_x0000_t202" style="position:absolute;margin-left:348.45pt;margin-top:84.8pt;width:35.75pt;height:21.2pt;z-index:252386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" filled="f" stroked="f">
                <v:textbox>
                  <w:txbxContent>
                    <w:p w14:paraId="3326CD10" w14:textId="77777777" w:rsidR="0089571B" w:rsidRPr="004B37E9" w:rsidRDefault="0089571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0,95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E026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2422656" behindDoc="0" locked="0" layoutInCell="1" allowOverlap="1" wp14:anchorId="25E29CE7" wp14:editId="40ADF3DE">
                <wp:simplePos x="0" y="0"/>
                <wp:positionH relativeFrom="column">
                  <wp:posOffset>4380865</wp:posOffset>
                </wp:positionH>
                <wp:positionV relativeFrom="paragraph">
                  <wp:posOffset>1698625</wp:posOffset>
                </wp:positionV>
                <wp:extent cx="454025" cy="269240"/>
                <wp:effectExtent l="0" t="0" r="0" b="0"/>
                <wp:wrapSquare wrapText="bothSides"/>
                <wp:docPr id="11859257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BD384" w14:textId="77777777" w:rsidR="0089571B" w:rsidRPr="004B37E9" w:rsidRDefault="0089571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0,95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29CE7" id="_x0000_s1068" type="#_x0000_t202" style="position:absolute;margin-left:344.95pt;margin-top:133.75pt;width:35.75pt;height:21.2pt;z-index:252422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" filled="f" stroked="f">
                <v:textbox>
                  <w:txbxContent>
                    <w:p w14:paraId="71CBD384" w14:textId="77777777" w:rsidR="0089571B" w:rsidRPr="004B37E9" w:rsidRDefault="0089571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0,95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E026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2458496" behindDoc="0" locked="0" layoutInCell="1" allowOverlap="1" wp14:anchorId="7181DC53" wp14:editId="6C7172D3">
                <wp:simplePos x="0" y="0"/>
                <wp:positionH relativeFrom="column">
                  <wp:posOffset>4407535</wp:posOffset>
                </wp:positionH>
                <wp:positionV relativeFrom="paragraph">
                  <wp:posOffset>1351915</wp:posOffset>
                </wp:positionV>
                <wp:extent cx="454025" cy="269240"/>
                <wp:effectExtent l="0" t="0" r="0" b="0"/>
                <wp:wrapSquare wrapText="bothSides"/>
                <wp:docPr id="20421641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1D787" w14:textId="77777777" w:rsidR="0089571B" w:rsidRPr="004B37E9" w:rsidRDefault="0089571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0,05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1DC53" id="_x0000_s1069" type="#_x0000_t202" style="position:absolute;margin-left:347.05pt;margin-top:106.45pt;width:35.75pt;height:21.2pt;z-index:252458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" filled="f" stroked="f">
                <v:textbox>
                  <w:txbxContent>
                    <w:p w14:paraId="0FF1D787" w14:textId="77777777" w:rsidR="0089571B" w:rsidRPr="004B37E9" w:rsidRDefault="0089571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0,05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4FBE957B" wp14:editId="574EE710">
                <wp:simplePos x="0" y="0"/>
                <wp:positionH relativeFrom="column">
                  <wp:posOffset>3422490</wp:posOffset>
                </wp:positionH>
                <wp:positionV relativeFrom="paragraph">
                  <wp:posOffset>1029429</wp:posOffset>
                </wp:positionV>
                <wp:extent cx="878840" cy="366395"/>
                <wp:effectExtent l="0" t="0" r="35560" b="33655"/>
                <wp:wrapNone/>
                <wp:docPr id="2118324186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8840" cy="366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2570E" id="Connecteur droit 1" o:spid="_x0000_s1026" style="position:absolute;flip:y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5pt,81.05pt" to="338.7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" strokecolor="#7e2a0d [1924]"/>
            </w:pict>
          </mc:Fallback>
        </mc:AlternateContent>
      </w:r>
    </w:p>
    <w:p w14:paraId="2D9DD34E" w14:textId="77777777" w:rsidR="00494D02" w:rsidRPr="00494D02" w:rsidRDefault="00494D02" w:rsidP="00494D02">
      <w:pPr>
        <w:rPr>
          <w:lang w:val="fr-FR"/>
        </w:rPr>
      </w:pPr>
    </w:p>
    <w:p w14:paraId="55BECFF9" w14:textId="77777777" w:rsidR="00494D02" w:rsidRPr="00494D02" w:rsidRDefault="00494D02" w:rsidP="00494D02">
      <w:pPr>
        <w:rPr>
          <w:lang w:val="fr-FR"/>
        </w:rPr>
      </w:pPr>
    </w:p>
    <w:p w14:paraId="12FCE998" w14:textId="77777777" w:rsidR="00494D02" w:rsidRPr="00494D02" w:rsidRDefault="00494D02" w:rsidP="00494D02">
      <w:pPr>
        <w:rPr>
          <w:lang w:val="fr-FR"/>
        </w:rPr>
      </w:pPr>
    </w:p>
    <w:p w14:paraId="31998E87" w14:textId="77777777" w:rsidR="00494D02" w:rsidRPr="00494D02" w:rsidRDefault="00494D02" w:rsidP="00494D02">
      <w:pPr>
        <w:rPr>
          <w:lang w:val="fr-FR"/>
        </w:rPr>
      </w:pPr>
    </w:p>
    <w:p w14:paraId="2040F566" w14:textId="77777777" w:rsidR="00494D02" w:rsidRDefault="00494D02" w:rsidP="00494D02">
      <w:pPr>
        <w:rPr>
          <w:lang w:val="fr-FR"/>
        </w:rPr>
      </w:pPr>
    </w:p>
    <w:p w14:paraId="2E951C14" w14:textId="77777777" w:rsidR="00494D02" w:rsidRDefault="00494D02" w:rsidP="00494D02">
      <w:pPr>
        <w:rPr>
          <w:lang w:val="fr-FR"/>
        </w:rPr>
      </w:pPr>
    </w:p>
    <w:p w14:paraId="3017CC88" w14:textId="77777777" w:rsidR="003D4413" w:rsidRDefault="003D4413" w:rsidP="003D4413">
      <w:pPr>
        <w:ind w:left="360"/>
        <w:rPr>
          <w:rFonts w:asciiTheme="majorHAnsi" w:eastAsiaTheme="majorEastAsia" w:hAnsiTheme="majorHAnsi" w:cstheme="majorBidi"/>
          <w:lang w:val="fr-FR"/>
        </w:rPr>
      </w:pPr>
    </w:p>
    <w:p w14:paraId="79AAE0DE" w14:textId="5247B90F" w:rsidR="003D4413" w:rsidRPr="003D4413" w:rsidRDefault="003D4413" w:rsidP="003D4413">
      <w:pPr>
        <w:rPr>
          <w:rFonts w:asciiTheme="majorHAnsi" w:eastAsiaTheme="majorEastAsia" w:hAnsiTheme="majorHAnsi" w:cstheme="majorBidi"/>
          <w:u w:val="single"/>
          <w:lang w:val="fr-FR"/>
        </w:rPr>
      </w:pPr>
      <w:r w:rsidRPr="003D4413">
        <w:rPr>
          <w:rFonts w:asciiTheme="majorHAnsi" w:eastAsiaTheme="majorEastAsia" w:hAnsiTheme="majorHAnsi" w:cstheme="majorBidi"/>
          <w:u w:val="single"/>
          <w:lang w:val="fr-FR"/>
        </w:rPr>
        <w:t>La probabilité qu’une pièce métallique soit défectueuse est :</w:t>
      </w:r>
    </w:p>
    <w:p w14:paraId="43882F09" w14:textId="17FC3629" w:rsidR="003D4413" w:rsidRDefault="003D4413" w:rsidP="003D4413">
      <w:pPr>
        <w:ind w:left="360"/>
        <w:rPr>
          <w:rFonts w:asciiTheme="majorHAnsi" w:eastAsiaTheme="majorEastAsia" w:hAnsiTheme="majorHAnsi" w:cstheme="majorBidi"/>
          <w:lang w:val="fr-FR"/>
        </w:rPr>
      </w:pPr>
      <w:r w:rsidRPr="003D4413">
        <w:rPr>
          <w:rFonts w:asciiTheme="majorHAnsi" w:eastAsiaTheme="majorEastAsia" w:hAnsiTheme="majorHAnsi" w:cstheme="majorBidi"/>
          <w:b/>
          <w:bCs/>
          <w:i/>
          <w:iCs/>
          <w:lang w:val="fr-FR"/>
        </w:rPr>
        <w:t>Dans le 1</w:t>
      </w:r>
      <w:r w:rsidRPr="003D4413">
        <w:rPr>
          <w:rFonts w:asciiTheme="majorHAnsi" w:eastAsiaTheme="majorEastAsia" w:hAnsiTheme="majorHAnsi" w:cstheme="majorBidi"/>
          <w:b/>
          <w:bCs/>
          <w:i/>
          <w:iCs/>
          <w:vertAlign w:val="superscript"/>
          <w:lang w:val="fr-FR"/>
        </w:rPr>
        <w:t>er</w:t>
      </w:r>
      <w:r w:rsidRPr="003D4413">
        <w:rPr>
          <w:rFonts w:asciiTheme="majorHAnsi" w:eastAsiaTheme="majorEastAsia" w:hAnsiTheme="majorHAnsi" w:cstheme="majorBidi"/>
          <w:b/>
          <w:bCs/>
          <w:i/>
          <w:iCs/>
          <w:lang w:val="fr-FR"/>
        </w:rPr>
        <w:t xml:space="preserve"> cas</w:t>
      </w:r>
      <w:r>
        <w:rPr>
          <w:rFonts w:asciiTheme="majorHAnsi" w:eastAsiaTheme="majorEastAsia" w:hAnsiTheme="majorHAnsi" w:cstheme="majorBidi"/>
          <w:lang w:val="fr-FR"/>
        </w:rPr>
        <w:t> :</w:t>
      </w:r>
    </w:p>
    <w:p w14:paraId="2B8196D7" w14:textId="77777777" w:rsidR="003D4413" w:rsidRDefault="003D4413" w:rsidP="003D4413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......................................................................................................................................................................................</w:t>
      </w:r>
    </w:p>
    <w:p w14:paraId="3B345B81" w14:textId="00A0D038" w:rsidR="003D4413" w:rsidRDefault="003D4413" w:rsidP="003D4413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......................................................................................................................................................................................</w:t>
      </w:r>
    </w:p>
    <w:p w14:paraId="4167BD0F" w14:textId="7C6E1FDF" w:rsidR="003D4413" w:rsidRDefault="003D4413" w:rsidP="003D4413">
      <w:pPr>
        <w:ind w:left="360"/>
        <w:rPr>
          <w:rFonts w:asciiTheme="majorHAnsi" w:eastAsiaTheme="majorEastAsia" w:hAnsiTheme="majorHAnsi" w:cstheme="majorBidi"/>
          <w:lang w:val="fr-FR"/>
        </w:rPr>
      </w:pPr>
      <w:r w:rsidRPr="003D4413">
        <w:rPr>
          <w:rFonts w:asciiTheme="majorHAnsi" w:eastAsiaTheme="majorEastAsia" w:hAnsiTheme="majorHAnsi" w:cstheme="majorBidi"/>
          <w:b/>
          <w:bCs/>
          <w:i/>
          <w:iCs/>
          <w:lang w:val="fr-FR"/>
        </w:rPr>
        <w:t xml:space="preserve">Dans le </w:t>
      </w:r>
      <w:r>
        <w:rPr>
          <w:rFonts w:asciiTheme="majorHAnsi" w:eastAsiaTheme="majorEastAsia" w:hAnsiTheme="majorHAnsi" w:cstheme="majorBidi"/>
          <w:b/>
          <w:bCs/>
          <w:i/>
          <w:iCs/>
          <w:lang w:val="fr-FR"/>
        </w:rPr>
        <w:t>2</w:t>
      </w:r>
      <w:r w:rsidRPr="003D4413">
        <w:rPr>
          <w:rFonts w:asciiTheme="majorHAnsi" w:eastAsiaTheme="majorEastAsia" w:hAnsiTheme="majorHAnsi" w:cstheme="majorBidi"/>
          <w:b/>
          <w:bCs/>
          <w:i/>
          <w:iCs/>
          <w:vertAlign w:val="superscript"/>
          <w:lang w:val="fr-FR"/>
        </w:rPr>
        <w:t>e</w:t>
      </w:r>
      <w:r>
        <w:rPr>
          <w:rFonts w:asciiTheme="majorHAnsi" w:eastAsiaTheme="majorEastAsia" w:hAnsiTheme="majorHAnsi" w:cstheme="majorBidi"/>
          <w:b/>
          <w:bCs/>
          <w:i/>
          <w:iCs/>
          <w:lang w:val="fr-FR"/>
        </w:rPr>
        <w:t xml:space="preserve"> </w:t>
      </w:r>
      <w:r w:rsidRPr="003D4413">
        <w:rPr>
          <w:rFonts w:asciiTheme="majorHAnsi" w:eastAsiaTheme="majorEastAsia" w:hAnsiTheme="majorHAnsi" w:cstheme="majorBidi"/>
          <w:b/>
          <w:bCs/>
          <w:i/>
          <w:iCs/>
          <w:lang w:val="fr-FR"/>
        </w:rPr>
        <w:t>cas</w:t>
      </w:r>
      <w:r>
        <w:rPr>
          <w:rFonts w:asciiTheme="majorHAnsi" w:eastAsiaTheme="majorEastAsia" w:hAnsiTheme="majorHAnsi" w:cstheme="majorBidi"/>
          <w:lang w:val="fr-FR"/>
        </w:rPr>
        <w:t> :</w:t>
      </w:r>
    </w:p>
    <w:p w14:paraId="43CCC3DD" w14:textId="77777777" w:rsidR="003D4413" w:rsidRDefault="003D4413" w:rsidP="003D4413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......................................................................................................................................................................................</w:t>
      </w:r>
    </w:p>
    <w:p w14:paraId="1F8D966F" w14:textId="0C2A4408" w:rsidR="00CA51DC" w:rsidRDefault="003D4413" w:rsidP="00A409F4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......................................................................................................................................................................................</w:t>
      </w:r>
    </w:p>
    <w:p w14:paraId="01650147" w14:textId="77777777" w:rsidR="00A409F4" w:rsidRPr="00A409F4" w:rsidRDefault="00A409F4" w:rsidP="00A409F4">
      <w:pPr>
        <w:ind w:firstLine="360"/>
        <w:rPr>
          <w:rFonts w:asciiTheme="majorHAnsi" w:eastAsiaTheme="majorEastAsia" w:hAnsiTheme="majorHAnsi" w:cstheme="majorBidi"/>
          <w:lang w:val="fr-FR"/>
        </w:rPr>
      </w:pPr>
    </w:p>
    <w:p w14:paraId="6211540D" w14:textId="5868690F" w:rsidR="00A409F4" w:rsidRPr="003D4413" w:rsidRDefault="00A409F4" w:rsidP="00A409F4">
      <w:pPr>
        <w:rPr>
          <w:rFonts w:asciiTheme="majorHAnsi" w:eastAsiaTheme="majorEastAsia" w:hAnsiTheme="majorHAnsi" w:cstheme="majorBidi"/>
          <w:u w:val="single"/>
          <w:lang w:val="fr-FR"/>
        </w:rPr>
      </w:pPr>
      <w:r>
        <w:rPr>
          <w:rFonts w:asciiTheme="majorHAnsi" w:eastAsiaTheme="majorEastAsia" w:hAnsiTheme="majorHAnsi" w:cstheme="majorBidi"/>
          <w:u w:val="single"/>
          <w:lang w:val="fr-FR"/>
        </w:rPr>
        <w:t>Compléter</w:t>
      </w:r>
    </w:p>
    <w:p w14:paraId="4DD2561B" w14:textId="77777777" w:rsidR="00A409F4" w:rsidRPr="00073476" w:rsidRDefault="00A409F4" w:rsidP="00A409F4">
      <w:pPr>
        <w:ind w:left="360"/>
        <w:rPr>
          <w:rFonts w:asciiTheme="majorHAnsi" w:eastAsiaTheme="majorEastAsia" w:hAnsiTheme="majorHAnsi" w:cstheme="majorBidi"/>
          <w:u w:val="single"/>
          <w:lang w:val="fr-FR"/>
        </w:rPr>
      </w:pPr>
      <w:r w:rsidRPr="00073476">
        <w:rPr>
          <w:rFonts w:asciiTheme="majorHAnsi" w:eastAsiaTheme="majorEastAsia" w:hAnsiTheme="majorHAnsi" w:cstheme="majorBidi"/>
          <w:b/>
          <w:bCs/>
          <w:i/>
          <w:iCs/>
          <w:u w:val="single"/>
          <w:lang w:val="fr-FR"/>
        </w:rPr>
        <w:t>Dans le 1</w:t>
      </w:r>
      <w:r w:rsidRPr="00073476">
        <w:rPr>
          <w:rFonts w:asciiTheme="majorHAnsi" w:eastAsiaTheme="majorEastAsia" w:hAnsiTheme="majorHAnsi" w:cstheme="majorBidi"/>
          <w:b/>
          <w:bCs/>
          <w:i/>
          <w:iCs/>
          <w:u w:val="single"/>
          <w:vertAlign w:val="superscript"/>
          <w:lang w:val="fr-FR"/>
        </w:rPr>
        <w:t>er</w:t>
      </w:r>
      <w:r w:rsidRPr="00073476">
        <w:rPr>
          <w:rFonts w:asciiTheme="majorHAnsi" w:eastAsiaTheme="majorEastAsia" w:hAnsiTheme="majorHAnsi" w:cstheme="majorBidi"/>
          <w:b/>
          <w:bCs/>
          <w:i/>
          <w:iCs/>
          <w:u w:val="single"/>
          <w:lang w:val="fr-FR"/>
        </w:rPr>
        <w:t xml:space="preserve"> cas</w:t>
      </w:r>
      <w:r w:rsidRPr="00073476">
        <w:rPr>
          <w:rFonts w:asciiTheme="majorHAnsi" w:eastAsiaTheme="majorEastAsia" w:hAnsiTheme="majorHAnsi" w:cstheme="majorBidi"/>
          <w:u w:val="single"/>
          <w:lang w:val="fr-FR"/>
        </w:rPr>
        <w:t> :</w:t>
      </w:r>
    </w:p>
    <w:p w14:paraId="193E2C6B" w14:textId="6385F885" w:rsidR="00A409F4" w:rsidRDefault="00BC36FB" w:rsidP="00A409F4">
      <w:pPr>
        <w:ind w:firstLine="360"/>
        <w:rPr>
          <w:rFonts w:asciiTheme="majorHAnsi" w:eastAsiaTheme="majorEastAsia" w:hAnsiTheme="majorHAnsi" w:cstheme="majorBidi"/>
          <w:lang w:val="fr-FR"/>
        </w:rPr>
      </w:pP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P(M</m:t>
        </m:r>
        <m:r>
          <m:rPr>
            <m:sty m:val="bi"/>
          </m:rPr>
          <w:rPr>
            <w:rFonts w:ascii="Cambria Math" w:hAnsi="Cambria Math" w:cs="Cambria Math"/>
            <w:sz w:val="20"/>
            <w:szCs w:val="20"/>
          </w:rPr>
          <m:t>∩</m:t>
        </m:r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D)</m:t>
        </m:r>
      </m:oMath>
      <w:r>
        <w:rPr>
          <w:rFonts w:asciiTheme="majorHAnsi" w:eastAsiaTheme="majorEastAsia" w:hAnsiTheme="majorHAnsi" w:cstheme="majorBidi"/>
          <w:b/>
          <w:sz w:val="20"/>
          <w:szCs w:val="20"/>
        </w:rPr>
        <w:t xml:space="preserve"> = </w:t>
      </w:r>
      <w:r w:rsidR="00A409F4"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</w:t>
      </w:r>
      <w:r w:rsidR="00073476">
        <w:rPr>
          <w:rFonts w:asciiTheme="majorHAnsi" w:eastAsiaTheme="majorEastAsia" w:hAnsiTheme="majorHAnsi" w:cstheme="majorBidi"/>
          <w:lang w:val="fr-FR"/>
        </w:rPr>
        <w:t>......................</w:t>
      </w:r>
      <w:r w:rsidR="00A409F4">
        <w:rPr>
          <w:rFonts w:asciiTheme="majorHAnsi" w:eastAsiaTheme="majorEastAsia" w:hAnsiTheme="majorHAnsi" w:cstheme="majorBidi"/>
          <w:lang w:val="fr-FR"/>
        </w:rPr>
        <w:t>.......</w:t>
      </w:r>
    </w:p>
    <w:p w14:paraId="6BD80A1F" w14:textId="21480F23" w:rsidR="00073476" w:rsidRDefault="00073476" w:rsidP="00073476">
      <w:pPr>
        <w:ind w:firstLine="360"/>
        <w:rPr>
          <w:rFonts w:asciiTheme="majorHAnsi" w:eastAsiaTheme="majorEastAsia" w:hAnsiTheme="majorHAnsi" w:cstheme="majorBidi"/>
          <w:lang w:val="fr-FR"/>
        </w:rPr>
      </w:pP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P(M )</m:t>
        </m:r>
      </m:oMath>
      <w:r>
        <w:rPr>
          <w:rFonts w:asciiTheme="majorHAnsi" w:eastAsiaTheme="majorEastAsia" w:hAnsiTheme="majorHAnsi" w:cstheme="majorBidi"/>
          <w:b/>
          <w:sz w:val="20"/>
          <w:szCs w:val="20"/>
        </w:rPr>
        <w:t xml:space="preserve"> = </w:t>
      </w: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</w:t>
      </w:r>
    </w:p>
    <w:p w14:paraId="441D9AD4" w14:textId="316EE41E" w:rsidR="00073476" w:rsidRDefault="00073476" w:rsidP="00073476">
      <w:pPr>
        <w:ind w:firstLine="360"/>
        <w:rPr>
          <w:rFonts w:asciiTheme="majorHAnsi" w:eastAsiaTheme="majorEastAsia" w:hAnsiTheme="majorHAnsi" w:cstheme="majorBidi"/>
          <w:lang w:val="fr-FR"/>
        </w:rPr>
      </w:pP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P(D )</m:t>
        </m:r>
      </m:oMath>
      <w:r>
        <w:rPr>
          <w:rFonts w:asciiTheme="majorHAnsi" w:eastAsiaTheme="majorEastAsia" w:hAnsiTheme="majorHAnsi" w:cstheme="majorBidi"/>
          <w:b/>
          <w:sz w:val="20"/>
          <w:szCs w:val="20"/>
        </w:rPr>
        <w:t xml:space="preserve"> = </w:t>
      </w: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...........................................................................................................................................................................</w:t>
      </w:r>
    </w:p>
    <w:p w14:paraId="3CE65858" w14:textId="28AB2D95" w:rsidR="00073476" w:rsidRDefault="00073476" w:rsidP="00A409F4">
      <w:pPr>
        <w:ind w:firstLine="360"/>
        <w:rPr>
          <w:rFonts w:asciiTheme="majorHAnsi" w:eastAsiaTheme="majorEastAsia" w:hAnsiTheme="majorHAnsi" w:cstheme="majorBidi"/>
          <w:lang w:val="fr-FR"/>
        </w:rPr>
      </w:pP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P(M )× P(D )</m:t>
        </m:r>
      </m:oMath>
      <w:r w:rsidRPr="00073476">
        <w:rPr>
          <w:rFonts w:asciiTheme="majorHAnsi" w:eastAsiaTheme="majorEastAsia" w:hAnsiTheme="majorHAnsi" w:cstheme="majorBidi"/>
          <w:b/>
          <w:sz w:val="20"/>
          <w:szCs w:val="20"/>
        </w:rPr>
        <w:t xml:space="preserve"> </w:t>
      </w:r>
      <w:r>
        <w:rPr>
          <w:rFonts w:asciiTheme="majorHAnsi" w:eastAsiaTheme="majorEastAsia" w:hAnsiTheme="majorHAnsi" w:cstheme="majorBidi"/>
          <w:b/>
          <w:sz w:val="20"/>
          <w:szCs w:val="20"/>
        </w:rPr>
        <w:t xml:space="preserve">= </w:t>
      </w: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</w:t>
      </w:r>
    </w:p>
    <w:p w14:paraId="6BE3217F" w14:textId="75E04D29" w:rsidR="00BA327F" w:rsidRPr="00073476" w:rsidRDefault="00BA327F" w:rsidP="00BA327F">
      <w:pPr>
        <w:ind w:left="360"/>
        <w:rPr>
          <w:rFonts w:asciiTheme="majorHAnsi" w:eastAsiaTheme="majorEastAsia" w:hAnsiTheme="majorHAnsi" w:cstheme="majorBidi"/>
          <w:u w:val="single"/>
          <w:lang w:val="fr-FR"/>
        </w:rPr>
      </w:pPr>
      <w:r w:rsidRPr="00073476">
        <w:rPr>
          <w:rFonts w:asciiTheme="majorHAnsi" w:eastAsiaTheme="majorEastAsia" w:hAnsiTheme="majorHAnsi" w:cstheme="majorBidi"/>
          <w:b/>
          <w:bCs/>
          <w:i/>
          <w:iCs/>
          <w:u w:val="single"/>
          <w:lang w:val="fr-FR"/>
        </w:rPr>
        <w:t xml:space="preserve">Dans le </w:t>
      </w:r>
      <w:r>
        <w:rPr>
          <w:rFonts w:asciiTheme="majorHAnsi" w:eastAsiaTheme="majorEastAsia" w:hAnsiTheme="majorHAnsi" w:cstheme="majorBidi"/>
          <w:b/>
          <w:bCs/>
          <w:i/>
          <w:iCs/>
          <w:u w:val="single"/>
          <w:lang w:val="fr-FR"/>
        </w:rPr>
        <w:t>2</w:t>
      </w:r>
      <w:r w:rsidRPr="00073476">
        <w:rPr>
          <w:rFonts w:asciiTheme="majorHAnsi" w:eastAsiaTheme="majorEastAsia" w:hAnsiTheme="majorHAnsi" w:cstheme="majorBidi"/>
          <w:b/>
          <w:bCs/>
          <w:i/>
          <w:iCs/>
          <w:u w:val="single"/>
          <w:vertAlign w:val="superscript"/>
          <w:lang w:val="fr-FR"/>
        </w:rPr>
        <w:t>r</w:t>
      </w:r>
      <w:r w:rsidRPr="00073476">
        <w:rPr>
          <w:rFonts w:asciiTheme="majorHAnsi" w:eastAsiaTheme="majorEastAsia" w:hAnsiTheme="majorHAnsi" w:cstheme="majorBidi"/>
          <w:b/>
          <w:bCs/>
          <w:i/>
          <w:iCs/>
          <w:u w:val="single"/>
          <w:lang w:val="fr-FR"/>
        </w:rPr>
        <w:t xml:space="preserve"> cas</w:t>
      </w:r>
      <w:r w:rsidRPr="00073476">
        <w:rPr>
          <w:rFonts w:asciiTheme="majorHAnsi" w:eastAsiaTheme="majorEastAsia" w:hAnsiTheme="majorHAnsi" w:cstheme="majorBidi"/>
          <w:u w:val="single"/>
          <w:lang w:val="fr-FR"/>
        </w:rPr>
        <w:t> :</w:t>
      </w:r>
    </w:p>
    <w:p w14:paraId="0388F5AF" w14:textId="77777777" w:rsidR="00BA327F" w:rsidRDefault="00BA327F" w:rsidP="00BA327F">
      <w:pPr>
        <w:ind w:firstLine="360"/>
        <w:rPr>
          <w:rFonts w:asciiTheme="majorHAnsi" w:eastAsiaTheme="majorEastAsia" w:hAnsiTheme="majorHAnsi" w:cstheme="majorBidi"/>
          <w:lang w:val="fr-FR"/>
        </w:rPr>
      </w:pP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P(M</m:t>
        </m:r>
        <m:r>
          <m:rPr>
            <m:sty m:val="bi"/>
          </m:rPr>
          <w:rPr>
            <w:rFonts w:ascii="Cambria Math" w:hAnsi="Cambria Math" w:cs="Cambria Math"/>
            <w:sz w:val="20"/>
            <w:szCs w:val="20"/>
          </w:rPr>
          <m:t>∩</m:t>
        </m:r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D)</m:t>
        </m:r>
      </m:oMath>
      <w:r>
        <w:rPr>
          <w:rFonts w:asciiTheme="majorHAnsi" w:eastAsiaTheme="majorEastAsia" w:hAnsiTheme="majorHAnsi" w:cstheme="majorBidi"/>
          <w:b/>
          <w:sz w:val="20"/>
          <w:szCs w:val="20"/>
        </w:rPr>
        <w:t xml:space="preserve"> = </w:t>
      </w: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</w:t>
      </w:r>
    </w:p>
    <w:p w14:paraId="3845E775" w14:textId="77777777" w:rsidR="00BA327F" w:rsidRDefault="00BA327F" w:rsidP="00BA327F">
      <w:pPr>
        <w:ind w:firstLine="360"/>
        <w:rPr>
          <w:rFonts w:asciiTheme="majorHAnsi" w:eastAsiaTheme="majorEastAsia" w:hAnsiTheme="majorHAnsi" w:cstheme="majorBidi"/>
          <w:lang w:val="fr-FR"/>
        </w:rPr>
      </w:pP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P(M )</m:t>
        </m:r>
      </m:oMath>
      <w:r>
        <w:rPr>
          <w:rFonts w:asciiTheme="majorHAnsi" w:eastAsiaTheme="majorEastAsia" w:hAnsiTheme="majorHAnsi" w:cstheme="majorBidi"/>
          <w:b/>
          <w:sz w:val="20"/>
          <w:szCs w:val="20"/>
        </w:rPr>
        <w:t xml:space="preserve"> = </w:t>
      </w: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</w:t>
      </w:r>
    </w:p>
    <w:p w14:paraId="6CCD45C6" w14:textId="77777777" w:rsidR="00BA327F" w:rsidRDefault="00BA327F" w:rsidP="00BA327F">
      <w:pPr>
        <w:ind w:firstLine="360"/>
        <w:rPr>
          <w:rFonts w:asciiTheme="majorHAnsi" w:eastAsiaTheme="majorEastAsia" w:hAnsiTheme="majorHAnsi" w:cstheme="majorBidi"/>
          <w:lang w:val="fr-FR"/>
        </w:rPr>
      </w:pP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P(D )</m:t>
        </m:r>
      </m:oMath>
      <w:r>
        <w:rPr>
          <w:rFonts w:asciiTheme="majorHAnsi" w:eastAsiaTheme="majorEastAsia" w:hAnsiTheme="majorHAnsi" w:cstheme="majorBidi"/>
          <w:b/>
          <w:sz w:val="20"/>
          <w:szCs w:val="20"/>
        </w:rPr>
        <w:t xml:space="preserve"> = </w:t>
      </w: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...........................................................................................................................................................................</w:t>
      </w:r>
    </w:p>
    <w:p w14:paraId="2A1C6DF4" w14:textId="57FB79F3" w:rsidR="00CA4855" w:rsidRPr="00CA4855" w:rsidRDefault="00BA327F" w:rsidP="00CA4855">
      <w:pPr>
        <w:ind w:firstLine="360"/>
        <w:rPr>
          <w:rFonts w:asciiTheme="majorHAnsi" w:eastAsiaTheme="majorEastAsia" w:hAnsiTheme="majorHAnsi" w:cstheme="majorBidi"/>
          <w:b/>
          <w:sz w:val="20"/>
          <w:szCs w:val="20"/>
        </w:rPr>
      </w:pP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P(M )× P(D )</m:t>
        </m:r>
      </m:oMath>
      <w:r w:rsidRPr="00073476">
        <w:rPr>
          <w:rFonts w:asciiTheme="majorHAnsi" w:eastAsiaTheme="majorEastAsia" w:hAnsiTheme="majorHAnsi" w:cstheme="majorBidi"/>
          <w:b/>
          <w:sz w:val="20"/>
          <w:szCs w:val="20"/>
        </w:rPr>
        <w:t xml:space="preserve"> </w:t>
      </w:r>
      <w:r>
        <w:rPr>
          <w:rFonts w:asciiTheme="majorHAnsi" w:eastAsiaTheme="majorEastAsia" w:hAnsiTheme="majorHAnsi" w:cstheme="majorBidi"/>
          <w:b/>
          <w:sz w:val="20"/>
          <w:szCs w:val="20"/>
        </w:rPr>
        <w:t xml:space="preserve">= </w:t>
      </w: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</w:t>
      </w:r>
    </w:p>
    <w:p w14:paraId="2C975109" w14:textId="3F7DAC96" w:rsidR="00CA4855" w:rsidRPr="00CA4855" w:rsidRDefault="00CA4855" w:rsidP="00CA4855">
      <w:pPr>
        <w:rPr>
          <w:b/>
          <w:sz w:val="20"/>
          <w:szCs w:val="20"/>
        </w:rPr>
      </w:pPr>
      <w:r w:rsidRPr="00F6385F">
        <w:rPr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2459520" behindDoc="0" locked="0" layoutInCell="1" allowOverlap="1" wp14:anchorId="5352D98C" wp14:editId="3BC18828">
                <wp:simplePos x="0" y="0"/>
                <wp:positionH relativeFrom="margin">
                  <wp:align>left</wp:align>
                </wp:positionH>
                <wp:positionV relativeFrom="paragraph">
                  <wp:posOffset>346710</wp:posOffset>
                </wp:positionV>
                <wp:extent cx="6550660" cy="1764665"/>
                <wp:effectExtent l="0" t="0" r="21590" b="26035"/>
                <wp:wrapSquare wrapText="bothSides"/>
                <wp:docPr id="14451596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1765189"/>
                        </a:xfrm>
                        <a:prstGeom prst="rect">
                          <a:avLst/>
                        </a:prstGeom>
                        <a:solidFill>
                          <a:srgbClr val="EADEDA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4FF0B" w14:textId="067C3453" w:rsidR="00CA4855" w:rsidRDefault="00CA4855" w:rsidP="00CA485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Deux événements sont indépendants si la </w:t>
                            </w:r>
                            <w:r w:rsidR="002A5E8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reali</w:t>
                            </w:r>
                            <w:r w:rsidR="001D0B6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="002A5E8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ation de l’un ne change pas la </w:t>
                            </w:r>
                            <w:r w:rsidR="002A2BC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probabilité de l’autre, alors </w:t>
                            </w:r>
                            <w:r w:rsidR="001D0B6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84908D6" w14:textId="77777777" w:rsidR="00CA4855" w:rsidRDefault="00CA4855" w:rsidP="00CA4855">
                            <w:pPr>
                              <w:rPr>
                                <w:rFonts w:asciiTheme="majorHAnsi" w:eastAsiaTheme="majorEastAsia" w:hAnsiTheme="majorHAnsi" w:cstheme="majorBidi"/>
                                <w:lang w:val="fr-FR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lang w:val="fr-FR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6063D44" w14:textId="0932C9D6" w:rsidR="002A2BC1" w:rsidRDefault="00CA4855" w:rsidP="00CA4855">
                            <w:pPr>
                              <w:rPr>
                                <w:rFonts w:asciiTheme="majorHAnsi" w:eastAsiaTheme="majorEastAsia" w:hAnsiTheme="majorHAnsi" w:cstheme="majorBidi"/>
                                <w:lang w:val="fr-FR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lang w:val="fr-FR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04CA1AD" w14:textId="77777777" w:rsidR="002A2BC1" w:rsidRDefault="002A2BC1" w:rsidP="002A2BC1">
                            <w:pPr>
                              <w:rPr>
                                <w:rFonts w:asciiTheme="majorHAnsi" w:eastAsiaTheme="majorEastAsia" w:hAnsiTheme="majorHAnsi" w:cstheme="majorBidi"/>
                                <w:lang w:val="fr-FR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lang w:val="fr-FR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8315CD7" w14:textId="77777777" w:rsidR="00CA4855" w:rsidRDefault="00CA4855" w:rsidP="00CA4855">
                            <w:pPr>
                              <w:rPr>
                                <w:rFonts w:asciiTheme="majorHAnsi" w:eastAsiaTheme="majorEastAsia" w:hAnsiTheme="majorHAnsi" w:cstheme="majorBidi"/>
                                <w:lang w:val="fr-FR"/>
                              </w:rPr>
                            </w:pPr>
                          </w:p>
                          <w:p w14:paraId="08C3636C" w14:textId="77777777" w:rsidR="00CA4855" w:rsidRPr="00694A09" w:rsidRDefault="00CA4855" w:rsidP="00CA485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2D98C" id="_x0000_s1070" type="#_x0000_t202" style="position:absolute;margin-left:0;margin-top:27.3pt;width:515.8pt;height:138.95pt;z-index:2524595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" fillcolor="#eadeda" strokecolor="#9b2d1f [3205]">
                <v:textbox>
                  <w:txbxContent>
                    <w:p w14:paraId="0AD4FF0B" w14:textId="067C3453" w:rsidR="00CA4855" w:rsidRDefault="00CA4855" w:rsidP="00CA4855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Deux événements sont indépendants si la </w:t>
                      </w:r>
                      <w:r w:rsidR="002A5E8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reali</w:t>
                      </w:r>
                      <w:r w:rsidR="001D0B6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="002A5E8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ation de l’un ne change pas la </w:t>
                      </w:r>
                      <w:r w:rsidR="002A2BC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probabilité de l’autre, alors </w:t>
                      </w:r>
                      <w:r w:rsidR="001D0B6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14:paraId="284908D6" w14:textId="77777777" w:rsidR="00CA4855" w:rsidRDefault="00CA4855" w:rsidP="00CA4855">
                      <w:pPr>
                        <w:rPr>
                          <w:rFonts w:asciiTheme="majorHAnsi" w:eastAsiaTheme="majorEastAsia" w:hAnsiTheme="majorHAnsi" w:cstheme="majorBidi"/>
                          <w:lang w:val="fr-FR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lang w:val="fr-FR"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6063D44" w14:textId="0932C9D6" w:rsidR="002A2BC1" w:rsidRDefault="00CA4855" w:rsidP="00CA4855">
                      <w:pPr>
                        <w:rPr>
                          <w:rFonts w:asciiTheme="majorHAnsi" w:eastAsiaTheme="majorEastAsia" w:hAnsiTheme="majorHAnsi" w:cstheme="majorBidi"/>
                          <w:lang w:val="fr-FR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lang w:val="fr-FR"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104CA1AD" w14:textId="77777777" w:rsidR="002A2BC1" w:rsidRDefault="002A2BC1" w:rsidP="002A2BC1">
                      <w:pPr>
                        <w:rPr>
                          <w:rFonts w:asciiTheme="majorHAnsi" w:eastAsiaTheme="majorEastAsia" w:hAnsiTheme="majorHAnsi" w:cstheme="majorBidi"/>
                          <w:lang w:val="fr-FR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lang w:val="fr-FR"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8315CD7" w14:textId="77777777" w:rsidR="00CA4855" w:rsidRDefault="00CA4855" w:rsidP="00CA4855">
                      <w:pPr>
                        <w:rPr>
                          <w:rFonts w:asciiTheme="majorHAnsi" w:eastAsiaTheme="majorEastAsia" w:hAnsiTheme="majorHAnsi" w:cstheme="majorBidi"/>
                          <w:lang w:val="fr-FR"/>
                        </w:rPr>
                      </w:pPr>
                    </w:p>
                    <w:p w14:paraId="08C3636C" w14:textId="77777777" w:rsidR="00CA4855" w:rsidRPr="00694A09" w:rsidRDefault="00CA4855" w:rsidP="00CA4855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D1AA92" w14:textId="77777777" w:rsidR="00CA4855" w:rsidRPr="00CA4855" w:rsidRDefault="00CA4855" w:rsidP="00CA4855">
      <w:pPr>
        <w:ind w:firstLine="360"/>
        <w:rPr>
          <w:lang w:val="fr-FR"/>
        </w:rPr>
      </w:pPr>
    </w:p>
    <w:sectPr w:rsidR="00CA4855" w:rsidRPr="00CA4855" w:rsidSect="00BB3D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709" w:right="474" w:bottom="1134" w:left="993" w:header="142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B8D5" w14:textId="77777777" w:rsidR="005138D3" w:rsidRDefault="005138D3">
      <w:r>
        <w:separator/>
      </w:r>
    </w:p>
  </w:endnote>
  <w:endnote w:type="continuationSeparator" w:id="0">
    <w:p w14:paraId="280204E9" w14:textId="77777777" w:rsidR="005138D3" w:rsidRDefault="005138D3">
      <w:r>
        <w:continuationSeparator/>
      </w:r>
    </w:p>
  </w:endnote>
  <w:endnote w:type="continuationNotice" w:id="1">
    <w:p w14:paraId="72072227" w14:textId="77777777" w:rsidR="005138D3" w:rsidRDefault="005138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9F89" w14:textId="77777777" w:rsidR="00AA79C8" w:rsidRDefault="00603A20">
    <w:pPr>
      <w:pStyle w:val="Pieddepage"/>
    </w:pPr>
    <w:sdt>
      <w:sdtPr>
        <w:rPr>
          <w:rFonts w:asciiTheme="majorHAnsi" w:eastAsiaTheme="majorEastAsia" w:hAnsiTheme="majorHAnsi" w:cstheme="majorBidi"/>
        </w:rPr>
        <w:id w:val="171388162"/>
        <w:temporary/>
        <w:showingPlcHdr/>
      </w:sdtPr>
      <w:sdtEndPr/>
      <w:sdtContent>
        <w:r w:rsidR="00AA79C8">
          <w:rPr>
            <w:rFonts w:asciiTheme="majorHAnsi" w:eastAsiaTheme="majorEastAsia" w:hAnsiTheme="majorHAnsi" w:cstheme="majorBidi"/>
          </w:rPr>
          <w:t>[Type text]</w:t>
        </w:r>
      </w:sdtContent>
    </w:sdt>
    <w:r w:rsidR="00871E97">
      <w:fldChar w:fldCharType="begin"/>
    </w:r>
    <w:r w:rsidR="00AF2D87">
      <w:rPr>
        <w:rFonts w:ascii="Calibri" w:hAnsi="Calibri"/>
      </w:rPr>
      <w:instrText>[Tapez le texte]</w:instrText>
    </w:r>
    <w:r w:rsidR="00871E97">
      <w:fldChar w:fldCharType="separate"/>
    </w:r>
    <w:r w:rsidR="00AF2D87">
      <w:rPr>
        <w:rFonts w:ascii="Calibri" w:hAnsi="Calibri"/>
      </w:rPr>
      <w:t xml:space="preserve">Page </w:t>
    </w:r>
    <w:r w:rsidR="00871E97">
      <w:rPr>
        <w:rFonts w:asciiTheme="majorHAnsi" w:eastAsiaTheme="majorEastAsia" w:hAnsiTheme="majorHAnsi" w:cstheme="majorBidi"/>
        <w:noProof/>
      </w:rPr>
      <w:fldChar w:fldCharType="end"/>
    </w:r>
    <w:r w:rsidR="00AF2D87">
      <w:t xml:space="preserve"> PAGE   \* MERGEFORMAT </w:t>
    </w:r>
    <w:r w:rsidR="007120C1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7A4348DC" wp14:editId="024F16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60BAD67B" id="Group 441" o:spid="_x0000_s1026" style="position:absolute;margin-left:0;margin-top:0;width:610.8pt;height:64.8pt;flip:y;z-index:251658240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F17AE3D" wp14:editId="3A843653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6488B472" id="Rectangle 444" o:spid="_x0000_s1026" style="position:absolute;margin-left:0;margin-top:0;width:7.15pt;height:64.8pt;z-index:25165824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24E8AA" wp14:editId="0BFEABC9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37A2CE94" id="Rectangle 445" o:spid="_x0000_s1026" style="position:absolute;margin-left:0;margin-top:0;width:7.2pt;height:64.8pt;z-index:251658241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" fillcolor="#918485 [3208]" strokecolor="#d34817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DDAF" w14:textId="77777777" w:rsidR="00AA79C8" w:rsidRDefault="00A461BA" w:rsidP="00BB3D4E">
    <w:pPr>
      <w:pStyle w:val="Pieddepage"/>
      <w:tabs>
        <w:tab w:val="clear" w:pos="9360"/>
        <w:tab w:val="right" w:pos="8647"/>
      </w:tabs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4410F265" wp14:editId="592FE541">
              <wp:simplePos x="0" y="0"/>
              <wp:positionH relativeFrom="column">
                <wp:posOffset>4191000</wp:posOffset>
              </wp:positionH>
              <wp:positionV relativeFrom="paragraph">
                <wp:posOffset>237490</wp:posOffset>
              </wp:positionV>
              <wp:extent cx="1903768" cy="27295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768" cy="272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FR"/>
                            </w:rPr>
                            <w:alias w:val="Titre "/>
                            <w:tag w:val=""/>
                            <w:id w:val="59667890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39F168" w14:textId="175E71D4" w:rsidR="00A461BA" w:rsidRPr="00A461BA" w:rsidRDefault="00011E83" w:rsidP="00A461BA">
                              <w:pPr>
                                <w:jc w:val="right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Cours - </w:t>
                              </w:r>
                              <w:r w:rsidR="00086304">
                                <w:rPr>
                                  <w:lang w:val="fr-FR"/>
                                </w:rPr>
                                <w:t>probabilités</w:t>
                              </w:r>
                              <w:r>
                                <w:rPr>
                                  <w:lang w:val="fr-FR"/>
                                </w:rPr>
                                <w:t xml:space="preserve"> – </w:t>
                              </w:r>
                              <w:r w:rsidR="007A72AD">
                                <w:rPr>
                                  <w:lang w:val="fr-FR"/>
                                </w:rPr>
                                <w:t>Te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0F265"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margin-left:330pt;margin-top:18.7pt;width:149.9pt;height:21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" filled="f" stroked="f">
              <v:textbox>
                <w:txbxContent>
                  <w:sdt>
                    <w:sdtPr>
                      <w:rPr>
                        <w:lang w:val="fr-FR"/>
                      </w:rPr>
                      <w:alias w:val="Titre "/>
                      <w:tag w:val=""/>
                      <w:id w:val="59667890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839F168" w14:textId="175E71D4" w:rsidR="00A461BA" w:rsidRPr="00A461BA" w:rsidRDefault="00011E83" w:rsidP="00A461BA">
                        <w:pPr>
                          <w:jc w:val="right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Cours - </w:t>
                        </w:r>
                        <w:r w:rsidR="00086304">
                          <w:rPr>
                            <w:lang w:val="fr-FR"/>
                          </w:rPr>
                          <w:t>probabilités</w:t>
                        </w:r>
                        <w:r>
                          <w:rPr>
                            <w:lang w:val="fr-FR"/>
                          </w:rPr>
                          <w:t xml:space="preserve"> – </w:t>
                        </w:r>
                        <w:r w:rsidR="007A72AD">
                          <w:rPr>
                            <w:lang w:val="fr-FR"/>
                          </w:rPr>
                          <w:t>Te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sdt>
      <w:sdtPr>
        <w:id w:val="-270246738"/>
        <w:docPartObj>
          <w:docPartGallery w:val="Page Numbers (Bottom of Page)"/>
          <w:docPartUnique/>
        </w:docPartObj>
      </w:sdtPr>
      <w:sdtEndPr>
        <w:rPr>
          <w:color w:val="696464" w:themeColor="text2"/>
        </w:rPr>
      </w:sdtEndPr>
      <w:sdtContent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8248" behindDoc="0" locked="0" layoutInCell="1" allowOverlap="1" wp14:anchorId="1D7AE347" wp14:editId="0E6DED84">
                  <wp:simplePos x="0" y="0"/>
                  <wp:positionH relativeFrom="page">
                    <wp:posOffset>9260</wp:posOffset>
                  </wp:positionH>
                  <wp:positionV relativeFrom="bottomMargin">
                    <wp:posOffset>476250</wp:posOffset>
                  </wp:positionV>
                  <wp:extent cx="7781925" cy="190500"/>
                  <wp:effectExtent l="0" t="0" r="19050" b="0"/>
                  <wp:wrapNone/>
                  <wp:docPr id="6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81925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C65AD1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61030" w:rsidRPr="00F61030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8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D7AE347" id="Groupe 33" o:spid="_x0000_s1072" style="position:absolute;margin-left:.75pt;margin-top:37.5pt;width:612.75pt;height:15pt;z-index:25165824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">
                  <v:shape id="Text Box 25" o:spid="_x0000_s1073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14:paraId="64C65AD1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61030" w:rsidRPr="00F61030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74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75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    <v:shape id="AutoShape 28" o:spid="_x0000_s1076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5307"/>
      <w:docPartObj>
        <w:docPartGallery w:val="Page Numbers (Bottom of Page)"/>
        <w:docPartUnique/>
      </w:docPartObj>
    </w:sdtPr>
    <w:sdtEndPr/>
    <w:sdtContent>
      <w:p w14:paraId="5892EC28" w14:textId="7C48DCD6" w:rsidR="00AF6C3E" w:rsidRPr="00246E1C" w:rsidRDefault="008B13B0" w:rsidP="008B13B0">
        <w:pPr>
          <w:pStyle w:val="Pieddepage"/>
          <w:ind w:left="6663"/>
          <w:rPr>
            <w:lang w:val="fr-FR"/>
          </w:rPr>
        </w:pP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603A20">
          <w:rPr>
            <w:lang w:val="fr-FR"/>
          </w:rPr>
          <w:t>Cours - probabilités – Te</w:t>
        </w:r>
        <w:r>
          <w:fldChar w:fldCharType="end"/>
        </w: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603A20">
          <w:rPr>
            <w:lang w:val="fr-FR"/>
          </w:rPr>
          <w:t>Cours - probabilités – Te</w:t>
        </w:r>
        <w:r>
          <w:fldChar w:fldCharType="end"/>
        </w:r>
        <w:r w:rsidR="00246E1C">
          <w:fldChar w:fldCharType="begin"/>
        </w:r>
        <w:r w:rsidR="00246E1C" w:rsidRPr="00661F44">
          <w:rPr>
            <w:lang w:val="fr-FR"/>
          </w:rPr>
          <w:instrText xml:space="preserve"> TITLE   \* MERGEFORMAT </w:instrText>
        </w:r>
        <w:r w:rsidR="00246E1C">
          <w:fldChar w:fldCharType="separate"/>
        </w:r>
        <w:r w:rsidR="00603A20">
          <w:rPr>
            <w:lang w:val="fr-FR"/>
          </w:rPr>
          <w:t>Cours - probabilités – Te</w:t>
        </w:r>
        <w:r w:rsidR="00246E1C">
          <w:fldChar w:fldCharType="end"/>
        </w:r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8247" behindDoc="0" locked="0" layoutInCell="1" allowOverlap="1" wp14:anchorId="05A5CF81" wp14:editId="451648E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EF624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A3415" w:rsidRPr="00FA3415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A5CF81" id="_x0000_s1078" style="position:absolute;left:0;text-align:left;margin-left:0;margin-top:0;width:612.75pt;height:15pt;z-index:251658247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7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5C5EF624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A3415" w:rsidRPr="00FA3415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8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8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8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18CC0" w14:textId="77777777" w:rsidR="005138D3" w:rsidRDefault="005138D3">
      <w:r>
        <w:separator/>
      </w:r>
    </w:p>
  </w:footnote>
  <w:footnote w:type="continuationSeparator" w:id="0">
    <w:p w14:paraId="152B3E80" w14:textId="77777777" w:rsidR="005138D3" w:rsidRDefault="005138D3">
      <w:r>
        <w:separator/>
      </w:r>
    </w:p>
  </w:footnote>
  <w:footnote w:type="continuationNotice" w:id="1">
    <w:p w14:paraId="7F317020" w14:textId="77777777" w:rsidR="005138D3" w:rsidRDefault="005138D3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0CCB" w14:textId="77777777" w:rsidR="00AA79C8" w:rsidRDefault="00AA79C8">
    <w:pPr>
      <w:pStyle w:val="En-tte"/>
      <w:rPr>
        <w:rFonts w:asciiTheme="majorHAnsi" w:eastAsiaTheme="majorEastAsia" w:hAnsiTheme="majorHAnsi" w:cstheme="majorBidi"/>
      </w:rPr>
    </w:pPr>
    <w:r>
      <w:rPr>
        <w:rFonts w:ascii="Calibri" w:hAnsi="Calibri"/>
      </w:rPr>
      <w:t>Plan marketing d’Adventure Works</w:t>
    </w:r>
  </w:p>
  <w:p w14:paraId="5DDA8F27" w14:textId="77777777" w:rsidR="00AA79C8" w:rsidRDefault="007120C1">
    <w:pPr>
      <w:pStyle w:val="En-tte"/>
    </w:pP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1EDAF8E2" wp14:editId="518AA8E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968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0D493B38" id="Group 468" o:spid="_x0000_s1026" style="position:absolute;margin-left:0;margin-top:0;width:791.15pt;height:1in;z-index:251658245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F7E859A" wp14:editId="43D83D10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19BB9B8F" id="Rectangle 471" o:spid="_x0000_s1026" style="position:absolute;margin-left:0;margin-top:0;width:7.15pt;height:64.8pt;z-index:25165824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AB59AA" wp14:editId="1D9BBA35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2B6493B1" id="Rectangle 472" o:spid="_x0000_s1026" style="position:absolute;margin-left:0;margin-top:0;width:7.15pt;height:64.8pt;z-index:251658243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688B" w14:textId="2BD040CE" w:rsidR="00FA3415" w:rsidRDefault="00603A20" w:rsidP="00FA3415">
    <w:pPr>
      <w:pStyle w:val="En-tte"/>
      <w:jc w:val="right"/>
    </w:pPr>
    <w:sdt>
      <w:sdtPr>
        <w:rPr>
          <w:rStyle w:val="Titre1Car"/>
        </w:rPr>
        <w:alias w:val="Catégorie "/>
        <w:tag w:val=""/>
        <w:id w:val="-121280113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Titre1Car"/>
        </w:rPr>
      </w:sdtEndPr>
      <w:sdtContent>
        <w:r w:rsidR="00CE57B2">
          <w:rPr>
            <w:rStyle w:val="Titre1Car"/>
          </w:rPr>
          <w:t xml:space="preserve">Cours de </w:t>
        </w:r>
        <w:r w:rsidR="00514278">
          <w:rPr>
            <w:rStyle w:val="Titre1Car"/>
          </w:rPr>
          <w:t>Terminales</w:t>
        </w:r>
        <w:r w:rsidR="00CE57B2">
          <w:rPr>
            <w:rStyle w:val="Titre1Car"/>
          </w:rPr>
          <w:t xml:space="preserve"> – </w:t>
        </w:r>
        <w:r w:rsidR="00F54E05">
          <w:rPr>
            <w:rStyle w:val="Titre1Car"/>
          </w:rPr>
          <w:t>Probabilités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D03B" w14:textId="77777777" w:rsidR="007120C1" w:rsidRDefault="007120C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2A3DA8D0" wp14:editId="1A81EE75">
              <wp:simplePos x="0" y="0"/>
              <wp:positionH relativeFrom="margin">
                <wp:posOffset>4102075</wp:posOffset>
              </wp:positionH>
              <wp:positionV relativeFrom="topMargin">
                <wp:posOffset>219075</wp:posOffset>
              </wp:positionV>
              <wp:extent cx="2586355" cy="266700"/>
              <wp:effectExtent l="0" t="0" r="0" b="0"/>
              <wp:wrapNone/>
              <wp:docPr id="1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D21D2" w14:textId="77777777" w:rsidR="007120C1" w:rsidRPr="00AF6C3E" w:rsidRDefault="007120C1" w:rsidP="00AF6C3E">
                          <w:pPr>
                            <w:pStyle w:val="Titre3"/>
                            <w:spacing w:before="0"/>
                            <w:jc w:val="right"/>
                            <w:rPr>
                              <w:color w:val="696464" w:themeColor="text2"/>
                              <w:lang w:val="fr-FR"/>
                            </w:rPr>
                          </w:pPr>
                          <w:r w:rsidRPr="00AF6C3E">
                            <w:rPr>
                              <w:color w:val="696464" w:themeColor="text2"/>
                              <w:lang w:val="fr-FR"/>
                            </w:rPr>
                            <w:t>Les fonctions</w:t>
                          </w:r>
                          <w:r w:rsidR="00AF6C3E" w:rsidRPr="00AF6C3E">
                            <w:rPr>
                              <w:color w:val="696464" w:themeColor="text2"/>
                              <w:lang w:val="fr-FR"/>
                            </w:rPr>
                            <w:t xml:space="preserve"> - Découverte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DA8D0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77" type="#_x0000_t202" style="position:absolute;margin-left:323pt;margin-top:17.25pt;width:203.65pt;height:21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" o:allowincell="f" filled="f" stroked="f">
              <v:textbox inset=",0,,0">
                <w:txbxContent>
                  <w:p w14:paraId="40DD21D2" w14:textId="77777777" w:rsidR="007120C1" w:rsidRPr="00AF6C3E" w:rsidRDefault="007120C1" w:rsidP="00AF6C3E">
                    <w:pPr>
                      <w:pStyle w:val="Titre3"/>
                      <w:spacing w:before="0"/>
                      <w:jc w:val="right"/>
                      <w:rPr>
                        <w:color w:val="696464" w:themeColor="text2"/>
                        <w:lang w:val="fr-FR"/>
                      </w:rPr>
                    </w:pPr>
                    <w:r w:rsidRPr="00AF6C3E">
                      <w:rPr>
                        <w:color w:val="696464" w:themeColor="text2"/>
                        <w:lang w:val="fr-FR"/>
                      </w:rPr>
                      <w:t>Les fonctions</w:t>
                    </w:r>
                    <w:r w:rsidR="00AF6C3E" w:rsidRPr="00AF6C3E">
                      <w:rPr>
                        <w:color w:val="696464" w:themeColor="text2"/>
                        <w:lang w:val="fr-FR"/>
                      </w:rPr>
                      <w:t xml:space="preserve"> - Découverte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0A86A30"/>
    <w:multiLevelType w:val="hybridMultilevel"/>
    <w:tmpl w:val="E946CBAC"/>
    <w:lvl w:ilvl="0" w:tplc="B3E2537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B6055"/>
    <w:multiLevelType w:val="hybridMultilevel"/>
    <w:tmpl w:val="E89418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0D1D"/>
    <w:multiLevelType w:val="hybridMultilevel"/>
    <w:tmpl w:val="914A4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736FE"/>
    <w:multiLevelType w:val="hybridMultilevel"/>
    <w:tmpl w:val="0DDE76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11538"/>
    <w:multiLevelType w:val="hybridMultilevel"/>
    <w:tmpl w:val="978446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0FBD"/>
    <w:multiLevelType w:val="hybridMultilevel"/>
    <w:tmpl w:val="A71694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3942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8" w15:restartNumberingAfterBreak="0">
    <w:nsid w:val="1B2B64CD"/>
    <w:multiLevelType w:val="hybridMultilevel"/>
    <w:tmpl w:val="978446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CB523D"/>
    <w:multiLevelType w:val="hybridMultilevel"/>
    <w:tmpl w:val="978446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E73F6"/>
    <w:multiLevelType w:val="hybridMultilevel"/>
    <w:tmpl w:val="CDBADE3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42552"/>
    <w:multiLevelType w:val="hybridMultilevel"/>
    <w:tmpl w:val="F9F8561A"/>
    <w:lvl w:ilvl="0" w:tplc="BA82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144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C9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B23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447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F0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6A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8B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AE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6331ADC"/>
    <w:multiLevelType w:val="hybridMultilevel"/>
    <w:tmpl w:val="62A832AE"/>
    <w:lvl w:ilvl="0" w:tplc="B502B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C27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6E5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E8E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F07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620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A1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0AA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F4C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7EA7A6E"/>
    <w:multiLevelType w:val="hybridMultilevel"/>
    <w:tmpl w:val="978446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57CCD"/>
    <w:multiLevelType w:val="hybridMultilevel"/>
    <w:tmpl w:val="BCEAD4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B53AF"/>
    <w:multiLevelType w:val="hybridMultilevel"/>
    <w:tmpl w:val="FF2CB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6314D"/>
    <w:multiLevelType w:val="hybridMultilevel"/>
    <w:tmpl w:val="8C065BCA"/>
    <w:lvl w:ilvl="0" w:tplc="8FE4911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436177"/>
    <w:multiLevelType w:val="hybridMultilevel"/>
    <w:tmpl w:val="B27828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73B2E"/>
    <w:multiLevelType w:val="hybridMultilevel"/>
    <w:tmpl w:val="EF8C6D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7503A"/>
    <w:multiLevelType w:val="hybridMultilevel"/>
    <w:tmpl w:val="978446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35310"/>
    <w:multiLevelType w:val="hybridMultilevel"/>
    <w:tmpl w:val="978446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341A6"/>
    <w:multiLevelType w:val="hybridMultilevel"/>
    <w:tmpl w:val="8AF6A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37298"/>
    <w:multiLevelType w:val="hybridMultilevel"/>
    <w:tmpl w:val="78840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A3620"/>
    <w:multiLevelType w:val="hybridMultilevel"/>
    <w:tmpl w:val="20FA80F6"/>
    <w:lvl w:ilvl="0" w:tplc="40C677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5B69DD"/>
    <w:multiLevelType w:val="hybridMultilevel"/>
    <w:tmpl w:val="CDE447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629B3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27" w15:restartNumberingAfterBreak="0">
    <w:nsid w:val="686F4A0F"/>
    <w:multiLevelType w:val="hybridMultilevel"/>
    <w:tmpl w:val="E266F488"/>
    <w:lvl w:ilvl="0" w:tplc="B3E25374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C85453"/>
    <w:multiLevelType w:val="hybridMultilevel"/>
    <w:tmpl w:val="6978B6F2"/>
    <w:lvl w:ilvl="0" w:tplc="A24A9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2119E"/>
    <w:multiLevelType w:val="hybridMultilevel"/>
    <w:tmpl w:val="4656AC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64E0C"/>
    <w:multiLevelType w:val="hybridMultilevel"/>
    <w:tmpl w:val="DC7C0D54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76CA78D1"/>
    <w:multiLevelType w:val="hybridMultilevel"/>
    <w:tmpl w:val="B27828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4EDB"/>
    <w:multiLevelType w:val="hybridMultilevel"/>
    <w:tmpl w:val="CC709B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46E55"/>
    <w:multiLevelType w:val="hybridMultilevel"/>
    <w:tmpl w:val="E6C6F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660118">
    <w:abstractNumId w:val="7"/>
  </w:num>
  <w:num w:numId="2" w16cid:durableId="149713507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3" w16cid:durableId="777018788">
    <w:abstractNumId w:val="26"/>
  </w:num>
  <w:num w:numId="4" w16cid:durableId="47388238">
    <w:abstractNumId w:val="28"/>
  </w:num>
  <w:num w:numId="5" w16cid:durableId="1176648095">
    <w:abstractNumId w:val="9"/>
  </w:num>
  <w:num w:numId="6" w16cid:durableId="865291068">
    <w:abstractNumId w:val="9"/>
    <w:lvlOverride w:ilvl="0">
      <w:startOverride w:val="1"/>
    </w:lvlOverride>
  </w:num>
  <w:num w:numId="7" w16cid:durableId="415252522">
    <w:abstractNumId w:val="16"/>
  </w:num>
  <w:num w:numId="8" w16cid:durableId="1330132889">
    <w:abstractNumId w:val="33"/>
  </w:num>
  <w:num w:numId="9" w16cid:durableId="1781608647">
    <w:abstractNumId w:val="32"/>
  </w:num>
  <w:num w:numId="10" w16cid:durableId="1578977545">
    <w:abstractNumId w:val="13"/>
  </w:num>
  <w:num w:numId="11" w16cid:durableId="1563754518">
    <w:abstractNumId w:val="12"/>
  </w:num>
  <w:num w:numId="12" w16cid:durableId="1398431990">
    <w:abstractNumId w:val="1"/>
  </w:num>
  <w:num w:numId="13" w16cid:durableId="1376390671">
    <w:abstractNumId w:val="22"/>
  </w:num>
  <w:num w:numId="14" w16cid:durableId="1509638877">
    <w:abstractNumId w:val="27"/>
  </w:num>
  <w:num w:numId="15" w16cid:durableId="1954626600">
    <w:abstractNumId w:val="19"/>
  </w:num>
  <w:num w:numId="16" w16cid:durableId="25912653">
    <w:abstractNumId w:val="14"/>
  </w:num>
  <w:num w:numId="17" w16cid:durableId="607547722">
    <w:abstractNumId w:val="15"/>
  </w:num>
  <w:num w:numId="18" w16cid:durableId="163326174">
    <w:abstractNumId w:val="2"/>
  </w:num>
  <w:num w:numId="19" w16cid:durableId="349725764">
    <w:abstractNumId w:val="3"/>
  </w:num>
  <w:num w:numId="20" w16cid:durableId="454711711">
    <w:abstractNumId w:val="11"/>
  </w:num>
  <w:num w:numId="21" w16cid:durableId="62224467">
    <w:abstractNumId w:val="23"/>
  </w:num>
  <w:num w:numId="22" w16cid:durableId="1182431509">
    <w:abstractNumId w:val="30"/>
  </w:num>
  <w:num w:numId="23" w16cid:durableId="236943712">
    <w:abstractNumId w:val="4"/>
  </w:num>
  <w:num w:numId="24" w16cid:durableId="377239588">
    <w:abstractNumId w:val="10"/>
  </w:num>
  <w:num w:numId="25" w16cid:durableId="215091747">
    <w:abstractNumId w:val="18"/>
  </w:num>
  <w:num w:numId="26" w16cid:durableId="238714625">
    <w:abstractNumId w:val="31"/>
  </w:num>
  <w:num w:numId="27" w16cid:durableId="272782311">
    <w:abstractNumId w:val="17"/>
  </w:num>
  <w:num w:numId="28" w16cid:durableId="1349520790">
    <w:abstractNumId w:val="24"/>
  </w:num>
  <w:num w:numId="29" w16cid:durableId="324212770">
    <w:abstractNumId w:val="21"/>
  </w:num>
  <w:num w:numId="30" w16cid:durableId="1827819221">
    <w:abstractNumId w:val="29"/>
  </w:num>
  <w:num w:numId="31" w16cid:durableId="312411485">
    <w:abstractNumId w:val="6"/>
  </w:num>
  <w:num w:numId="32" w16cid:durableId="1821119278">
    <w:abstractNumId w:val="25"/>
  </w:num>
  <w:num w:numId="33" w16cid:durableId="678849207">
    <w:abstractNumId w:val="5"/>
  </w:num>
  <w:num w:numId="34" w16cid:durableId="1171795923">
    <w:abstractNumId w:val="8"/>
  </w:num>
  <w:num w:numId="35" w16cid:durableId="2489253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1"/>
    <w:rsid w:val="000064A5"/>
    <w:rsid w:val="00006F32"/>
    <w:rsid w:val="0000727A"/>
    <w:rsid w:val="00010E4E"/>
    <w:rsid w:val="00011E83"/>
    <w:rsid w:val="0002027E"/>
    <w:rsid w:val="000263D7"/>
    <w:rsid w:val="00030266"/>
    <w:rsid w:val="000321E6"/>
    <w:rsid w:val="00033F9B"/>
    <w:rsid w:val="000350C8"/>
    <w:rsid w:val="00035BEF"/>
    <w:rsid w:val="00040A8F"/>
    <w:rsid w:val="00042187"/>
    <w:rsid w:val="00042B8D"/>
    <w:rsid w:val="0004540F"/>
    <w:rsid w:val="00054AD4"/>
    <w:rsid w:val="00057AE5"/>
    <w:rsid w:val="00063073"/>
    <w:rsid w:val="00070858"/>
    <w:rsid w:val="000725FB"/>
    <w:rsid w:val="00073476"/>
    <w:rsid w:val="000734E5"/>
    <w:rsid w:val="00073C4B"/>
    <w:rsid w:val="00080C25"/>
    <w:rsid w:val="00085F0F"/>
    <w:rsid w:val="00086304"/>
    <w:rsid w:val="00092630"/>
    <w:rsid w:val="000A45BA"/>
    <w:rsid w:val="000A770E"/>
    <w:rsid w:val="000A7844"/>
    <w:rsid w:val="000B0AF9"/>
    <w:rsid w:val="000B4DA0"/>
    <w:rsid w:val="000B5830"/>
    <w:rsid w:val="000C221D"/>
    <w:rsid w:val="000C4F09"/>
    <w:rsid w:val="000D290A"/>
    <w:rsid w:val="000D2D66"/>
    <w:rsid w:val="000D3729"/>
    <w:rsid w:val="000D392E"/>
    <w:rsid w:val="000D5041"/>
    <w:rsid w:val="000D746C"/>
    <w:rsid w:val="000E130C"/>
    <w:rsid w:val="000E1F82"/>
    <w:rsid w:val="000E3391"/>
    <w:rsid w:val="000E4435"/>
    <w:rsid w:val="000E7356"/>
    <w:rsid w:val="000E76C2"/>
    <w:rsid w:val="000F065A"/>
    <w:rsid w:val="000F347B"/>
    <w:rsid w:val="000F34D4"/>
    <w:rsid w:val="000F62B8"/>
    <w:rsid w:val="0010043F"/>
    <w:rsid w:val="00103FBE"/>
    <w:rsid w:val="00107B9C"/>
    <w:rsid w:val="00107DF4"/>
    <w:rsid w:val="001123C9"/>
    <w:rsid w:val="00116D9C"/>
    <w:rsid w:val="001170BE"/>
    <w:rsid w:val="00124CE4"/>
    <w:rsid w:val="00125087"/>
    <w:rsid w:val="0013054F"/>
    <w:rsid w:val="001347E3"/>
    <w:rsid w:val="00141144"/>
    <w:rsid w:val="00145514"/>
    <w:rsid w:val="00146716"/>
    <w:rsid w:val="00146DFC"/>
    <w:rsid w:val="00150680"/>
    <w:rsid w:val="00153751"/>
    <w:rsid w:val="00153B9D"/>
    <w:rsid w:val="00171C75"/>
    <w:rsid w:val="00172C2C"/>
    <w:rsid w:val="00172CC1"/>
    <w:rsid w:val="00173F34"/>
    <w:rsid w:val="0017488E"/>
    <w:rsid w:val="0017501D"/>
    <w:rsid w:val="001802B9"/>
    <w:rsid w:val="00187B9E"/>
    <w:rsid w:val="001919BD"/>
    <w:rsid w:val="00192764"/>
    <w:rsid w:val="00194E91"/>
    <w:rsid w:val="001A4CDD"/>
    <w:rsid w:val="001B0D92"/>
    <w:rsid w:val="001B1435"/>
    <w:rsid w:val="001B4383"/>
    <w:rsid w:val="001B540A"/>
    <w:rsid w:val="001C0C68"/>
    <w:rsid w:val="001C1BC5"/>
    <w:rsid w:val="001C5A10"/>
    <w:rsid w:val="001C62CB"/>
    <w:rsid w:val="001C66BB"/>
    <w:rsid w:val="001D0B6E"/>
    <w:rsid w:val="001D2AA6"/>
    <w:rsid w:val="001D3597"/>
    <w:rsid w:val="001D78F1"/>
    <w:rsid w:val="001E0899"/>
    <w:rsid w:val="001E2861"/>
    <w:rsid w:val="001E7C1F"/>
    <w:rsid w:val="001F6CED"/>
    <w:rsid w:val="001F7215"/>
    <w:rsid w:val="0020222F"/>
    <w:rsid w:val="0020342C"/>
    <w:rsid w:val="00204C7D"/>
    <w:rsid w:val="00207A98"/>
    <w:rsid w:val="0021138C"/>
    <w:rsid w:val="0022008C"/>
    <w:rsid w:val="00231303"/>
    <w:rsid w:val="00231B1B"/>
    <w:rsid w:val="00241676"/>
    <w:rsid w:val="00246E1C"/>
    <w:rsid w:val="00255294"/>
    <w:rsid w:val="00256311"/>
    <w:rsid w:val="00267F18"/>
    <w:rsid w:val="0027455E"/>
    <w:rsid w:val="0027462D"/>
    <w:rsid w:val="00274FE5"/>
    <w:rsid w:val="002763F4"/>
    <w:rsid w:val="00282E01"/>
    <w:rsid w:val="00291B92"/>
    <w:rsid w:val="00292CE8"/>
    <w:rsid w:val="0029595A"/>
    <w:rsid w:val="00297523"/>
    <w:rsid w:val="002A0717"/>
    <w:rsid w:val="002A07CB"/>
    <w:rsid w:val="002A19B8"/>
    <w:rsid w:val="002A2BC1"/>
    <w:rsid w:val="002A5E82"/>
    <w:rsid w:val="002A5EF1"/>
    <w:rsid w:val="002B3D45"/>
    <w:rsid w:val="002B4922"/>
    <w:rsid w:val="002C5511"/>
    <w:rsid w:val="002C5DC7"/>
    <w:rsid w:val="002D68F8"/>
    <w:rsid w:val="002E1DA3"/>
    <w:rsid w:val="002F116B"/>
    <w:rsid w:val="002F129D"/>
    <w:rsid w:val="003019C6"/>
    <w:rsid w:val="00311DC9"/>
    <w:rsid w:val="0031484A"/>
    <w:rsid w:val="00314935"/>
    <w:rsid w:val="00321FB7"/>
    <w:rsid w:val="00324E9A"/>
    <w:rsid w:val="003256F0"/>
    <w:rsid w:val="00333470"/>
    <w:rsid w:val="00346EC4"/>
    <w:rsid w:val="0035058B"/>
    <w:rsid w:val="0035433C"/>
    <w:rsid w:val="003554FC"/>
    <w:rsid w:val="00356124"/>
    <w:rsid w:val="00356DE4"/>
    <w:rsid w:val="00357489"/>
    <w:rsid w:val="0036070A"/>
    <w:rsid w:val="0036153A"/>
    <w:rsid w:val="003702B9"/>
    <w:rsid w:val="00373D38"/>
    <w:rsid w:val="0037530E"/>
    <w:rsid w:val="003766AC"/>
    <w:rsid w:val="00377513"/>
    <w:rsid w:val="00377FC1"/>
    <w:rsid w:val="00383190"/>
    <w:rsid w:val="00383A3E"/>
    <w:rsid w:val="003909EA"/>
    <w:rsid w:val="003937C9"/>
    <w:rsid w:val="00394950"/>
    <w:rsid w:val="00395555"/>
    <w:rsid w:val="003A2CAB"/>
    <w:rsid w:val="003A746B"/>
    <w:rsid w:val="003A7649"/>
    <w:rsid w:val="003B620C"/>
    <w:rsid w:val="003B73D6"/>
    <w:rsid w:val="003B7A1D"/>
    <w:rsid w:val="003C158A"/>
    <w:rsid w:val="003C5539"/>
    <w:rsid w:val="003C5648"/>
    <w:rsid w:val="003C6F82"/>
    <w:rsid w:val="003D1496"/>
    <w:rsid w:val="003D4413"/>
    <w:rsid w:val="003E3630"/>
    <w:rsid w:val="003E54B3"/>
    <w:rsid w:val="003F37B8"/>
    <w:rsid w:val="003F44A8"/>
    <w:rsid w:val="003F469C"/>
    <w:rsid w:val="003F54D1"/>
    <w:rsid w:val="004008C0"/>
    <w:rsid w:val="00403B63"/>
    <w:rsid w:val="0040722A"/>
    <w:rsid w:val="00412448"/>
    <w:rsid w:val="0041302E"/>
    <w:rsid w:val="00413E8B"/>
    <w:rsid w:val="00420528"/>
    <w:rsid w:val="00422AC5"/>
    <w:rsid w:val="00426FB4"/>
    <w:rsid w:val="00432917"/>
    <w:rsid w:val="00435520"/>
    <w:rsid w:val="004418B8"/>
    <w:rsid w:val="00442633"/>
    <w:rsid w:val="00443A37"/>
    <w:rsid w:val="004503F4"/>
    <w:rsid w:val="00450AC2"/>
    <w:rsid w:val="00454618"/>
    <w:rsid w:val="004607CB"/>
    <w:rsid w:val="00462985"/>
    <w:rsid w:val="004734C2"/>
    <w:rsid w:val="00476CEB"/>
    <w:rsid w:val="00476FF7"/>
    <w:rsid w:val="004864FA"/>
    <w:rsid w:val="004868E5"/>
    <w:rsid w:val="0049018D"/>
    <w:rsid w:val="00494D02"/>
    <w:rsid w:val="00496EAD"/>
    <w:rsid w:val="004A23BA"/>
    <w:rsid w:val="004A28E5"/>
    <w:rsid w:val="004A51BD"/>
    <w:rsid w:val="004A778B"/>
    <w:rsid w:val="004A7E8F"/>
    <w:rsid w:val="004B374C"/>
    <w:rsid w:val="004B37E9"/>
    <w:rsid w:val="004B38C1"/>
    <w:rsid w:val="004B4DE7"/>
    <w:rsid w:val="004C0C55"/>
    <w:rsid w:val="004C0D38"/>
    <w:rsid w:val="004C6F35"/>
    <w:rsid w:val="004C76C5"/>
    <w:rsid w:val="004D2D82"/>
    <w:rsid w:val="004D646A"/>
    <w:rsid w:val="004D6BEC"/>
    <w:rsid w:val="004E12F5"/>
    <w:rsid w:val="004E798E"/>
    <w:rsid w:val="00501C6A"/>
    <w:rsid w:val="00502923"/>
    <w:rsid w:val="00503DBB"/>
    <w:rsid w:val="00505A71"/>
    <w:rsid w:val="005138D3"/>
    <w:rsid w:val="005139AF"/>
    <w:rsid w:val="005140FB"/>
    <w:rsid w:val="00514278"/>
    <w:rsid w:val="0051533A"/>
    <w:rsid w:val="00515EC0"/>
    <w:rsid w:val="0051674B"/>
    <w:rsid w:val="00521FF5"/>
    <w:rsid w:val="00522D18"/>
    <w:rsid w:val="0052463C"/>
    <w:rsid w:val="00527A12"/>
    <w:rsid w:val="005346C4"/>
    <w:rsid w:val="00544C35"/>
    <w:rsid w:val="0054794E"/>
    <w:rsid w:val="005561F7"/>
    <w:rsid w:val="005566C0"/>
    <w:rsid w:val="00570E86"/>
    <w:rsid w:val="00573594"/>
    <w:rsid w:val="0057575A"/>
    <w:rsid w:val="00576365"/>
    <w:rsid w:val="00576707"/>
    <w:rsid w:val="00577335"/>
    <w:rsid w:val="005850A1"/>
    <w:rsid w:val="00596378"/>
    <w:rsid w:val="005978EA"/>
    <w:rsid w:val="005A1B29"/>
    <w:rsid w:val="005A4979"/>
    <w:rsid w:val="005A7659"/>
    <w:rsid w:val="005B162C"/>
    <w:rsid w:val="005B5711"/>
    <w:rsid w:val="005C0F56"/>
    <w:rsid w:val="005C21BF"/>
    <w:rsid w:val="005C3B0E"/>
    <w:rsid w:val="005C7B45"/>
    <w:rsid w:val="005D14FF"/>
    <w:rsid w:val="005D25F3"/>
    <w:rsid w:val="005E0806"/>
    <w:rsid w:val="005E6AF1"/>
    <w:rsid w:val="005E6D75"/>
    <w:rsid w:val="005F3B8D"/>
    <w:rsid w:val="005F47C4"/>
    <w:rsid w:val="00600F4A"/>
    <w:rsid w:val="006013D3"/>
    <w:rsid w:val="006037A3"/>
    <w:rsid w:val="00603A20"/>
    <w:rsid w:val="00606FAA"/>
    <w:rsid w:val="00610C2B"/>
    <w:rsid w:val="00613EC7"/>
    <w:rsid w:val="006256B9"/>
    <w:rsid w:val="006311E2"/>
    <w:rsid w:val="0063271A"/>
    <w:rsid w:val="0063328D"/>
    <w:rsid w:val="00636A77"/>
    <w:rsid w:val="00646E6F"/>
    <w:rsid w:val="006514B7"/>
    <w:rsid w:val="006579BD"/>
    <w:rsid w:val="00660DF0"/>
    <w:rsid w:val="00661F44"/>
    <w:rsid w:val="006639CF"/>
    <w:rsid w:val="00663C32"/>
    <w:rsid w:val="00667555"/>
    <w:rsid w:val="00670D49"/>
    <w:rsid w:val="00674C54"/>
    <w:rsid w:val="00680B50"/>
    <w:rsid w:val="00683EEA"/>
    <w:rsid w:val="00692735"/>
    <w:rsid w:val="00694A09"/>
    <w:rsid w:val="00695D6E"/>
    <w:rsid w:val="00697ACE"/>
    <w:rsid w:val="006A21F1"/>
    <w:rsid w:val="006A2C83"/>
    <w:rsid w:val="006A42E7"/>
    <w:rsid w:val="006B068C"/>
    <w:rsid w:val="006B0DB8"/>
    <w:rsid w:val="006B49ED"/>
    <w:rsid w:val="006B7F76"/>
    <w:rsid w:val="006C4660"/>
    <w:rsid w:val="006C581B"/>
    <w:rsid w:val="006C5DEF"/>
    <w:rsid w:val="006C6C5D"/>
    <w:rsid w:val="006D11EE"/>
    <w:rsid w:val="006D1C35"/>
    <w:rsid w:val="006E5B15"/>
    <w:rsid w:val="006E5C32"/>
    <w:rsid w:val="006E6EA6"/>
    <w:rsid w:val="006F1248"/>
    <w:rsid w:val="006F223E"/>
    <w:rsid w:val="006F4DD5"/>
    <w:rsid w:val="00701C7B"/>
    <w:rsid w:val="007120C1"/>
    <w:rsid w:val="007156C3"/>
    <w:rsid w:val="00721855"/>
    <w:rsid w:val="0072350B"/>
    <w:rsid w:val="00731644"/>
    <w:rsid w:val="00735F20"/>
    <w:rsid w:val="0074132A"/>
    <w:rsid w:val="00741B56"/>
    <w:rsid w:val="00744B15"/>
    <w:rsid w:val="0075062A"/>
    <w:rsid w:val="0075264E"/>
    <w:rsid w:val="0075434E"/>
    <w:rsid w:val="007546A4"/>
    <w:rsid w:val="007576A3"/>
    <w:rsid w:val="00761D14"/>
    <w:rsid w:val="007700F4"/>
    <w:rsid w:val="0077476F"/>
    <w:rsid w:val="00774FCD"/>
    <w:rsid w:val="007808EE"/>
    <w:rsid w:val="0078112C"/>
    <w:rsid w:val="00785966"/>
    <w:rsid w:val="007935B5"/>
    <w:rsid w:val="00793AF8"/>
    <w:rsid w:val="007A18C1"/>
    <w:rsid w:val="007A48F7"/>
    <w:rsid w:val="007A50F0"/>
    <w:rsid w:val="007A72AD"/>
    <w:rsid w:val="007C03BC"/>
    <w:rsid w:val="007C49FF"/>
    <w:rsid w:val="007C4B2D"/>
    <w:rsid w:val="007D0964"/>
    <w:rsid w:val="007D1F25"/>
    <w:rsid w:val="007D63F5"/>
    <w:rsid w:val="007D7972"/>
    <w:rsid w:val="007E16B9"/>
    <w:rsid w:val="007E17CC"/>
    <w:rsid w:val="007E2173"/>
    <w:rsid w:val="007F07BE"/>
    <w:rsid w:val="007F24D9"/>
    <w:rsid w:val="007F2528"/>
    <w:rsid w:val="007F26C6"/>
    <w:rsid w:val="007F584B"/>
    <w:rsid w:val="00805BD0"/>
    <w:rsid w:val="00807A8C"/>
    <w:rsid w:val="00813734"/>
    <w:rsid w:val="00814E06"/>
    <w:rsid w:val="00816CE9"/>
    <w:rsid w:val="00827828"/>
    <w:rsid w:val="00827D97"/>
    <w:rsid w:val="0083448D"/>
    <w:rsid w:val="00842D9E"/>
    <w:rsid w:val="00844A4A"/>
    <w:rsid w:val="00862039"/>
    <w:rsid w:val="008623A6"/>
    <w:rsid w:val="00863B27"/>
    <w:rsid w:val="00863BF5"/>
    <w:rsid w:val="008647DB"/>
    <w:rsid w:val="0086654F"/>
    <w:rsid w:val="00870C78"/>
    <w:rsid w:val="00871E97"/>
    <w:rsid w:val="0087332A"/>
    <w:rsid w:val="00883056"/>
    <w:rsid w:val="008867FD"/>
    <w:rsid w:val="0089571B"/>
    <w:rsid w:val="00895B44"/>
    <w:rsid w:val="00896A61"/>
    <w:rsid w:val="008A68D2"/>
    <w:rsid w:val="008B0CA9"/>
    <w:rsid w:val="008B13B0"/>
    <w:rsid w:val="008B3901"/>
    <w:rsid w:val="008B51BA"/>
    <w:rsid w:val="008C5B3B"/>
    <w:rsid w:val="008D3B35"/>
    <w:rsid w:val="008D4797"/>
    <w:rsid w:val="008D5407"/>
    <w:rsid w:val="008E4518"/>
    <w:rsid w:val="008E5CC3"/>
    <w:rsid w:val="008E7C4C"/>
    <w:rsid w:val="008F002B"/>
    <w:rsid w:val="008F6763"/>
    <w:rsid w:val="008F786E"/>
    <w:rsid w:val="008F7D6B"/>
    <w:rsid w:val="00900ADB"/>
    <w:rsid w:val="00901D9E"/>
    <w:rsid w:val="009042F4"/>
    <w:rsid w:val="009100E1"/>
    <w:rsid w:val="009213D9"/>
    <w:rsid w:val="00925321"/>
    <w:rsid w:val="0092665A"/>
    <w:rsid w:val="00933959"/>
    <w:rsid w:val="009370A1"/>
    <w:rsid w:val="0094025A"/>
    <w:rsid w:val="009403E5"/>
    <w:rsid w:val="009469BD"/>
    <w:rsid w:val="00953D4E"/>
    <w:rsid w:val="00963E08"/>
    <w:rsid w:val="009640DA"/>
    <w:rsid w:val="00972460"/>
    <w:rsid w:val="00972C5E"/>
    <w:rsid w:val="009732D1"/>
    <w:rsid w:val="009802C6"/>
    <w:rsid w:val="009849FC"/>
    <w:rsid w:val="009963F3"/>
    <w:rsid w:val="009A119B"/>
    <w:rsid w:val="009A1550"/>
    <w:rsid w:val="009A22B2"/>
    <w:rsid w:val="009A3F40"/>
    <w:rsid w:val="009A5FD6"/>
    <w:rsid w:val="009B24DE"/>
    <w:rsid w:val="009B4388"/>
    <w:rsid w:val="009C18F9"/>
    <w:rsid w:val="009C6905"/>
    <w:rsid w:val="009D7620"/>
    <w:rsid w:val="009E33BB"/>
    <w:rsid w:val="009E4641"/>
    <w:rsid w:val="009E499E"/>
    <w:rsid w:val="009F69CB"/>
    <w:rsid w:val="00A02F6B"/>
    <w:rsid w:val="00A100B1"/>
    <w:rsid w:val="00A10AC3"/>
    <w:rsid w:val="00A10F64"/>
    <w:rsid w:val="00A110B3"/>
    <w:rsid w:val="00A1667C"/>
    <w:rsid w:val="00A233D3"/>
    <w:rsid w:val="00A248AD"/>
    <w:rsid w:val="00A3162E"/>
    <w:rsid w:val="00A3659C"/>
    <w:rsid w:val="00A409F4"/>
    <w:rsid w:val="00A452F3"/>
    <w:rsid w:val="00A461BA"/>
    <w:rsid w:val="00A4657D"/>
    <w:rsid w:val="00A53FED"/>
    <w:rsid w:val="00A60ACF"/>
    <w:rsid w:val="00A62645"/>
    <w:rsid w:val="00A65BA0"/>
    <w:rsid w:val="00A7380B"/>
    <w:rsid w:val="00A76A24"/>
    <w:rsid w:val="00A91B33"/>
    <w:rsid w:val="00A92B53"/>
    <w:rsid w:val="00A94CA2"/>
    <w:rsid w:val="00A97543"/>
    <w:rsid w:val="00AA2987"/>
    <w:rsid w:val="00AA789B"/>
    <w:rsid w:val="00AA79C8"/>
    <w:rsid w:val="00AB38DA"/>
    <w:rsid w:val="00AB7EE1"/>
    <w:rsid w:val="00AC520F"/>
    <w:rsid w:val="00AC6CAC"/>
    <w:rsid w:val="00AD13DC"/>
    <w:rsid w:val="00AD5346"/>
    <w:rsid w:val="00AD63C2"/>
    <w:rsid w:val="00AF0157"/>
    <w:rsid w:val="00AF03F2"/>
    <w:rsid w:val="00AF2D87"/>
    <w:rsid w:val="00AF3B41"/>
    <w:rsid w:val="00AF6C3E"/>
    <w:rsid w:val="00B22C35"/>
    <w:rsid w:val="00B318C1"/>
    <w:rsid w:val="00B3250E"/>
    <w:rsid w:val="00B36ACB"/>
    <w:rsid w:val="00B43DBF"/>
    <w:rsid w:val="00B440F3"/>
    <w:rsid w:val="00B453FD"/>
    <w:rsid w:val="00B548D8"/>
    <w:rsid w:val="00B55B3F"/>
    <w:rsid w:val="00B5730D"/>
    <w:rsid w:val="00B6060F"/>
    <w:rsid w:val="00B64864"/>
    <w:rsid w:val="00B64C25"/>
    <w:rsid w:val="00B66A24"/>
    <w:rsid w:val="00B66E49"/>
    <w:rsid w:val="00B676C5"/>
    <w:rsid w:val="00B72078"/>
    <w:rsid w:val="00B72B6E"/>
    <w:rsid w:val="00B77646"/>
    <w:rsid w:val="00B82384"/>
    <w:rsid w:val="00B8270E"/>
    <w:rsid w:val="00B91147"/>
    <w:rsid w:val="00B9485D"/>
    <w:rsid w:val="00B97A22"/>
    <w:rsid w:val="00BA20F2"/>
    <w:rsid w:val="00BA327F"/>
    <w:rsid w:val="00BA38AD"/>
    <w:rsid w:val="00BA6F30"/>
    <w:rsid w:val="00BB3D4E"/>
    <w:rsid w:val="00BB5463"/>
    <w:rsid w:val="00BC2F89"/>
    <w:rsid w:val="00BC36FB"/>
    <w:rsid w:val="00BC4130"/>
    <w:rsid w:val="00BD21D1"/>
    <w:rsid w:val="00BD62F2"/>
    <w:rsid w:val="00BE50D9"/>
    <w:rsid w:val="00C05C69"/>
    <w:rsid w:val="00C16B8C"/>
    <w:rsid w:val="00C21E36"/>
    <w:rsid w:val="00C240C4"/>
    <w:rsid w:val="00C24F2B"/>
    <w:rsid w:val="00C260C9"/>
    <w:rsid w:val="00C271F4"/>
    <w:rsid w:val="00C368AF"/>
    <w:rsid w:val="00C36C2A"/>
    <w:rsid w:val="00C41631"/>
    <w:rsid w:val="00C42FC9"/>
    <w:rsid w:val="00C440B8"/>
    <w:rsid w:val="00C51056"/>
    <w:rsid w:val="00C5325B"/>
    <w:rsid w:val="00C532C5"/>
    <w:rsid w:val="00C540D7"/>
    <w:rsid w:val="00C565C9"/>
    <w:rsid w:val="00C57B22"/>
    <w:rsid w:val="00C60D0C"/>
    <w:rsid w:val="00C62886"/>
    <w:rsid w:val="00C67DE3"/>
    <w:rsid w:val="00C7169A"/>
    <w:rsid w:val="00C71D38"/>
    <w:rsid w:val="00C86606"/>
    <w:rsid w:val="00C977ED"/>
    <w:rsid w:val="00CA4855"/>
    <w:rsid w:val="00CA51DC"/>
    <w:rsid w:val="00CB11F0"/>
    <w:rsid w:val="00CB1917"/>
    <w:rsid w:val="00CB30E0"/>
    <w:rsid w:val="00CB31CB"/>
    <w:rsid w:val="00CB553A"/>
    <w:rsid w:val="00CB6166"/>
    <w:rsid w:val="00CB7774"/>
    <w:rsid w:val="00CC5E2A"/>
    <w:rsid w:val="00CC7877"/>
    <w:rsid w:val="00CD12EE"/>
    <w:rsid w:val="00CD1B09"/>
    <w:rsid w:val="00CD221E"/>
    <w:rsid w:val="00CD4893"/>
    <w:rsid w:val="00CE57B2"/>
    <w:rsid w:val="00CF1F04"/>
    <w:rsid w:val="00D01559"/>
    <w:rsid w:val="00D06425"/>
    <w:rsid w:val="00D13740"/>
    <w:rsid w:val="00D1545B"/>
    <w:rsid w:val="00D17167"/>
    <w:rsid w:val="00D21DCF"/>
    <w:rsid w:val="00D23FBB"/>
    <w:rsid w:val="00D2451E"/>
    <w:rsid w:val="00D247F4"/>
    <w:rsid w:val="00D24E1B"/>
    <w:rsid w:val="00D275AC"/>
    <w:rsid w:val="00D30926"/>
    <w:rsid w:val="00D34982"/>
    <w:rsid w:val="00D36093"/>
    <w:rsid w:val="00D367CF"/>
    <w:rsid w:val="00D4271A"/>
    <w:rsid w:val="00D476FC"/>
    <w:rsid w:val="00D539BC"/>
    <w:rsid w:val="00D5685E"/>
    <w:rsid w:val="00D601AA"/>
    <w:rsid w:val="00D65012"/>
    <w:rsid w:val="00D67D56"/>
    <w:rsid w:val="00D72123"/>
    <w:rsid w:val="00D7289F"/>
    <w:rsid w:val="00D74971"/>
    <w:rsid w:val="00D75284"/>
    <w:rsid w:val="00D8133D"/>
    <w:rsid w:val="00D827AF"/>
    <w:rsid w:val="00D85BF8"/>
    <w:rsid w:val="00DA6429"/>
    <w:rsid w:val="00DA6C11"/>
    <w:rsid w:val="00DB1308"/>
    <w:rsid w:val="00DB28F0"/>
    <w:rsid w:val="00DB3401"/>
    <w:rsid w:val="00DB6703"/>
    <w:rsid w:val="00DC2FF3"/>
    <w:rsid w:val="00DC7226"/>
    <w:rsid w:val="00DE026F"/>
    <w:rsid w:val="00DE28AA"/>
    <w:rsid w:val="00DF1CD0"/>
    <w:rsid w:val="00DF4E62"/>
    <w:rsid w:val="00DF5AC9"/>
    <w:rsid w:val="00DF690B"/>
    <w:rsid w:val="00E004CD"/>
    <w:rsid w:val="00E116C9"/>
    <w:rsid w:val="00E1253E"/>
    <w:rsid w:val="00E14B26"/>
    <w:rsid w:val="00E21BE2"/>
    <w:rsid w:val="00E40017"/>
    <w:rsid w:val="00E4189D"/>
    <w:rsid w:val="00E44021"/>
    <w:rsid w:val="00E4563F"/>
    <w:rsid w:val="00E45833"/>
    <w:rsid w:val="00E475F6"/>
    <w:rsid w:val="00E52A9C"/>
    <w:rsid w:val="00E52EE7"/>
    <w:rsid w:val="00E54B72"/>
    <w:rsid w:val="00E54EF8"/>
    <w:rsid w:val="00E557CF"/>
    <w:rsid w:val="00E57105"/>
    <w:rsid w:val="00E62B49"/>
    <w:rsid w:val="00E64298"/>
    <w:rsid w:val="00E77153"/>
    <w:rsid w:val="00E91A9C"/>
    <w:rsid w:val="00E920A6"/>
    <w:rsid w:val="00E92B2F"/>
    <w:rsid w:val="00E955A1"/>
    <w:rsid w:val="00E97EE7"/>
    <w:rsid w:val="00EA1645"/>
    <w:rsid w:val="00EA3FE7"/>
    <w:rsid w:val="00EC5E19"/>
    <w:rsid w:val="00ED06AE"/>
    <w:rsid w:val="00ED586B"/>
    <w:rsid w:val="00ED7C78"/>
    <w:rsid w:val="00EE1F92"/>
    <w:rsid w:val="00EE2471"/>
    <w:rsid w:val="00EF252C"/>
    <w:rsid w:val="00F01003"/>
    <w:rsid w:val="00F0141C"/>
    <w:rsid w:val="00F01721"/>
    <w:rsid w:val="00F0259F"/>
    <w:rsid w:val="00F03DE8"/>
    <w:rsid w:val="00F04EEA"/>
    <w:rsid w:val="00F11135"/>
    <w:rsid w:val="00F219B3"/>
    <w:rsid w:val="00F228B2"/>
    <w:rsid w:val="00F2449D"/>
    <w:rsid w:val="00F24647"/>
    <w:rsid w:val="00F276D1"/>
    <w:rsid w:val="00F3360C"/>
    <w:rsid w:val="00F33745"/>
    <w:rsid w:val="00F36644"/>
    <w:rsid w:val="00F37233"/>
    <w:rsid w:val="00F43B5D"/>
    <w:rsid w:val="00F449C2"/>
    <w:rsid w:val="00F45118"/>
    <w:rsid w:val="00F504C9"/>
    <w:rsid w:val="00F51484"/>
    <w:rsid w:val="00F52AE6"/>
    <w:rsid w:val="00F5347C"/>
    <w:rsid w:val="00F54E05"/>
    <w:rsid w:val="00F606DB"/>
    <w:rsid w:val="00F61030"/>
    <w:rsid w:val="00F61C9E"/>
    <w:rsid w:val="00F6385F"/>
    <w:rsid w:val="00F65732"/>
    <w:rsid w:val="00F67325"/>
    <w:rsid w:val="00F67691"/>
    <w:rsid w:val="00F67986"/>
    <w:rsid w:val="00F71D90"/>
    <w:rsid w:val="00F73288"/>
    <w:rsid w:val="00F75EA4"/>
    <w:rsid w:val="00F82C06"/>
    <w:rsid w:val="00F87808"/>
    <w:rsid w:val="00F9447A"/>
    <w:rsid w:val="00FA2B05"/>
    <w:rsid w:val="00FA3415"/>
    <w:rsid w:val="00FA5111"/>
    <w:rsid w:val="00FA52D9"/>
    <w:rsid w:val="00FD293A"/>
    <w:rsid w:val="00FD4B33"/>
    <w:rsid w:val="00FD58A6"/>
    <w:rsid w:val="00FD6859"/>
    <w:rsid w:val="00FE532D"/>
    <w:rsid w:val="00FE77AA"/>
    <w:rsid w:val="00FE795F"/>
    <w:rsid w:val="00FF034B"/>
    <w:rsid w:val="00FF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C1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99E"/>
  </w:style>
  <w:style w:type="paragraph" w:styleId="Titre1">
    <w:name w:val="heading 1"/>
    <w:basedOn w:val="Normal"/>
    <w:next w:val="Normal"/>
    <w:link w:val="Titre1Car"/>
    <w:uiPriority w:val="9"/>
    <w:qFormat/>
    <w:rsid w:val="00175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5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5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50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750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750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750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750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2D87"/>
    <w:pPr>
      <w:spacing w:after="240" w:line="240" w:lineRule="atLeast"/>
      <w:ind w:firstLine="360"/>
      <w:jc w:val="both"/>
    </w:pPr>
  </w:style>
  <w:style w:type="character" w:customStyle="1" w:styleId="CorpsdetexteCar">
    <w:name w:val="Corps de texte Car"/>
    <w:basedOn w:val="Policepardfaut"/>
    <w:link w:val="Corpsdetexte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Corpsdetexte"/>
    <w:link w:val="BlockQuotationChar"/>
    <w:rsid w:val="00AF2D87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Policepardfau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Lgende">
    <w:name w:val="caption"/>
    <w:basedOn w:val="Normal"/>
    <w:next w:val="Normal"/>
    <w:uiPriority w:val="35"/>
    <w:unhideWhenUsed/>
    <w:qFormat/>
    <w:rsid w:val="0017501D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Appeldenotedefin">
    <w:name w:val="endnote reference"/>
    <w:semiHidden/>
    <w:rsid w:val="00AF2D87"/>
    <w:rPr>
      <w:vertAlign w:val="superscript"/>
    </w:rPr>
  </w:style>
  <w:style w:type="paragraph" w:styleId="Notedefin">
    <w:name w:val="endnote text"/>
    <w:basedOn w:val="Normal"/>
    <w:semiHidden/>
    <w:rsid w:val="00AD13DC"/>
  </w:style>
  <w:style w:type="character" w:styleId="Appelnotedebasdep">
    <w:name w:val="footnote reference"/>
    <w:semiHidden/>
    <w:rsid w:val="00AF2D87"/>
    <w:rPr>
      <w:vertAlign w:val="superscript"/>
    </w:rPr>
  </w:style>
  <w:style w:type="paragraph" w:styleId="Notedebasdepage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Titreindex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AF2D87"/>
    <w:rPr>
      <w:caps/>
      <w:sz w:val="18"/>
    </w:rPr>
  </w:style>
  <w:style w:type="paragraph" w:styleId="Listepuces">
    <w:name w:val="List Bullet"/>
    <w:basedOn w:val="Normal"/>
    <w:rsid w:val="00AD13DC"/>
    <w:pPr>
      <w:numPr>
        <w:numId w:val="2"/>
      </w:numPr>
      <w:spacing w:after="240" w:line="240" w:lineRule="atLeast"/>
      <w:ind w:right="720"/>
      <w:jc w:val="both"/>
    </w:pPr>
  </w:style>
  <w:style w:type="paragraph" w:styleId="Textedemacro">
    <w:name w:val="macro"/>
    <w:basedOn w:val="Corpsdetexte"/>
    <w:semiHidden/>
    <w:rsid w:val="00AF2D87"/>
    <w:pPr>
      <w:spacing w:line="240" w:lineRule="auto"/>
      <w:jc w:val="left"/>
    </w:pPr>
    <w:rPr>
      <w:rFonts w:ascii="Courier New" w:hAnsi="Courier New"/>
    </w:rPr>
  </w:style>
  <w:style w:type="character" w:styleId="Numrodepage">
    <w:name w:val="page number"/>
    <w:rsid w:val="00AF2D87"/>
    <w:rPr>
      <w:sz w:val="24"/>
    </w:rPr>
  </w:style>
  <w:style w:type="paragraph" w:customStyle="1" w:styleId="SubtitleCover">
    <w:name w:val="Subtitle Cover"/>
    <w:basedOn w:val="TitleCover"/>
    <w:next w:val="Corpsdetexte"/>
    <w:rsid w:val="00AF2D87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desillustrations">
    <w:name w:val="table of figures"/>
    <w:basedOn w:val="Normal"/>
    <w:semiHidden/>
    <w:rsid w:val="00AD13DC"/>
  </w:style>
  <w:style w:type="paragraph" w:styleId="TM1">
    <w:name w:val="toc 1"/>
    <w:basedOn w:val="Normal"/>
    <w:uiPriority w:val="39"/>
    <w:rsid w:val="00AD13DC"/>
    <w:pPr>
      <w:tabs>
        <w:tab w:val="right" w:leader="dot" w:pos="5040"/>
      </w:tabs>
    </w:pPr>
  </w:style>
  <w:style w:type="paragraph" w:styleId="TM2">
    <w:name w:val="toc 2"/>
    <w:basedOn w:val="Normal"/>
    <w:uiPriority w:val="39"/>
    <w:rsid w:val="00AD13DC"/>
    <w:pPr>
      <w:tabs>
        <w:tab w:val="right" w:leader="dot" w:pos="5040"/>
      </w:tabs>
    </w:pPr>
  </w:style>
  <w:style w:type="paragraph" w:styleId="TM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5">
    <w:name w:val="toc 5"/>
    <w:basedOn w:val="Normal"/>
    <w:semiHidden/>
    <w:rsid w:val="00AD13DC"/>
    <w:rPr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01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17501D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Marquedecommentaire">
    <w:name w:val="annotation reference"/>
    <w:semiHidden/>
    <w:rsid w:val="00AF2D87"/>
    <w:rPr>
      <w:sz w:val="16"/>
    </w:rPr>
  </w:style>
  <w:style w:type="paragraph" w:styleId="Commentaire">
    <w:name w:val="annotation text"/>
    <w:basedOn w:val="Normal"/>
    <w:link w:val="CommentaireCar"/>
    <w:semiHidden/>
    <w:rsid w:val="00AD13DC"/>
  </w:style>
  <w:style w:type="paragraph" w:customStyle="1" w:styleId="CompanyName">
    <w:name w:val="Company Name"/>
    <w:basedOn w:val="Corpsdetexte"/>
    <w:rsid w:val="00AF2D87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desrfrencesjuridiques">
    <w:name w:val="table of authorities"/>
    <w:basedOn w:val="Normal"/>
    <w:semiHidden/>
    <w:rsid w:val="00AF2D87"/>
    <w:pPr>
      <w:tabs>
        <w:tab w:val="right" w:leader="dot" w:pos="7560"/>
      </w:tabs>
    </w:pPr>
  </w:style>
  <w:style w:type="paragraph" w:styleId="TitreTR">
    <w:name w:val="toa heading"/>
    <w:basedOn w:val="Normal"/>
    <w:next w:val="Tabledesrfrencesjuridiques"/>
    <w:semiHidden/>
    <w:rsid w:val="00AF2D87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5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Policepardfaut"/>
    <w:link w:val="NumberedList"/>
    <w:rsid w:val="00697ACE"/>
    <w:rPr>
      <w:rFonts w:ascii="Garamond" w:hAnsi="Garamond"/>
      <w:sz w:val="22"/>
      <w:lang w:val="en-US" w:eastAsia="en-US" w:bidi="ar-SA"/>
    </w:rPr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rFonts w:ascii="Garamond" w:hAnsi="Garamond"/>
      <w:b/>
      <w:bCs/>
      <w:sz w:val="22"/>
      <w:lang w:val="en-US" w:eastAsia="en-US" w:bidi="ar-SA"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styleId="Sansinterligne">
    <w:name w:val="No Spacing"/>
    <w:link w:val="SansinterligneCar"/>
    <w:uiPriority w:val="1"/>
    <w:qFormat/>
    <w:rsid w:val="0017501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F3B41"/>
  </w:style>
  <w:style w:type="paragraph" w:styleId="Textedebulles">
    <w:name w:val="Balloon Text"/>
    <w:basedOn w:val="Normal"/>
    <w:link w:val="TextedebullesCar"/>
    <w:rsid w:val="00AF3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3B4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7501D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Titre4Car">
    <w:name w:val="Titre 4 Car"/>
    <w:basedOn w:val="Policepardfaut"/>
    <w:link w:val="Titre4"/>
    <w:uiPriority w:val="9"/>
    <w:rsid w:val="0017501D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rsid w:val="0017501D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7501D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7501D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17501D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17501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7501D"/>
    <w:rPr>
      <w:b/>
      <w:bCs/>
    </w:rPr>
  </w:style>
  <w:style w:type="character" w:styleId="Accentuation">
    <w:name w:val="Emphasis"/>
    <w:basedOn w:val="Policepardfaut"/>
    <w:uiPriority w:val="20"/>
    <w:qFormat/>
    <w:rsid w:val="0017501D"/>
    <w:rPr>
      <w:i/>
      <w:iCs/>
    </w:rPr>
  </w:style>
  <w:style w:type="paragraph" w:styleId="Paragraphedeliste">
    <w:name w:val="List Paragraph"/>
    <w:basedOn w:val="Normal"/>
    <w:uiPriority w:val="34"/>
    <w:qFormat/>
    <w:rsid w:val="0017501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7501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7501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01D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01D"/>
    <w:rPr>
      <w:b/>
      <w:bCs/>
      <w:i/>
      <w:iCs/>
      <w:color w:val="D34817" w:themeColor="accent1"/>
    </w:rPr>
  </w:style>
  <w:style w:type="character" w:styleId="Accentuationlgre">
    <w:name w:val="Subtle Emphasis"/>
    <w:basedOn w:val="Policepardfaut"/>
    <w:uiPriority w:val="19"/>
    <w:qFormat/>
    <w:rsid w:val="0017501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7501D"/>
    <w:rPr>
      <w:b/>
      <w:bCs/>
      <w:i/>
      <w:iCs/>
      <w:color w:val="D34817" w:themeColor="accent1"/>
    </w:rPr>
  </w:style>
  <w:style w:type="character" w:styleId="Rfrencelgre">
    <w:name w:val="Subtle Reference"/>
    <w:basedOn w:val="Policepardfaut"/>
    <w:uiPriority w:val="31"/>
    <w:qFormat/>
    <w:rsid w:val="0017501D"/>
    <w:rPr>
      <w:smallCaps/>
      <w:color w:val="9B2D1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7501D"/>
    <w:rPr>
      <w:b/>
      <w:bCs/>
      <w:smallCaps/>
      <w:color w:val="9B2D1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7501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501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C0F56"/>
    <w:rPr>
      <w:color w:val="CC9900" w:themeColor="hyperlink"/>
      <w:u w:val="single"/>
    </w:rPr>
  </w:style>
  <w:style w:type="paragraph" w:styleId="Pieddepage">
    <w:name w:val="footer"/>
    <w:basedOn w:val="Normal"/>
    <w:link w:val="Pieddepag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F56"/>
  </w:style>
  <w:style w:type="paragraph" w:styleId="En-tte">
    <w:name w:val="header"/>
    <w:basedOn w:val="Normal"/>
    <w:link w:val="En-tt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F56"/>
  </w:style>
  <w:style w:type="paragraph" w:customStyle="1" w:styleId="05BC2C2812214721B0E643442EA253EB">
    <w:name w:val="05BC2C2812214721B0E643442EA253EB"/>
    <w:rsid w:val="005C0F56"/>
    <w:rPr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5E6AF1"/>
    <w:pPr>
      <w:spacing w:line="240" w:lineRule="auto"/>
    </w:pPr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E6AF1"/>
  </w:style>
  <w:style w:type="character" w:customStyle="1" w:styleId="ObjetducommentaireCar">
    <w:name w:val="Objet du commentaire Car"/>
    <w:basedOn w:val="CommentaireCar"/>
    <w:link w:val="Objetducommentaire"/>
    <w:rsid w:val="005E6AF1"/>
  </w:style>
  <w:style w:type="character" w:styleId="Textedelespacerserv">
    <w:name w:val="Placeholder Text"/>
    <w:basedOn w:val="Policepardfaut"/>
    <w:uiPriority w:val="99"/>
    <w:semiHidden/>
    <w:rsid w:val="00FA3415"/>
    <w:rPr>
      <w:color w:val="808080"/>
    </w:rPr>
  </w:style>
  <w:style w:type="table" w:styleId="Grilledutableau">
    <w:name w:val="Table Grid"/>
    <w:basedOn w:val="TableauNormal"/>
    <w:rsid w:val="00F1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semiHidden/>
    <w:unhideWhenUsed/>
    <w:rsid w:val="00E21BE2"/>
    <w:rPr>
      <w:color w:val="96A9A9" w:themeColor="followedHyperlink"/>
      <w:u w:val="single"/>
    </w:rPr>
  </w:style>
  <w:style w:type="paragraph" w:styleId="Corpsdetexte2">
    <w:name w:val="Body Text 2"/>
    <w:basedOn w:val="Normal"/>
    <w:link w:val="Corpsdetexte2Car"/>
    <w:unhideWhenUsed/>
    <w:rsid w:val="00042B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042B8D"/>
  </w:style>
  <w:style w:type="paragraph" w:customStyle="1" w:styleId="arial">
    <w:name w:val="arial"/>
    <w:basedOn w:val="Corpsdetexte"/>
    <w:rsid w:val="000A7844"/>
    <w:pPr>
      <w:spacing w:after="0" w:line="240" w:lineRule="auto"/>
      <w:ind w:firstLine="0"/>
    </w:pPr>
    <w:rPr>
      <w:rFonts w:ascii="Gill Sans MT" w:eastAsia="Times New Roman" w:hAnsi="Gill Sans MT" w:cs="Times New Roman"/>
      <w:b/>
      <w:bCs/>
      <w:i/>
      <w:iCs/>
      <w:sz w:val="28"/>
      <w:szCs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ce\Downloads\TS102264355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4D9244-A351-4FBF-A70C-184C831BB5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09F5C0-9749-472E-8731-0843FB17C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TS102264355.dotx</Template>
  <TotalTime>0</TotalTime>
  <Pages>5</Pages>
  <Words>372</Words>
  <Characters>6090</Characters>
  <Application>Microsoft Office Word</Application>
  <DocSecurity>0</DocSecurity>
  <Lines>50</Lines>
  <Paragraphs>12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Cours - probabilités – 1e</vt:lpstr>
      <vt:lpstr>//</vt:lpstr>
      <vt:lpstr>/</vt:lpstr>
      <vt:lpstr/>
    </vt:vector>
  </TitlesOfParts>
  <LinksUpToDate>false</LinksUpToDate>
  <CharactersWithSpaces>6450</CharactersWithSpaces>
  <SharedDoc>false</SharedDoc>
  <HLinks>
    <vt:vector size="6" baseType="variant">
      <vt:variant>
        <vt:i4>2162720</vt:i4>
      </vt:variant>
      <vt:variant>
        <vt:i4>0</vt:i4>
      </vt:variant>
      <vt:variant>
        <vt:i4>0</vt:i4>
      </vt:variant>
      <vt:variant>
        <vt:i4>5</vt:i4>
      </vt:variant>
      <vt:variant>
        <vt:lpwstr>http://www.mathsbrevet.fr/probas2.xlsx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- probabilités – Te</dc:title>
  <dc:subject/>
  <dc:creator/>
  <cp:keywords/>
  <cp:lastModifiedBy/>
  <cp:revision>1</cp:revision>
  <dcterms:created xsi:type="dcterms:W3CDTF">2024-03-10T11:19:00Z</dcterms:created>
  <dcterms:modified xsi:type="dcterms:W3CDTF">2024-03-10T12:00:00Z</dcterms:modified>
  <cp:category>Cours de Terminales – Probabilités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