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552F52FD" w14:textId="12FABC79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0" allowOverlap="1" wp14:anchorId="03E419FF" wp14:editId="60C606FA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086475" cy="546100"/>
                    <wp:effectExtent l="0" t="0" r="2857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8647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F792E0" w14:textId="25B4174F" w:rsidR="00AA79C8" w:rsidRPr="00B5730D" w:rsidRDefault="008B13B0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 w:rsidR="002F28B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La transmission des signaux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3E419FF" id="Rectangle 16" o:spid="_x0000_s1026" style="position:absolute;margin-left:-6pt;margin-top:51.75pt;width:479.25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" o:allowincell="f" fillcolor="#d34817 [3204]" strokecolor="#956251 [3207]" strokeweight="1pt">
                    <v:textbox inset="14.4pt,,14.4pt">
                      <w:txbxContent>
                        <w:p w14:paraId="02F792E0" w14:textId="25B4174F" w:rsidR="00AA79C8" w:rsidRPr="00B5730D" w:rsidRDefault="008B13B0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 w:rsidR="002F28B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La transmission des signaux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138F8C67" w14:textId="7667CEE4" w:rsidR="00422AC5" w:rsidRPr="00502364" w:rsidRDefault="00185365" w:rsidP="00942753">
          <w:pPr>
            <w:pStyle w:val="Corpsdetexte"/>
            <w:spacing w:line="360" w:lineRule="auto"/>
            <w:ind w:firstLine="0"/>
          </w:pPr>
        </w:p>
      </w:sdtContent>
    </w:sdt>
    <w:p w14:paraId="6E7E2697" w14:textId="322BBFF6" w:rsidR="003909EA" w:rsidRDefault="003909EA" w:rsidP="008B0CA9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28069FA1" wp14:editId="56837A17">
                <wp:extent cx="6743700" cy="447675"/>
                <wp:effectExtent l="0" t="0" r="0" b="9525"/>
                <wp:docPr id="24" name="Groupe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1" name="Rectangle 21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A21100" w14:textId="187B304A" w:rsidR="003909EA" w:rsidRPr="003909EA" w:rsidRDefault="00CE57B2" w:rsidP="005C3B0E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 – </w:t>
                              </w:r>
                              <w:r w:rsidR="00FF2800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Rappels</w:t>
                              </w:r>
                              <w:r w:rsidR="005C195B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 : le 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9FA1" id="Groupe 24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l41qqkgMAACoJAAAOAAAAAAAA&#10;AAAAAAAAAC4CAABkcnMvZTJvRG9jLnhtbFBLAQItABQABgAIAAAAIQAA0IEJ3AAAAAUBAAAPAAAA&#10;AAAAAAAAAAAAAOwFAABkcnMvZG93bnJldi54bWxQSwUGAAAAAAQABADzAAAA9QYAAAAA&#10;">
                <v:rect id="Rectangle 21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5FA21100" w14:textId="187B304A" w:rsidR="003909EA" w:rsidRPr="003909EA" w:rsidRDefault="00CE57B2" w:rsidP="005C3B0E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 – </w:t>
                        </w:r>
                        <w:r w:rsidR="00FF2800">
                          <w:rPr>
                            <w:sz w:val="40"/>
                            <w:szCs w:val="40"/>
                            <w:lang w:val="fr-FR"/>
                          </w:rPr>
                          <w:t>Rappels</w:t>
                        </w:r>
                        <w:r w:rsidR="005C195B">
                          <w:rPr>
                            <w:sz w:val="40"/>
                            <w:szCs w:val="40"/>
                            <w:lang w:val="fr-FR"/>
                          </w:rPr>
                          <w:t> : le son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66A8B3" w14:textId="2F62C4D4" w:rsidR="00E55401" w:rsidRPr="00E55401" w:rsidRDefault="00E55401" w:rsidP="00E55401">
      <w:pPr>
        <w:rPr>
          <w:lang w:val="fr-FR"/>
        </w:rPr>
      </w:pPr>
      <w:r w:rsidRPr="001D1DBF">
        <w:rPr>
          <w:bCs/>
          <w:i/>
          <w:iCs/>
          <w:sz w:val="18"/>
          <w:szCs w:val="16"/>
        </w:rPr>
        <w:t xml:space="preserve">Les sons </w:t>
      </w:r>
      <w:proofErr w:type="spellStart"/>
      <w:r w:rsidRPr="001D1DBF">
        <w:rPr>
          <w:bCs/>
          <w:i/>
          <w:iCs/>
          <w:sz w:val="18"/>
          <w:szCs w:val="16"/>
        </w:rPr>
        <w:t>sont</w:t>
      </w:r>
      <w:proofErr w:type="spellEnd"/>
      <w:r w:rsidRPr="001D1DBF">
        <w:rPr>
          <w:bCs/>
          <w:i/>
          <w:iCs/>
          <w:sz w:val="18"/>
          <w:szCs w:val="16"/>
        </w:rPr>
        <w:t xml:space="preserve"> </w:t>
      </w:r>
      <w:proofErr w:type="spellStart"/>
      <w:r w:rsidRPr="001D1DBF">
        <w:rPr>
          <w:bCs/>
          <w:i/>
          <w:iCs/>
          <w:sz w:val="18"/>
          <w:szCs w:val="16"/>
        </w:rPr>
        <w:t>étudiés</w:t>
      </w:r>
      <w:proofErr w:type="spellEnd"/>
      <w:r w:rsidRPr="001D1DBF">
        <w:rPr>
          <w:bCs/>
          <w:i/>
          <w:iCs/>
          <w:sz w:val="18"/>
          <w:szCs w:val="16"/>
        </w:rPr>
        <w:t xml:space="preserve"> </w:t>
      </w:r>
      <w:proofErr w:type="spellStart"/>
      <w:r w:rsidRPr="001D1DBF">
        <w:rPr>
          <w:bCs/>
          <w:i/>
          <w:iCs/>
          <w:sz w:val="18"/>
          <w:szCs w:val="16"/>
        </w:rPr>
        <w:t>en</w:t>
      </w:r>
      <w:proofErr w:type="spellEnd"/>
      <w:r w:rsidRPr="001D1DBF">
        <w:rPr>
          <w:bCs/>
          <w:i/>
          <w:iCs/>
          <w:sz w:val="18"/>
          <w:szCs w:val="16"/>
        </w:rPr>
        <w:t xml:space="preserve"> </w:t>
      </w:r>
      <w:proofErr w:type="spellStart"/>
      <w:r w:rsidRPr="001D1DBF">
        <w:rPr>
          <w:bCs/>
          <w:i/>
          <w:iCs/>
          <w:sz w:val="18"/>
          <w:szCs w:val="16"/>
        </w:rPr>
        <w:t>seconde</w:t>
      </w:r>
      <w:proofErr w:type="spellEnd"/>
      <w:r w:rsidRPr="001D1DBF">
        <w:rPr>
          <w:bCs/>
          <w:i/>
          <w:iCs/>
          <w:sz w:val="18"/>
          <w:szCs w:val="16"/>
        </w:rPr>
        <w:t xml:space="preserve">. </w:t>
      </w:r>
      <w:proofErr w:type="spellStart"/>
      <w:r w:rsidRPr="001D1DBF">
        <w:rPr>
          <w:bCs/>
          <w:i/>
          <w:iCs/>
          <w:sz w:val="18"/>
          <w:szCs w:val="16"/>
        </w:rPr>
        <w:t>Voici</w:t>
      </w:r>
      <w:proofErr w:type="spellEnd"/>
      <w:r w:rsidRPr="001D1DBF">
        <w:rPr>
          <w:bCs/>
          <w:i/>
          <w:iCs/>
          <w:sz w:val="18"/>
          <w:szCs w:val="16"/>
        </w:rPr>
        <w:t xml:space="preserve"> un résumé de </w:t>
      </w:r>
      <w:proofErr w:type="spellStart"/>
      <w:r w:rsidRPr="001D1DBF">
        <w:rPr>
          <w:bCs/>
          <w:i/>
          <w:iCs/>
          <w:sz w:val="18"/>
          <w:szCs w:val="16"/>
        </w:rPr>
        <w:t>ce</w:t>
      </w:r>
      <w:proofErr w:type="spellEnd"/>
      <w:r w:rsidRPr="001D1DBF">
        <w:rPr>
          <w:bCs/>
          <w:i/>
          <w:iCs/>
          <w:sz w:val="18"/>
          <w:szCs w:val="16"/>
        </w:rPr>
        <w:t xml:space="preserve"> </w:t>
      </w:r>
      <w:proofErr w:type="spellStart"/>
      <w:r w:rsidRPr="001D1DBF">
        <w:rPr>
          <w:bCs/>
          <w:i/>
          <w:iCs/>
          <w:sz w:val="18"/>
          <w:szCs w:val="16"/>
        </w:rPr>
        <w:t>cours</w:t>
      </w:r>
      <w:proofErr w:type="spellEnd"/>
      <w:r w:rsidRPr="001D1DBF">
        <w:rPr>
          <w:bCs/>
          <w:i/>
          <w:iCs/>
          <w:sz w:val="18"/>
          <w:szCs w:val="16"/>
        </w:rPr>
        <w:t>.</w:t>
      </w:r>
    </w:p>
    <w:p w14:paraId="7FFB64CC" w14:textId="0631DC0D" w:rsidR="0026450D" w:rsidRPr="00542816" w:rsidRDefault="00542816" w:rsidP="0026450D">
      <w:pPr>
        <w:pStyle w:val="Titre1"/>
        <w:numPr>
          <w:ilvl w:val="0"/>
          <w:numId w:val="37"/>
        </w:numPr>
        <w:tabs>
          <w:tab w:val="left" w:pos="8647"/>
        </w:tabs>
        <w:spacing w:before="120" w:after="240"/>
        <w:ind w:left="284"/>
        <w:rPr>
          <w:sz w:val="24"/>
          <w:szCs w:val="24"/>
        </w:rPr>
      </w:pPr>
      <w:proofErr w:type="spellStart"/>
      <w:r>
        <w:rPr>
          <w:sz w:val="24"/>
          <w:szCs w:val="24"/>
        </w:rPr>
        <w:t>Qu’est-ce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qu’un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son ?</w:t>
      </w:r>
      <w:proofErr w:type="gramEnd"/>
    </w:p>
    <w:p w14:paraId="156E8725" w14:textId="573FAB6D" w:rsidR="0026450D" w:rsidRDefault="0026450D" w:rsidP="0026450D">
      <w:pPr>
        <w:spacing w:before="120"/>
        <w:ind w:left="142"/>
        <w:rPr>
          <w:bCs/>
          <w:szCs w:val="20"/>
        </w:rPr>
      </w:pPr>
      <w:r w:rsidRPr="009141EE">
        <w:rPr>
          <w:bCs/>
          <w:szCs w:val="20"/>
        </w:rPr>
        <w:t xml:space="preserve">Un son </w:t>
      </w:r>
      <w:proofErr w:type="spellStart"/>
      <w:r w:rsidRPr="009141EE">
        <w:rPr>
          <w:bCs/>
          <w:szCs w:val="20"/>
        </w:rPr>
        <w:t>est</w:t>
      </w:r>
      <w:proofErr w:type="spellEnd"/>
      <w:r w:rsidRPr="009141EE">
        <w:rPr>
          <w:bCs/>
          <w:szCs w:val="20"/>
        </w:rPr>
        <w:t xml:space="preserve"> </w:t>
      </w:r>
      <w:proofErr w:type="spellStart"/>
      <w:r w:rsidRPr="009141EE">
        <w:rPr>
          <w:bCs/>
          <w:szCs w:val="20"/>
        </w:rPr>
        <w:t>dû</w:t>
      </w:r>
      <w:proofErr w:type="spellEnd"/>
      <w:r w:rsidRPr="009141EE">
        <w:rPr>
          <w:bCs/>
          <w:szCs w:val="20"/>
        </w:rPr>
        <w:t xml:space="preserve"> à </w:t>
      </w:r>
      <w:proofErr w:type="spellStart"/>
      <w:r w:rsidRPr="009141EE">
        <w:rPr>
          <w:bCs/>
          <w:szCs w:val="20"/>
        </w:rPr>
        <w:t>une</w:t>
      </w:r>
      <w:proofErr w:type="spellEnd"/>
      <w:r w:rsidRPr="009141EE">
        <w:rPr>
          <w:bCs/>
          <w:szCs w:val="20"/>
        </w:rPr>
        <w:t xml:space="preserve"> </w:t>
      </w:r>
      <w:r w:rsidR="00F10C81">
        <w:rPr>
          <w:bCs/>
          <w:szCs w:val="20"/>
        </w:rPr>
        <w:t>………………………….</w:t>
      </w:r>
      <w:r w:rsidRPr="009141EE">
        <w:rPr>
          <w:bCs/>
          <w:szCs w:val="20"/>
        </w:rPr>
        <w:t xml:space="preserve"> de </w:t>
      </w:r>
      <w:proofErr w:type="spellStart"/>
      <w:r w:rsidRPr="009141EE">
        <w:rPr>
          <w:bCs/>
          <w:szCs w:val="20"/>
        </w:rPr>
        <w:t>l’air</w:t>
      </w:r>
      <w:proofErr w:type="spellEnd"/>
      <w:r w:rsidRPr="009141EE">
        <w:rPr>
          <w:bCs/>
          <w:szCs w:val="20"/>
        </w:rPr>
        <w:t xml:space="preserve">. Ci-dessous, </w:t>
      </w:r>
      <w:proofErr w:type="spellStart"/>
      <w:r w:rsidRPr="009141EE">
        <w:rPr>
          <w:bCs/>
          <w:szCs w:val="20"/>
        </w:rPr>
        <w:t>elle</w:t>
      </w:r>
      <w:proofErr w:type="spellEnd"/>
      <w:r w:rsidRPr="009141EE">
        <w:rPr>
          <w:bCs/>
          <w:szCs w:val="20"/>
        </w:rPr>
        <w:t xml:space="preserve"> </w:t>
      </w:r>
      <w:proofErr w:type="spellStart"/>
      <w:r w:rsidRPr="009141EE">
        <w:rPr>
          <w:bCs/>
          <w:szCs w:val="20"/>
        </w:rPr>
        <w:t>est</w:t>
      </w:r>
      <w:proofErr w:type="spellEnd"/>
      <w:r w:rsidRPr="009141EE">
        <w:rPr>
          <w:bCs/>
          <w:szCs w:val="20"/>
        </w:rPr>
        <w:t xml:space="preserve"> </w:t>
      </w:r>
      <w:proofErr w:type="spellStart"/>
      <w:r w:rsidRPr="009141EE">
        <w:rPr>
          <w:bCs/>
          <w:szCs w:val="20"/>
        </w:rPr>
        <w:t>provoquée</w:t>
      </w:r>
      <w:proofErr w:type="spellEnd"/>
      <w:r w:rsidRPr="009141EE">
        <w:rPr>
          <w:bCs/>
          <w:szCs w:val="20"/>
        </w:rPr>
        <w:t xml:space="preserve"> par la membrane d’un haut-</w:t>
      </w:r>
      <w:proofErr w:type="spellStart"/>
      <w:r w:rsidRPr="009141EE">
        <w:rPr>
          <w:bCs/>
          <w:szCs w:val="20"/>
        </w:rPr>
        <w:t>parleur</w:t>
      </w:r>
      <w:proofErr w:type="spellEnd"/>
      <w:r w:rsidRPr="009141EE">
        <w:rPr>
          <w:bCs/>
          <w:szCs w:val="20"/>
        </w:rPr>
        <w:t>.</w:t>
      </w:r>
    </w:p>
    <w:p w14:paraId="4C43559B" w14:textId="6A11758B" w:rsidR="0026450D" w:rsidRPr="009141EE" w:rsidRDefault="0026450D" w:rsidP="0026450D">
      <w:pPr>
        <w:spacing w:before="120"/>
        <w:ind w:left="142"/>
        <w:rPr>
          <w:bCs/>
          <w:szCs w:val="20"/>
        </w:rPr>
      </w:pPr>
      <w:proofErr w:type="spellStart"/>
      <w:r>
        <w:rPr>
          <w:bCs/>
          <w:szCs w:val="20"/>
        </w:rPr>
        <w:t>Lorsque</w:t>
      </w:r>
      <w:proofErr w:type="spellEnd"/>
      <w:r>
        <w:rPr>
          <w:bCs/>
          <w:szCs w:val="20"/>
        </w:rPr>
        <w:t xml:space="preserve"> la membrane </w:t>
      </w:r>
      <w:proofErr w:type="spellStart"/>
      <w:r>
        <w:rPr>
          <w:bCs/>
          <w:szCs w:val="20"/>
        </w:rPr>
        <w:t>vibre</w:t>
      </w:r>
      <w:proofErr w:type="spellEnd"/>
      <w:r>
        <w:rPr>
          <w:bCs/>
          <w:szCs w:val="20"/>
        </w:rPr>
        <w:t xml:space="preserve"> 10 </w:t>
      </w:r>
      <w:proofErr w:type="spellStart"/>
      <w:r>
        <w:rPr>
          <w:bCs/>
          <w:szCs w:val="20"/>
        </w:rPr>
        <w:t>fois</w:t>
      </w:r>
      <w:proofErr w:type="spellEnd"/>
      <w:r>
        <w:rPr>
          <w:bCs/>
          <w:szCs w:val="20"/>
        </w:rPr>
        <w:t xml:space="preserve"> par </w:t>
      </w:r>
      <w:proofErr w:type="spellStart"/>
      <w:r>
        <w:rPr>
          <w:bCs/>
          <w:szCs w:val="20"/>
        </w:rPr>
        <w:t>seconde</w:t>
      </w:r>
      <w:proofErr w:type="spellEnd"/>
      <w:r>
        <w:rPr>
          <w:bCs/>
          <w:szCs w:val="20"/>
        </w:rPr>
        <w:t xml:space="preserve">, on </w:t>
      </w:r>
      <w:proofErr w:type="spellStart"/>
      <w:r>
        <w:rPr>
          <w:bCs/>
          <w:szCs w:val="20"/>
        </w:rPr>
        <w:t>dit</w:t>
      </w:r>
      <w:proofErr w:type="spellEnd"/>
      <w:r>
        <w:rPr>
          <w:bCs/>
          <w:szCs w:val="20"/>
        </w:rPr>
        <w:t xml:space="preserve"> que </w:t>
      </w:r>
      <w:proofErr w:type="spellStart"/>
      <w:r>
        <w:rPr>
          <w:bCs/>
          <w:szCs w:val="20"/>
        </w:rPr>
        <w:t>sa</w:t>
      </w:r>
      <w:proofErr w:type="spellEnd"/>
      <w:r>
        <w:rPr>
          <w:bCs/>
          <w:szCs w:val="20"/>
        </w:rPr>
        <w:t xml:space="preserve"> </w:t>
      </w:r>
      <w:r w:rsidR="00F10C81">
        <w:rPr>
          <w:bCs/>
          <w:szCs w:val="20"/>
        </w:rPr>
        <w:t>………………………………</w:t>
      </w:r>
      <w:r>
        <w:rPr>
          <w:bCs/>
          <w:szCs w:val="20"/>
        </w:rPr>
        <w:t xml:space="preserve"> F </w:t>
      </w:r>
      <w:proofErr w:type="spellStart"/>
      <w:r>
        <w:rPr>
          <w:bCs/>
          <w:szCs w:val="20"/>
        </w:rPr>
        <w:t>est</w:t>
      </w:r>
      <w:proofErr w:type="spellEnd"/>
      <w:r>
        <w:rPr>
          <w:bCs/>
          <w:szCs w:val="20"/>
        </w:rPr>
        <w:t xml:space="preserve"> 10 Hz.</w:t>
      </w:r>
    </w:p>
    <w:p w14:paraId="4E37F9DE" w14:textId="3AD75792" w:rsidR="0026450D" w:rsidRPr="00C104ED" w:rsidRDefault="0026450D" w:rsidP="0026450D">
      <w:pPr>
        <w:ind w:firstLine="142"/>
        <w:rPr>
          <w:b/>
          <w:bCs/>
          <w:i/>
          <w:iCs/>
          <w:szCs w:val="20"/>
        </w:rPr>
      </w:pPr>
      <w:r w:rsidRPr="00C104ED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49046869" wp14:editId="4219CD09">
                <wp:simplePos x="0" y="0"/>
                <wp:positionH relativeFrom="margin">
                  <wp:align>left</wp:align>
                </wp:positionH>
                <wp:positionV relativeFrom="paragraph">
                  <wp:posOffset>323850</wp:posOffset>
                </wp:positionV>
                <wp:extent cx="3667125" cy="2159635"/>
                <wp:effectExtent l="0" t="0" r="28575" b="1206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215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A9BF9" w14:textId="77777777" w:rsidR="0026450D" w:rsidRDefault="0026450D" w:rsidP="0026450D">
                            <w:r>
                              <w:t xml:space="preserve">La membrane </w:t>
                            </w:r>
                            <w:proofErr w:type="spellStart"/>
                            <w:r>
                              <w:t>vibre</w:t>
                            </w:r>
                            <w:proofErr w:type="spellEnd"/>
                            <w:r>
                              <w:t xml:space="preserve"> 10 </w:t>
                            </w:r>
                            <w:proofErr w:type="spellStart"/>
                            <w:r>
                              <w:t>fois</w:t>
                            </w:r>
                            <w:proofErr w:type="spellEnd"/>
                            <w:r>
                              <w:t xml:space="preserve"> par </w:t>
                            </w:r>
                            <w:proofErr w:type="spellStart"/>
                            <w:proofErr w:type="gramStart"/>
                            <w:r>
                              <w:t>seconde</w:t>
                            </w:r>
                            <w:proofErr w:type="spellEnd"/>
                            <w:r>
                              <w:t> :</w:t>
                            </w:r>
                            <w:proofErr w:type="gramEnd"/>
                            <w: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F=10 Hz</m:t>
                              </m:r>
                            </m:oMath>
                            <w:r>
                              <w:t xml:space="preserve">. </w:t>
                            </w:r>
                          </w:p>
                          <w:p w14:paraId="44AEA3B5" w14:textId="77777777" w:rsidR="0026450D" w:rsidRDefault="0026450D" w:rsidP="0026450D">
                            <w:proofErr w:type="spellStart"/>
                            <w:r>
                              <w:t>L’air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comprimé</w:t>
                            </w:r>
                            <w:proofErr w:type="spellEnd"/>
                            <w:r>
                              <w:t xml:space="preserve"> 10 </w:t>
                            </w:r>
                            <w:proofErr w:type="spellStart"/>
                            <w:r>
                              <w:t>fois</w:t>
                            </w:r>
                            <w:proofErr w:type="spellEnd"/>
                            <w:r>
                              <w:t xml:space="preserve"> par </w:t>
                            </w:r>
                            <w:proofErr w:type="spellStart"/>
                            <w:r>
                              <w:t>seconde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ACB2128" w14:textId="19979806" w:rsidR="0026450D" w:rsidRDefault="0026450D" w:rsidP="0026450D">
                            <w:proofErr w:type="spellStart"/>
                            <w:r>
                              <w:t>Ces</w:t>
                            </w:r>
                            <w:proofErr w:type="spellEnd"/>
                            <w:r>
                              <w:t xml:space="preserve"> zones de compression se </w:t>
                            </w:r>
                            <w:proofErr w:type="spellStart"/>
                            <w:r>
                              <w:t>déplacent</w:t>
                            </w:r>
                            <w:proofErr w:type="spellEnd"/>
                            <w:r>
                              <w:t xml:space="preserve"> à la </w:t>
                            </w:r>
                            <w:proofErr w:type="spellStart"/>
                            <w:r>
                              <w:t>vitesse</w:t>
                            </w:r>
                            <w:proofErr w:type="spellEnd"/>
                            <w:r>
                              <w:t xml:space="preserve"> v. (on </w:t>
                            </w:r>
                            <w:proofErr w:type="spellStart"/>
                            <w:r>
                              <w:t>l’appelle</w:t>
                            </w:r>
                            <w:proofErr w:type="spellEnd"/>
                            <w:r>
                              <w:t xml:space="preserve"> la </w:t>
                            </w:r>
                            <w:r w:rsidR="005E7524">
                              <w:t>…………………………</w:t>
                            </w:r>
                            <w:r>
                              <w:t xml:space="preserve"> du son)</w:t>
                            </w:r>
                          </w:p>
                          <w:p w14:paraId="5DC3E388" w14:textId="20D92F3A" w:rsidR="0026450D" w:rsidRDefault="0026450D" w:rsidP="0026450D">
                            <w:r>
                              <w:t xml:space="preserve">Entre deux vibrations, il </w:t>
                            </w:r>
                            <w:proofErr w:type="spellStart"/>
                            <w:r>
                              <w:t>s’écoule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D4749C">
                              <w:t>…………</w:t>
                            </w:r>
                            <w:proofErr w:type="gramStart"/>
                            <w:r w:rsidR="00D4749C">
                              <w:t>…..</w:t>
                            </w:r>
                            <w:proofErr w:type="gramEnd"/>
                            <w:r>
                              <w:t xml:space="preserve"> s, </w:t>
                            </w:r>
                            <w:proofErr w:type="spellStart"/>
                            <w:r>
                              <w:t>c’est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période</w:t>
                            </w:r>
                            <w:proofErr w:type="spellEnd"/>
                            <w: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T=… s</m:t>
                              </m:r>
                            </m:oMath>
                            <w:r>
                              <w:t>.</w:t>
                            </w:r>
                          </w:p>
                          <w:p w14:paraId="3EFCB6BE" w14:textId="2AF947F0" w:rsidR="0026450D" w:rsidRDefault="0026450D" w:rsidP="0026450D">
                            <w:r>
                              <w:t xml:space="preserve">Pendant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période</w:t>
                            </w:r>
                            <w:proofErr w:type="spellEnd"/>
                            <w:r>
                              <w:t xml:space="preserve">, le son </w:t>
                            </w:r>
                            <w:proofErr w:type="spellStart"/>
                            <w:r>
                              <w:t>parcourt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une</w:t>
                            </w:r>
                            <w:proofErr w:type="spellEnd"/>
                            <w:r>
                              <w:t xml:space="preserve"> </w:t>
                            </w:r>
                            <w:r w:rsidR="00427C34">
                              <w:t>………………………</w:t>
                            </w:r>
                            <w: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λ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46869" id="Zone de texte 2" o:spid="_x0000_s1030" type="#_x0000_t202" style="position:absolute;left:0;text-align:left;margin-left:0;margin-top:25.5pt;width:288.75pt;height:170.05pt;z-index:2517002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">
                <v:textbox>
                  <w:txbxContent>
                    <w:p w14:paraId="732A9BF9" w14:textId="77777777" w:rsidR="0026450D" w:rsidRDefault="0026450D" w:rsidP="0026450D">
                      <w:r>
                        <w:t xml:space="preserve">La membrane </w:t>
                      </w:r>
                      <w:proofErr w:type="spellStart"/>
                      <w:r>
                        <w:t>vibre</w:t>
                      </w:r>
                      <w:proofErr w:type="spellEnd"/>
                      <w:r>
                        <w:t xml:space="preserve"> 10 </w:t>
                      </w:r>
                      <w:proofErr w:type="spellStart"/>
                      <w:r>
                        <w:t>fois</w:t>
                      </w:r>
                      <w:proofErr w:type="spellEnd"/>
                      <w:r>
                        <w:t xml:space="preserve"> par </w:t>
                      </w:r>
                      <w:proofErr w:type="spellStart"/>
                      <w:proofErr w:type="gramStart"/>
                      <w:r>
                        <w:t>seconde</w:t>
                      </w:r>
                      <w:proofErr w:type="spellEnd"/>
                      <w:r>
                        <w:t> :</w:t>
                      </w:r>
                      <w:proofErr w:type="gramEnd"/>
                      <w: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F=10 Hz</m:t>
                        </m:r>
                      </m:oMath>
                      <w:r>
                        <w:t xml:space="preserve">. </w:t>
                      </w:r>
                    </w:p>
                    <w:p w14:paraId="44AEA3B5" w14:textId="77777777" w:rsidR="0026450D" w:rsidRDefault="0026450D" w:rsidP="0026450D">
                      <w:proofErr w:type="spellStart"/>
                      <w:r>
                        <w:t>L’air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comprimé</w:t>
                      </w:r>
                      <w:proofErr w:type="spellEnd"/>
                      <w:r>
                        <w:t xml:space="preserve"> 10 </w:t>
                      </w:r>
                      <w:proofErr w:type="spellStart"/>
                      <w:r>
                        <w:t>fois</w:t>
                      </w:r>
                      <w:proofErr w:type="spellEnd"/>
                      <w:r>
                        <w:t xml:space="preserve"> par </w:t>
                      </w:r>
                      <w:proofErr w:type="spellStart"/>
                      <w:r>
                        <w:t>seconde</w:t>
                      </w:r>
                      <w:proofErr w:type="spellEnd"/>
                      <w:r>
                        <w:t>.</w:t>
                      </w:r>
                    </w:p>
                    <w:p w14:paraId="7ACB2128" w14:textId="19979806" w:rsidR="0026450D" w:rsidRDefault="0026450D" w:rsidP="0026450D">
                      <w:proofErr w:type="spellStart"/>
                      <w:r>
                        <w:t>Ces</w:t>
                      </w:r>
                      <w:proofErr w:type="spellEnd"/>
                      <w:r>
                        <w:t xml:space="preserve"> zones de compression se </w:t>
                      </w:r>
                      <w:proofErr w:type="spellStart"/>
                      <w:r>
                        <w:t>déplacent</w:t>
                      </w:r>
                      <w:proofErr w:type="spellEnd"/>
                      <w:r>
                        <w:t xml:space="preserve"> à la </w:t>
                      </w:r>
                      <w:proofErr w:type="spellStart"/>
                      <w:r>
                        <w:t>vitesse</w:t>
                      </w:r>
                      <w:proofErr w:type="spellEnd"/>
                      <w:r>
                        <w:t xml:space="preserve"> v. (on </w:t>
                      </w:r>
                      <w:proofErr w:type="spellStart"/>
                      <w:r>
                        <w:t>l’appelle</w:t>
                      </w:r>
                      <w:proofErr w:type="spellEnd"/>
                      <w:r>
                        <w:t xml:space="preserve"> la </w:t>
                      </w:r>
                      <w:r w:rsidR="005E7524">
                        <w:t>…………………………</w:t>
                      </w:r>
                      <w:r>
                        <w:t xml:space="preserve"> du son)</w:t>
                      </w:r>
                    </w:p>
                    <w:p w14:paraId="5DC3E388" w14:textId="20D92F3A" w:rsidR="0026450D" w:rsidRDefault="0026450D" w:rsidP="0026450D">
                      <w:r>
                        <w:t xml:space="preserve">Entre deux vibrations, il </w:t>
                      </w:r>
                      <w:proofErr w:type="spellStart"/>
                      <w:r>
                        <w:t>s’écoule</w:t>
                      </w:r>
                      <w:proofErr w:type="spellEnd"/>
                      <w:r>
                        <w:t xml:space="preserve"> </w:t>
                      </w:r>
                      <w:r w:rsidR="00D4749C">
                        <w:t>…………</w:t>
                      </w:r>
                      <w:proofErr w:type="gramStart"/>
                      <w:r w:rsidR="00D4749C">
                        <w:t>…..</w:t>
                      </w:r>
                      <w:proofErr w:type="gramEnd"/>
                      <w:r>
                        <w:t xml:space="preserve"> s, </w:t>
                      </w:r>
                      <w:proofErr w:type="spellStart"/>
                      <w:r>
                        <w:t>c’est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période</w:t>
                      </w:r>
                      <w:proofErr w:type="spellEnd"/>
                      <w: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T=… s</m:t>
                        </m:r>
                      </m:oMath>
                      <w:r>
                        <w:t>.</w:t>
                      </w:r>
                    </w:p>
                    <w:p w14:paraId="3EFCB6BE" w14:textId="2AF947F0" w:rsidR="0026450D" w:rsidRDefault="0026450D" w:rsidP="0026450D">
                      <w:r>
                        <w:t xml:space="preserve">Pendant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période</w:t>
                      </w:r>
                      <w:proofErr w:type="spellEnd"/>
                      <w:r>
                        <w:t xml:space="preserve">, le son </w:t>
                      </w:r>
                      <w:proofErr w:type="spellStart"/>
                      <w:r>
                        <w:t>parcourt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une</w:t>
                      </w:r>
                      <w:proofErr w:type="spellEnd"/>
                      <w:r>
                        <w:t xml:space="preserve"> </w:t>
                      </w:r>
                      <w:r w:rsidR="00427C34">
                        <w:t>………………………</w:t>
                      </w:r>
                      <w: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λ</m:t>
                        </m:r>
                      </m:oMath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04ED">
        <w:rPr>
          <w:b/>
          <w:bCs/>
          <w:i/>
          <w:iCs/>
          <w:szCs w:val="20"/>
        </w:rPr>
        <w:t>Description d’un son</w:t>
      </w:r>
    </w:p>
    <w:p w14:paraId="54799C54" w14:textId="77777777" w:rsidR="0026450D" w:rsidRDefault="0026450D" w:rsidP="0026450D">
      <w:pPr>
        <w:pStyle w:val="Paragraphedeliste"/>
        <w:rPr>
          <w:szCs w:val="20"/>
        </w:rPr>
      </w:pPr>
      <w:r>
        <w:rPr>
          <w:noProof/>
          <w:szCs w:val="20"/>
        </w:rPr>
        <w:drawing>
          <wp:anchor distT="0" distB="0" distL="114300" distR="114300" simplePos="0" relativeHeight="251693056" behindDoc="0" locked="0" layoutInCell="1" allowOverlap="1" wp14:anchorId="29DA7C07" wp14:editId="3DD4E0D9">
            <wp:simplePos x="0" y="0"/>
            <wp:positionH relativeFrom="column">
              <wp:posOffset>3657727</wp:posOffset>
            </wp:positionH>
            <wp:positionV relativeFrom="paragraph">
              <wp:posOffset>5715</wp:posOffset>
            </wp:positionV>
            <wp:extent cx="2897505" cy="1135380"/>
            <wp:effectExtent l="0" t="0" r="0" b="7620"/>
            <wp:wrapSquare wrapText="bothSides"/>
            <wp:docPr id="1294690091" name="Image 1294690091" descr="Une image contenant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690091" name="Image 1294690091" descr="Une image contenant ligne, Trac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50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6F24D2" w14:textId="77777777" w:rsidR="0026450D" w:rsidRDefault="0026450D" w:rsidP="0026450D">
      <w:pPr>
        <w:pStyle w:val="Paragraphedeliste"/>
        <w:rPr>
          <w:szCs w:val="20"/>
        </w:rPr>
      </w:pPr>
    </w:p>
    <w:p w14:paraId="3AE4721E" w14:textId="77777777" w:rsidR="0026450D" w:rsidRDefault="0026450D" w:rsidP="0026450D">
      <w:pPr>
        <w:pStyle w:val="Paragraphedeliste"/>
        <w:rPr>
          <w:szCs w:val="20"/>
        </w:rPr>
      </w:pPr>
    </w:p>
    <w:p w14:paraId="68FABCF7" w14:textId="77777777" w:rsidR="0026450D" w:rsidRDefault="0026450D" w:rsidP="0026450D">
      <w:pPr>
        <w:rPr>
          <w:sz w:val="20"/>
        </w:rPr>
      </w:pPr>
      <w:proofErr w:type="spellStart"/>
      <w:r>
        <w:rPr>
          <w:sz w:val="20"/>
        </w:rPr>
        <w:t>Célérité</w:t>
      </w:r>
      <w:proofErr w:type="spellEnd"/>
      <w:r>
        <w:rPr>
          <w:sz w:val="20"/>
        </w:rPr>
        <w:t xml:space="preserve"> du son dans </w:t>
      </w:r>
      <w:proofErr w:type="spellStart"/>
      <w:proofErr w:type="gramStart"/>
      <w:r>
        <w:rPr>
          <w:sz w:val="20"/>
        </w:rPr>
        <w:t>l'air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340 m/s</w:t>
      </w:r>
    </w:p>
    <w:p w14:paraId="76304849" w14:textId="77777777" w:rsidR="0026450D" w:rsidRDefault="0026450D" w:rsidP="0026450D">
      <w:pPr>
        <w:rPr>
          <w:sz w:val="20"/>
        </w:rPr>
      </w:pPr>
      <w:proofErr w:type="spellStart"/>
      <w:r>
        <w:rPr>
          <w:sz w:val="20"/>
        </w:rPr>
        <w:t>Célérité</w:t>
      </w:r>
      <w:proofErr w:type="spellEnd"/>
      <w:r>
        <w:rPr>
          <w:sz w:val="20"/>
        </w:rPr>
        <w:t xml:space="preserve"> du son dans </w:t>
      </w:r>
      <w:proofErr w:type="spellStart"/>
      <w:proofErr w:type="gramStart"/>
      <w:r>
        <w:rPr>
          <w:sz w:val="20"/>
        </w:rPr>
        <w:t>l'eau</w:t>
      </w:r>
      <w:proofErr w:type="spellEnd"/>
      <w:r>
        <w:rPr>
          <w:sz w:val="20"/>
        </w:rPr>
        <w:t xml:space="preserve"> :</w:t>
      </w:r>
      <w:proofErr w:type="gramEnd"/>
      <w:r>
        <w:rPr>
          <w:sz w:val="20"/>
        </w:rPr>
        <w:t xml:space="preserve"> 1530 m/s</w:t>
      </w:r>
    </w:p>
    <w:p w14:paraId="532AC7DB" w14:textId="62EF209B" w:rsidR="00B30774" w:rsidRPr="008A743D" w:rsidRDefault="008A743D" w:rsidP="008A743D">
      <w:pPr>
        <w:pStyle w:val="Titre1"/>
        <w:numPr>
          <w:ilvl w:val="0"/>
          <w:numId w:val="37"/>
        </w:numPr>
        <w:tabs>
          <w:tab w:val="left" w:pos="8647"/>
        </w:tabs>
        <w:spacing w:before="120" w:after="240"/>
        <w:ind w:left="284"/>
        <w:rPr>
          <w:sz w:val="24"/>
          <w:szCs w:val="24"/>
        </w:rPr>
      </w:pPr>
      <w:proofErr w:type="spellStart"/>
      <w:r>
        <w:rPr>
          <w:sz w:val="24"/>
          <w:szCs w:val="24"/>
        </w:rPr>
        <w:t>Comprendre</w:t>
      </w:r>
      <w:proofErr w:type="spellEnd"/>
      <w:r>
        <w:rPr>
          <w:sz w:val="24"/>
          <w:szCs w:val="24"/>
        </w:rPr>
        <w:t xml:space="preserve"> la longueur </w:t>
      </w:r>
      <w:proofErr w:type="spellStart"/>
      <w:r>
        <w:rPr>
          <w:sz w:val="24"/>
          <w:szCs w:val="24"/>
        </w:rPr>
        <w:t>d’onde</w:t>
      </w:r>
      <w:proofErr w:type="spellEnd"/>
    </w:p>
    <w:p w14:paraId="359BE046" w14:textId="77777777" w:rsidR="006B4512" w:rsidRPr="00550E91" w:rsidRDefault="006B4512" w:rsidP="006B4512">
      <w:pPr>
        <w:pStyle w:val="Paragraphedeliste"/>
        <w:spacing w:before="120" w:line="360" w:lineRule="auto"/>
        <w:ind w:left="425"/>
        <w:rPr>
          <w:szCs w:val="20"/>
        </w:rPr>
      </w:pPr>
      <w:r>
        <w:rPr>
          <w:b/>
          <w:bCs/>
          <w:noProof/>
          <w:szCs w:val="20"/>
          <w:u w:val="single"/>
        </w:rPr>
        <w:drawing>
          <wp:anchor distT="0" distB="0" distL="114300" distR="114300" simplePos="0" relativeHeight="251702272" behindDoc="0" locked="0" layoutInCell="1" allowOverlap="1" wp14:anchorId="681022DC" wp14:editId="4E1632A7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3258185" cy="1800225"/>
            <wp:effectExtent l="0" t="0" r="0" b="9525"/>
            <wp:wrapSquare wrapText="bothSides"/>
            <wp:docPr id="1634356595" name="Image 1634356595" descr="Une image contenant capture d’écran, diagramm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36741" name="Image 300136741" descr="Une image contenant capture d’écran, diagramme, conception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Cs w:val="20"/>
        </w:rPr>
        <w:t xml:space="preserve">Je </w:t>
      </w:r>
      <w:proofErr w:type="spellStart"/>
      <w:r>
        <w:rPr>
          <w:szCs w:val="20"/>
        </w:rPr>
        <w:t>démarre</w:t>
      </w:r>
      <w:proofErr w:type="spellEnd"/>
      <w:r>
        <w:rPr>
          <w:szCs w:val="20"/>
        </w:rPr>
        <w:t xml:space="preserve"> un chrono </w:t>
      </w:r>
      <w:proofErr w:type="spellStart"/>
      <w:r>
        <w:rPr>
          <w:szCs w:val="20"/>
        </w:rPr>
        <w:t>quand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une</w:t>
      </w:r>
      <w:proofErr w:type="spellEnd"/>
      <w:r>
        <w:rPr>
          <w:szCs w:val="20"/>
        </w:rPr>
        <w:t xml:space="preserve"> goutte </w:t>
      </w:r>
      <w:proofErr w:type="spellStart"/>
      <w:r>
        <w:rPr>
          <w:szCs w:val="20"/>
        </w:rPr>
        <w:t>tombe</w:t>
      </w:r>
      <w:proofErr w:type="spellEnd"/>
      <w:r>
        <w:rPr>
          <w:szCs w:val="20"/>
        </w:rPr>
        <w:t xml:space="preserve">, je </w:t>
      </w:r>
      <w:proofErr w:type="spellStart"/>
      <w:r>
        <w:rPr>
          <w:szCs w:val="20"/>
        </w:rPr>
        <w:t>l’arrête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quand</w:t>
      </w:r>
      <w:proofErr w:type="spellEnd"/>
      <w:r>
        <w:rPr>
          <w:szCs w:val="20"/>
        </w:rPr>
        <w:t xml:space="preserve"> la </w:t>
      </w:r>
      <w:proofErr w:type="spellStart"/>
      <w:r>
        <w:rPr>
          <w:szCs w:val="20"/>
        </w:rPr>
        <w:t>suivante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tombe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J’ai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obtenu</w:t>
      </w:r>
      <w:proofErr w:type="spellEnd"/>
      <w:r>
        <w:rPr>
          <w:szCs w:val="20"/>
        </w:rPr>
        <w:t xml:space="preserve"> 0,2s </w:t>
      </w:r>
      <w:proofErr w:type="spellStart"/>
      <w:r>
        <w:rPr>
          <w:szCs w:val="20"/>
        </w:rPr>
        <w:t>j’ai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ainsi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mesuré</w:t>
      </w:r>
      <w:proofErr w:type="spellEnd"/>
      <w:r>
        <w:rPr>
          <w:szCs w:val="20"/>
        </w:rPr>
        <w:t xml:space="preserve"> la durée d’un </w:t>
      </w:r>
      <w:proofErr w:type="spellStart"/>
      <w:r>
        <w:rPr>
          <w:szCs w:val="20"/>
        </w:rPr>
        <w:t>aller</w:t>
      </w:r>
      <w:proofErr w:type="spellEnd"/>
      <w:r>
        <w:rPr>
          <w:szCs w:val="20"/>
        </w:rPr>
        <w:t xml:space="preserve">-retour </w:t>
      </w:r>
      <w:proofErr w:type="spellStart"/>
      <w:r>
        <w:rPr>
          <w:szCs w:val="20"/>
        </w:rPr>
        <w:t>c’est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une</w:t>
      </w:r>
      <w:proofErr w:type="spellEnd"/>
      <w:r>
        <w:rPr>
          <w:szCs w:val="20"/>
        </w:rPr>
        <w:t xml:space="preserve"> </w:t>
      </w:r>
      <w:proofErr w:type="gramStart"/>
      <w:r>
        <w:rPr>
          <w:szCs w:val="20"/>
        </w:rPr>
        <w:t>............................. .</w:t>
      </w:r>
      <w:proofErr w:type="gramEnd"/>
      <w:r>
        <w:rPr>
          <w:szCs w:val="20"/>
        </w:rPr>
        <w:t xml:space="preserve"> On note T = .......... s</w:t>
      </w:r>
    </w:p>
    <w:p w14:paraId="37F7AF7A" w14:textId="77777777" w:rsidR="006B4512" w:rsidRDefault="006B4512" w:rsidP="006B4512">
      <w:pPr>
        <w:pStyle w:val="Paragraphedeliste"/>
        <w:spacing w:before="120" w:line="360" w:lineRule="auto"/>
        <w:ind w:left="425"/>
        <w:rPr>
          <w:szCs w:val="20"/>
        </w:rPr>
      </w:pPr>
      <w:r>
        <w:rPr>
          <w:szCs w:val="20"/>
        </w:rPr>
        <w:t xml:space="preserve">Durant </w:t>
      </w:r>
      <w:proofErr w:type="spellStart"/>
      <w:r>
        <w:rPr>
          <w:szCs w:val="20"/>
        </w:rPr>
        <w:t>une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seconde</w:t>
      </w:r>
      <w:proofErr w:type="spellEnd"/>
      <w:r>
        <w:rPr>
          <w:szCs w:val="20"/>
        </w:rPr>
        <w:t xml:space="preserve">, il y a 5 </w:t>
      </w:r>
      <w:proofErr w:type="spellStart"/>
      <w:r>
        <w:rPr>
          <w:szCs w:val="20"/>
        </w:rPr>
        <w:t>allers</w:t>
      </w:r>
      <w:proofErr w:type="spellEnd"/>
      <w:r>
        <w:rPr>
          <w:szCs w:val="20"/>
        </w:rPr>
        <w:t xml:space="preserve">-retours, </w:t>
      </w:r>
      <w:proofErr w:type="spellStart"/>
      <w:r>
        <w:rPr>
          <w:szCs w:val="20"/>
        </w:rPr>
        <w:t>c’est</w:t>
      </w:r>
      <w:proofErr w:type="spellEnd"/>
      <w:r>
        <w:rPr>
          <w:szCs w:val="20"/>
        </w:rPr>
        <w:t xml:space="preserve"> la ..........................</w:t>
      </w:r>
      <w:r w:rsidRPr="00D055C5">
        <w:rPr>
          <w:szCs w:val="20"/>
        </w:rPr>
        <w:t xml:space="preserve"> </w:t>
      </w:r>
      <w:r>
        <w:rPr>
          <w:szCs w:val="20"/>
        </w:rPr>
        <w:t xml:space="preserve">......, </w:t>
      </w:r>
      <w:proofErr w:type="spellStart"/>
      <w:r>
        <w:rPr>
          <w:szCs w:val="20"/>
        </w:rPr>
        <w:t>elle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vaut</w:t>
      </w:r>
      <w:proofErr w:type="spellEnd"/>
      <w:r>
        <w:rPr>
          <w:szCs w:val="20"/>
        </w:rPr>
        <w:t xml:space="preserve"> 5 Hz.</w:t>
      </w:r>
    </w:p>
    <w:p w14:paraId="3413B130" w14:textId="77777777" w:rsidR="006B4512" w:rsidRDefault="006B4512" w:rsidP="006B4512">
      <w:pPr>
        <w:pStyle w:val="Paragraphedeliste"/>
        <w:spacing w:before="120" w:line="360" w:lineRule="auto"/>
        <w:ind w:left="425"/>
        <w:rPr>
          <w:szCs w:val="20"/>
        </w:rPr>
      </w:pPr>
      <w:r>
        <w:rPr>
          <w:szCs w:val="20"/>
        </w:rPr>
        <w:t xml:space="preserve">Si </w:t>
      </w:r>
      <w:proofErr w:type="spellStart"/>
      <w:r>
        <w:rPr>
          <w:szCs w:val="20"/>
        </w:rPr>
        <w:t>l’onde</w:t>
      </w:r>
      <w:proofErr w:type="spellEnd"/>
      <w:r>
        <w:rPr>
          <w:szCs w:val="20"/>
        </w:rPr>
        <w:t xml:space="preserve"> se </w:t>
      </w:r>
      <w:proofErr w:type="spellStart"/>
      <w:r>
        <w:rPr>
          <w:szCs w:val="20"/>
        </w:rPr>
        <w:t>déplace</w:t>
      </w:r>
      <w:proofErr w:type="spellEnd"/>
      <w:r>
        <w:rPr>
          <w:szCs w:val="20"/>
        </w:rPr>
        <w:t xml:space="preserve"> à 10 m/s, </w:t>
      </w:r>
      <w:proofErr w:type="spellStart"/>
      <w:r>
        <w:rPr>
          <w:szCs w:val="20"/>
        </w:rPr>
        <w:t>alors</w:t>
      </w:r>
      <w:proofErr w:type="spellEnd"/>
      <w:r>
        <w:rPr>
          <w:szCs w:val="20"/>
        </w:rPr>
        <w:t xml:space="preserve"> pendant 0,2s </w:t>
      </w:r>
      <w:proofErr w:type="spellStart"/>
      <w:r>
        <w:rPr>
          <w:szCs w:val="20"/>
        </w:rPr>
        <w:t>cette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onde</w:t>
      </w:r>
      <w:proofErr w:type="spellEnd"/>
      <w:r>
        <w:rPr>
          <w:szCs w:val="20"/>
        </w:rPr>
        <w:t xml:space="preserve"> a </w:t>
      </w:r>
      <w:proofErr w:type="spellStart"/>
      <w:r>
        <w:rPr>
          <w:szCs w:val="20"/>
        </w:rPr>
        <w:t>parcouru</w:t>
      </w:r>
      <w:proofErr w:type="spellEnd"/>
      <w:r>
        <w:rPr>
          <w:szCs w:val="20"/>
        </w:rPr>
        <w:t xml:space="preserve"> ............. m. </w:t>
      </w:r>
      <w:proofErr w:type="spellStart"/>
      <w:r>
        <w:rPr>
          <w:szCs w:val="20"/>
        </w:rPr>
        <w:t>C’est</w:t>
      </w:r>
      <w:proofErr w:type="spellEnd"/>
      <w:r>
        <w:rPr>
          <w:szCs w:val="20"/>
        </w:rPr>
        <w:t xml:space="preserve"> la ............................ ............................, on note ....... = 2 m.</w:t>
      </w:r>
    </w:p>
    <w:p w14:paraId="288156ED" w14:textId="77777777" w:rsidR="006B4512" w:rsidRDefault="006B4512" w:rsidP="0026450D">
      <w:pPr>
        <w:ind w:firstLine="708"/>
        <w:rPr>
          <w:sz w:val="20"/>
          <w:u w:val="single"/>
        </w:rPr>
      </w:pPr>
    </w:p>
    <w:p w14:paraId="355222B0" w14:textId="290B1069" w:rsidR="0026450D" w:rsidRDefault="0026450D" w:rsidP="0026450D">
      <w:pPr>
        <w:ind w:firstLine="708"/>
        <w:rPr>
          <w:sz w:val="20"/>
        </w:rPr>
      </w:pPr>
      <w:proofErr w:type="spellStart"/>
      <w:r w:rsidRPr="00534DC9">
        <w:rPr>
          <w:sz w:val="20"/>
          <w:u w:val="single"/>
        </w:rPr>
        <w:lastRenderedPageBreak/>
        <w:t>Formule</w:t>
      </w:r>
      <w:proofErr w:type="spellEnd"/>
      <w:r w:rsidRPr="00534DC9">
        <w:rPr>
          <w:sz w:val="20"/>
          <w:u w:val="single"/>
        </w:rPr>
        <w:t xml:space="preserve"> reliant la </w:t>
      </w:r>
      <w:proofErr w:type="spellStart"/>
      <w:r w:rsidRPr="00534DC9">
        <w:rPr>
          <w:sz w:val="20"/>
          <w:u w:val="single"/>
        </w:rPr>
        <w:t>fréquence</w:t>
      </w:r>
      <w:proofErr w:type="spellEnd"/>
      <w:r w:rsidRPr="00534DC9">
        <w:rPr>
          <w:sz w:val="20"/>
          <w:u w:val="single"/>
        </w:rPr>
        <w:t xml:space="preserve"> et la </w:t>
      </w:r>
      <w:proofErr w:type="spellStart"/>
      <w:proofErr w:type="gramStart"/>
      <w:r w:rsidRPr="00534DC9">
        <w:rPr>
          <w:sz w:val="20"/>
          <w:u w:val="single"/>
        </w:rPr>
        <w:t>période</w:t>
      </w:r>
      <w:proofErr w:type="spellEnd"/>
      <w:r>
        <w:rPr>
          <w:sz w:val="20"/>
        </w:rPr>
        <w:t> :</w:t>
      </w:r>
      <w:proofErr w:type="gramEnd"/>
    </w:p>
    <w:p w14:paraId="2B0991AE" w14:textId="77777777" w:rsidR="0026450D" w:rsidRDefault="0026450D" w:rsidP="0026450D">
      <w:pPr>
        <w:ind w:left="1134"/>
        <w:rPr>
          <w:sz w:val="24"/>
        </w:rPr>
      </w:pPr>
      <m:oMath>
        <m:r>
          <w:rPr>
            <w:rFonts w:ascii="Cambria Math" w:hAnsi="Cambria Math" w:cstheme="minorHAnsi"/>
            <w:sz w:val="40"/>
          </w:rPr>
          <m:t xml:space="preserve">F= </m:t>
        </m:r>
        <m:f>
          <m:fPr>
            <m:ctrlPr>
              <w:rPr>
                <w:rFonts w:ascii="Cambria Math" w:hAnsi="Cambria Math" w:cstheme="minorHAnsi"/>
                <w:i/>
                <w:sz w:val="40"/>
              </w:rPr>
            </m:ctrlPr>
          </m:fPr>
          <m:num>
            <m:r>
              <w:rPr>
                <w:rFonts w:ascii="Cambria Math" w:hAnsi="Cambria Math" w:cstheme="minorHAnsi"/>
                <w:sz w:val="40"/>
              </w:rPr>
              <m:t>1</m:t>
            </m:r>
          </m:num>
          <m:den>
            <m:r>
              <w:rPr>
                <w:rFonts w:ascii="Cambria Math" w:hAnsi="Cambria Math" w:cstheme="minorHAnsi"/>
                <w:sz w:val="40"/>
              </w:rPr>
              <m:t>T</m:t>
            </m:r>
          </m:den>
        </m:f>
      </m:oMath>
      <w:r>
        <w:rPr>
          <w:sz w:val="40"/>
        </w:rPr>
        <w:t xml:space="preserve">  </w:t>
      </w:r>
      <m:oMath>
        <m:r>
          <w:rPr>
            <w:rFonts w:ascii="Cambria Math" w:hAnsi="Cambria Math"/>
            <w:sz w:val="40"/>
          </w:rPr>
          <m:t xml:space="preserve">     </m:t>
        </m:r>
        <m:r>
          <w:rPr>
            <w:rFonts w:ascii="Cambria Math" w:hAnsi="Cambria Math"/>
            <w:sz w:val="24"/>
          </w:rPr>
          <m:t xml:space="preserve">avec     </m:t>
        </m:r>
        <m:r>
          <w:rPr>
            <w:rFonts w:ascii="Cambria Math" w:hAnsi="Cambria Math" w:cstheme="minorHAnsi"/>
            <w:sz w:val="24"/>
          </w:rPr>
          <m:t>F en Hz         T en s</m:t>
        </m:r>
      </m:oMath>
    </w:p>
    <w:p w14:paraId="29268E96" w14:textId="77777777" w:rsidR="0026450D" w:rsidRDefault="0026450D" w:rsidP="0026450D">
      <w:pPr>
        <w:ind w:firstLine="708"/>
        <w:rPr>
          <w:sz w:val="20"/>
        </w:rPr>
      </w:pPr>
      <w:proofErr w:type="spellStart"/>
      <w:r w:rsidRPr="00534DC9">
        <w:rPr>
          <w:sz w:val="20"/>
          <w:u w:val="single"/>
        </w:rPr>
        <w:t>Formule</w:t>
      </w:r>
      <w:proofErr w:type="spellEnd"/>
      <w:r w:rsidRPr="00534DC9">
        <w:rPr>
          <w:sz w:val="20"/>
          <w:u w:val="single"/>
        </w:rPr>
        <w:t xml:space="preserve"> reliant la </w:t>
      </w:r>
      <w:r>
        <w:rPr>
          <w:sz w:val="20"/>
          <w:u w:val="single"/>
        </w:rPr>
        <w:t xml:space="preserve">longueur </w:t>
      </w:r>
      <w:proofErr w:type="spellStart"/>
      <w:r>
        <w:rPr>
          <w:sz w:val="20"/>
          <w:u w:val="single"/>
        </w:rPr>
        <w:t>d’onde</w:t>
      </w:r>
      <w:proofErr w:type="spellEnd"/>
      <w:r>
        <w:rPr>
          <w:sz w:val="20"/>
          <w:u w:val="single"/>
        </w:rPr>
        <w:t xml:space="preserve">, la </w:t>
      </w:r>
      <w:proofErr w:type="spellStart"/>
      <w:r>
        <w:rPr>
          <w:sz w:val="20"/>
          <w:u w:val="single"/>
        </w:rPr>
        <w:t>vitesse</w:t>
      </w:r>
      <w:proofErr w:type="spellEnd"/>
      <w:r>
        <w:rPr>
          <w:sz w:val="20"/>
          <w:u w:val="single"/>
        </w:rPr>
        <w:t xml:space="preserve"> </w:t>
      </w:r>
      <w:r w:rsidRPr="00534DC9">
        <w:rPr>
          <w:sz w:val="20"/>
          <w:u w:val="single"/>
        </w:rPr>
        <w:t xml:space="preserve">et la </w:t>
      </w:r>
      <w:proofErr w:type="spellStart"/>
      <w:proofErr w:type="gramStart"/>
      <w:r>
        <w:rPr>
          <w:sz w:val="20"/>
          <w:u w:val="single"/>
        </w:rPr>
        <w:t>fréquence</w:t>
      </w:r>
      <w:proofErr w:type="spellEnd"/>
      <w:r>
        <w:rPr>
          <w:sz w:val="20"/>
        </w:rPr>
        <w:t> :</w:t>
      </w:r>
      <w:proofErr w:type="gramEnd"/>
    </w:p>
    <w:p w14:paraId="72C97136" w14:textId="3C70590A" w:rsidR="00542816" w:rsidRDefault="0026450D" w:rsidP="00542816">
      <w:pPr>
        <w:tabs>
          <w:tab w:val="left" w:pos="2115"/>
        </w:tabs>
        <w:ind w:left="1134"/>
        <w:rPr>
          <w:sz w:val="24"/>
        </w:rPr>
      </w:pPr>
      <m:oMath>
        <m:r>
          <w:rPr>
            <w:rFonts w:ascii="Cambria Math" w:hAnsi="Cambria Math" w:cstheme="minorHAnsi"/>
            <w:sz w:val="40"/>
          </w:rPr>
          <m:t xml:space="preserve">λ= </m:t>
        </m:r>
        <m:f>
          <m:fPr>
            <m:ctrlPr>
              <w:rPr>
                <w:rFonts w:ascii="Cambria Math" w:hAnsi="Cambria Math" w:cstheme="minorHAnsi"/>
                <w:i/>
                <w:sz w:val="40"/>
              </w:rPr>
            </m:ctrlPr>
          </m:fPr>
          <m:num>
            <m:r>
              <w:rPr>
                <w:rFonts w:ascii="Cambria Math" w:hAnsi="Cambria Math" w:cstheme="minorHAnsi"/>
                <w:sz w:val="40"/>
              </w:rPr>
              <m:t>v</m:t>
            </m:r>
          </m:num>
          <m:den>
            <m:r>
              <w:rPr>
                <w:rFonts w:ascii="Cambria Math" w:hAnsi="Cambria Math" w:cstheme="minorHAnsi"/>
                <w:sz w:val="40"/>
              </w:rPr>
              <m:t>F</m:t>
            </m:r>
          </m:den>
        </m:f>
      </m:oMath>
      <w:r w:rsidRPr="00EC527B">
        <w:rPr>
          <w:sz w:val="24"/>
        </w:rPr>
        <w:t xml:space="preserve">      </w:t>
      </w:r>
      <w:r w:rsidRPr="00EC527B">
        <w:rPr>
          <w:sz w:val="24"/>
        </w:rPr>
        <w:tab/>
      </w:r>
      <m:oMath>
        <m:r>
          <w:rPr>
            <w:rFonts w:ascii="Cambria Math" w:hAnsi="Cambria Math"/>
            <w:sz w:val="24"/>
          </w:rPr>
          <m:t xml:space="preserve">avec     </m:t>
        </m:r>
        <m:r>
          <w:rPr>
            <w:rFonts w:ascii="Cambria Math" w:hAnsi="Cambria Math" w:cstheme="minorHAnsi"/>
            <w:sz w:val="24"/>
          </w:rPr>
          <m:t>λ en m         v en m/s       F en Hz</m:t>
        </m:r>
      </m:oMath>
    </w:p>
    <w:p w14:paraId="32578FAD" w14:textId="47227595" w:rsidR="0026450D" w:rsidRPr="00542816" w:rsidRDefault="00542816" w:rsidP="00542816">
      <w:pPr>
        <w:pStyle w:val="Titre1"/>
        <w:numPr>
          <w:ilvl w:val="0"/>
          <w:numId w:val="37"/>
        </w:numPr>
        <w:tabs>
          <w:tab w:val="left" w:pos="8647"/>
        </w:tabs>
        <w:spacing w:before="120" w:after="240"/>
        <w:ind w:left="284"/>
        <w:rPr>
          <w:sz w:val="24"/>
          <w:szCs w:val="24"/>
        </w:rPr>
      </w:pPr>
      <w:proofErr w:type="spellStart"/>
      <w:r>
        <w:rPr>
          <w:sz w:val="24"/>
          <w:szCs w:val="24"/>
        </w:rPr>
        <w:t>Exemples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calcul</w:t>
      </w:r>
      <w:proofErr w:type="spellEnd"/>
    </w:p>
    <w:p w14:paraId="642FBB1C" w14:textId="77777777" w:rsidR="0026450D" w:rsidRDefault="0026450D" w:rsidP="0026450D">
      <w:pPr>
        <w:pStyle w:val="Paragraphedeliste"/>
        <w:numPr>
          <w:ilvl w:val="0"/>
          <w:numId w:val="50"/>
        </w:numPr>
        <w:spacing w:before="120" w:line="360" w:lineRule="auto"/>
        <w:rPr>
          <w:szCs w:val="20"/>
        </w:rPr>
      </w:pPr>
      <w:r>
        <w:rPr>
          <w:noProof/>
          <w:szCs w:val="20"/>
          <w:lang w:eastAsia="fr-FR"/>
        </w:rPr>
        <w:t>Quelle est la longueur d'onde dans l'air d'une onde sonore de fréquence f = 10 kHz ?</w:t>
      </w:r>
    </w:p>
    <w:p w14:paraId="162A0428" w14:textId="77777777" w:rsidR="0026450D" w:rsidRPr="00FB65C9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4EE23FB" w14:textId="2F57DFA1" w:rsidR="0026450D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EE74FE4" w14:textId="7EB0A858" w:rsidR="0026450D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AF0B366" w14:textId="77777777" w:rsidR="0026450D" w:rsidRDefault="0026450D" w:rsidP="0026450D">
      <w:pPr>
        <w:pStyle w:val="Paragraphedeliste"/>
        <w:numPr>
          <w:ilvl w:val="0"/>
          <w:numId w:val="50"/>
        </w:numPr>
        <w:spacing w:before="120" w:line="360" w:lineRule="auto"/>
        <w:rPr>
          <w:szCs w:val="20"/>
        </w:rPr>
      </w:pPr>
      <w:r>
        <w:rPr>
          <w:noProof/>
          <w:szCs w:val="20"/>
          <w:lang w:eastAsia="fr-FR"/>
        </w:rPr>
        <w:t>Quelle est la longueur d'onde dans l'eau d'une onde sonore de fréquence f = 100 Hz ?</w:t>
      </w:r>
    </w:p>
    <w:p w14:paraId="6F1F1429" w14:textId="77777777" w:rsidR="0026450D" w:rsidRPr="00FB65C9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16556D5F" w14:textId="60AD9DCE" w:rsidR="0026450D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518E61" w14:textId="3713A291" w:rsidR="0026450D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61D01A45" w14:textId="77777777" w:rsidR="0026450D" w:rsidRDefault="0026450D" w:rsidP="0026450D">
      <w:pPr>
        <w:pStyle w:val="Paragraphedeliste"/>
        <w:spacing w:before="120" w:line="360" w:lineRule="auto"/>
        <w:rPr>
          <w:szCs w:val="20"/>
        </w:rPr>
      </w:pPr>
    </w:p>
    <w:p w14:paraId="078CACA6" w14:textId="77777777" w:rsidR="0026450D" w:rsidRDefault="0026450D" w:rsidP="0026450D">
      <w:pPr>
        <w:pStyle w:val="Paragraphedeliste"/>
        <w:numPr>
          <w:ilvl w:val="0"/>
          <w:numId w:val="50"/>
        </w:numPr>
        <w:spacing w:before="120" w:line="360" w:lineRule="auto"/>
        <w:rPr>
          <w:szCs w:val="20"/>
        </w:rPr>
      </w:pPr>
      <w:r>
        <w:rPr>
          <w:noProof/>
          <w:szCs w:val="20"/>
          <w:lang w:eastAsia="fr-FR"/>
        </w:rPr>
        <w:t>Le petit Rhinolophe est une chauve souris dont la détection de proie est ultra précise (environ 3mm). Elle émet des ondes sonores de fréquence 105 kHz.</w:t>
      </w:r>
    </w:p>
    <w:p w14:paraId="3AC81F24" w14:textId="77777777" w:rsidR="0026450D" w:rsidRPr="00FB65C9" w:rsidRDefault="0026450D" w:rsidP="0026450D">
      <w:pPr>
        <w:pStyle w:val="Paragraphedeliste"/>
        <w:numPr>
          <w:ilvl w:val="0"/>
          <w:numId w:val="51"/>
        </w:numPr>
        <w:spacing w:before="120" w:line="360" w:lineRule="auto"/>
        <w:rPr>
          <w:szCs w:val="20"/>
        </w:rPr>
      </w:pPr>
      <w:proofErr w:type="spellStart"/>
      <w:r>
        <w:rPr>
          <w:szCs w:val="20"/>
        </w:rPr>
        <w:t>Calculer</w:t>
      </w:r>
      <w:proofErr w:type="spellEnd"/>
      <w:r>
        <w:rPr>
          <w:szCs w:val="20"/>
        </w:rPr>
        <w:t xml:space="preserve"> la longueur </w:t>
      </w:r>
      <w:proofErr w:type="spellStart"/>
      <w:r>
        <w:rPr>
          <w:szCs w:val="20"/>
        </w:rPr>
        <w:t>d'onde</w:t>
      </w:r>
      <w:proofErr w:type="spellEnd"/>
      <w:r>
        <w:rPr>
          <w:szCs w:val="20"/>
        </w:rPr>
        <w:t xml:space="preserve"> de </w:t>
      </w:r>
      <w:proofErr w:type="spellStart"/>
      <w:r>
        <w:rPr>
          <w:szCs w:val="20"/>
        </w:rPr>
        <w:t>cette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onde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sonore</w:t>
      </w:r>
      <w:proofErr w:type="spellEnd"/>
      <w:r>
        <w:rPr>
          <w:szCs w:val="20"/>
        </w:rPr>
        <w:t xml:space="preserve"> (</w:t>
      </w:r>
      <w:proofErr w:type="gramStart"/>
      <w:r>
        <w:rPr>
          <w:szCs w:val="20"/>
        </w:rPr>
        <w:t>rappel :</w:t>
      </w:r>
      <w:proofErr w:type="gramEnd"/>
      <w:r>
        <w:rPr>
          <w:szCs w:val="20"/>
        </w:rPr>
        <w:t xml:space="preserve"> 2E-3 sur la </w:t>
      </w:r>
      <w:proofErr w:type="spellStart"/>
      <w:r>
        <w:rPr>
          <w:szCs w:val="20"/>
        </w:rPr>
        <w:t>calculatrice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signifie</w:t>
      </w:r>
      <w:proofErr w:type="spellEnd"/>
      <w:r>
        <w:rPr>
          <w:szCs w:val="20"/>
        </w:rPr>
        <w:t xml:space="preserve"> 0,002)</w:t>
      </w:r>
    </w:p>
    <w:p w14:paraId="2A5F82D1" w14:textId="77777777" w:rsidR="0026450D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D2A647E" w14:textId="2DF85554" w:rsidR="0026450D" w:rsidRPr="00FB65C9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4E5E0413" w14:textId="77777777" w:rsidR="0026450D" w:rsidRPr="00FB65C9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07CF1FA0" w14:textId="77777777" w:rsidR="0026450D" w:rsidRDefault="0026450D" w:rsidP="0026450D">
      <w:pPr>
        <w:pStyle w:val="Paragraphedeliste"/>
        <w:spacing w:before="120" w:line="360" w:lineRule="auto"/>
        <w:rPr>
          <w:szCs w:val="20"/>
        </w:rPr>
      </w:pP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2FFD04FC" w14:textId="77777777" w:rsidR="0026450D" w:rsidRPr="00FB65C9" w:rsidRDefault="0026450D" w:rsidP="0026450D">
      <w:pPr>
        <w:pStyle w:val="Paragraphedeliste"/>
        <w:numPr>
          <w:ilvl w:val="0"/>
          <w:numId w:val="51"/>
        </w:numPr>
        <w:spacing w:before="120" w:line="360" w:lineRule="auto"/>
        <w:rPr>
          <w:szCs w:val="20"/>
        </w:rPr>
      </w:pPr>
      <w:r>
        <w:rPr>
          <w:szCs w:val="20"/>
        </w:rPr>
        <w:t xml:space="preserve">Comment </w:t>
      </w:r>
      <w:proofErr w:type="spellStart"/>
      <w:r>
        <w:rPr>
          <w:szCs w:val="20"/>
        </w:rPr>
        <w:t>peut</w:t>
      </w:r>
      <w:proofErr w:type="spellEnd"/>
      <w:r>
        <w:rPr>
          <w:szCs w:val="20"/>
        </w:rPr>
        <w:t xml:space="preserve">-on </w:t>
      </w:r>
      <w:proofErr w:type="spellStart"/>
      <w:r>
        <w:rPr>
          <w:szCs w:val="20"/>
        </w:rPr>
        <w:t>expliquer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cette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précision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d'environ</w:t>
      </w:r>
      <w:proofErr w:type="spellEnd"/>
      <w:r>
        <w:rPr>
          <w:szCs w:val="20"/>
        </w:rPr>
        <w:t xml:space="preserve"> 3 </w:t>
      </w:r>
      <w:proofErr w:type="gramStart"/>
      <w:r>
        <w:rPr>
          <w:szCs w:val="20"/>
        </w:rPr>
        <w:t>mm ?</w:t>
      </w:r>
      <w:proofErr w:type="gramEnd"/>
    </w:p>
    <w:p w14:paraId="18B4F271" w14:textId="269ECCBA" w:rsidR="0026450D" w:rsidRPr="00A76C32" w:rsidRDefault="0026450D" w:rsidP="0026450D">
      <w:pPr>
        <w:spacing w:before="120" w:line="360" w:lineRule="auto"/>
        <w:ind w:left="720"/>
        <w:rPr>
          <w:szCs w:val="20"/>
        </w:rPr>
      </w:pPr>
      <w:r w:rsidRPr="00EC527B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0ACE">
        <w:rPr>
          <w:szCs w:val="20"/>
        </w:rPr>
        <w:t>………………………………</w:t>
      </w:r>
    </w:p>
    <w:p w14:paraId="151D6D57" w14:textId="77777777" w:rsidR="00D93381" w:rsidRPr="006C581B" w:rsidRDefault="00D93381" w:rsidP="00D93381">
      <w:pPr>
        <w:pStyle w:val="Titre1"/>
        <w:spacing w:before="720" w:after="20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4984A822" wp14:editId="0132FED7">
                <wp:extent cx="6743700" cy="447675"/>
                <wp:effectExtent l="0" t="0" r="0" b="9525"/>
                <wp:docPr id="16" name="Groupe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7" name="Rectangle 17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4815725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C84030" w14:textId="2160F4F4" w:rsidR="00D93381" w:rsidRPr="003909EA" w:rsidRDefault="00D93381" w:rsidP="00D93381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 xml:space="preserve">II – </w:t>
                              </w:r>
                              <w:r w:rsidR="005C195B"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Spectre électromagnétique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84A822" id="Groupe 16" o:spid="_x0000_s1031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">
                <v:rect id="Rectangle 17" o:spid="_x0000_s1032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" fillcolor="#d34817 [3204]" stroked="f" strokeweight="1pt"/>
                <v:shape id="_x0000_s1033" type="#_x0000_t202" style="position:absolute;top:-63;width:481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<v:textbox>
                    <w:txbxContent>
                      <w:p w14:paraId="67C84030" w14:textId="2160F4F4" w:rsidR="00D93381" w:rsidRPr="003909EA" w:rsidRDefault="00D93381" w:rsidP="00D93381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 xml:space="preserve">II – </w:t>
                        </w:r>
                        <w:r w:rsidR="005C195B">
                          <w:rPr>
                            <w:sz w:val="40"/>
                            <w:szCs w:val="40"/>
                            <w:lang w:val="fr-FR"/>
                          </w:rPr>
                          <w:t>Spectre électromagnétique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165DC3" w14:textId="1948DC08" w:rsidR="00D93381" w:rsidRPr="00C515BC" w:rsidRDefault="00C515BC" w:rsidP="00C515BC">
      <w:pPr>
        <w:pStyle w:val="Titre1"/>
        <w:numPr>
          <w:ilvl w:val="0"/>
          <w:numId w:val="40"/>
        </w:numPr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t>La lumière</w:t>
      </w:r>
    </w:p>
    <w:p w14:paraId="31FC11A4" w14:textId="32650309" w:rsidR="00C515BC" w:rsidRDefault="00C515BC" w:rsidP="00A40981">
      <w:pPr>
        <w:tabs>
          <w:tab w:val="left" w:pos="795"/>
        </w:tabs>
        <w:ind w:left="720"/>
        <w:rPr>
          <w:lang w:val="fr-FR"/>
        </w:rPr>
      </w:pPr>
      <w:r>
        <w:rPr>
          <w:lang w:val="fr-FR"/>
        </w:rPr>
        <w:t xml:space="preserve">Observez attentivement </w:t>
      </w:r>
      <w:r w:rsidR="00014E8C">
        <w:rPr>
          <w:lang w:val="fr-FR"/>
        </w:rPr>
        <w:t>le schéma ci-dessous :</w:t>
      </w:r>
      <w:r w:rsidR="00E86089">
        <w:rPr>
          <w:lang w:val="fr-FR"/>
        </w:rPr>
        <w:t xml:space="preserve">  </w:t>
      </w:r>
    </w:p>
    <w:p w14:paraId="5AE90CC0" w14:textId="25829A8B" w:rsidR="00F91E61" w:rsidRDefault="008A1D21" w:rsidP="00A40981">
      <w:pPr>
        <w:tabs>
          <w:tab w:val="left" w:pos="795"/>
        </w:tabs>
        <w:ind w:left="720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1E6F7AE0" wp14:editId="35C99594">
            <wp:extent cx="6207760" cy="2594610"/>
            <wp:effectExtent l="0" t="0" r="2540" b="0"/>
            <wp:docPr id="12656160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760" cy="259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F1F076" w14:textId="74E3E4C1" w:rsidR="009D19E7" w:rsidRDefault="00AE488F" w:rsidP="00014E8C">
      <w:pPr>
        <w:tabs>
          <w:tab w:val="left" w:pos="795"/>
        </w:tabs>
        <w:rPr>
          <w:lang w:val="fr-FR"/>
        </w:rPr>
      </w:pPr>
      <w:r>
        <w:rPr>
          <w:lang w:val="fr-FR"/>
        </w:rPr>
        <w:tab/>
      </w:r>
      <w:r w:rsidR="00014E8C">
        <w:rPr>
          <w:lang w:val="fr-FR"/>
        </w:rPr>
        <w:t xml:space="preserve">Tous les phénomènes présentés ci-dessus sont de même nature : </w:t>
      </w:r>
      <w:r w:rsidR="00683CD1">
        <w:rPr>
          <w:lang w:val="fr-FR"/>
        </w:rPr>
        <w:t xml:space="preserve">il </w:t>
      </w:r>
      <w:proofErr w:type="gramStart"/>
      <w:r w:rsidR="00683CD1">
        <w:rPr>
          <w:lang w:val="fr-FR"/>
        </w:rPr>
        <w:t xml:space="preserve">s’agit </w:t>
      </w:r>
      <w:r w:rsidR="003D7E07">
        <w:rPr>
          <w:lang w:val="fr-FR"/>
        </w:rPr>
        <w:t xml:space="preserve"> …</w:t>
      </w:r>
      <w:proofErr w:type="gramEnd"/>
      <w:r w:rsidR="003D7E07">
        <w:rPr>
          <w:lang w:val="fr-FR"/>
        </w:rPr>
        <w:t>……………………</w:t>
      </w:r>
      <w:r>
        <w:rPr>
          <w:lang w:val="fr-FR"/>
        </w:rPr>
        <w:t>…….</w:t>
      </w:r>
      <w:r w:rsidR="00683CD1">
        <w:rPr>
          <w:lang w:val="fr-FR"/>
        </w:rPr>
        <w:t>………………….</w:t>
      </w:r>
      <w:r w:rsidR="003D7E07">
        <w:rPr>
          <w:lang w:val="fr-FR"/>
        </w:rPr>
        <w:t>……….</w:t>
      </w:r>
      <w:r w:rsidR="009759E2" w:rsidRPr="009759E2">
        <w:rPr>
          <w:noProof/>
        </w:rPr>
        <w:t xml:space="preserve"> </w:t>
      </w:r>
    </w:p>
    <w:p w14:paraId="6EA19B0B" w14:textId="5AF484C6" w:rsidR="00683CD1" w:rsidRDefault="00683CD1" w:rsidP="008F1CC0">
      <w:pPr>
        <w:spacing w:before="120" w:after="0" w:line="480" w:lineRule="auto"/>
        <w:ind w:left="720"/>
        <w:rPr>
          <w:szCs w:val="20"/>
        </w:rPr>
      </w:pPr>
      <w:r w:rsidRPr="00EC527B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5C75" w:rsidRPr="006B5C75">
        <w:rPr>
          <w:lang w:val="fr-FR"/>
        </w:rPr>
        <w:t xml:space="preserve"> </w:t>
      </w:r>
      <w:r w:rsidR="006B5C75">
        <w:rPr>
          <w:lang w:val="fr-FR"/>
        </w:rPr>
        <w:t>Danger des rayonnements</w:t>
      </w:r>
      <w:r w:rsidR="008F1CC0">
        <w:rPr>
          <w:lang w:val="fr-FR"/>
        </w:rPr>
        <w:t xml:space="preserve"> </w:t>
      </w:r>
      <w:r w:rsidRPr="00EC527B">
        <w:rPr>
          <w:szCs w:val="20"/>
        </w:rPr>
        <w:t>…………………………………………………………………………………………………………………………………</w:t>
      </w:r>
      <w:r w:rsidR="008F1CC0">
        <w:rPr>
          <w:szCs w:val="20"/>
        </w:rPr>
        <w:t>…</w:t>
      </w:r>
    </w:p>
    <w:p w14:paraId="57433526" w14:textId="485AD064" w:rsidR="008F1CC0" w:rsidRPr="00A76C32" w:rsidRDefault="008F1CC0" w:rsidP="00D17CEE">
      <w:pPr>
        <w:spacing w:before="120" w:line="480" w:lineRule="auto"/>
        <w:ind w:left="720"/>
        <w:rPr>
          <w:szCs w:val="20"/>
        </w:rPr>
      </w:pPr>
      <w:r w:rsidRPr="00EC527B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95DCF3" w14:textId="2D274588" w:rsidR="000C33F3" w:rsidRPr="00C515BC" w:rsidRDefault="000C33F3" w:rsidP="000C33F3">
      <w:pPr>
        <w:pStyle w:val="Titre1"/>
        <w:numPr>
          <w:ilvl w:val="0"/>
          <w:numId w:val="40"/>
        </w:numPr>
        <w:tabs>
          <w:tab w:val="left" w:pos="8647"/>
        </w:tabs>
        <w:spacing w:before="12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Propriétés</w:t>
      </w:r>
      <w:proofErr w:type="spellEnd"/>
      <w:r w:rsidR="00D17CEE">
        <w:rPr>
          <w:sz w:val="24"/>
          <w:szCs w:val="24"/>
        </w:rPr>
        <w:t xml:space="preserve"> </w:t>
      </w:r>
      <w:proofErr w:type="spellStart"/>
      <w:r w:rsidR="00D17CEE">
        <w:rPr>
          <w:sz w:val="24"/>
          <w:szCs w:val="24"/>
        </w:rPr>
        <w:t>suivant</w:t>
      </w:r>
      <w:proofErr w:type="spellEnd"/>
      <w:r w:rsidR="00D17CEE">
        <w:rPr>
          <w:sz w:val="24"/>
          <w:szCs w:val="24"/>
        </w:rPr>
        <w:t xml:space="preserve"> la </w:t>
      </w:r>
      <w:proofErr w:type="spellStart"/>
      <w:r w:rsidR="00B34EE9">
        <w:rPr>
          <w:sz w:val="24"/>
          <w:szCs w:val="24"/>
        </w:rPr>
        <w:t>fréquence</w:t>
      </w:r>
      <w:proofErr w:type="spellEnd"/>
    </w:p>
    <w:p w14:paraId="0551517B" w14:textId="03F4503F" w:rsidR="007C715A" w:rsidRDefault="007C715A" w:rsidP="007C715A">
      <w:pPr>
        <w:pStyle w:val="Paragraphedeliste"/>
        <w:numPr>
          <w:ilvl w:val="0"/>
          <w:numId w:val="52"/>
        </w:numPr>
        <w:tabs>
          <w:tab w:val="left" w:pos="795"/>
        </w:tabs>
        <w:spacing w:line="480" w:lineRule="auto"/>
        <w:rPr>
          <w:lang w:val="fr-FR"/>
        </w:rPr>
      </w:pPr>
      <w:r>
        <w:rPr>
          <w:lang w:val="fr-FR"/>
        </w:rPr>
        <w:t>Diverses utilisations</w:t>
      </w:r>
    </w:p>
    <w:p w14:paraId="4FFBF237" w14:textId="3C357662" w:rsidR="00B34EE9" w:rsidRDefault="00AA45D9" w:rsidP="00B34EE9">
      <w:pPr>
        <w:pStyle w:val="Paragraphedeliste"/>
        <w:tabs>
          <w:tab w:val="left" w:pos="795"/>
        </w:tabs>
        <w:spacing w:line="480" w:lineRule="auto"/>
        <w:ind w:left="1069"/>
        <w:rPr>
          <w:lang w:val="fr-FR"/>
        </w:rPr>
      </w:pPr>
      <w:r>
        <w:rPr>
          <w:noProof/>
          <w:lang w:val="fr-FR"/>
        </w:rPr>
        <w:drawing>
          <wp:inline distT="0" distB="0" distL="0" distR="0" wp14:anchorId="5D390EB0" wp14:editId="2074CEFD">
            <wp:extent cx="4965700" cy="505460"/>
            <wp:effectExtent l="0" t="0" r="6350" b="8890"/>
            <wp:docPr id="198327732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0" cy="5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6B0FB" w14:textId="4B7E7AE2" w:rsidR="00BB6191" w:rsidRDefault="00BB6191" w:rsidP="00BB6191">
      <w:pPr>
        <w:pStyle w:val="Paragraphedeliste"/>
        <w:numPr>
          <w:ilvl w:val="0"/>
          <w:numId w:val="52"/>
        </w:numPr>
        <w:tabs>
          <w:tab w:val="left" w:pos="795"/>
        </w:tabs>
        <w:spacing w:line="480" w:lineRule="auto"/>
        <w:rPr>
          <w:lang w:val="fr-FR"/>
        </w:rPr>
      </w:pPr>
      <w:r>
        <w:rPr>
          <w:lang w:val="fr-FR"/>
        </w:rPr>
        <w:t>Débits</w:t>
      </w:r>
    </w:p>
    <w:p w14:paraId="6ECDE9D7" w14:textId="1BD8CFC9" w:rsidR="00EB1A2B" w:rsidRPr="00EB1A2B" w:rsidRDefault="00EB1A2B" w:rsidP="00EB1A2B">
      <w:pPr>
        <w:pStyle w:val="Paragraphedeliste"/>
        <w:tabs>
          <w:tab w:val="left" w:pos="795"/>
        </w:tabs>
        <w:spacing w:line="480" w:lineRule="auto"/>
        <w:ind w:left="1069"/>
        <w:rPr>
          <w:szCs w:val="20"/>
        </w:rPr>
      </w:pPr>
      <w:r w:rsidRPr="00EB1A2B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Cs w:val="20"/>
        </w:rPr>
        <w:t>………………………………………………………………………………………………………………………………………………………</w:t>
      </w:r>
      <w:r w:rsidRPr="00EB1A2B">
        <w:rPr>
          <w:szCs w:val="20"/>
        </w:rPr>
        <w:t>……</w:t>
      </w:r>
    </w:p>
    <w:p w14:paraId="654E66BA" w14:textId="7DE3B591" w:rsidR="00906831" w:rsidRPr="00326A38" w:rsidRDefault="002469B0" w:rsidP="00326A38">
      <w:pPr>
        <w:pStyle w:val="Titre1"/>
        <w:numPr>
          <w:ilvl w:val="0"/>
          <w:numId w:val="40"/>
        </w:numPr>
        <w:tabs>
          <w:tab w:val="left" w:pos="8647"/>
        </w:tabs>
        <w:spacing w:before="120" w:after="24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Transmission par </w:t>
      </w:r>
      <w:proofErr w:type="spellStart"/>
      <w:r>
        <w:rPr>
          <w:sz w:val="24"/>
          <w:szCs w:val="24"/>
        </w:rPr>
        <w:t>fibre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optique</w:t>
      </w:r>
      <w:proofErr w:type="spellEnd"/>
      <w:r w:rsidR="00906831">
        <w:rPr>
          <w:noProof/>
        </w:rPr>
        <w:drawing>
          <wp:anchor distT="0" distB="0" distL="114300" distR="114300" simplePos="0" relativeHeight="251707392" behindDoc="0" locked="0" layoutInCell="1" allowOverlap="1" wp14:anchorId="5925718B" wp14:editId="50D08555">
            <wp:simplePos x="0" y="0"/>
            <wp:positionH relativeFrom="column">
              <wp:posOffset>285859</wp:posOffset>
            </wp:positionH>
            <wp:positionV relativeFrom="paragraph">
              <wp:posOffset>175539</wp:posOffset>
            </wp:positionV>
            <wp:extent cx="2011311" cy="1412178"/>
            <wp:effectExtent l="0" t="0" r="8255" b="0"/>
            <wp:wrapNone/>
            <wp:docPr id="777876560" name="Image 777876560" descr="Une image contenant diagramme, ligne, capture d’écra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63955" name="Image 4" descr="Une image contenant diagramme, ligne, capture d’écran, croquis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704" t="18791" r="31179" b="27662"/>
                    <a:stretch/>
                  </pic:blipFill>
                  <pic:spPr bwMode="auto">
                    <a:xfrm>
                      <a:off x="0" y="0"/>
                      <a:ext cx="2015236" cy="141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403B35" w14:textId="6FB64DDA" w:rsidR="00906831" w:rsidRDefault="00906831" w:rsidP="004F4047">
      <w:pPr>
        <w:tabs>
          <w:tab w:val="left" w:pos="656"/>
        </w:tabs>
        <w:ind w:left="-284"/>
        <w:rPr>
          <w:noProof/>
        </w:rPr>
      </w:pPr>
    </w:p>
    <w:p w14:paraId="53C864D4" w14:textId="3D80754E" w:rsidR="004F4047" w:rsidRDefault="006C564E" w:rsidP="004F4047">
      <w:pPr>
        <w:tabs>
          <w:tab w:val="left" w:pos="656"/>
        </w:tabs>
        <w:ind w:left="-284"/>
        <w:rPr>
          <w:sz w:val="24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1839BE43" wp14:editId="140FF27A">
            <wp:simplePos x="0" y="0"/>
            <wp:positionH relativeFrom="column">
              <wp:posOffset>3606351</wp:posOffset>
            </wp:positionH>
            <wp:positionV relativeFrom="paragraph">
              <wp:posOffset>7667</wp:posOffset>
            </wp:positionV>
            <wp:extent cx="3125470" cy="2733675"/>
            <wp:effectExtent l="0" t="0" r="0" b="9525"/>
            <wp:wrapSquare wrapText="bothSides"/>
            <wp:docPr id="1776833689" name="Image 1" descr="Une image contenant croquis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833689" name="Image 1" descr="Une image contenant croquis, capture d’écran, conception&#10;&#10;Description générée automatiquement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51"/>
                    <a:stretch/>
                  </pic:blipFill>
                  <pic:spPr bwMode="auto">
                    <a:xfrm>
                      <a:off x="0" y="0"/>
                      <a:ext cx="3125470" cy="2733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A9D3A32" w14:textId="000DF345" w:rsidR="006C564E" w:rsidRDefault="006C564E" w:rsidP="004F4047">
      <w:pPr>
        <w:tabs>
          <w:tab w:val="left" w:pos="656"/>
        </w:tabs>
        <w:ind w:left="-284"/>
        <w:rPr>
          <w:noProof/>
        </w:rPr>
      </w:pPr>
    </w:p>
    <w:p w14:paraId="5F52F57A" w14:textId="7762330B" w:rsidR="004F4047" w:rsidRDefault="00906831" w:rsidP="004F4047">
      <w:pPr>
        <w:tabs>
          <w:tab w:val="left" w:pos="656"/>
        </w:tabs>
        <w:ind w:left="-28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04E42F1" wp14:editId="04353980">
                <wp:simplePos x="0" y="0"/>
                <wp:positionH relativeFrom="column">
                  <wp:posOffset>1361795</wp:posOffset>
                </wp:positionH>
                <wp:positionV relativeFrom="paragraph">
                  <wp:posOffset>81093</wp:posOffset>
                </wp:positionV>
                <wp:extent cx="423747" cy="1135566"/>
                <wp:effectExtent l="57150" t="38100" r="33655" b="7620"/>
                <wp:wrapNone/>
                <wp:docPr id="649052907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23747" cy="1135566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8489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" o:spid="_x0000_s1026" type="#_x0000_t32" style="position:absolute;margin-left:107.25pt;margin-top:6.4pt;width:33.35pt;height:89.4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" strokecolor="#7e2a0d [1924]" strokeweight="3pt">
                <v:stroke endarrow="block"/>
              </v:shape>
            </w:pict>
          </mc:Fallback>
        </mc:AlternateContent>
      </w:r>
    </w:p>
    <w:p w14:paraId="7688AC87" w14:textId="3F93C87E" w:rsidR="004F4047" w:rsidRDefault="004F4047" w:rsidP="004F4047">
      <w:pPr>
        <w:tabs>
          <w:tab w:val="left" w:pos="656"/>
        </w:tabs>
        <w:ind w:left="-284"/>
        <w:rPr>
          <w:sz w:val="24"/>
        </w:rPr>
      </w:pPr>
    </w:p>
    <w:p w14:paraId="2AFFB82C" w14:textId="08B18FD3" w:rsidR="00115B46" w:rsidRDefault="00A25B69" w:rsidP="00115B46">
      <w:pPr>
        <w:tabs>
          <w:tab w:val="left" w:pos="2115"/>
        </w:tabs>
        <w:ind w:left="113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EB5C165" wp14:editId="0D13D304">
                <wp:simplePos x="0" y="0"/>
                <wp:positionH relativeFrom="column">
                  <wp:posOffset>3398752</wp:posOffset>
                </wp:positionH>
                <wp:positionV relativeFrom="paragraph">
                  <wp:posOffset>687535</wp:posOffset>
                </wp:positionV>
                <wp:extent cx="691732" cy="181672"/>
                <wp:effectExtent l="38100" t="19050" r="13335" b="66040"/>
                <wp:wrapNone/>
                <wp:docPr id="1107198491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1732" cy="181672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7ABAF" id="Connecteur droit avec flèche 5" o:spid="_x0000_s1026" type="#_x0000_t32" style="position:absolute;margin-left:267.6pt;margin-top:54.15pt;width:54.45pt;height:14.3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" strokecolor="#7e2a0d [1924]" strokeweight="3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3AFD4D" wp14:editId="740B5E02">
                <wp:simplePos x="0" y="0"/>
                <wp:positionH relativeFrom="column">
                  <wp:posOffset>5971540</wp:posOffset>
                </wp:positionH>
                <wp:positionV relativeFrom="paragraph">
                  <wp:posOffset>1321249</wp:posOffset>
                </wp:positionV>
                <wp:extent cx="0" cy="517138"/>
                <wp:effectExtent l="57150" t="38100" r="57150" b="16510"/>
                <wp:wrapNone/>
                <wp:docPr id="1009298032" name="Connecteur droit avec flèch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517138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B6A1" id="Connecteur droit avec flèche 5" o:spid="_x0000_s1026" type="#_x0000_t32" style="position:absolute;margin-left:470.2pt;margin-top:104.05pt;width:0;height:40.7pt;flip:x 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" strokecolor="#7e2a0d [1924]" strokeweight="3pt">
                <v:stroke endarrow="block"/>
              </v:shape>
            </w:pict>
          </mc:Fallback>
        </mc:AlternateContent>
      </w:r>
      <w:r w:rsidR="006C564E">
        <w:rPr>
          <w:noProof/>
        </w:rPr>
        <w:drawing>
          <wp:anchor distT="0" distB="0" distL="114300" distR="114300" simplePos="0" relativeHeight="251704320" behindDoc="0" locked="0" layoutInCell="1" allowOverlap="1" wp14:anchorId="28683F83" wp14:editId="2AB6081D">
            <wp:simplePos x="0" y="0"/>
            <wp:positionH relativeFrom="column">
              <wp:posOffset>-347608</wp:posOffset>
            </wp:positionH>
            <wp:positionV relativeFrom="paragraph">
              <wp:posOffset>270851</wp:posOffset>
            </wp:positionV>
            <wp:extent cx="3813718" cy="1306437"/>
            <wp:effectExtent l="0" t="0" r="0" b="8255"/>
            <wp:wrapSquare wrapText="bothSides"/>
            <wp:docPr id="1806363955" name="Image 4" descr="Une image contenant diagramme, ligne, capture d’écran, croqu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363955" name="Image 4" descr="Une image contenant diagramme, ligne, capture d’écran, croqui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718" cy="130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492C9A" w14:textId="7ABA937F" w:rsidR="00115B46" w:rsidRPr="00A76C32" w:rsidRDefault="003238D3" w:rsidP="00115B46">
      <w:pPr>
        <w:spacing w:before="120" w:line="360" w:lineRule="auto"/>
        <w:ind w:left="720"/>
        <w:rPr>
          <w:szCs w:val="20"/>
        </w:rPr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A8488E" wp14:editId="7A19BA9E">
                <wp:simplePos x="0" y="0"/>
                <wp:positionH relativeFrom="column">
                  <wp:posOffset>3725855</wp:posOffset>
                </wp:positionH>
                <wp:positionV relativeFrom="paragraph">
                  <wp:posOffset>1383138</wp:posOffset>
                </wp:positionV>
                <wp:extent cx="1330712" cy="2022088"/>
                <wp:effectExtent l="0" t="0" r="22225" b="16510"/>
                <wp:wrapNone/>
                <wp:docPr id="1002759937" name="Ellip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712" cy="202208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23C0B9" id="Ellipse 9" o:spid="_x0000_s1026" style="position:absolute;margin-left:293.35pt;margin-top:108.9pt;width:104.8pt;height:159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" filled="f" strokecolor="red" strokeweight="1pt"/>
            </w:pict>
          </mc:Fallback>
        </mc:AlternateContent>
      </w:r>
    </w:p>
    <w:p w14:paraId="0F9F1290" w14:textId="2735A19F" w:rsidR="00C603F6" w:rsidRDefault="00CB6F56" w:rsidP="005C195B">
      <w:pPr>
        <w:tabs>
          <w:tab w:val="left" w:pos="87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4A682E5" wp14:editId="7720547A">
                <wp:simplePos x="0" y="0"/>
                <wp:positionH relativeFrom="column">
                  <wp:posOffset>1889573</wp:posOffset>
                </wp:positionH>
                <wp:positionV relativeFrom="paragraph">
                  <wp:posOffset>352921</wp:posOffset>
                </wp:positionV>
                <wp:extent cx="1843715" cy="408878"/>
                <wp:effectExtent l="0" t="0" r="23495" b="29845"/>
                <wp:wrapNone/>
                <wp:docPr id="1589465834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3715" cy="408878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4FA391" id="Connecteur droit 10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27.8pt" to="293.9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" strokecolor="red" strokeweight="1pt"/>
            </w:pict>
          </mc:Fallback>
        </mc:AlternateContent>
      </w:r>
      <w:r w:rsidR="003238D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6382560" wp14:editId="4B9C8A34">
                <wp:simplePos x="0" y="0"/>
                <wp:positionH relativeFrom="column">
                  <wp:posOffset>1815279</wp:posOffset>
                </wp:positionH>
                <wp:positionV relativeFrom="paragraph">
                  <wp:posOffset>256278</wp:posOffset>
                </wp:positionV>
                <wp:extent cx="74342" cy="126380"/>
                <wp:effectExtent l="0" t="0" r="20955" b="26035"/>
                <wp:wrapNone/>
                <wp:docPr id="1744260995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342" cy="12638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FC5756" id="Ellipse 7" o:spid="_x0000_s1026" style="position:absolute;margin-left:142.95pt;margin-top:20.2pt;width:5.85pt;height:9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" filled="f" strokecolor="red" strokeweight="1pt"/>
            </w:pict>
          </mc:Fallback>
        </mc:AlternateContent>
      </w:r>
      <w:r w:rsidR="002B7213">
        <w:rPr>
          <w:noProof/>
        </w:rPr>
        <w:drawing>
          <wp:inline distT="0" distB="0" distL="0" distR="0" wp14:anchorId="4CDF4FA8" wp14:editId="2DFFC8DB">
            <wp:extent cx="2790825" cy="1562100"/>
            <wp:effectExtent l="0" t="0" r="9525" b="0"/>
            <wp:docPr id="550888291" name="Image 1" descr="Une image contenant eau, vitess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888291" name="Image 1" descr="Une image contenant eau, vitesse, conception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AD4">
        <w:rPr>
          <w:noProof/>
        </w:rPr>
        <w:drawing>
          <wp:anchor distT="0" distB="0" distL="114300" distR="114300" simplePos="0" relativeHeight="251710464" behindDoc="0" locked="0" layoutInCell="1" allowOverlap="1" wp14:anchorId="7BDA609E" wp14:editId="0379DC4C">
            <wp:simplePos x="0" y="0"/>
            <wp:positionH relativeFrom="column">
              <wp:posOffset>3792685</wp:posOffset>
            </wp:positionH>
            <wp:positionV relativeFrom="paragraph">
              <wp:posOffset>226199</wp:posOffset>
            </wp:positionV>
            <wp:extent cx="2647950" cy="1304925"/>
            <wp:effectExtent l="0" t="0" r="0" b="9525"/>
            <wp:wrapSquare wrapText="bothSides"/>
            <wp:docPr id="1443684583" name="Image 1" descr="Une image contenant connecteur, câ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684583" name="Image 1" descr="Une image contenant connecteur, câble&#10;&#10;Description générée automatiquement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FAF527" w14:textId="77777777" w:rsidR="00DB6519" w:rsidRDefault="00DB6519" w:rsidP="00DB6519">
      <w:pPr>
        <w:rPr>
          <w:noProof/>
        </w:rPr>
      </w:pPr>
    </w:p>
    <w:p w14:paraId="1B4511DD" w14:textId="4C1570BC" w:rsidR="00DB6519" w:rsidRDefault="00DB6519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AF12D29" w14:textId="77777777" w:rsidR="00D25C82" w:rsidRPr="00DB6519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A44A563" w14:textId="77777777" w:rsidR="00D25C82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577D301" w14:textId="77777777" w:rsidR="00D25C82" w:rsidRPr="00DB6519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E300A76" w14:textId="77777777" w:rsidR="00D25C82" w:rsidRPr="00DB6519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407D1B" w14:textId="77777777" w:rsidR="00D25C82" w:rsidRPr="00DB6519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439CE0A" w14:textId="77777777" w:rsidR="00D25C82" w:rsidRPr="00DB6519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03ACFB0" w14:textId="77777777" w:rsidR="00D25C82" w:rsidRPr="00DB6519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C4BC2C5" w14:textId="77777777" w:rsidR="00D25C82" w:rsidRPr="00DB6519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FFCBBEB" w14:textId="7F8F26F6" w:rsidR="00DB6519" w:rsidRPr="00D25C82" w:rsidRDefault="00D25C82" w:rsidP="00D25C82">
      <w:pPr>
        <w:tabs>
          <w:tab w:val="left" w:pos="795"/>
        </w:tabs>
        <w:spacing w:line="240" w:lineRule="auto"/>
        <w:rPr>
          <w:szCs w:val="20"/>
        </w:rPr>
      </w:pPr>
      <w:r w:rsidRPr="00DB6519"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sectPr w:rsidR="00DB6519" w:rsidRPr="00D25C82" w:rsidSect="00C603F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 w:code="1"/>
      <w:pgMar w:top="709" w:right="474" w:bottom="709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440A2" w14:textId="77777777" w:rsidR="00095BF1" w:rsidRDefault="00095BF1">
      <w:r>
        <w:separator/>
      </w:r>
    </w:p>
  </w:endnote>
  <w:endnote w:type="continuationSeparator" w:id="0">
    <w:p w14:paraId="4F9A71DE" w14:textId="77777777" w:rsidR="00095BF1" w:rsidRDefault="00095BF1">
      <w:r>
        <w:continuationSeparator/>
      </w:r>
    </w:p>
  </w:endnote>
  <w:endnote w:type="continuationNotice" w:id="1">
    <w:p w14:paraId="2A73F005" w14:textId="77777777" w:rsidR="00095BF1" w:rsidRDefault="00095B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69F89" w14:textId="77777777" w:rsidR="00AA79C8" w:rsidRDefault="00185365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placeholder>
          <w:docPart w:val="DBF920BE609A43A4BF2C43B3AA020CBF"/>
        </w:placeholder>
        <w:temporary/>
        <w:showingPlcHdr/>
      </w:sdtPr>
      <w:sdtEndPr/>
      <w:sdtContent>
        <w:r w:rsidR="00AA79C8">
          <w:rPr>
            <w:rFonts w:asciiTheme="majorHAnsi" w:eastAsiaTheme="majorEastAsia" w:hAnsiTheme="majorHAnsi" w:cstheme="majorBidi"/>
          </w:rPr>
          <w:t>[Type text]</w:t>
        </w:r>
      </w:sdtContent>
    </w:sdt>
    <w:r w:rsidR="00871E97">
      <w:fldChar w:fldCharType="begin"/>
    </w:r>
    <w:r w:rsidR="00AF2D87">
      <w:rPr>
        <w:rFonts w:ascii="Calibri" w:hAnsi="Calibri"/>
      </w:rPr>
      <w:instrText>[Tapez le texte]</w:instrText>
    </w:r>
    <w:r w:rsidR="00871E97">
      <w:fldChar w:fldCharType="separate"/>
    </w:r>
    <w:r w:rsidR="00AF2D87">
      <w:rPr>
        <w:rFonts w:ascii="Calibri" w:hAnsi="Calibri"/>
      </w:rPr>
      <w:t xml:space="preserve">Page </w:t>
    </w:r>
    <w:r w:rsidR="00871E97">
      <w:rPr>
        <w:rFonts w:asciiTheme="majorHAnsi" w:eastAsiaTheme="majorEastAsia" w:hAnsiTheme="majorHAnsi" w:cstheme="majorBidi"/>
        <w:noProof/>
      </w:rPr>
      <w:fldChar w:fldCharType="end"/>
    </w:r>
    <w:r w:rsidR="00AF2D87">
      <w:t xml:space="preserve"> PAGE   \* MERGEFORMAT </w:t>
    </w:r>
    <w:r w:rsidR="007120C1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7A4348DC" wp14:editId="024F1650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05D8427B" id="Group 441" o:spid="_x0000_s1026" style="position:absolute;margin-left:0;margin-top:0;width:610.8pt;height:64.8pt;flip:y;z-index:251658240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F17AE3D" wp14:editId="3A843653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75BB9B8B" id="Rectangle 444" o:spid="_x0000_s1026" style="position:absolute;margin-left:0;margin-top:0;width:7.15pt;height:64.8pt;z-index:25165824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7120C1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D24E8AA" wp14:editId="0BFEABC9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DEA2945" id="Rectangle 445" o:spid="_x0000_s1026" style="position:absolute;margin-left:0;margin-top:0;width:7.2pt;height:64.8pt;z-index:251658241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DDAF" w14:textId="02A42AA7" w:rsidR="00AA79C8" w:rsidRDefault="00622E9F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8" behindDoc="0" locked="0" layoutInCell="1" allowOverlap="1" wp14:anchorId="1D7AE347" wp14:editId="5008A13F">
              <wp:simplePos x="0" y="0"/>
              <wp:positionH relativeFrom="page">
                <wp:posOffset>9525</wp:posOffset>
              </wp:positionH>
              <wp:positionV relativeFrom="bottomMargin">
                <wp:posOffset>428625</wp:posOffset>
              </wp:positionV>
              <wp:extent cx="7781925" cy="200025"/>
              <wp:effectExtent l="0" t="0" r="19050" b="9525"/>
              <wp:wrapNone/>
              <wp:docPr id="6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200025"/>
                        <a:chOff x="0" y="14895"/>
                        <a:chExt cx="12255" cy="315"/>
                      </a:xfrm>
                    </wpg:grpSpPr>
                    <wps:wsp>
                      <wps:cNvPr id="390319009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22"/>
                          <a:ext cx="659" cy="28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C65AD1" w14:textId="77777777" w:rsidR="00AF6C3E" w:rsidRDefault="00AF6C3E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F61030" w:rsidRPr="00F61030">
                              <w:rPr>
                                <w:noProof/>
                                <w:color w:val="8C8C8C" w:themeColor="background1" w:themeShade="8C"/>
                                <w:lang w:val="fr-FR"/>
                              </w:rPr>
                              <w:t>1</w:t>
                            </w:r>
                            <w:r>
                              <w:rPr>
                                <w:color w:val="8C8C8C" w:themeColor="background1" w:themeShade="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8" name="Group 31"/>
                      <wpg:cNvGrpSpPr>
                        <a:grpSpLocks/>
                      </wpg:cNvGrpSpPr>
                      <wpg:grpSpPr bwMode="auto">
                        <a:xfrm flipH="1">
                          <a:off x="0" y="14895"/>
                          <a:ext cx="12255" cy="230"/>
                          <a:chOff x="-8" y="14903"/>
                          <a:chExt cx="12255" cy="230"/>
                        </a:xfrm>
                      </wpg:grpSpPr>
                      <wps:wsp>
                        <wps:cNvPr id="1977689180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03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8343611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03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7AE347" id="Groupe 33" o:spid="_x0000_s1034" style="position:absolute;left:0;text-align:left;margin-left:.75pt;margin-top:33.75pt;width:612.75pt;height:15.75pt;z-index:251658248;mso-width-percent:1000;mso-position-horizontal-relative:page;mso-position-vertical-relative:bottom-margin-area;mso-width-percent:1000" coordorigin=",14895" coordsize="122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5" type="#_x0000_t202" style="position:absolute;left:10803;top:1492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" filled="f" stroked="f">
                <v:textbox inset="0,0,0,0">
                  <w:txbxContent>
                    <w:p w14:paraId="64C65AD1" w14:textId="77777777" w:rsidR="00AF6C3E" w:rsidRDefault="00AF6C3E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F61030" w:rsidRPr="00F61030">
                        <w:rPr>
                          <w:noProof/>
                          <w:color w:val="8C8C8C" w:themeColor="background1" w:themeShade="8C"/>
                          <w:lang w:val="fr-FR"/>
                        </w:rPr>
                        <w:t>1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36" style="position:absolute;top:14895;width:12255;height:230;flip:x" coordorigin="-8,14903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7" type="#_x0000_t34" style="position:absolute;left:-8;top:14903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" strokecolor="#a5a5a5"/>
                <v:shape id="AutoShape 28" o:spid="_x0000_s1038" type="#_x0000_t34" style="position:absolute;left:1252;top:14903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" adj="20904" strokecolor="#a5a5a5"/>
              </v:group>
              <w10:wrap anchorx="page" anchory="margin"/>
            </v:group>
          </w:pict>
        </mc:Fallback>
      </mc:AlternateContent>
    </w:r>
    <w:r w:rsidR="00A461BA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4410F265" wp14:editId="592FE541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59667890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839F168" w14:textId="555CE0FD" w:rsidR="00A461BA" w:rsidRPr="00A461BA" w:rsidRDefault="00011E83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 xml:space="preserve">Cours </w:t>
                              </w:r>
                              <w:r w:rsidR="00AB57C2">
                                <w:rPr>
                                  <w:lang w:val="fr-FR"/>
                                </w:rPr>
                                <w:t>–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 w:rsidR="002F28BD">
                                <w:rPr>
                                  <w:lang w:val="fr-FR"/>
                                </w:rPr>
                                <w:t>Signaux</w:t>
                              </w:r>
                              <w:r w:rsidR="003B54C3">
                                <w:rPr>
                                  <w:lang w:val="fr-FR"/>
                                </w:rPr>
                                <w:t xml:space="preserve"> </w:t>
                              </w:r>
                              <w:r>
                                <w:rPr>
                                  <w:lang w:val="fr-FR"/>
                                </w:rPr>
                                <w:t xml:space="preserve">– </w:t>
                              </w:r>
                              <w:proofErr w:type="spellStart"/>
                              <w:r w:rsidR="00622E9F">
                                <w:rPr>
                                  <w:lang w:val="fr-FR"/>
                                </w:rPr>
                                <w:t>T</w:t>
                              </w:r>
                              <w:r w:rsidR="00D27B3D">
                                <w:rPr>
                                  <w:lang w:val="fr-FR"/>
                                </w:rPr>
                                <w:t>e</w:t>
                              </w:r>
                              <w:r w:rsidR="00622E9F">
                                <w:rPr>
                                  <w:lang w:val="fr-FR"/>
                                </w:rPr>
                                <w:t>rm</w:t>
                              </w:r>
                              <w:proofErr w:type="spellEnd"/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10F265" id="_x0000_s1039" type="#_x0000_t202" style="position:absolute;left:0;text-align:left;margin-left:330pt;margin-top:18.7pt;width:149.9pt;height:21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/dq+gEAANQ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59667890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839F168" w14:textId="555CE0FD" w:rsidR="00A461BA" w:rsidRPr="00A461BA" w:rsidRDefault="00011E83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 xml:space="preserve">Cours </w:t>
                        </w:r>
                        <w:r w:rsidR="00AB57C2">
                          <w:rPr>
                            <w:lang w:val="fr-FR"/>
                          </w:rPr>
                          <w:t>–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 w:rsidR="002F28BD">
                          <w:rPr>
                            <w:lang w:val="fr-FR"/>
                          </w:rPr>
                          <w:t>Signaux</w:t>
                        </w:r>
                        <w:r w:rsidR="003B54C3">
                          <w:rPr>
                            <w:lang w:val="fr-FR"/>
                          </w:rPr>
                          <w:t xml:space="preserve"> </w:t>
                        </w:r>
                        <w:r>
                          <w:rPr>
                            <w:lang w:val="fr-FR"/>
                          </w:rPr>
                          <w:t xml:space="preserve">– </w:t>
                        </w:r>
                        <w:proofErr w:type="spellStart"/>
                        <w:r w:rsidR="00622E9F">
                          <w:rPr>
                            <w:lang w:val="fr-FR"/>
                          </w:rPr>
                          <w:t>T</w:t>
                        </w:r>
                        <w:r w:rsidR="00D27B3D">
                          <w:rPr>
                            <w:lang w:val="fr-FR"/>
                          </w:rPr>
                          <w:t>e</w:t>
                        </w:r>
                        <w:r w:rsidR="00622E9F">
                          <w:rPr>
                            <w:lang w:val="fr-FR"/>
                          </w:rPr>
                          <w:t>rm</w:t>
                        </w:r>
                        <w:proofErr w:type="spellEnd"/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/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905307"/>
      <w:docPartObj>
        <w:docPartGallery w:val="Page Numbers (Bottom of Page)"/>
        <w:docPartUnique/>
      </w:docPartObj>
    </w:sdtPr>
    <w:sdtEndPr/>
    <w:sdtContent>
      <w:p w14:paraId="5892EC28" w14:textId="4DF587C9" w:rsidR="00AF6C3E" w:rsidRPr="00246E1C" w:rsidRDefault="008B13B0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85365">
          <w:rPr>
            <w:lang w:val="fr-FR"/>
          </w:rPr>
          <w:t xml:space="preserve">Cours – Signaux – </w:t>
        </w:r>
        <w:proofErr w:type="spellStart"/>
        <w:r w:rsidR="00185365">
          <w:rPr>
            <w:lang w:val="fr-FR"/>
          </w:rPr>
          <w:t>Term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185365">
          <w:rPr>
            <w:lang w:val="fr-FR"/>
          </w:rPr>
          <w:t>Cours</w:t>
        </w:r>
        <w:proofErr w:type="spellEnd"/>
        <w:r w:rsidR="00185365">
          <w:rPr>
            <w:lang w:val="fr-FR"/>
          </w:rPr>
          <w:t xml:space="preserve"> – Signaux – </w:t>
        </w:r>
        <w:proofErr w:type="spellStart"/>
        <w:r w:rsidR="00185365">
          <w:rPr>
            <w:lang w:val="fr-FR"/>
          </w:rPr>
          <w:t>Term</w:t>
        </w:r>
        <w:r>
          <w:fldChar w:fldCharType="end"/>
        </w:r>
        <w:r w:rsidR="00246E1C">
          <w:fldChar w:fldCharType="begin"/>
        </w:r>
        <w:r w:rsidR="00246E1C" w:rsidRPr="00661F44">
          <w:rPr>
            <w:lang w:val="fr-FR"/>
          </w:rPr>
          <w:instrText xml:space="preserve"> TITLE   \* MERGEFORMAT </w:instrText>
        </w:r>
        <w:r w:rsidR="00246E1C">
          <w:fldChar w:fldCharType="separate"/>
        </w:r>
        <w:r w:rsidR="00185365">
          <w:rPr>
            <w:lang w:val="fr-FR"/>
          </w:rPr>
          <w:t>Cours</w:t>
        </w:r>
        <w:proofErr w:type="spellEnd"/>
        <w:r w:rsidR="00185365">
          <w:rPr>
            <w:lang w:val="fr-FR"/>
          </w:rPr>
          <w:t xml:space="preserve"> – Signaux – </w:t>
        </w:r>
        <w:proofErr w:type="spellStart"/>
        <w:r w:rsidR="00185365">
          <w:rPr>
            <w:lang w:val="fr-FR"/>
          </w:rPr>
          <w:t>Term</w:t>
        </w:r>
        <w:proofErr w:type="spellEnd"/>
        <w:r w:rsidR="00246E1C">
          <w:fldChar w:fldCharType="end"/>
        </w:r>
        <w:r w:rsidR="00AF6C3E"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58247" behindDoc="0" locked="0" layoutInCell="1" allowOverlap="1" wp14:anchorId="05A5CF81" wp14:editId="451648E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C5EF624" w14:textId="77777777" w:rsidR="00AF6C3E" w:rsidRDefault="00AF6C3E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A3415"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5A5CF81" id="_x0000_s1041" style="position:absolute;left:0;text-align:left;margin-left:0;margin-top:0;width:612.75pt;height:15pt;z-index:251658247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2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5C5EF624" w14:textId="77777777" w:rsidR="00AF6C3E" w:rsidRDefault="00AF6C3E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A3415"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3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4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5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FB1FE" w14:textId="77777777" w:rsidR="00095BF1" w:rsidRDefault="00095BF1">
      <w:r>
        <w:separator/>
      </w:r>
    </w:p>
  </w:footnote>
  <w:footnote w:type="continuationSeparator" w:id="0">
    <w:p w14:paraId="51D78CF8" w14:textId="77777777" w:rsidR="00095BF1" w:rsidRDefault="00095BF1">
      <w:r>
        <w:separator/>
      </w:r>
    </w:p>
  </w:footnote>
  <w:footnote w:type="continuationNotice" w:id="1">
    <w:p w14:paraId="4141472D" w14:textId="77777777" w:rsidR="00095BF1" w:rsidRDefault="00095BF1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0CCB" w14:textId="77777777" w:rsidR="00AA79C8" w:rsidRDefault="00AA79C8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5DDA8F27" w14:textId="77777777" w:rsidR="00AA79C8" w:rsidRDefault="007120C1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8245" behindDoc="0" locked="0" layoutInCell="1" allowOverlap="1" wp14:anchorId="1EDAF8E2" wp14:editId="518AA8E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249ED8E2" id="Group 468" o:spid="_x0000_s1026" style="position:absolute;margin-left:0;margin-top:0;width:791.15pt;height:1in;z-index:251658245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F7E859A" wp14:editId="43D83D10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67D1C6D2" id="Rectangle 471" o:spid="_x0000_s1026" style="position:absolute;margin-left:0;margin-top:0;width:7.15pt;height:64.8pt;z-index:25165824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B59AA" wp14:editId="1D9BBA35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2D2B0C3D" id="Rectangle 472" o:spid="_x0000_s1026" style="position:absolute;margin-left:0;margin-top:0;width:7.15pt;height:64.8pt;z-index:251658243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9688B" w14:textId="3F4DB862" w:rsidR="00FA3415" w:rsidRDefault="00185365" w:rsidP="00FA3415">
    <w:pPr>
      <w:pStyle w:val="En-tte"/>
      <w:jc w:val="right"/>
      <w:rPr>
        <w:rStyle w:val="Titre1Car"/>
      </w:rPr>
    </w:pPr>
    <w:sdt>
      <w:sdtPr>
        <w:rPr>
          <w:rStyle w:val="Titre1Car"/>
        </w:rPr>
        <w:alias w:val="Catégorie "/>
        <w:tag w:val=""/>
        <w:id w:val="-121280113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r w:rsidR="00EA3DAB">
          <w:rPr>
            <w:rStyle w:val="Titre1Car"/>
          </w:rPr>
          <w:t xml:space="preserve">Cours de Term – </w:t>
        </w:r>
        <w:proofErr w:type="spellStart"/>
        <w:r w:rsidR="00EA3DAB">
          <w:rPr>
            <w:rStyle w:val="Titre1Car"/>
          </w:rPr>
          <w:t>Signaux</w:t>
        </w:r>
        <w:proofErr w:type="spellEnd"/>
      </w:sdtContent>
    </w:sdt>
  </w:p>
  <w:p w14:paraId="3EC8A507" w14:textId="77777777" w:rsidR="00EA3DAB" w:rsidRDefault="00EA3DAB" w:rsidP="00FA3415">
    <w:pPr>
      <w:pStyle w:val="En-tt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3D03B" w14:textId="77777777" w:rsidR="007120C1" w:rsidRDefault="007120C1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6" behindDoc="0" locked="0" layoutInCell="0" allowOverlap="1" wp14:anchorId="2A3DA8D0" wp14:editId="1A81EE75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D21D2" w14:textId="77777777" w:rsidR="007120C1" w:rsidRPr="00AF6C3E" w:rsidRDefault="007120C1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</w:t>
                          </w:r>
                          <w:r w:rsidR="00AF6C3E" w:rsidRPr="00AF6C3E">
                            <w:rPr>
                              <w:color w:val="696464" w:themeColor="text2"/>
                              <w:lang w:val="fr-FR"/>
                            </w:rPr>
                            <w:t xml:space="preserve">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DA8D0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0" type="#_x0000_t202" style="position:absolute;margin-left:323pt;margin-top:17.25pt;width:203.65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40DD21D2" w14:textId="77777777" w:rsidR="007120C1" w:rsidRPr="00AF6C3E" w:rsidRDefault="007120C1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</w:t>
                    </w:r>
                    <w:r w:rsidR="00AF6C3E" w:rsidRPr="00AF6C3E">
                      <w:rPr>
                        <w:color w:val="696464" w:themeColor="text2"/>
                        <w:lang w:val="fr-FR"/>
                      </w:rPr>
                      <w:t xml:space="preserve">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15067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5076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1364A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20EAF"/>
    <w:multiLevelType w:val="hybridMultilevel"/>
    <w:tmpl w:val="4B8C99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36BC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43AA0"/>
    <w:multiLevelType w:val="hybridMultilevel"/>
    <w:tmpl w:val="AE849292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9" w15:restartNumberingAfterBreak="0">
    <w:nsid w:val="16206C7A"/>
    <w:multiLevelType w:val="hybridMultilevel"/>
    <w:tmpl w:val="1952D46A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66C71"/>
    <w:multiLevelType w:val="hybridMultilevel"/>
    <w:tmpl w:val="E3C0C5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21A79A2"/>
    <w:multiLevelType w:val="hybridMultilevel"/>
    <w:tmpl w:val="2FA68242"/>
    <w:lvl w:ilvl="0" w:tplc="040C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39A03AB"/>
    <w:multiLevelType w:val="hybridMultilevel"/>
    <w:tmpl w:val="E3C0C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C63C9"/>
    <w:multiLevelType w:val="hybridMultilevel"/>
    <w:tmpl w:val="F830D2A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27F46BAB"/>
    <w:multiLevelType w:val="hybridMultilevel"/>
    <w:tmpl w:val="B03A1EE0"/>
    <w:lvl w:ilvl="0" w:tplc="8F727DD4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7" w:hanging="360"/>
      </w:pPr>
    </w:lvl>
    <w:lvl w:ilvl="2" w:tplc="040C001B" w:tentative="1">
      <w:start w:val="1"/>
      <w:numFmt w:val="lowerRoman"/>
      <w:lvlText w:val="%3."/>
      <w:lvlJc w:val="right"/>
      <w:pPr>
        <w:ind w:left="2517" w:hanging="180"/>
      </w:pPr>
    </w:lvl>
    <w:lvl w:ilvl="3" w:tplc="040C000F" w:tentative="1">
      <w:start w:val="1"/>
      <w:numFmt w:val="decimal"/>
      <w:lvlText w:val="%4."/>
      <w:lvlJc w:val="left"/>
      <w:pPr>
        <w:ind w:left="3237" w:hanging="360"/>
      </w:pPr>
    </w:lvl>
    <w:lvl w:ilvl="4" w:tplc="040C0019" w:tentative="1">
      <w:start w:val="1"/>
      <w:numFmt w:val="lowerLetter"/>
      <w:lvlText w:val="%5."/>
      <w:lvlJc w:val="left"/>
      <w:pPr>
        <w:ind w:left="3957" w:hanging="360"/>
      </w:pPr>
    </w:lvl>
    <w:lvl w:ilvl="5" w:tplc="040C001B" w:tentative="1">
      <w:start w:val="1"/>
      <w:numFmt w:val="lowerRoman"/>
      <w:lvlText w:val="%6."/>
      <w:lvlJc w:val="right"/>
      <w:pPr>
        <w:ind w:left="4677" w:hanging="180"/>
      </w:pPr>
    </w:lvl>
    <w:lvl w:ilvl="6" w:tplc="040C000F" w:tentative="1">
      <w:start w:val="1"/>
      <w:numFmt w:val="decimal"/>
      <w:lvlText w:val="%7."/>
      <w:lvlJc w:val="left"/>
      <w:pPr>
        <w:ind w:left="5397" w:hanging="360"/>
      </w:pPr>
    </w:lvl>
    <w:lvl w:ilvl="7" w:tplc="040C0019" w:tentative="1">
      <w:start w:val="1"/>
      <w:numFmt w:val="lowerLetter"/>
      <w:lvlText w:val="%8."/>
      <w:lvlJc w:val="left"/>
      <w:pPr>
        <w:ind w:left="6117" w:hanging="360"/>
      </w:pPr>
    </w:lvl>
    <w:lvl w:ilvl="8" w:tplc="040C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28F507C2"/>
    <w:multiLevelType w:val="hybridMultilevel"/>
    <w:tmpl w:val="569AAD0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3516B8"/>
    <w:multiLevelType w:val="hybridMultilevel"/>
    <w:tmpl w:val="D020E37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6B433B"/>
    <w:multiLevelType w:val="hybridMultilevel"/>
    <w:tmpl w:val="D510609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0856E0"/>
    <w:multiLevelType w:val="hybridMultilevel"/>
    <w:tmpl w:val="7238698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061EF"/>
    <w:multiLevelType w:val="hybridMultilevel"/>
    <w:tmpl w:val="2C80887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E0CF0"/>
    <w:multiLevelType w:val="hybridMultilevel"/>
    <w:tmpl w:val="F1B2F3DE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B3A7B"/>
    <w:multiLevelType w:val="hybridMultilevel"/>
    <w:tmpl w:val="9F224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C38F9"/>
    <w:multiLevelType w:val="hybridMultilevel"/>
    <w:tmpl w:val="9F224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DB681D"/>
    <w:multiLevelType w:val="hybridMultilevel"/>
    <w:tmpl w:val="F77C1B2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3396B"/>
    <w:multiLevelType w:val="hybridMultilevel"/>
    <w:tmpl w:val="0D18D104"/>
    <w:lvl w:ilvl="0" w:tplc="B89EF9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49173B2E"/>
    <w:multiLevelType w:val="hybridMultilevel"/>
    <w:tmpl w:val="EF8C6DF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13769F"/>
    <w:multiLevelType w:val="hybridMultilevel"/>
    <w:tmpl w:val="0C0EF14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211D7B"/>
    <w:multiLevelType w:val="hybridMultilevel"/>
    <w:tmpl w:val="BB9A7958"/>
    <w:lvl w:ilvl="0" w:tplc="94AE5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256901"/>
    <w:multiLevelType w:val="hybridMultilevel"/>
    <w:tmpl w:val="0D18D104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25336B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96DCF"/>
    <w:multiLevelType w:val="hybridMultilevel"/>
    <w:tmpl w:val="C9D8E5D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7806A0"/>
    <w:multiLevelType w:val="hybridMultilevel"/>
    <w:tmpl w:val="1088AF52"/>
    <w:lvl w:ilvl="0" w:tplc="F8126FA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38" w15:restartNumberingAfterBreak="0">
    <w:nsid w:val="5FBF72A8"/>
    <w:multiLevelType w:val="hybridMultilevel"/>
    <w:tmpl w:val="E31E7C4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61695129"/>
    <w:multiLevelType w:val="hybridMultilevel"/>
    <w:tmpl w:val="140A1776"/>
    <w:lvl w:ilvl="0" w:tplc="C1209E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7" w:hanging="360"/>
      </w:pPr>
    </w:lvl>
    <w:lvl w:ilvl="2" w:tplc="040C001B" w:tentative="1">
      <w:start w:val="1"/>
      <w:numFmt w:val="lowerRoman"/>
      <w:lvlText w:val="%3."/>
      <w:lvlJc w:val="right"/>
      <w:pPr>
        <w:ind w:left="2157" w:hanging="180"/>
      </w:pPr>
    </w:lvl>
    <w:lvl w:ilvl="3" w:tplc="040C000F" w:tentative="1">
      <w:start w:val="1"/>
      <w:numFmt w:val="decimal"/>
      <w:lvlText w:val="%4."/>
      <w:lvlJc w:val="left"/>
      <w:pPr>
        <w:ind w:left="2877" w:hanging="360"/>
      </w:pPr>
    </w:lvl>
    <w:lvl w:ilvl="4" w:tplc="040C0019" w:tentative="1">
      <w:start w:val="1"/>
      <w:numFmt w:val="lowerLetter"/>
      <w:lvlText w:val="%5."/>
      <w:lvlJc w:val="left"/>
      <w:pPr>
        <w:ind w:left="3597" w:hanging="360"/>
      </w:pPr>
    </w:lvl>
    <w:lvl w:ilvl="5" w:tplc="040C001B" w:tentative="1">
      <w:start w:val="1"/>
      <w:numFmt w:val="lowerRoman"/>
      <w:lvlText w:val="%6."/>
      <w:lvlJc w:val="right"/>
      <w:pPr>
        <w:ind w:left="4317" w:hanging="180"/>
      </w:pPr>
    </w:lvl>
    <w:lvl w:ilvl="6" w:tplc="040C000F" w:tentative="1">
      <w:start w:val="1"/>
      <w:numFmt w:val="decimal"/>
      <w:lvlText w:val="%7."/>
      <w:lvlJc w:val="left"/>
      <w:pPr>
        <w:ind w:left="5037" w:hanging="360"/>
      </w:pPr>
    </w:lvl>
    <w:lvl w:ilvl="7" w:tplc="040C0019" w:tentative="1">
      <w:start w:val="1"/>
      <w:numFmt w:val="lowerLetter"/>
      <w:lvlText w:val="%8."/>
      <w:lvlJc w:val="left"/>
      <w:pPr>
        <w:ind w:left="5757" w:hanging="360"/>
      </w:pPr>
    </w:lvl>
    <w:lvl w:ilvl="8" w:tplc="04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64AE3EA8"/>
    <w:multiLevelType w:val="hybridMultilevel"/>
    <w:tmpl w:val="803630F6"/>
    <w:lvl w:ilvl="0" w:tplc="57BAFF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354823"/>
    <w:multiLevelType w:val="hybridMultilevel"/>
    <w:tmpl w:val="F39A24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1006DC"/>
    <w:multiLevelType w:val="hybridMultilevel"/>
    <w:tmpl w:val="D7C42E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0A7975"/>
    <w:multiLevelType w:val="hybridMultilevel"/>
    <w:tmpl w:val="B6B49C60"/>
    <w:lvl w:ilvl="0" w:tplc="8E6E8BA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FBA0A61"/>
    <w:multiLevelType w:val="hybridMultilevel"/>
    <w:tmpl w:val="39689C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214B5F"/>
    <w:multiLevelType w:val="hybridMultilevel"/>
    <w:tmpl w:val="9F224BA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804904"/>
    <w:multiLevelType w:val="hybridMultilevel"/>
    <w:tmpl w:val="A3FED39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4373DCD"/>
    <w:multiLevelType w:val="hybridMultilevel"/>
    <w:tmpl w:val="F39A247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626127">
    <w:abstractNumId w:val="8"/>
  </w:num>
  <w:num w:numId="2" w16cid:durableId="754937867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661935985">
    <w:abstractNumId w:val="37"/>
  </w:num>
  <w:num w:numId="4" w16cid:durableId="1638335758">
    <w:abstractNumId w:val="45"/>
  </w:num>
  <w:num w:numId="5" w16cid:durableId="117993897">
    <w:abstractNumId w:val="11"/>
  </w:num>
  <w:num w:numId="6" w16cid:durableId="1784299575">
    <w:abstractNumId w:val="11"/>
    <w:lvlOverride w:ilvl="0">
      <w:startOverride w:val="1"/>
    </w:lvlOverride>
  </w:num>
  <w:num w:numId="7" w16cid:durableId="32851002">
    <w:abstractNumId w:val="21"/>
  </w:num>
  <w:num w:numId="8" w16cid:durableId="372114767">
    <w:abstractNumId w:val="51"/>
  </w:num>
  <w:num w:numId="9" w16cid:durableId="270170834">
    <w:abstractNumId w:val="50"/>
  </w:num>
  <w:num w:numId="10" w16cid:durableId="1041632932">
    <w:abstractNumId w:val="16"/>
  </w:num>
  <w:num w:numId="11" w16cid:durableId="1722560505">
    <w:abstractNumId w:val="15"/>
  </w:num>
  <w:num w:numId="12" w16cid:durableId="1898465681">
    <w:abstractNumId w:val="1"/>
  </w:num>
  <w:num w:numId="13" w16cid:durableId="1957248342">
    <w:abstractNumId w:val="33"/>
  </w:num>
  <w:num w:numId="14" w16cid:durableId="1287276175">
    <w:abstractNumId w:val="42"/>
  </w:num>
  <w:num w:numId="15" w16cid:durableId="728068872">
    <w:abstractNumId w:val="29"/>
  </w:num>
  <w:num w:numId="16" w16cid:durableId="774328037">
    <w:abstractNumId w:val="27"/>
  </w:num>
  <w:num w:numId="17" w16cid:durableId="1963416514">
    <w:abstractNumId w:val="9"/>
  </w:num>
  <w:num w:numId="18" w16cid:durableId="796683621">
    <w:abstractNumId w:val="36"/>
  </w:num>
  <w:num w:numId="19" w16cid:durableId="39137234">
    <w:abstractNumId w:val="34"/>
  </w:num>
  <w:num w:numId="20" w16cid:durableId="1192304850">
    <w:abstractNumId w:val="24"/>
  </w:num>
  <w:num w:numId="21" w16cid:durableId="77757087">
    <w:abstractNumId w:val="35"/>
  </w:num>
  <w:num w:numId="22" w16cid:durableId="181941076">
    <w:abstractNumId w:val="3"/>
  </w:num>
  <w:num w:numId="23" w16cid:durableId="1328284611">
    <w:abstractNumId w:val="2"/>
  </w:num>
  <w:num w:numId="24" w16cid:durableId="771435395">
    <w:abstractNumId w:val="44"/>
  </w:num>
  <w:num w:numId="25" w16cid:durableId="27294881">
    <w:abstractNumId w:val="14"/>
  </w:num>
  <w:num w:numId="26" w16cid:durableId="986520664">
    <w:abstractNumId w:val="30"/>
  </w:num>
  <w:num w:numId="27" w16cid:durableId="900677031">
    <w:abstractNumId w:val="20"/>
  </w:num>
  <w:num w:numId="28" w16cid:durableId="152572781">
    <w:abstractNumId w:val="49"/>
  </w:num>
  <w:num w:numId="29" w16cid:durableId="75983731">
    <w:abstractNumId w:val="41"/>
  </w:num>
  <w:num w:numId="30" w16cid:durableId="207840879">
    <w:abstractNumId w:val="10"/>
  </w:num>
  <w:num w:numId="31" w16cid:durableId="269122000">
    <w:abstractNumId w:val="18"/>
  </w:num>
  <w:num w:numId="32" w16cid:durableId="306708577">
    <w:abstractNumId w:val="6"/>
  </w:num>
  <w:num w:numId="33" w16cid:durableId="32581905">
    <w:abstractNumId w:val="13"/>
  </w:num>
  <w:num w:numId="34" w16cid:durableId="971709762">
    <w:abstractNumId w:val="4"/>
  </w:num>
  <w:num w:numId="35" w16cid:durableId="1407725122">
    <w:abstractNumId w:val="23"/>
  </w:num>
  <w:num w:numId="36" w16cid:durableId="1823279020">
    <w:abstractNumId w:val="19"/>
  </w:num>
  <w:num w:numId="37" w16cid:durableId="1206526245">
    <w:abstractNumId w:val="47"/>
  </w:num>
  <w:num w:numId="38" w16cid:durableId="587663066">
    <w:abstractNumId w:val="43"/>
  </w:num>
  <w:num w:numId="39" w16cid:durableId="592864227">
    <w:abstractNumId w:val="25"/>
  </w:num>
  <w:num w:numId="40" w16cid:durableId="1675960786">
    <w:abstractNumId w:val="5"/>
  </w:num>
  <w:num w:numId="41" w16cid:durableId="1311714448">
    <w:abstractNumId w:val="26"/>
  </w:num>
  <w:num w:numId="42" w16cid:durableId="971209658">
    <w:abstractNumId w:val="38"/>
  </w:num>
  <w:num w:numId="43" w16cid:durableId="1475872816">
    <w:abstractNumId w:val="12"/>
  </w:num>
  <w:num w:numId="44" w16cid:durableId="179857934">
    <w:abstractNumId w:val="7"/>
  </w:num>
  <w:num w:numId="45" w16cid:durableId="1719670865">
    <w:abstractNumId w:val="46"/>
  </w:num>
  <w:num w:numId="46" w16cid:durableId="1699499527">
    <w:abstractNumId w:val="39"/>
  </w:num>
  <w:num w:numId="47" w16cid:durableId="1216620824">
    <w:abstractNumId w:val="17"/>
  </w:num>
  <w:num w:numId="48" w16cid:durableId="964189718">
    <w:abstractNumId w:val="48"/>
  </w:num>
  <w:num w:numId="49" w16cid:durableId="1203791290">
    <w:abstractNumId w:val="40"/>
  </w:num>
  <w:num w:numId="50" w16cid:durableId="1117260701">
    <w:abstractNumId w:val="22"/>
  </w:num>
  <w:num w:numId="51" w16cid:durableId="1183205380">
    <w:abstractNumId w:val="31"/>
  </w:num>
  <w:num w:numId="52" w16cid:durableId="1547983056">
    <w:abstractNumId w:val="28"/>
  </w:num>
  <w:num w:numId="53" w16cid:durableId="27933978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57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0466F"/>
    <w:rsid w:val="00010E4E"/>
    <w:rsid w:val="00011E83"/>
    <w:rsid w:val="00014E1C"/>
    <w:rsid w:val="00014E8C"/>
    <w:rsid w:val="000254AA"/>
    <w:rsid w:val="00030266"/>
    <w:rsid w:val="00030E61"/>
    <w:rsid w:val="00032E95"/>
    <w:rsid w:val="00033F9B"/>
    <w:rsid w:val="0003483E"/>
    <w:rsid w:val="0003582A"/>
    <w:rsid w:val="0004056D"/>
    <w:rsid w:val="00040B61"/>
    <w:rsid w:val="00046AAD"/>
    <w:rsid w:val="00052569"/>
    <w:rsid w:val="00052643"/>
    <w:rsid w:val="00052DC0"/>
    <w:rsid w:val="00060EA0"/>
    <w:rsid w:val="00063073"/>
    <w:rsid w:val="00066618"/>
    <w:rsid w:val="000725FB"/>
    <w:rsid w:val="00072CD9"/>
    <w:rsid w:val="00074DDD"/>
    <w:rsid w:val="00075A24"/>
    <w:rsid w:val="00076317"/>
    <w:rsid w:val="000776B8"/>
    <w:rsid w:val="00080C5D"/>
    <w:rsid w:val="000851CF"/>
    <w:rsid w:val="000862FE"/>
    <w:rsid w:val="00092630"/>
    <w:rsid w:val="00093879"/>
    <w:rsid w:val="000951DD"/>
    <w:rsid w:val="00095BF1"/>
    <w:rsid w:val="000A2D24"/>
    <w:rsid w:val="000A3C19"/>
    <w:rsid w:val="000A45BA"/>
    <w:rsid w:val="000B0ACE"/>
    <w:rsid w:val="000B363D"/>
    <w:rsid w:val="000B3B86"/>
    <w:rsid w:val="000B3D89"/>
    <w:rsid w:val="000B4DA0"/>
    <w:rsid w:val="000B5830"/>
    <w:rsid w:val="000B6116"/>
    <w:rsid w:val="000B7A1A"/>
    <w:rsid w:val="000C33F3"/>
    <w:rsid w:val="000C3918"/>
    <w:rsid w:val="000D2124"/>
    <w:rsid w:val="000D6EFC"/>
    <w:rsid w:val="000D746C"/>
    <w:rsid w:val="000E1F82"/>
    <w:rsid w:val="000E3391"/>
    <w:rsid w:val="000E4F7A"/>
    <w:rsid w:val="000E5076"/>
    <w:rsid w:val="000F34D4"/>
    <w:rsid w:val="000F64F1"/>
    <w:rsid w:val="0010043F"/>
    <w:rsid w:val="00102B72"/>
    <w:rsid w:val="00103D7D"/>
    <w:rsid w:val="00104641"/>
    <w:rsid w:val="00111558"/>
    <w:rsid w:val="00114CC6"/>
    <w:rsid w:val="00115B46"/>
    <w:rsid w:val="00117BB5"/>
    <w:rsid w:val="001209D2"/>
    <w:rsid w:val="00121CC7"/>
    <w:rsid w:val="00122E96"/>
    <w:rsid w:val="00125087"/>
    <w:rsid w:val="00131A96"/>
    <w:rsid w:val="00140603"/>
    <w:rsid w:val="00141D2A"/>
    <w:rsid w:val="00146DFC"/>
    <w:rsid w:val="00150680"/>
    <w:rsid w:val="001520C6"/>
    <w:rsid w:val="00153B9D"/>
    <w:rsid w:val="00153E1B"/>
    <w:rsid w:val="00155B96"/>
    <w:rsid w:val="0015720D"/>
    <w:rsid w:val="00161420"/>
    <w:rsid w:val="00161E9B"/>
    <w:rsid w:val="00167107"/>
    <w:rsid w:val="00171F8F"/>
    <w:rsid w:val="00172CC1"/>
    <w:rsid w:val="0017488E"/>
    <w:rsid w:val="0017501D"/>
    <w:rsid w:val="00175C75"/>
    <w:rsid w:val="001816B0"/>
    <w:rsid w:val="00185365"/>
    <w:rsid w:val="00185809"/>
    <w:rsid w:val="00186079"/>
    <w:rsid w:val="00186688"/>
    <w:rsid w:val="001868C1"/>
    <w:rsid w:val="0018781C"/>
    <w:rsid w:val="00190653"/>
    <w:rsid w:val="00191B00"/>
    <w:rsid w:val="00191EAD"/>
    <w:rsid w:val="00192430"/>
    <w:rsid w:val="001924BB"/>
    <w:rsid w:val="00194E91"/>
    <w:rsid w:val="00197CA2"/>
    <w:rsid w:val="001A2FCE"/>
    <w:rsid w:val="001A4CDD"/>
    <w:rsid w:val="001A5D39"/>
    <w:rsid w:val="001B5316"/>
    <w:rsid w:val="001B540A"/>
    <w:rsid w:val="001C66BB"/>
    <w:rsid w:val="001D5D87"/>
    <w:rsid w:val="001D78F1"/>
    <w:rsid w:val="001E0899"/>
    <w:rsid w:val="001E1202"/>
    <w:rsid w:val="001E3A7E"/>
    <w:rsid w:val="001E5223"/>
    <w:rsid w:val="001F1F92"/>
    <w:rsid w:val="00205799"/>
    <w:rsid w:val="00214D9F"/>
    <w:rsid w:val="00215877"/>
    <w:rsid w:val="00216D3B"/>
    <w:rsid w:val="00221D38"/>
    <w:rsid w:val="002232B5"/>
    <w:rsid w:val="002247C8"/>
    <w:rsid w:val="002324AE"/>
    <w:rsid w:val="00233A24"/>
    <w:rsid w:val="002371B2"/>
    <w:rsid w:val="0024034E"/>
    <w:rsid w:val="00241248"/>
    <w:rsid w:val="002435B4"/>
    <w:rsid w:val="002468DF"/>
    <w:rsid w:val="002469B0"/>
    <w:rsid w:val="00246DDE"/>
    <w:rsid w:val="00246E1C"/>
    <w:rsid w:val="0025133D"/>
    <w:rsid w:val="002536D3"/>
    <w:rsid w:val="00255294"/>
    <w:rsid w:val="00257D76"/>
    <w:rsid w:val="0026450D"/>
    <w:rsid w:val="00267F18"/>
    <w:rsid w:val="00275129"/>
    <w:rsid w:val="00284565"/>
    <w:rsid w:val="002846E9"/>
    <w:rsid w:val="002857A8"/>
    <w:rsid w:val="00292CE8"/>
    <w:rsid w:val="00293E28"/>
    <w:rsid w:val="00295E8C"/>
    <w:rsid w:val="00296667"/>
    <w:rsid w:val="00296E9A"/>
    <w:rsid w:val="002974FB"/>
    <w:rsid w:val="002A07CB"/>
    <w:rsid w:val="002A0B57"/>
    <w:rsid w:val="002A1C26"/>
    <w:rsid w:val="002A4B1B"/>
    <w:rsid w:val="002B0341"/>
    <w:rsid w:val="002B279D"/>
    <w:rsid w:val="002B3D45"/>
    <w:rsid w:val="002B3D8C"/>
    <w:rsid w:val="002B5414"/>
    <w:rsid w:val="002B7213"/>
    <w:rsid w:val="002C1543"/>
    <w:rsid w:val="002C21AF"/>
    <w:rsid w:val="002C5511"/>
    <w:rsid w:val="002D38D4"/>
    <w:rsid w:val="002D3F30"/>
    <w:rsid w:val="002D4D61"/>
    <w:rsid w:val="002E1DA3"/>
    <w:rsid w:val="002E3AA0"/>
    <w:rsid w:val="002E42A5"/>
    <w:rsid w:val="002F116B"/>
    <w:rsid w:val="002F22D7"/>
    <w:rsid w:val="002F28BD"/>
    <w:rsid w:val="002F49BD"/>
    <w:rsid w:val="002F572B"/>
    <w:rsid w:val="002F7645"/>
    <w:rsid w:val="00304C0E"/>
    <w:rsid w:val="00306088"/>
    <w:rsid w:val="00306CC6"/>
    <w:rsid w:val="00307A76"/>
    <w:rsid w:val="00307BC5"/>
    <w:rsid w:val="003123D2"/>
    <w:rsid w:val="003238D3"/>
    <w:rsid w:val="003259E1"/>
    <w:rsid w:val="00326A38"/>
    <w:rsid w:val="00326C13"/>
    <w:rsid w:val="00334921"/>
    <w:rsid w:val="0034369A"/>
    <w:rsid w:val="003436EF"/>
    <w:rsid w:val="00345096"/>
    <w:rsid w:val="003478B8"/>
    <w:rsid w:val="0035058B"/>
    <w:rsid w:val="003547C0"/>
    <w:rsid w:val="0035587B"/>
    <w:rsid w:val="00357489"/>
    <w:rsid w:val="0036070A"/>
    <w:rsid w:val="0036554F"/>
    <w:rsid w:val="003702B9"/>
    <w:rsid w:val="00371C0A"/>
    <w:rsid w:val="0037530E"/>
    <w:rsid w:val="00376596"/>
    <w:rsid w:val="00377513"/>
    <w:rsid w:val="00380CEA"/>
    <w:rsid w:val="00383A3E"/>
    <w:rsid w:val="003909EA"/>
    <w:rsid w:val="003931C4"/>
    <w:rsid w:val="00393F15"/>
    <w:rsid w:val="00396994"/>
    <w:rsid w:val="003A2CAB"/>
    <w:rsid w:val="003A3643"/>
    <w:rsid w:val="003A577E"/>
    <w:rsid w:val="003A746B"/>
    <w:rsid w:val="003A7B0D"/>
    <w:rsid w:val="003B278B"/>
    <w:rsid w:val="003B54C3"/>
    <w:rsid w:val="003B6105"/>
    <w:rsid w:val="003B620C"/>
    <w:rsid w:val="003C158A"/>
    <w:rsid w:val="003C3A31"/>
    <w:rsid w:val="003C6F82"/>
    <w:rsid w:val="003D295D"/>
    <w:rsid w:val="003D7E07"/>
    <w:rsid w:val="003E3D22"/>
    <w:rsid w:val="003E42D3"/>
    <w:rsid w:val="003E519E"/>
    <w:rsid w:val="003F091D"/>
    <w:rsid w:val="003F21D3"/>
    <w:rsid w:val="003F54D1"/>
    <w:rsid w:val="00400297"/>
    <w:rsid w:val="00402C20"/>
    <w:rsid w:val="00402E32"/>
    <w:rsid w:val="00403D6B"/>
    <w:rsid w:val="004053AC"/>
    <w:rsid w:val="00413E8B"/>
    <w:rsid w:val="00422AC5"/>
    <w:rsid w:val="00427C34"/>
    <w:rsid w:val="00432CB0"/>
    <w:rsid w:val="004349C3"/>
    <w:rsid w:val="00444E07"/>
    <w:rsid w:val="00446B4D"/>
    <w:rsid w:val="00450B60"/>
    <w:rsid w:val="0045108C"/>
    <w:rsid w:val="00471F12"/>
    <w:rsid w:val="00473D29"/>
    <w:rsid w:val="00476CEB"/>
    <w:rsid w:val="004777C3"/>
    <w:rsid w:val="00480468"/>
    <w:rsid w:val="00484CC5"/>
    <w:rsid w:val="004864FA"/>
    <w:rsid w:val="004868E5"/>
    <w:rsid w:val="00487990"/>
    <w:rsid w:val="0049173D"/>
    <w:rsid w:val="004A0F47"/>
    <w:rsid w:val="004A1380"/>
    <w:rsid w:val="004A51BD"/>
    <w:rsid w:val="004A5A00"/>
    <w:rsid w:val="004B75D4"/>
    <w:rsid w:val="004C16EB"/>
    <w:rsid w:val="004C1E99"/>
    <w:rsid w:val="004C5453"/>
    <w:rsid w:val="004C5D4C"/>
    <w:rsid w:val="004C6F35"/>
    <w:rsid w:val="004D11E2"/>
    <w:rsid w:val="004D1894"/>
    <w:rsid w:val="004D1F65"/>
    <w:rsid w:val="004D27A6"/>
    <w:rsid w:val="004D493A"/>
    <w:rsid w:val="004D6BEC"/>
    <w:rsid w:val="004D7B21"/>
    <w:rsid w:val="004E3F4E"/>
    <w:rsid w:val="004E798E"/>
    <w:rsid w:val="004F4047"/>
    <w:rsid w:val="004F7174"/>
    <w:rsid w:val="00502364"/>
    <w:rsid w:val="00502923"/>
    <w:rsid w:val="00503B16"/>
    <w:rsid w:val="00507C6C"/>
    <w:rsid w:val="005140FB"/>
    <w:rsid w:val="00515EC0"/>
    <w:rsid w:val="00520D65"/>
    <w:rsid w:val="00521FF5"/>
    <w:rsid w:val="00523774"/>
    <w:rsid w:val="0052404A"/>
    <w:rsid w:val="00525BF8"/>
    <w:rsid w:val="00526A7D"/>
    <w:rsid w:val="00530593"/>
    <w:rsid w:val="005310B4"/>
    <w:rsid w:val="005346C4"/>
    <w:rsid w:val="00535115"/>
    <w:rsid w:val="00542816"/>
    <w:rsid w:val="0054794E"/>
    <w:rsid w:val="00550621"/>
    <w:rsid w:val="005527F7"/>
    <w:rsid w:val="005553A9"/>
    <w:rsid w:val="00557AC4"/>
    <w:rsid w:val="005677D0"/>
    <w:rsid w:val="00570E86"/>
    <w:rsid w:val="00576707"/>
    <w:rsid w:val="00580D2E"/>
    <w:rsid w:val="00581437"/>
    <w:rsid w:val="00583DA3"/>
    <w:rsid w:val="00585790"/>
    <w:rsid w:val="00585A2F"/>
    <w:rsid w:val="00587EA0"/>
    <w:rsid w:val="00596B2F"/>
    <w:rsid w:val="005A7659"/>
    <w:rsid w:val="005B3D67"/>
    <w:rsid w:val="005B461B"/>
    <w:rsid w:val="005B6C19"/>
    <w:rsid w:val="005B7163"/>
    <w:rsid w:val="005B7AE1"/>
    <w:rsid w:val="005C0770"/>
    <w:rsid w:val="005C0F56"/>
    <w:rsid w:val="005C195B"/>
    <w:rsid w:val="005C3B0E"/>
    <w:rsid w:val="005C434C"/>
    <w:rsid w:val="005C5764"/>
    <w:rsid w:val="005D2759"/>
    <w:rsid w:val="005D28F5"/>
    <w:rsid w:val="005D4FFE"/>
    <w:rsid w:val="005E2F3E"/>
    <w:rsid w:val="005E6AF1"/>
    <w:rsid w:val="005E7524"/>
    <w:rsid w:val="005F3036"/>
    <w:rsid w:val="005F3B8D"/>
    <w:rsid w:val="005F61B4"/>
    <w:rsid w:val="005F62CC"/>
    <w:rsid w:val="005F7550"/>
    <w:rsid w:val="00604D4D"/>
    <w:rsid w:val="00605613"/>
    <w:rsid w:val="00611081"/>
    <w:rsid w:val="0061739D"/>
    <w:rsid w:val="0062135A"/>
    <w:rsid w:val="00622B3D"/>
    <w:rsid w:val="00622E9F"/>
    <w:rsid w:val="00623527"/>
    <w:rsid w:val="006244A9"/>
    <w:rsid w:val="006340C6"/>
    <w:rsid w:val="0063482E"/>
    <w:rsid w:val="00640A15"/>
    <w:rsid w:val="006514B7"/>
    <w:rsid w:val="00651F00"/>
    <w:rsid w:val="00653479"/>
    <w:rsid w:val="00656AA0"/>
    <w:rsid w:val="00660DF0"/>
    <w:rsid w:val="00661F44"/>
    <w:rsid w:val="0066679C"/>
    <w:rsid w:val="00667555"/>
    <w:rsid w:val="00673452"/>
    <w:rsid w:val="00674C54"/>
    <w:rsid w:val="00683CD1"/>
    <w:rsid w:val="00683EEA"/>
    <w:rsid w:val="006850ED"/>
    <w:rsid w:val="00692BDE"/>
    <w:rsid w:val="00693753"/>
    <w:rsid w:val="00695AAF"/>
    <w:rsid w:val="0069735D"/>
    <w:rsid w:val="00697ACE"/>
    <w:rsid w:val="006A505D"/>
    <w:rsid w:val="006B4359"/>
    <w:rsid w:val="006B4512"/>
    <w:rsid w:val="006B5C75"/>
    <w:rsid w:val="006B684F"/>
    <w:rsid w:val="006B68A6"/>
    <w:rsid w:val="006B7F76"/>
    <w:rsid w:val="006C1DDA"/>
    <w:rsid w:val="006C473E"/>
    <w:rsid w:val="006C564E"/>
    <w:rsid w:val="006C581B"/>
    <w:rsid w:val="006D0176"/>
    <w:rsid w:val="006D21A8"/>
    <w:rsid w:val="006E5C2D"/>
    <w:rsid w:val="006E6EA6"/>
    <w:rsid w:val="006F3991"/>
    <w:rsid w:val="006F4DD5"/>
    <w:rsid w:val="006F6E13"/>
    <w:rsid w:val="0070095B"/>
    <w:rsid w:val="00701E09"/>
    <w:rsid w:val="00703C48"/>
    <w:rsid w:val="007120C1"/>
    <w:rsid w:val="007156C3"/>
    <w:rsid w:val="0072064C"/>
    <w:rsid w:val="00721855"/>
    <w:rsid w:val="0072279E"/>
    <w:rsid w:val="00725AD7"/>
    <w:rsid w:val="00731E95"/>
    <w:rsid w:val="0074302E"/>
    <w:rsid w:val="0074445D"/>
    <w:rsid w:val="00745692"/>
    <w:rsid w:val="00745CA7"/>
    <w:rsid w:val="00746EA7"/>
    <w:rsid w:val="007502D4"/>
    <w:rsid w:val="00754ECF"/>
    <w:rsid w:val="007638D2"/>
    <w:rsid w:val="007640D7"/>
    <w:rsid w:val="007743AD"/>
    <w:rsid w:val="00783803"/>
    <w:rsid w:val="00785467"/>
    <w:rsid w:val="0078557D"/>
    <w:rsid w:val="00785966"/>
    <w:rsid w:val="007919E4"/>
    <w:rsid w:val="00792E97"/>
    <w:rsid w:val="00796B2A"/>
    <w:rsid w:val="007A50F0"/>
    <w:rsid w:val="007B0D0B"/>
    <w:rsid w:val="007B661F"/>
    <w:rsid w:val="007C501A"/>
    <w:rsid w:val="007C5F7B"/>
    <w:rsid w:val="007C715A"/>
    <w:rsid w:val="007D181C"/>
    <w:rsid w:val="007D750B"/>
    <w:rsid w:val="007D7582"/>
    <w:rsid w:val="007D7636"/>
    <w:rsid w:val="007D7972"/>
    <w:rsid w:val="007E79E7"/>
    <w:rsid w:val="007F128C"/>
    <w:rsid w:val="007F26C6"/>
    <w:rsid w:val="007F47DC"/>
    <w:rsid w:val="007F584B"/>
    <w:rsid w:val="008023CF"/>
    <w:rsid w:val="00802DD1"/>
    <w:rsid w:val="008039C3"/>
    <w:rsid w:val="00804A50"/>
    <w:rsid w:val="0081443C"/>
    <w:rsid w:val="0081606B"/>
    <w:rsid w:val="00816CE9"/>
    <w:rsid w:val="00817C64"/>
    <w:rsid w:val="008207CC"/>
    <w:rsid w:val="008362F6"/>
    <w:rsid w:val="008479DD"/>
    <w:rsid w:val="00847B73"/>
    <w:rsid w:val="00851FDB"/>
    <w:rsid w:val="00852631"/>
    <w:rsid w:val="008570D6"/>
    <w:rsid w:val="00857611"/>
    <w:rsid w:val="00863BF5"/>
    <w:rsid w:val="008647DB"/>
    <w:rsid w:val="00864C8A"/>
    <w:rsid w:val="0086654F"/>
    <w:rsid w:val="008673D2"/>
    <w:rsid w:val="00871E97"/>
    <w:rsid w:val="0087332A"/>
    <w:rsid w:val="00873747"/>
    <w:rsid w:val="008748A2"/>
    <w:rsid w:val="00874AA1"/>
    <w:rsid w:val="00877575"/>
    <w:rsid w:val="00877A17"/>
    <w:rsid w:val="00893BE2"/>
    <w:rsid w:val="00896A61"/>
    <w:rsid w:val="00897191"/>
    <w:rsid w:val="008A1D21"/>
    <w:rsid w:val="008A28F0"/>
    <w:rsid w:val="008A3438"/>
    <w:rsid w:val="008A47F4"/>
    <w:rsid w:val="008A743D"/>
    <w:rsid w:val="008B0CA9"/>
    <w:rsid w:val="008B0F87"/>
    <w:rsid w:val="008B13B0"/>
    <w:rsid w:val="008B35D4"/>
    <w:rsid w:val="008B3901"/>
    <w:rsid w:val="008B76A2"/>
    <w:rsid w:val="008C3858"/>
    <w:rsid w:val="008D0633"/>
    <w:rsid w:val="008E5918"/>
    <w:rsid w:val="008E7B44"/>
    <w:rsid w:val="008F002B"/>
    <w:rsid w:val="008F1CC0"/>
    <w:rsid w:val="008F3213"/>
    <w:rsid w:val="008F6414"/>
    <w:rsid w:val="008F7228"/>
    <w:rsid w:val="008F786E"/>
    <w:rsid w:val="00906831"/>
    <w:rsid w:val="009076F2"/>
    <w:rsid w:val="00911C74"/>
    <w:rsid w:val="00914EF6"/>
    <w:rsid w:val="00915C01"/>
    <w:rsid w:val="009175C6"/>
    <w:rsid w:val="009213D9"/>
    <w:rsid w:val="00925683"/>
    <w:rsid w:val="009259E1"/>
    <w:rsid w:val="009305B2"/>
    <w:rsid w:val="009335AF"/>
    <w:rsid w:val="00942753"/>
    <w:rsid w:val="0095174C"/>
    <w:rsid w:val="00952C64"/>
    <w:rsid w:val="0095416E"/>
    <w:rsid w:val="00955C54"/>
    <w:rsid w:val="00957A2E"/>
    <w:rsid w:val="0096103C"/>
    <w:rsid w:val="00961F31"/>
    <w:rsid w:val="00963D6E"/>
    <w:rsid w:val="0096667E"/>
    <w:rsid w:val="009756FB"/>
    <w:rsid w:val="009759E2"/>
    <w:rsid w:val="0097604C"/>
    <w:rsid w:val="00976DEF"/>
    <w:rsid w:val="00981AD4"/>
    <w:rsid w:val="00982B0D"/>
    <w:rsid w:val="00990F92"/>
    <w:rsid w:val="009963F3"/>
    <w:rsid w:val="009A119B"/>
    <w:rsid w:val="009A2855"/>
    <w:rsid w:val="009A4037"/>
    <w:rsid w:val="009A5771"/>
    <w:rsid w:val="009A5FD6"/>
    <w:rsid w:val="009A6392"/>
    <w:rsid w:val="009B106C"/>
    <w:rsid w:val="009B24DE"/>
    <w:rsid w:val="009B5F60"/>
    <w:rsid w:val="009C0088"/>
    <w:rsid w:val="009C18F9"/>
    <w:rsid w:val="009C4655"/>
    <w:rsid w:val="009C75DB"/>
    <w:rsid w:val="009D19E7"/>
    <w:rsid w:val="009D4664"/>
    <w:rsid w:val="009D724B"/>
    <w:rsid w:val="009E1C03"/>
    <w:rsid w:val="009E639C"/>
    <w:rsid w:val="009E6EDD"/>
    <w:rsid w:val="009F1561"/>
    <w:rsid w:val="009F65BA"/>
    <w:rsid w:val="009F69CB"/>
    <w:rsid w:val="00A013D2"/>
    <w:rsid w:val="00A02F6B"/>
    <w:rsid w:val="00A033BA"/>
    <w:rsid w:val="00A03AAF"/>
    <w:rsid w:val="00A10AC3"/>
    <w:rsid w:val="00A13575"/>
    <w:rsid w:val="00A1499B"/>
    <w:rsid w:val="00A15ED8"/>
    <w:rsid w:val="00A17DDD"/>
    <w:rsid w:val="00A2013D"/>
    <w:rsid w:val="00A2015F"/>
    <w:rsid w:val="00A23997"/>
    <w:rsid w:val="00A257B1"/>
    <w:rsid w:val="00A25B69"/>
    <w:rsid w:val="00A307F2"/>
    <w:rsid w:val="00A31532"/>
    <w:rsid w:val="00A349AF"/>
    <w:rsid w:val="00A35C4E"/>
    <w:rsid w:val="00A40981"/>
    <w:rsid w:val="00A4289C"/>
    <w:rsid w:val="00A43612"/>
    <w:rsid w:val="00A4467E"/>
    <w:rsid w:val="00A461BA"/>
    <w:rsid w:val="00A475EE"/>
    <w:rsid w:val="00A5079C"/>
    <w:rsid w:val="00A56371"/>
    <w:rsid w:val="00A605AF"/>
    <w:rsid w:val="00A6262B"/>
    <w:rsid w:val="00A65BA0"/>
    <w:rsid w:val="00A67559"/>
    <w:rsid w:val="00A67B8E"/>
    <w:rsid w:val="00A70BBE"/>
    <w:rsid w:val="00A725F3"/>
    <w:rsid w:val="00A7380B"/>
    <w:rsid w:val="00A77742"/>
    <w:rsid w:val="00A8240E"/>
    <w:rsid w:val="00A84E5B"/>
    <w:rsid w:val="00A92B53"/>
    <w:rsid w:val="00A96B5F"/>
    <w:rsid w:val="00AA129B"/>
    <w:rsid w:val="00AA45D9"/>
    <w:rsid w:val="00AA79C8"/>
    <w:rsid w:val="00AB38DA"/>
    <w:rsid w:val="00AB57C2"/>
    <w:rsid w:val="00AB7207"/>
    <w:rsid w:val="00AC20AB"/>
    <w:rsid w:val="00AC25F0"/>
    <w:rsid w:val="00AC2A90"/>
    <w:rsid w:val="00AC69F6"/>
    <w:rsid w:val="00AD13DC"/>
    <w:rsid w:val="00AD1819"/>
    <w:rsid w:val="00AD5346"/>
    <w:rsid w:val="00AD55A1"/>
    <w:rsid w:val="00AD68FC"/>
    <w:rsid w:val="00AD6DCC"/>
    <w:rsid w:val="00AE4773"/>
    <w:rsid w:val="00AE488F"/>
    <w:rsid w:val="00AE524A"/>
    <w:rsid w:val="00AF226A"/>
    <w:rsid w:val="00AF25D4"/>
    <w:rsid w:val="00AF2B33"/>
    <w:rsid w:val="00AF2D87"/>
    <w:rsid w:val="00AF3B41"/>
    <w:rsid w:val="00AF51B8"/>
    <w:rsid w:val="00AF6C3E"/>
    <w:rsid w:val="00B016E4"/>
    <w:rsid w:val="00B022E7"/>
    <w:rsid w:val="00B05713"/>
    <w:rsid w:val="00B134C7"/>
    <w:rsid w:val="00B13B10"/>
    <w:rsid w:val="00B14670"/>
    <w:rsid w:val="00B1480E"/>
    <w:rsid w:val="00B17CA5"/>
    <w:rsid w:val="00B20498"/>
    <w:rsid w:val="00B22C35"/>
    <w:rsid w:val="00B23BFE"/>
    <w:rsid w:val="00B25168"/>
    <w:rsid w:val="00B26CE5"/>
    <w:rsid w:val="00B30774"/>
    <w:rsid w:val="00B3101D"/>
    <w:rsid w:val="00B32636"/>
    <w:rsid w:val="00B327FA"/>
    <w:rsid w:val="00B34EE9"/>
    <w:rsid w:val="00B422A3"/>
    <w:rsid w:val="00B561E7"/>
    <w:rsid w:val="00B5730D"/>
    <w:rsid w:val="00B60774"/>
    <w:rsid w:val="00B61D88"/>
    <w:rsid w:val="00B62767"/>
    <w:rsid w:val="00B64864"/>
    <w:rsid w:val="00B652B0"/>
    <w:rsid w:val="00B66DC7"/>
    <w:rsid w:val="00B66E49"/>
    <w:rsid w:val="00B676C5"/>
    <w:rsid w:val="00B71763"/>
    <w:rsid w:val="00B71EBE"/>
    <w:rsid w:val="00B72078"/>
    <w:rsid w:val="00B758B2"/>
    <w:rsid w:val="00B764C3"/>
    <w:rsid w:val="00B77646"/>
    <w:rsid w:val="00B8592A"/>
    <w:rsid w:val="00B879B0"/>
    <w:rsid w:val="00B90307"/>
    <w:rsid w:val="00B926C9"/>
    <w:rsid w:val="00B94EF0"/>
    <w:rsid w:val="00BA0AF5"/>
    <w:rsid w:val="00BA1048"/>
    <w:rsid w:val="00BA6F30"/>
    <w:rsid w:val="00BB52B7"/>
    <w:rsid w:val="00BB6191"/>
    <w:rsid w:val="00BC1777"/>
    <w:rsid w:val="00BD44D2"/>
    <w:rsid w:val="00BE23BA"/>
    <w:rsid w:val="00BE2E67"/>
    <w:rsid w:val="00BE6758"/>
    <w:rsid w:val="00BE6C1A"/>
    <w:rsid w:val="00BF093A"/>
    <w:rsid w:val="00BF297F"/>
    <w:rsid w:val="00BF2A91"/>
    <w:rsid w:val="00BF378E"/>
    <w:rsid w:val="00BF53EC"/>
    <w:rsid w:val="00C04454"/>
    <w:rsid w:val="00C0614F"/>
    <w:rsid w:val="00C13AA8"/>
    <w:rsid w:val="00C14A0D"/>
    <w:rsid w:val="00C17420"/>
    <w:rsid w:val="00C20064"/>
    <w:rsid w:val="00C219F7"/>
    <w:rsid w:val="00C21B0F"/>
    <w:rsid w:val="00C260C9"/>
    <w:rsid w:val="00C301D4"/>
    <w:rsid w:val="00C318EB"/>
    <w:rsid w:val="00C31B28"/>
    <w:rsid w:val="00C32D28"/>
    <w:rsid w:val="00C3333B"/>
    <w:rsid w:val="00C35B4F"/>
    <w:rsid w:val="00C368AF"/>
    <w:rsid w:val="00C41631"/>
    <w:rsid w:val="00C439A0"/>
    <w:rsid w:val="00C44157"/>
    <w:rsid w:val="00C46262"/>
    <w:rsid w:val="00C515BC"/>
    <w:rsid w:val="00C603F6"/>
    <w:rsid w:val="00C60D9B"/>
    <w:rsid w:val="00C67AF0"/>
    <w:rsid w:val="00C67CE0"/>
    <w:rsid w:val="00C73B11"/>
    <w:rsid w:val="00C76114"/>
    <w:rsid w:val="00C76182"/>
    <w:rsid w:val="00C77E03"/>
    <w:rsid w:val="00C83EAD"/>
    <w:rsid w:val="00C93565"/>
    <w:rsid w:val="00CA289F"/>
    <w:rsid w:val="00CA5B16"/>
    <w:rsid w:val="00CB11F0"/>
    <w:rsid w:val="00CB14E7"/>
    <w:rsid w:val="00CB3523"/>
    <w:rsid w:val="00CB6F56"/>
    <w:rsid w:val="00CC0A31"/>
    <w:rsid w:val="00CC7E87"/>
    <w:rsid w:val="00CD0B70"/>
    <w:rsid w:val="00CD12EE"/>
    <w:rsid w:val="00CD51D5"/>
    <w:rsid w:val="00CD62C0"/>
    <w:rsid w:val="00CD6EDE"/>
    <w:rsid w:val="00CE27BE"/>
    <w:rsid w:val="00CE57B2"/>
    <w:rsid w:val="00CE65C8"/>
    <w:rsid w:val="00CE7ED2"/>
    <w:rsid w:val="00CF2B26"/>
    <w:rsid w:val="00CF3E74"/>
    <w:rsid w:val="00CF408D"/>
    <w:rsid w:val="00CF6985"/>
    <w:rsid w:val="00D02DCF"/>
    <w:rsid w:val="00D10D98"/>
    <w:rsid w:val="00D13740"/>
    <w:rsid w:val="00D151E0"/>
    <w:rsid w:val="00D17CEE"/>
    <w:rsid w:val="00D20A38"/>
    <w:rsid w:val="00D21314"/>
    <w:rsid w:val="00D2134D"/>
    <w:rsid w:val="00D23FBB"/>
    <w:rsid w:val="00D2451E"/>
    <w:rsid w:val="00D257FC"/>
    <w:rsid w:val="00D25C82"/>
    <w:rsid w:val="00D27B3D"/>
    <w:rsid w:val="00D3234D"/>
    <w:rsid w:val="00D363F0"/>
    <w:rsid w:val="00D4333C"/>
    <w:rsid w:val="00D45517"/>
    <w:rsid w:val="00D4568D"/>
    <w:rsid w:val="00D4749C"/>
    <w:rsid w:val="00D513AF"/>
    <w:rsid w:val="00D539BC"/>
    <w:rsid w:val="00D57EC8"/>
    <w:rsid w:val="00D57FEB"/>
    <w:rsid w:val="00D6080C"/>
    <w:rsid w:val="00D62FD8"/>
    <w:rsid w:val="00D64711"/>
    <w:rsid w:val="00D66115"/>
    <w:rsid w:val="00D67387"/>
    <w:rsid w:val="00D70F32"/>
    <w:rsid w:val="00D71155"/>
    <w:rsid w:val="00D822BC"/>
    <w:rsid w:val="00D82E3A"/>
    <w:rsid w:val="00D83A1B"/>
    <w:rsid w:val="00D83DAA"/>
    <w:rsid w:val="00D86564"/>
    <w:rsid w:val="00D92F5A"/>
    <w:rsid w:val="00D93381"/>
    <w:rsid w:val="00DA6DD7"/>
    <w:rsid w:val="00DB2401"/>
    <w:rsid w:val="00DB24D4"/>
    <w:rsid w:val="00DB34A4"/>
    <w:rsid w:val="00DB3B0C"/>
    <w:rsid w:val="00DB454B"/>
    <w:rsid w:val="00DB5E90"/>
    <w:rsid w:val="00DB6519"/>
    <w:rsid w:val="00DC275F"/>
    <w:rsid w:val="00DC40A8"/>
    <w:rsid w:val="00DC7226"/>
    <w:rsid w:val="00DD2E03"/>
    <w:rsid w:val="00DD30AE"/>
    <w:rsid w:val="00DF089B"/>
    <w:rsid w:val="00DF10B7"/>
    <w:rsid w:val="00DF3F63"/>
    <w:rsid w:val="00DF5A02"/>
    <w:rsid w:val="00DF62A3"/>
    <w:rsid w:val="00DF690B"/>
    <w:rsid w:val="00E01FA4"/>
    <w:rsid w:val="00E03040"/>
    <w:rsid w:val="00E04878"/>
    <w:rsid w:val="00E04C8C"/>
    <w:rsid w:val="00E07346"/>
    <w:rsid w:val="00E07A06"/>
    <w:rsid w:val="00E11ECA"/>
    <w:rsid w:val="00E1253E"/>
    <w:rsid w:val="00E1748C"/>
    <w:rsid w:val="00E17820"/>
    <w:rsid w:val="00E2212D"/>
    <w:rsid w:val="00E23403"/>
    <w:rsid w:val="00E30D55"/>
    <w:rsid w:val="00E3465B"/>
    <w:rsid w:val="00E35C49"/>
    <w:rsid w:val="00E40017"/>
    <w:rsid w:val="00E40956"/>
    <w:rsid w:val="00E4352E"/>
    <w:rsid w:val="00E439F9"/>
    <w:rsid w:val="00E52A9C"/>
    <w:rsid w:val="00E54EF8"/>
    <w:rsid w:val="00E55401"/>
    <w:rsid w:val="00E557CF"/>
    <w:rsid w:val="00E566ED"/>
    <w:rsid w:val="00E57469"/>
    <w:rsid w:val="00E64298"/>
    <w:rsid w:val="00E65DD8"/>
    <w:rsid w:val="00E66E43"/>
    <w:rsid w:val="00E70C00"/>
    <w:rsid w:val="00E76102"/>
    <w:rsid w:val="00E773B0"/>
    <w:rsid w:val="00E8021A"/>
    <w:rsid w:val="00E855BE"/>
    <w:rsid w:val="00E85CE0"/>
    <w:rsid w:val="00E85D4A"/>
    <w:rsid w:val="00E86089"/>
    <w:rsid w:val="00E87D9B"/>
    <w:rsid w:val="00E91A9C"/>
    <w:rsid w:val="00E920A6"/>
    <w:rsid w:val="00E958D3"/>
    <w:rsid w:val="00EA096B"/>
    <w:rsid w:val="00EA2211"/>
    <w:rsid w:val="00EA3DAB"/>
    <w:rsid w:val="00EA608C"/>
    <w:rsid w:val="00EA70D2"/>
    <w:rsid w:val="00EB1A2B"/>
    <w:rsid w:val="00EB1A48"/>
    <w:rsid w:val="00EB7C45"/>
    <w:rsid w:val="00EC60AD"/>
    <w:rsid w:val="00ED1884"/>
    <w:rsid w:val="00ED3679"/>
    <w:rsid w:val="00EE2471"/>
    <w:rsid w:val="00EE4637"/>
    <w:rsid w:val="00EE5AF2"/>
    <w:rsid w:val="00EF2874"/>
    <w:rsid w:val="00EF5F74"/>
    <w:rsid w:val="00F00E37"/>
    <w:rsid w:val="00F01721"/>
    <w:rsid w:val="00F06013"/>
    <w:rsid w:val="00F067FF"/>
    <w:rsid w:val="00F07CBE"/>
    <w:rsid w:val="00F07F5B"/>
    <w:rsid w:val="00F10C81"/>
    <w:rsid w:val="00F11135"/>
    <w:rsid w:val="00F125BB"/>
    <w:rsid w:val="00F22570"/>
    <w:rsid w:val="00F22D93"/>
    <w:rsid w:val="00F24222"/>
    <w:rsid w:val="00F2462C"/>
    <w:rsid w:val="00F24647"/>
    <w:rsid w:val="00F24EE5"/>
    <w:rsid w:val="00F27CF9"/>
    <w:rsid w:val="00F301D8"/>
    <w:rsid w:val="00F315A1"/>
    <w:rsid w:val="00F32031"/>
    <w:rsid w:val="00F3229E"/>
    <w:rsid w:val="00F36644"/>
    <w:rsid w:val="00F37233"/>
    <w:rsid w:val="00F379EF"/>
    <w:rsid w:val="00F46662"/>
    <w:rsid w:val="00F504C9"/>
    <w:rsid w:val="00F5071E"/>
    <w:rsid w:val="00F509FE"/>
    <w:rsid w:val="00F51E3E"/>
    <w:rsid w:val="00F57D28"/>
    <w:rsid w:val="00F61030"/>
    <w:rsid w:val="00F61C9E"/>
    <w:rsid w:val="00F62FB6"/>
    <w:rsid w:val="00F631E1"/>
    <w:rsid w:val="00F63AB2"/>
    <w:rsid w:val="00F65732"/>
    <w:rsid w:val="00F67691"/>
    <w:rsid w:val="00F67986"/>
    <w:rsid w:val="00F70B3C"/>
    <w:rsid w:val="00F73288"/>
    <w:rsid w:val="00F750F5"/>
    <w:rsid w:val="00F75EA4"/>
    <w:rsid w:val="00F82470"/>
    <w:rsid w:val="00F82C06"/>
    <w:rsid w:val="00F91E61"/>
    <w:rsid w:val="00F9236E"/>
    <w:rsid w:val="00F92794"/>
    <w:rsid w:val="00F95DE4"/>
    <w:rsid w:val="00F97808"/>
    <w:rsid w:val="00F97BD9"/>
    <w:rsid w:val="00FA3415"/>
    <w:rsid w:val="00FA5111"/>
    <w:rsid w:val="00FA5978"/>
    <w:rsid w:val="00FB06E6"/>
    <w:rsid w:val="00FC29E1"/>
    <w:rsid w:val="00FC458A"/>
    <w:rsid w:val="00FC7AB2"/>
    <w:rsid w:val="00FD0506"/>
    <w:rsid w:val="00FD58A6"/>
    <w:rsid w:val="00FE0342"/>
    <w:rsid w:val="00FE2ACB"/>
    <w:rsid w:val="00FE37F8"/>
    <w:rsid w:val="00FE3CBD"/>
    <w:rsid w:val="00FE460F"/>
    <w:rsid w:val="00FE495C"/>
    <w:rsid w:val="00FE7529"/>
    <w:rsid w:val="00FE795F"/>
    <w:rsid w:val="00FF034B"/>
    <w:rsid w:val="00FF0686"/>
    <w:rsid w:val="00FF2800"/>
    <w:rsid w:val="00FF69B6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C1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58B2"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04A5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semiHidden/>
    <w:unhideWhenUsed/>
    <w:rsid w:val="00B17CA5"/>
    <w:rPr>
      <w:color w:val="96A9A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F920BE609A43A4BF2C43B3AA020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35E40A-17E4-4A68-B158-D20DE7228792}"/>
      </w:docPartPr>
      <w:docPartBody>
        <w:p w:rsidR="009F6452" w:rsidRDefault="009F6452" w:rsidP="009F6452">
          <w:pPr>
            <w:pStyle w:val="DBF920BE609A43A4BF2C43B3AA020CBF"/>
          </w:pPr>
          <w:r>
            <w:rPr>
              <w:rFonts w:asciiTheme="majorHAnsi" w:eastAsiaTheme="majorEastAsia" w:hAnsiTheme="majorHAnsi" w:cstheme="majorBidi"/>
            </w:rP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452"/>
    <w:rsid w:val="001333FF"/>
    <w:rsid w:val="001972F3"/>
    <w:rsid w:val="001A556D"/>
    <w:rsid w:val="002C56DA"/>
    <w:rsid w:val="00474ACE"/>
    <w:rsid w:val="004B6F17"/>
    <w:rsid w:val="006214B3"/>
    <w:rsid w:val="006906B8"/>
    <w:rsid w:val="006D7AD8"/>
    <w:rsid w:val="00895F85"/>
    <w:rsid w:val="009906DB"/>
    <w:rsid w:val="009D5230"/>
    <w:rsid w:val="009F6452"/>
    <w:rsid w:val="00A552E6"/>
    <w:rsid w:val="00A56A79"/>
    <w:rsid w:val="00AC0031"/>
    <w:rsid w:val="00B60335"/>
    <w:rsid w:val="00B93B54"/>
    <w:rsid w:val="00D056A7"/>
    <w:rsid w:val="00D10647"/>
    <w:rsid w:val="00EA27D7"/>
    <w:rsid w:val="00F5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56A79"/>
    <w:rPr>
      <w:color w:val="808080"/>
    </w:rPr>
  </w:style>
  <w:style w:type="paragraph" w:customStyle="1" w:styleId="DBF920BE609A43A4BF2C43B3AA020CBF">
    <w:name w:val="DBF920BE609A43A4BF2C43B3AA020CBF"/>
    <w:rsid w:val="009F6452"/>
    <w:pPr>
      <w:tabs>
        <w:tab w:val="center" w:pos="4680"/>
        <w:tab w:val="right" w:pos="9360"/>
      </w:tabs>
      <w:spacing w:after="0" w:line="240" w:lineRule="auto"/>
    </w:pPr>
    <w:rPr>
      <w:lang w:val="en-US"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9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A7D58AE-54C5-484F-B182-88073207FC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4</Pages>
  <Words>351</Words>
  <Characters>3762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 - calcul littéral – 3e</vt:lpstr>
      <vt:lpstr/>
    </vt:vector>
  </TitlesOfParts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 – Signaux – Term</dc:title>
  <dc:subject/>
  <dc:creator/>
  <cp:keywords/>
  <cp:lastModifiedBy/>
  <cp:revision>1</cp:revision>
  <dcterms:created xsi:type="dcterms:W3CDTF">2023-12-07T07:52:00Z</dcterms:created>
  <dcterms:modified xsi:type="dcterms:W3CDTF">2023-12-14T12:25:00Z</dcterms:modified>
  <cp:category>Cours de Term – Signaux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